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F962" w14:textId="3ACF1DF0" w:rsidR="00E0758C" w:rsidRPr="00510FCB" w:rsidRDefault="006927FD" w:rsidP="00F94410">
      <w:pPr>
        <w:spacing w:line="240" w:lineRule="atLeast"/>
      </w:pPr>
      <w:bookmarkStart w:id="0" w:name="_Hlk116917551"/>
      <w:r w:rsidRPr="00E0758C">
        <w:rPr>
          <w:b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2324864" behindDoc="0" locked="0" layoutInCell="1" allowOverlap="1" wp14:anchorId="26190F56" wp14:editId="7B391A94">
            <wp:simplePos x="0" y="0"/>
            <wp:positionH relativeFrom="margin">
              <wp:posOffset>4388485</wp:posOffset>
            </wp:positionH>
            <wp:positionV relativeFrom="page">
              <wp:posOffset>887730</wp:posOffset>
            </wp:positionV>
            <wp:extent cx="854710" cy="849630"/>
            <wp:effectExtent l="0" t="0" r="0" b="0"/>
            <wp:wrapNone/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710" cy="84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3F5C0" w14:textId="15D22B2D" w:rsidR="00E0758C" w:rsidRPr="00E0758C" w:rsidRDefault="00E0758C" w:rsidP="00F94410">
      <w:pPr>
        <w:spacing w:after="120" w:line="240" w:lineRule="atLeast"/>
        <w:rPr>
          <w:b/>
          <w:color w:val="000000"/>
          <w:sz w:val="72"/>
          <w:szCs w:val="72"/>
          <w:lang w:eastAsia="de-DE"/>
        </w:rPr>
      </w:pPr>
      <w:r w:rsidRPr="00E0758C">
        <w:rPr>
          <w:b/>
          <w:color w:val="000000"/>
          <w:sz w:val="72"/>
          <w:szCs w:val="72"/>
          <w:lang w:eastAsia="de-DE"/>
        </w:rPr>
        <w:t>Mathe sicher können</w:t>
      </w:r>
      <w:r w:rsidRPr="00E0758C">
        <w:rPr>
          <w:b/>
          <w:color w:val="000000"/>
          <w:sz w:val="72"/>
          <w:szCs w:val="72"/>
          <w:lang w:eastAsia="de-DE"/>
        </w:rPr>
        <w:br/>
      </w:r>
    </w:p>
    <w:p w14:paraId="3DD795BA" w14:textId="77777777" w:rsidR="00E0758C" w:rsidRPr="00E0758C" w:rsidRDefault="00E0758C" w:rsidP="00F94410">
      <w:pPr>
        <w:spacing w:after="120" w:line="240" w:lineRule="atLeast"/>
        <w:rPr>
          <w:b/>
          <w:color w:val="327A86" w:themeColor="text2"/>
          <w:sz w:val="56"/>
          <w:szCs w:val="56"/>
          <w:lang w:eastAsia="de-DE"/>
        </w:rPr>
      </w:pPr>
    </w:p>
    <w:p w14:paraId="1297C548" w14:textId="21A5F931" w:rsidR="00E0758C" w:rsidRPr="0038387A" w:rsidRDefault="00D73F40" w:rsidP="0038387A">
      <w:pPr>
        <w:tabs>
          <w:tab w:val="left" w:pos="8020"/>
        </w:tabs>
        <w:spacing w:after="120" w:line="240" w:lineRule="atLeast"/>
        <w:ind w:left="1843" w:right="-711" w:hanging="1843"/>
        <w:rPr>
          <w:b/>
          <w:color w:val="327A86" w:themeColor="text2"/>
          <w:sz w:val="52"/>
          <w:szCs w:val="52"/>
          <w:lang w:eastAsia="de-DE"/>
        </w:rPr>
      </w:pPr>
      <w:r w:rsidRPr="0038387A">
        <w:rPr>
          <w:b/>
          <w:color w:val="327A86" w:themeColor="text2"/>
          <w:sz w:val="52"/>
          <w:szCs w:val="52"/>
          <w:lang w:eastAsia="de-DE"/>
        </w:rPr>
        <w:t>B2</w:t>
      </w:r>
      <w:r w:rsidR="006927FD" w:rsidRPr="0038387A">
        <w:rPr>
          <w:b/>
          <w:color w:val="327A86" w:themeColor="text2"/>
          <w:sz w:val="52"/>
          <w:szCs w:val="52"/>
          <w:lang w:eastAsia="de-DE"/>
        </w:rPr>
        <w:t>-B4</w:t>
      </w:r>
      <w:r w:rsidR="00E0758C" w:rsidRPr="0038387A">
        <w:rPr>
          <w:b/>
          <w:color w:val="327A86" w:themeColor="text2"/>
          <w:sz w:val="52"/>
          <w:szCs w:val="52"/>
          <w:lang w:eastAsia="de-DE"/>
        </w:rPr>
        <w:t xml:space="preserve"> </w:t>
      </w:r>
      <w:r w:rsidR="006927FD" w:rsidRPr="0038387A">
        <w:rPr>
          <w:b/>
          <w:color w:val="327A86" w:themeColor="text2"/>
          <w:sz w:val="52"/>
          <w:szCs w:val="52"/>
          <w:lang w:eastAsia="de-DE"/>
        </w:rPr>
        <w:t xml:space="preserve">  </w:t>
      </w:r>
      <w:r w:rsidR="0038387A">
        <w:rPr>
          <w:b/>
          <w:color w:val="327A86" w:themeColor="text2"/>
          <w:sz w:val="52"/>
          <w:szCs w:val="52"/>
          <w:lang w:eastAsia="de-DE"/>
        </w:rPr>
        <w:tab/>
      </w:r>
      <w:r w:rsidR="006927FD" w:rsidRPr="0038387A">
        <w:rPr>
          <w:b/>
          <w:color w:val="327A86" w:themeColor="text2"/>
          <w:sz w:val="52"/>
          <w:szCs w:val="52"/>
          <w:lang w:eastAsia="de-DE"/>
        </w:rPr>
        <w:t>Durchgängiges</w:t>
      </w:r>
      <w:r w:rsidR="0038387A">
        <w:rPr>
          <w:b/>
          <w:color w:val="327A86" w:themeColor="text2"/>
          <w:sz w:val="52"/>
          <w:szCs w:val="52"/>
          <w:lang w:eastAsia="de-DE"/>
        </w:rPr>
        <w:t xml:space="preserve"> </w:t>
      </w:r>
      <w:r w:rsidR="006927FD" w:rsidRPr="0038387A">
        <w:rPr>
          <w:b/>
          <w:color w:val="327A86" w:themeColor="text2"/>
          <w:sz w:val="52"/>
          <w:szCs w:val="52"/>
          <w:lang w:eastAsia="de-DE"/>
        </w:rPr>
        <w:t>Arbeitsmittel Streifentafel</w:t>
      </w:r>
      <w:r w:rsidR="0038387A">
        <w:rPr>
          <w:b/>
          <w:color w:val="327A86" w:themeColor="text2"/>
          <w:sz w:val="52"/>
          <w:szCs w:val="52"/>
          <w:lang w:eastAsia="de-DE"/>
        </w:rPr>
        <w:t xml:space="preserve"> für Brüche</w:t>
      </w:r>
    </w:p>
    <w:p w14:paraId="63782449" w14:textId="77777777" w:rsidR="00E0758C" w:rsidRPr="00E0758C" w:rsidRDefault="00E0758C" w:rsidP="00F94410">
      <w:pPr>
        <w:spacing w:line="240" w:lineRule="atLeast"/>
        <w:rPr>
          <w:lang w:eastAsia="de-DE"/>
        </w:rPr>
      </w:pPr>
    </w:p>
    <w:p w14:paraId="1314E927" w14:textId="77777777" w:rsidR="00E0758C" w:rsidRPr="00E0758C" w:rsidRDefault="00E0758C" w:rsidP="00F94410">
      <w:pPr>
        <w:spacing w:line="240" w:lineRule="atLeast"/>
        <w:rPr>
          <w:lang w:eastAsia="de-DE"/>
        </w:rPr>
      </w:pPr>
    </w:p>
    <w:tbl>
      <w:tblPr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70"/>
        <w:gridCol w:w="3670"/>
        <w:gridCol w:w="3531"/>
      </w:tblGrid>
      <w:tr w:rsidR="00E0758C" w:rsidRPr="00E0758C" w14:paraId="6DCE00F1" w14:textId="77777777" w:rsidTr="007A1C42">
        <w:trPr>
          <w:cantSplit/>
          <w:trHeight w:val="838"/>
          <w:jc w:val="center"/>
        </w:trPr>
        <w:tc>
          <w:tcPr>
            <w:tcW w:w="1870" w:type="dxa"/>
          </w:tcPr>
          <w:p w14:paraId="24412E79" w14:textId="77777777" w:rsidR="00E0758C" w:rsidRPr="00E0758C" w:rsidRDefault="00E0758C" w:rsidP="00F94410">
            <w:pPr>
              <w:spacing w:line="240" w:lineRule="atLeast"/>
            </w:pPr>
          </w:p>
        </w:tc>
        <w:tc>
          <w:tcPr>
            <w:tcW w:w="3670" w:type="dxa"/>
          </w:tcPr>
          <w:p w14:paraId="73A09F5C" w14:textId="66858E66" w:rsidR="00E0758C" w:rsidRPr="00E0758C" w:rsidRDefault="00E0758C" w:rsidP="00F94410">
            <w:pPr>
              <w:spacing w:line="240" w:lineRule="atLeast"/>
              <w:rPr>
                <w:b/>
                <w:color w:val="327A86" w:themeColor="text2"/>
              </w:rPr>
            </w:pPr>
          </w:p>
        </w:tc>
        <w:tc>
          <w:tcPr>
            <w:tcW w:w="3531" w:type="dxa"/>
          </w:tcPr>
          <w:p w14:paraId="740E9098" w14:textId="77777777" w:rsidR="00E0758C" w:rsidRPr="00E0758C" w:rsidRDefault="00E0758C" w:rsidP="00F94410">
            <w:pPr>
              <w:spacing w:line="240" w:lineRule="atLeast"/>
              <w:rPr>
                <w:b/>
                <w:color w:val="327A86" w:themeColor="text2"/>
              </w:rPr>
            </w:pPr>
          </w:p>
        </w:tc>
      </w:tr>
    </w:tbl>
    <w:p w14:paraId="5CF2E583" w14:textId="1FBF435E" w:rsidR="00961035" w:rsidRDefault="00961035" w:rsidP="00F94410">
      <w:pPr>
        <w:spacing w:line="240" w:lineRule="atLeast"/>
      </w:pPr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70"/>
        <w:gridCol w:w="3670"/>
        <w:gridCol w:w="3531"/>
      </w:tblGrid>
      <w:tr w:rsidR="00961035" w:rsidRPr="00E0758C" w14:paraId="09D7D45F" w14:textId="77777777" w:rsidTr="00DC07DD">
        <w:trPr>
          <w:cantSplit/>
          <w:trHeight w:val="68"/>
          <w:jc w:val="center"/>
        </w:trPr>
        <w:tc>
          <w:tcPr>
            <w:tcW w:w="1870" w:type="dxa"/>
          </w:tcPr>
          <w:p w14:paraId="6D5BB053" w14:textId="6D292D61" w:rsidR="00961035" w:rsidRPr="00E0758C" w:rsidRDefault="006927FD" w:rsidP="00F94410">
            <w:pPr>
              <w:pStyle w:val="berschrift1"/>
              <w:spacing w:line="240" w:lineRule="atLeast"/>
              <w:rPr>
                <w:lang w:eastAsia="en-US"/>
              </w:rPr>
            </w:pPr>
            <w:r>
              <w:rPr>
                <w:color w:val="327A86" w:themeColor="text2"/>
              </w:rPr>
              <w:t xml:space="preserve">zu </w:t>
            </w:r>
          </w:p>
        </w:tc>
        <w:tc>
          <w:tcPr>
            <w:tcW w:w="3670" w:type="dxa"/>
          </w:tcPr>
          <w:p w14:paraId="718842E8" w14:textId="77777777" w:rsidR="00961035" w:rsidRPr="00E0758C" w:rsidRDefault="00961035" w:rsidP="00F94410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31" w:type="dxa"/>
          </w:tcPr>
          <w:p w14:paraId="137BA78F" w14:textId="77777777" w:rsidR="00961035" w:rsidRPr="00E0758C" w:rsidRDefault="00961035" w:rsidP="00F94410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961035" w:rsidRPr="00E0758C" w14:paraId="7F371F42" w14:textId="77777777" w:rsidTr="00DC07DD">
        <w:trPr>
          <w:cantSplit/>
          <w:trHeight w:val="68"/>
          <w:jc w:val="center"/>
        </w:trPr>
        <w:tc>
          <w:tcPr>
            <w:tcW w:w="1870" w:type="dxa"/>
          </w:tcPr>
          <w:p w14:paraId="31AB5FDE" w14:textId="2CD30BE8" w:rsidR="00961035" w:rsidRPr="006927FD" w:rsidRDefault="00961035" w:rsidP="006927FD">
            <w:pPr>
              <w:pStyle w:val="Nummerierung"/>
              <w:spacing w:line="240" w:lineRule="atLeast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 xml:space="preserve">Baustein </w:t>
            </w:r>
            <w:r>
              <w:rPr>
                <w:rFonts w:eastAsiaTheme="minorHAnsi"/>
                <w:lang w:eastAsia="en-US"/>
              </w:rPr>
              <w:t>B2</w:t>
            </w:r>
            <w:r w:rsidRPr="00E0758C">
              <w:rPr>
                <w:rFonts w:eastAsiaTheme="minorHAnsi"/>
                <w:lang w:eastAsia="en-US"/>
              </w:rPr>
              <w:t xml:space="preserve">A </w:t>
            </w:r>
          </w:p>
        </w:tc>
        <w:tc>
          <w:tcPr>
            <w:tcW w:w="7201" w:type="dxa"/>
            <w:gridSpan w:val="2"/>
          </w:tcPr>
          <w:p w14:paraId="0DB1F600" w14:textId="2E5E8FCD" w:rsidR="00961035" w:rsidRPr="006927FD" w:rsidRDefault="00961035" w:rsidP="006927FD">
            <w:pPr>
              <w:spacing w:line="240" w:lineRule="atLeast"/>
              <w:rPr>
                <w:rFonts w:eastAsiaTheme="minorHAnsi"/>
                <w:b/>
                <w:bCs/>
                <w:color w:val="70BCC9" w:themeColor="text2" w:themeTint="99"/>
                <w:lang w:eastAsia="en-US"/>
              </w:rPr>
            </w:pPr>
            <w:r w:rsidRPr="00D21024">
              <w:rPr>
                <w:b/>
                <w:bCs/>
                <w:color w:val="000000" w:themeColor="text1"/>
              </w:rPr>
              <w:t>Ich kann gleichwertige Anteile in Bildern und Situationen finden</w:t>
            </w:r>
            <w:r w:rsidRPr="00D21024">
              <w:rPr>
                <w:rFonts w:eastAsiaTheme="minorHAnsi"/>
                <w:b/>
                <w:bCs/>
                <w:color w:val="70BCC9" w:themeColor="text2" w:themeTint="99"/>
                <w:lang w:eastAsia="en-US"/>
              </w:rPr>
              <w:t xml:space="preserve"> </w:t>
            </w:r>
          </w:p>
        </w:tc>
      </w:tr>
      <w:tr w:rsidR="00961035" w:rsidRPr="00E0758C" w14:paraId="38ECE7BC" w14:textId="77777777" w:rsidTr="00DC07DD">
        <w:trPr>
          <w:cantSplit/>
          <w:trHeight w:val="68"/>
          <w:jc w:val="center"/>
        </w:trPr>
        <w:tc>
          <w:tcPr>
            <w:tcW w:w="1870" w:type="dxa"/>
          </w:tcPr>
          <w:p w14:paraId="0E9A738C" w14:textId="169E3CC8" w:rsidR="00961035" w:rsidRPr="006927FD" w:rsidRDefault="00961035" w:rsidP="00F94410">
            <w:pPr>
              <w:pStyle w:val="Nummerierung"/>
              <w:spacing w:line="240" w:lineRule="atLeast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 xml:space="preserve">Baustein </w:t>
            </w:r>
            <w:r>
              <w:rPr>
                <w:rFonts w:eastAsiaTheme="minorHAnsi"/>
                <w:lang w:eastAsia="en-US"/>
              </w:rPr>
              <w:t>B2B</w:t>
            </w:r>
            <w:r w:rsidRPr="00E0758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201" w:type="dxa"/>
            <w:gridSpan w:val="2"/>
          </w:tcPr>
          <w:p w14:paraId="7A520DEB" w14:textId="4F8E8D09" w:rsidR="00961035" w:rsidRPr="007E2A15" w:rsidRDefault="00961035" w:rsidP="006927FD">
            <w:pPr>
              <w:spacing w:line="240" w:lineRule="atLeast"/>
              <w:rPr>
                <w:b/>
                <w:bCs/>
                <w:color w:val="000000" w:themeColor="text1"/>
              </w:rPr>
            </w:pPr>
            <w:r w:rsidRPr="00D21024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Ich </w:t>
            </w:r>
            <w:r w:rsidR="00D21024" w:rsidRPr="00D21024">
              <w:rPr>
                <w:b/>
                <w:bCs/>
                <w:color w:val="000000" w:themeColor="text1"/>
              </w:rPr>
              <w:t>kann gleichwertige Brüche durch Erweitern und Kürzen finden</w:t>
            </w:r>
          </w:p>
        </w:tc>
      </w:tr>
      <w:tr w:rsidR="00961035" w:rsidRPr="00E0758C" w14:paraId="01AAFD10" w14:textId="77777777" w:rsidTr="00DC07DD">
        <w:trPr>
          <w:cantSplit/>
          <w:trHeight w:val="68"/>
          <w:jc w:val="center"/>
        </w:trPr>
        <w:tc>
          <w:tcPr>
            <w:tcW w:w="1870" w:type="dxa"/>
          </w:tcPr>
          <w:p w14:paraId="5D44A1E5" w14:textId="76172A6E" w:rsidR="00961035" w:rsidRPr="00D21024" w:rsidRDefault="00D21024" w:rsidP="00F94410">
            <w:pPr>
              <w:pStyle w:val="Nummerierung"/>
              <w:spacing w:line="240" w:lineRule="atLeast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 xml:space="preserve">Baustein </w:t>
            </w:r>
            <w:r>
              <w:rPr>
                <w:rFonts w:eastAsiaTheme="minorHAnsi"/>
                <w:lang w:eastAsia="en-US"/>
              </w:rPr>
              <w:t>B2C</w:t>
            </w:r>
          </w:p>
        </w:tc>
        <w:tc>
          <w:tcPr>
            <w:tcW w:w="7201" w:type="dxa"/>
            <w:gridSpan w:val="2"/>
          </w:tcPr>
          <w:p w14:paraId="2D03B106" w14:textId="55511A66" w:rsidR="00D21024" w:rsidRPr="002D522F" w:rsidRDefault="00D21024" w:rsidP="006927FD">
            <w:pPr>
              <w:spacing w:line="240" w:lineRule="atLeast"/>
              <w:rPr>
                <w:color w:val="000000" w:themeColor="text1"/>
              </w:rPr>
            </w:pPr>
            <w:r w:rsidRPr="00D21024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Ich kann Brüche und Prozente ineinander umwandeln</w:t>
            </w:r>
          </w:p>
        </w:tc>
      </w:tr>
      <w:tr w:rsidR="006927FD" w:rsidRPr="00E0758C" w14:paraId="0464A10E" w14:textId="77777777" w:rsidTr="00DC07DD">
        <w:trPr>
          <w:cantSplit/>
          <w:trHeight w:val="68"/>
          <w:jc w:val="center"/>
        </w:trPr>
        <w:tc>
          <w:tcPr>
            <w:tcW w:w="1870" w:type="dxa"/>
          </w:tcPr>
          <w:p w14:paraId="2D7D2ABC" w14:textId="0BE39B04" w:rsidR="006927FD" w:rsidRPr="00E0758C" w:rsidRDefault="006927FD" w:rsidP="006927FD">
            <w:pPr>
              <w:pStyle w:val="Nummerierung"/>
              <w:spacing w:line="240" w:lineRule="atLeast"/>
            </w:pPr>
            <w:r w:rsidRPr="00E0758C">
              <w:rPr>
                <w:rFonts w:eastAsiaTheme="minorHAnsi"/>
                <w:lang w:eastAsia="en-US"/>
              </w:rPr>
              <w:t xml:space="preserve">Baustein </w:t>
            </w:r>
            <w:r>
              <w:rPr>
                <w:rFonts w:eastAsiaTheme="minorHAnsi"/>
                <w:lang w:eastAsia="en-US"/>
              </w:rPr>
              <w:t>B3B</w:t>
            </w:r>
          </w:p>
        </w:tc>
        <w:tc>
          <w:tcPr>
            <w:tcW w:w="7201" w:type="dxa"/>
            <w:gridSpan w:val="2"/>
          </w:tcPr>
          <w:p w14:paraId="35DD431E" w14:textId="0156B2D4" w:rsidR="006927FD" w:rsidRPr="00D21024" w:rsidRDefault="006927FD" w:rsidP="006927FD">
            <w:pPr>
              <w:spacing w:line="240" w:lineRule="atLeast"/>
              <w:rPr>
                <w:b/>
                <w:bCs/>
                <w:color w:val="000000" w:themeColor="text1"/>
              </w:rPr>
            </w:pPr>
            <w:r w:rsidRPr="00D21024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Ich kann Brüche und Prozente </w:t>
            </w: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>der Größe nach ordnen</w:t>
            </w:r>
          </w:p>
        </w:tc>
      </w:tr>
      <w:tr w:rsidR="006927FD" w:rsidRPr="00E0758C" w14:paraId="193CCC66" w14:textId="77777777" w:rsidTr="00DC07DD">
        <w:trPr>
          <w:cantSplit/>
          <w:trHeight w:val="68"/>
          <w:jc w:val="center"/>
        </w:trPr>
        <w:tc>
          <w:tcPr>
            <w:tcW w:w="1870" w:type="dxa"/>
          </w:tcPr>
          <w:p w14:paraId="2CAA8119" w14:textId="08449BA8" w:rsidR="006927FD" w:rsidRPr="00E0758C" w:rsidRDefault="006927FD" w:rsidP="006927FD">
            <w:pPr>
              <w:pStyle w:val="Nummerierung"/>
              <w:spacing w:line="240" w:lineRule="atLeast"/>
            </w:pPr>
            <w:r w:rsidRPr="00E0758C">
              <w:rPr>
                <w:rFonts w:eastAsiaTheme="minorHAnsi"/>
                <w:lang w:eastAsia="en-US"/>
              </w:rPr>
              <w:t xml:space="preserve">Baustein </w:t>
            </w:r>
            <w:r>
              <w:rPr>
                <w:rFonts w:eastAsiaTheme="minorHAnsi"/>
                <w:lang w:eastAsia="en-US"/>
              </w:rPr>
              <w:t>B4A</w:t>
            </w:r>
          </w:p>
        </w:tc>
        <w:tc>
          <w:tcPr>
            <w:tcW w:w="7201" w:type="dxa"/>
            <w:gridSpan w:val="2"/>
          </w:tcPr>
          <w:p w14:paraId="7CA6E1A7" w14:textId="1FB7B627" w:rsidR="006927FD" w:rsidRPr="00D21024" w:rsidRDefault="006927FD" w:rsidP="006927FD">
            <w:pPr>
              <w:spacing w:line="240" w:lineRule="atLeas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21024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Ich kann Brüche </w:t>
            </w: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>addieren und subtrahieren verstehen</w:t>
            </w:r>
          </w:p>
          <w:p w14:paraId="2427783F" w14:textId="77777777" w:rsidR="006927FD" w:rsidRPr="00D21024" w:rsidRDefault="006927FD" w:rsidP="006927FD">
            <w:pPr>
              <w:spacing w:line="240" w:lineRule="atLeast"/>
              <w:rPr>
                <w:b/>
                <w:bCs/>
                <w:color w:val="000000" w:themeColor="text1"/>
              </w:rPr>
            </w:pPr>
          </w:p>
        </w:tc>
      </w:tr>
    </w:tbl>
    <w:p w14:paraId="17BB060A" w14:textId="77777777" w:rsidR="00961035" w:rsidRDefault="00961035" w:rsidP="00F94410">
      <w:pPr>
        <w:spacing w:line="240" w:lineRule="atLeast"/>
      </w:pPr>
    </w:p>
    <w:p w14:paraId="27A89486" w14:textId="77777777" w:rsidR="00D21024" w:rsidRDefault="00D21024" w:rsidP="00F94410">
      <w:pPr>
        <w:spacing w:line="240" w:lineRule="atLeast"/>
      </w:pPr>
    </w:p>
    <w:p w14:paraId="40116550" w14:textId="77777777" w:rsidR="00D21024" w:rsidRDefault="00D21024" w:rsidP="00F94410">
      <w:pPr>
        <w:spacing w:line="240" w:lineRule="atLeast"/>
      </w:pPr>
    </w:p>
    <w:p w14:paraId="2B3FFAC1" w14:textId="77777777" w:rsidR="0038387A" w:rsidRDefault="0038387A" w:rsidP="00F94410">
      <w:pPr>
        <w:spacing w:line="240" w:lineRule="atLeast"/>
      </w:pPr>
    </w:p>
    <w:p w14:paraId="5EEB710B" w14:textId="77777777" w:rsidR="0038387A" w:rsidRDefault="0038387A" w:rsidP="00F94410">
      <w:pPr>
        <w:spacing w:line="240" w:lineRule="atLeast"/>
      </w:pPr>
    </w:p>
    <w:p w14:paraId="3E548242" w14:textId="77777777" w:rsidR="0038387A" w:rsidRDefault="0038387A" w:rsidP="00F94410">
      <w:pPr>
        <w:spacing w:line="240" w:lineRule="atLeast"/>
      </w:pPr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9071"/>
      </w:tblGrid>
      <w:tr w:rsidR="00961035" w:rsidRPr="00E0758C" w14:paraId="1889E507" w14:textId="77777777" w:rsidTr="00DC07DD">
        <w:trPr>
          <w:cantSplit/>
          <w:trHeight w:val="68"/>
          <w:jc w:val="center"/>
        </w:trPr>
        <w:tc>
          <w:tcPr>
            <w:tcW w:w="9071" w:type="dxa"/>
          </w:tcPr>
          <w:tbl>
            <w:tblPr>
              <w:tblStyle w:val="EinfacheTabelle41"/>
              <w:tblW w:w="9071" w:type="dxa"/>
              <w:jc w:val="center"/>
              <w:tblCellMar>
                <w:top w:w="57" w:type="dxa"/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71"/>
              <w:gridCol w:w="7200"/>
            </w:tblGrid>
            <w:tr w:rsidR="00961035" w:rsidRPr="009C6E3B" w14:paraId="69F6397A" w14:textId="77777777" w:rsidTr="00DC07DD">
              <w:trPr>
                <w:cantSplit/>
                <w:jc w:val="center"/>
              </w:trPr>
              <w:tc>
                <w:tcPr>
                  <w:tcW w:w="1871" w:type="dxa"/>
                  <w:tcBorders>
                    <w:top w:val="single" w:sz="2" w:space="0" w:color="737373" w:themeColor="accent3"/>
                  </w:tcBorders>
                </w:tcPr>
                <w:p w14:paraId="7CE35C16" w14:textId="77777777" w:rsidR="00961035" w:rsidRPr="009C6E3B" w:rsidRDefault="00961035" w:rsidP="00F94410">
                  <w:pPr>
                    <w:spacing w:line="240" w:lineRule="atLeast"/>
                    <w:jc w:val="both"/>
                    <w:rPr>
                      <w:color w:val="808080"/>
                      <w:sz w:val="17"/>
                      <w:szCs w:val="18"/>
                    </w:rPr>
                  </w:pPr>
                  <w:r w:rsidRPr="009C6E3B">
                    <w:rPr>
                      <w:noProof/>
                      <w:color w:val="808080"/>
                      <w:sz w:val="17"/>
                      <w:szCs w:val="18"/>
                    </w:rPr>
                    <w:drawing>
                      <wp:inline distT="0" distB="0" distL="0" distR="0" wp14:anchorId="7D240ACA" wp14:editId="6ABEF1FF">
                        <wp:extent cx="829310" cy="292735"/>
                        <wp:effectExtent l="0" t="0" r="8890" b="0"/>
                        <wp:docPr id="640818526" name="Grafik 6408185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9310" cy="2927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00" w:type="dxa"/>
                  <w:tcBorders>
                    <w:top w:val="single" w:sz="2" w:space="0" w:color="737373" w:themeColor="accent3"/>
                  </w:tcBorders>
                </w:tcPr>
                <w:p w14:paraId="3950C083" w14:textId="3CA49B64" w:rsidR="00961035" w:rsidRPr="009C6E3B" w:rsidRDefault="00961035" w:rsidP="00F94410">
                  <w:pPr>
                    <w:pStyle w:val="Impressum"/>
                    <w:spacing w:line="240" w:lineRule="atLeast"/>
                    <w:jc w:val="left"/>
                    <w:rPr>
                      <w:color w:val="808080"/>
                    </w:rPr>
                  </w:pPr>
                  <w:r w:rsidRPr="009C6E3B">
                    <w:rPr>
                      <w:color w:val="808080"/>
                    </w:rPr>
                    <w:t xml:space="preserve">Dieses Material wurde durch </w:t>
                  </w:r>
                  <w:r w:rsidR="006927FD">
                    <w:rPr>
                      <w:color w:val="808080"/>
                    </w:rPr>
                    <w:t xml:space="preserve">Susanne Prediger, Mathias Glade &amp; </w:t>
                  </w:r>
                  <w:r>
                    <w:rPr>
                      <w:color w:val="808080"/>
                    </w:rPr>
                    <w:t>Andrea Schink</w:t>
                  </w:r>
                  <w:r w:rsidR="006927FD">
                    <w:rPr>
                      <w:color w:val="808080"/>
                    </w:rPr>
                    <w:t xml:space="preserve"> </w:t>
                  </w:r>
                  <w:r>
                    <w:rPr>
                      <w:color w:val="808080"/>
                    </w:rPr>
                    <w:t>konzipiert</w:t>
                  </w:r>
                  <w:r w:rsidR="006927FD">
                    <w:rPr>
                      <w:color w:val="808080"/>
                    </w:rPr>
                    <w:t xml:space="preserve">. </w:t>
                  </w:r>
                  <w:r w:rsidRPr="009C6E3B">
                    <w:rPr>
                      <w:color w:val="808080"/>
                    </w:rPr>
                    <w:t>Es kann unter der Creative Commons Lizenz BY-NC-SA (Namensnennung – Nicht Kommerziell – Weitergabe unter gleichen Bedingungen) 4.0 International weiterverwendet werden.</w:t>
                  </w:r>
                </w:p>
              </w:tc>
            </w:tr>
            <w:tr w:rsidR="00961035" w:rsidRPr="009C6E3B" w14:paraId="3CE26F6E" w14:textId="77777777" w:rsidTr="00DC07DD">
              <w:trPr>
                <w:cantSplit/>
                <w:jc w:val="center"/>
              </w:trPr>
              <w:tc>
                <w:tcPr>
                  <w:tcW w:w="1871" w:type="dxa"/>
                </w:tcPr>
                <w:p w14:paraId="7CAE35E8" w14:textId="77777777" w:rsidR="00961035" w:rsidRPr="009C6E3B" w:rsidRDefault="00961035" w:rsidP="00F94410">
                  <w:pPr>
                    <w:spacing w:line="240" w:lineRule="atLeast"/>
                    <w:jc w:val="both"/>
                    <w:rPr>
                      <w:b/>
                      <w:color w:val="808080"/>
                      <w:sz w:val="17"/>
                      <w:szCs w:val="18"/>
                    </w:rPr>
                  </w:pPr>
                  <w:r w:rsidRPr="009C6E3B">
                    <w:rPr>
                      <w:b/>
                      <w:color w:val="808080"/>
                      <w:sz w:val="17"/>
                      <w:szCs w:val="18"/>
                    </w:rPr>
                    <w:t xml:space="preserve">Hinweis zu </w:t>
                  </w:r>
                </w:p>
                <w:p w14:paraId="4256F646" w14:textId="77777777" w:rsidR="00961035" w:rsidRPr="009C6E3B" w:rsidRDefault="00961035" w:rsidP="00F94410">
                  <w:pPr>
                    <w:spacing w:line="240" w:lineRule="atLeast"/>
                    <w:jc w:val="both"/>
                    <w:rPr>
                      <w:b/>
                      <w:color w:val="808080"/>
                      <w:sz w:val="17"/>
                      <w:szCs w:val="18"/>
                    </w:rPr>
                  </w:pPr>
                  <w:r w:rsidRPr="009C6E3B">
                    <w:rPr>
                      <w:b/>
                      <w:color w:val="808080"/>
                      <w:sz w:val="17"/>
                      <w:szCs w:val="18"/>
                    </w:rPr>
                    <w:t>verwandtem Material</w:t>
                  </w:r>
                </w:p>
              </w:tc>
              <w:tc>
                <w:tcPr>
                  <w:tcW w:w="7200" w:type="dxa"/>
                </w:tcPr>
                <w:p w14:paraId="1D32B1F9" w14:textId="0E66618D" w:rsidR="00961035" w:rsidRPr="009C6E3B" w:rsidRDefault="006927FD" w:rsidP="00F94410">
                  <w:pPr>
                    <w:pStyle w:val="Impressum"/>
                    <w:spacing w:line="240" w:lineRule="atLeast"/>
                    <w:ind w:right="143"/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 xml:space="preserve">Passendes Aufgabenmaterial finde sich in der Mathewerkstatt und in dem </w:t>
                  </w:r>
                  <w:r w:rsidR="0038387A">
                    <w:rPr>
                      <w:color w:val="808080"/>
                    </w:rPr>
                    <w:t xml:space="preserve">Fördermaterial von Mathe sicher können unter </w:t>
                  </w:r>
                  <w:r w:rsidR="00961035" w:rsidRPr="009C6E3B">
                    <w:rPr>
                      <w:color w:val="808080"/>
                    </w:rPr>
                    <w:t>mathe-sicher-koennen.dzlm.de/</w:t>
                  </w:r>
                  <w:proofErr w:type="spellStart"/>
                  <w:r w:rsidR="00961035" w:rsidRPr="009C6E3B">
                    <w:rPr>
                      <w:color w:val="808080"/>
                    </w:rPr>
                    <w:t>bpd</w:t>
                  </w:r>
                  <w:proofErr w:type="spellEnd"/>
                  <w:r w:rsidR="005248F5">
                    <w:rPr>
                      <w:color w:val="808080"/>
                    </w:rPr>
                    <w:t xml:space="preserve"> </w:t>
                  </w:r>
                </w:p>
              </w:tc>
            </w:tr>
          </w:tbl>
          <w:p w14:paraId="55D99DDC" w14:textId="77777777" w:rsidR="00961035" w:rsidRPr="00E0758C" w:rsidRDefault="00961035" w:rsidP="00F94410">
            <w:pPr>
              <w:pStyle w:val="Nummerierung"/>
              <w:spacing w:line="240" w:lineRule="atLeast"/>
            </w:pPr>
          </w:p>
        </w:tc>
      </w:tr>
    </w:tbl>
    <w:p w14:paraId="2F5F18D0" w14:textId="7B99819C" w:rsidR="00C9163F" w:rsidRDefault="00C9163F" w:rsidP="00F94410">
      <w:pPr>
        <w:spacing w:line="240" w:lineRule="atLeast"/>
        <w:sectPr w:rsidR="00C9163F" w:rsidSect="00736AA6">
          <w:headerReference w:type="default" r:id="rId10"/>
          <w:footerReference w:type="default" r:id="rId11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bookmarkEnd w:id="0"/>
    <w:p w14:paraId="5705ACC3" w14:textId="55A0315F" w:rsidR="006927FD" w:rsidRPr="00932EEA" w:rsidRDefault="006927FD" w:rsidP="006927FD">
      <w:pPr>
        <w:pStyle w:val="UnterberschriftAufgabe"/>
        <w:rPr>
          <w:color w:val="706F6F"/>
        </w:rPr>
      </w:pPr>
      <w:r w:rsidRPr="00932EEA">
        <w:rPr>
          <w:b w:val="0"/>
          <w:color w:val="000000"/>
          <w:sz w:val="28"/>
          <w:szCs w:val="28"/>
        </w:rPr>
        <w:lastRenderedPageBreak/>
        <w:drawing>
          <wp:anchor distT="0" distB="0" distL="114300" distR="114300" simplePos="0" relativeHeight="252444672" behindDoc="0" locked="0" layoutInCell="1" allowOverlap="1" wp14:anchorId="17C280E9" wp14:editId="3578ED6C">
            <wp:simplePos x="0" y="0"/>
            <wp:positionH relativeFrom="margin">
              <wp:posOffset>5082695</wp:posOffset>
            </wp:positionH>
            <wp:positionV relativeFrom="page">
              <wp:posOffset>381023</wp:posOffset>
            </wp:positionV>
            <wp:extent cx="854710" cy="849630"/>
            <wp:effectExtent l="0" t="0" r="0" b="0"/>
            <wp:wrapNone/>
            <wp:docPr id="2044369705" name="Grafik 2044369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710" cy="84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EEA">
        <w:rPr>
          <w:sz w:val="36"/>
          <w:szCs w:val="36"/>
        </w:rPr>
        <w:t>Die Streifentafel</w:t>
      </w:r>
      <w:r w:rsidR="00932EEA">
        <w:rPr>
          <w:sz w:val="36"/>
          <w:szCs w:val="36"/>
        </w:rPr>
        <w:t xml:space="preserve"> für Brüche</w:t>
      </w:r>
      <w:r w:rsidRPr="00932EEA">
        <w:rPr>
          <w:color w:val="706F6F"/>
        </w:rPr>
        <w:t xml:space="preserve"> </w:t>
      </w:r>
    </w:p>
    <w:p w14:paraId="4CD0F2B3" w14:textId="77777777" w:rsidR="006927FD" w:rsidRDefault="006927FD" w:rsidP="006927FD">
      <w:pPr>
        <w:pStyle w:val="UnterberschriftAufgabe"/>
        <w:rPr>
          <w:color w:val="706F6F"/>
          <w:sz w:val="20"/>
          <w:szCs w:val="20"/>
        </w:rPr>
      </w:pPr>
    </w:p>
    <w:p w14:paraId="6B336B85" w14:textId="77777777" w:rsidR="006927FD" w:rsidRDefault="006927FD" w:rsidP="006927FD">
      <w:pPr>
        <w:pStyle w:val="UnterberschriftAufgabe"/>
      </w:pPr>
    </w:p>
    <w:tbl>
      <w:tblPr>
        <w:tblStyle w:val="Tabellenraster"/>
        <w:tblW w:w="92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"/>
        <w:gridCol w:w="1871"/>
        <w:gridCol w:w="145"/>
        <w:gridCol w:w="145"/>
        <w:gridCol w:w="12"/>
        <w:gridCol w:w="43"/>
        <w:gridCol w:w="17"/>
        <w:gridCol w:w="73"/>
        <w:gridCol w:w="18"/>
        <w:gridCol w:w="30"/>
        <w:gridCol w:w="97"/>
        <w:gridCol w:w="24"/>
        <w:gridCol w:w="87"/>
        <w:gridCol w:w="34"/>
        <w:gridCol w:w="81"/>
        <w:gridCol w:w="64"/>
        <w:gridCol w:w="37"/>
        <w:gridCol w:w="60"/>
        <w:gridCol w:w="48"/>
        <w:gridCol w:w="21"/>
        <w:gridCol w:w="52"/>
        <w:gridCol w:w="73"/>
        <w:gridCol w:w="48"/>
        <w:gridCol w:w="97"/>
        <w:gridCol w:w="54"/>
        <w:gridCol w:w="22"/>
        <w:gridCol w:w="69"/>
        <w:gridCol w:w="60"/>
        <w:gridCol w:w="85"/>
        <w:gridCol w:w="16"/>
        <w:gridCol w:w="115"/>
        <w:gridCol w:w="14"/>
        <w:gridCol w:w="73"/>
        <w:gridCol w:w="72"/>
        <w:gridCol w:w="49"/>
        <w:gridCol w:w="96"/>
        <w:gridCol w:w="42"/>
        <w:gridCol w:w="43"/>
        <w:gridCol w:w="61"/>
        <w:gridCol w:w="90"/>
        <w:gridCol w:w="55"/>
        <w:gridCol w:w="97"/>
        <w:gridCol w:w="48"/>
        <w:gridCol w:w="72"/>
        <w:gridCol w:w="73"/>
        <w:gridCol w:w="109"/>
        <w:gridCol w:w="36"/>
        <w:gridCol w:w="7"/>
        <w:gridCol w:w="138"/>
        <w:gridCol w:w="121"/>
        <w:gridCol w:w="24"/>
        <w:gridCol w:w="63"/>
        <w:gridCol w:w="64"/>
        <w:gridCol w:w="19"/>
        <w:gridCol w:w="32"/>
        <w:gridCol w:w="40"/>
        <w:gridCol w:w="61"/>
        <w:gridCol w:w="12"/>
        <w:gridCol w:w="48"/>
        <w:gridCol w:w="69"/>
        <w:gridCol w:w="28"/>
        <w:gridCol w:w="145"/>
        <w:gridCol w:w="145"/>
        <w:gridCol w:w="28"/>
        <w:gridCol w:w="69"/>
        <w:gridCol w:w="48"/>
        <w:gridCol w:w="12"/>
        <w:gridCol w:w="61"/>
        <w:gridCol w:w="40"/>
        <w:gridCol w:w="32"/>
        <w:gridCol w:w="19"/>
        <w:gridCol w:w="64"/>
        <w:gridCol w:w="63"/>
        <w:gridCol w:w="24"/>
        <w:gridCol w:w="121"/>
        <w:gridCol w:w="138"/>
        <w:gridCol w:w="7"/>
        <w:gridCol w:w="36"/>
        <w:gridCol w:w="109"/>
        <w:gridCol w:w="73"/>
        <w:gridCol w:w="72"/>
        <w:gridCol w:w="49"/>
        <w:gridCol w:w="96"/>
        <w:gridCol w:w="55"/>
        <w:gridCol w:w="90"/>
        <w:gridCol w:w="61"/>
        <w:gridCol w:w="43"/>
        <w:gridCol w:w="42"/>
        <w:gridCol w:w="96"/>
        <w:gridCol w:w="49"/>
        <w:gridCol w:w="72"/>
        <w:gridCol w:w="73"/>
        <w:gridCol w:w="14"/>
        <w:gridCol w:w="115"/>
        <w:gridCol w:w="16"/>
        <w:gridCol w:w="85"/>
        <w:gridCol w:w="60"/>
        <w:gridCol w:w="69"/>
        <w:gridCol w:w="22"/>
        <w:gridCol w:w="54"/>
        <w:gridCol w:w="97"/>
        <w:gridCol w:w="48"/>
        <w:gridCol w:w="73"/>
        <w:gridCol w:w="52"/>
        <w:gridCol w:w="21"/>
        <w:gridCol w:w="48"/>
        <w:gridCol w:w="60"/>
        <w:gridCol w:w="37"/>
        <w:gridCol w:w="64"/>
        <w:gridCol w:w="81"/>
        <w:gridCol w:w="34"/>
        <w:gridCol w:w="87"/>
        <w:gridCol w:w="24"/>
        <w:gridCol w:w="97"/>
        <w:gridCol w:w="30"/>
        <w:gridCol w:w="18"/>
        <w:gridCol w:w="73"/>
        <w:gridCol w:w="17"/>
        <w:gridCol w:w="43"/>
        <w:gridCol w:w="12"/>
        <w:gridCol w:w="145"/>
        <w:gridCol w:w="146"/>
        <w:gridCol w:w="57"/>
      </w:tblGrid>
      <w:tr w:rsidR="006927FD" w:rsidRPr="00154713" w14:paraId="45A0A1CE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F3268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D8145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50477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91F3F" w14:textId="77777777" w:rsidR="006927FD" w:rsidRPr="00154713" w:rsidRDefault="006927FD" w:rsidP="00BB44AE">
            <w:pPr>
              <w:pStyle w:val="tabelle"/>
            </w:pPr>
          </w:p>
        </w:tc>
      </w:tr>
      <w:tr w:rsidR="006927FD" w14:paraId="67696BB5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C47A8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5B05E07B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w:t>Halbe-Streifen</w:t>
            </w:r>
          </w:p>
        </w:tc>
        <w:tc>
          <w:tcPr>
            <w:tcW w:w="3628" w:type="dxa"/>
            <w:gridSpan w:val="6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B81B078" w14:textId="77777777" w:rsidR="006927FD" w:rsidRPr="00D33A75" w:rsidRDefault="006927FD" w:rsidP="00BB44AE">
            <w:pPr>
              <w:pStyle w:val="NormalerText"/>
              <w:rPr>
                <w:rStyle w:val="SchwacherVerweis"/>
              </w:rPr>
            </w:pPr>
          </w:p>
        </w:tc>
        <w:tc>
          <w:tcPr>
            <w:tcW w:w="3629" w:type="dxa"/>
            <w:gridSpan w:val="60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95BA0A6" w14:textId="77777777" w:rsidR="006927FD" w:rsidRPr="00D33A75" w:rsidRDefault="006927FD" w:rsidP="00BB44AE">
            <w:pPr>
              <w:pStyle w:val="NormalerText"/>
              <w:rPr>
                <w:rStyle w:val="SchwacherVerweis"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auto"/>
          </w:tcPr>
          <w:p w14:paraId="1B2EA47F" w14:textId="77777777" w:rsidR="006927FD" w:rsidRPr="00525601" w:rsidRDefault="006927FD" w:rsidP="00BB44AE">
            <w:pPr>
              <w:pStyle w:val="tabelle"/>
            </w:pPr>
          </w:p>
        </w:tc>
      </w:tr>
      <w:tr w:rsidR="006927FD" w14:paraId="77D3F744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5FB36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152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EEDB4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2A151589" wp14:editId="05E7F460">
                      <wp:simplePos x="0" y="0"/>
                      <wp:positionH relativeFrom="column">
                        <wp:posOffset>4500184</wp:posOffset>
                      </wp:positionH>
                      <wp:positionV relativeFrom="paragraph">
                        <wp:posOffset>-635</wp:posOffset>
                      </wp:positionV>
                      <wp:extent cx="215900" cy="215900"/>
                      <wp:effectExtent l="0" t="0" r="12700" b="1270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015DC9" w14:textId="0BD54A9B" w:rsidR="006927FD" w:rsidRPr="006927FD" w:rsidRDefault="006927FD" w:rsidP="006927FD">
                                  <w:pPr>
                                    <w:spacing w:line="240" w:lineRule="atLeast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51589" id="Rechteck 2" o:spid="_x0000_s1026" style="position:absolute;margin-left:354.35pt;margin-top:-.05pt;width:17pt;height:17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" filled="f" stroked="f" strokeweight=".5pt">
                      <v:textbox inset="0,0,0,0">
                        <w:txbxContent>
                          <w:p w14:paraId="35015DC9" w14:textId="0BD54A9B" w:rsidR="006927FD" w:rsidRPr="006927FD" w:rsidRDefault="006927FD" w:rsidP="006927FD">
                            <w:pPr>
                              <w:spacing w:line="240" w:lineRule="atLeast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2E96C4EB" wp14:editId="690D2E2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635</wp:posOffset>
                      </wp:positionV>
                      <wp:extent cx="215900" cy="216000"/>
                      <wp:effectExtent l="0" t="0" r="12700" b="1270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77C3A9" w14:textId="77777777" w:rsidR="006927FD" w:rsidRPr="006927FD" w:rsidRDefault="00000000" w:rsidP="006927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="006927FD" w:rsidRPr="006927FD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C4EB" id="Rechteck 1" o:spid="_x0000_s1027" style="position:absolute;margin-left:172.65pt;margin-top:.05pt;width:17pt;height:17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" filled="f" stroked="f" strokeweight=".5pt">
                      <v:textbox inset="0,0,0,0">
                        <w:txbxContent>
                          <w:p w14:paraId="1077C3A9" w14:textId="77777777" w:rsidR="006927FD" w:rsidRPr="006927FD" w:rsidRDefault="00000000" w:rsidP="006927F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6927FD" w:rsidRPr="006927FD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39AFA21F" wp14:editId="21EB5BF3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1270</wp:posOffset>
                      </wp:positionV>
                      <wp:extent cx="215900" cy="216000"/>
                      <wp:effectExtent l="0" t="0" r="12700" b="1270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99E37D" w14:textId="182D07A7" w:rsidR="006927FD" w:rsidRPr="006927FD" w:rsidRDefault="006927FD" w:rsidP="006927FD">
                                  <w:pPr>
                                    <w:spacing w:line="240" w:lineRule="atLeast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FA21F" id="Rechteck 4" o:spid="_x0000_s1028" style="position:absolute;margin-left:-8pt;margin-top:.1pt;width:17pt;height:17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" filled="f" stroked="f" strokeweight=".5pt">
                      <v:textbox inset="0,0,0,0">
                        <w:txbxContent>
                          <w:p w14:paraId="5D99E37D" w14:textId="182D07A7" w:rsidR="006927FD" w:rsidRPr="006927FD" w:rsidRDefault="006927FD" w:rsidP="006927FD">
                            <w:pPr>
                              <w:spacing w:line="240" w:lineRule="atLeast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1F440" w14:textId="77777777" w:rsidR="006927FD" w:rsidRPr="00525601" w:rsidRDefault="006927FD" w:rsidP="00BB44AE">
            <w:pPr>
              <w:pStyle w:val="tabelle"/>
            </w:pPr>
          </w:p>
        </w:tc>
      </w:tr>
      <w:tr w:rsidR="006927FD" w:rsidRPr="00154713" w14:paraId="29D65A89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D880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B7673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BEC59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6F29D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577865D3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5C0A05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F929E6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2F2F2" w:themeFill="background1" w:themeFillShade="F2"/>
          </w:tcPr>
          <w:p w14:paraId="79C92C5A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B763B2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16EDC271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E73867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16B9EB7" w14:textId="77777777" w:rsidR="006927FD" w:rsidRPr="00154713" w:rsidRDefault="006927FD" w:rsidP="00BB44AE">
            <w:pPr>
              <w:pStyle w:val="NormalerText"/>
            </w:pPr>
            <w:r w:rsidRPr="00154713">
              <w:t>Drittel-Streifen</w:t>
            </w:r>
          </w:p>
        </w:tc>
        <w:tc>
          <w:tcPr>
            <w:tcW w:w="2419" w:type="dxa"/>
            <w:gridSpan w:val="40"/>
            <w:tcBorders>
              <w:top w:val="single" w:sz="2" w:space="0" w:color="000000" w:themeColor="text1"/>
              <w:left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8B4770C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419" w:type="dxa"/>
            <w:gridSpan w:val="40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E47D369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419" w:type="dxa"/>
            <w:gridSpan w:val="40"/>
            <w:tcBorders>
              <w:top w:val="single" w:sz="2" w:space="0" w:color="000000" w:themeColor="text1"/>
              <w:left w:val="single" w:sz="8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4865680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30B12539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53A8D279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492E83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8A19AE" w14:textId="77777777" w:rsidR="006927FD" w:rsidRPr="00154713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07E3A1" w14:textId="77777777" w:rsidR="006927FD" w:rsidRPr="00154713" w:rsidRDefault="006927FD" w:rsidP="00BB44AE">
            <w:pPr>
              <w:pStyle w:val="Normale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5D334734" wp14:editId="133F6C23">
                      <wp:simplePos x="0" y="0"/>
                      <wp:positionH relativeFrom="column">
                        <wp:posOffset>-106194</wp:posOffset>
                      </wp:positionH>
                      <wp:positionV relativeFrom="paragraph">
                        <wp:posOffset>1270</wp:posOffset>
                      </wp:positionV>
                      <wp:extent cx="215900" cy="216000"/>
                      <wp:effectExtent l="0" t="0" r="12700" b="12700"/>
                      <wp:wrapNone/>
                      <wp:docPr id="108" name="Rechteck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B91BFB" w14:textId="1EBDD730" w:rsidR="006927FD" w:rsidRPr="006927FD" w:rsidRDefault="006927FD" w:rsidP="006927FD">
                                  <w:pPr>
                                    <w:spacing w:line="240" w:lineRule="atLeast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34734" id="Rechteck 108" o:spid="_x0000_s1029" style="position:absolute;margin-left:-8.35pt;margin-top:.1pt;width:17pt;height:17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" filled="f" stroked="f" strokeweight=".5pt">
                      <v:textbox inset="0,0,0,0">
                        <w:txbxContent>
                          <w:p w14:paraId="73B91BFB" w14:textId="1EBDD730" w:rsidR="006927FD" w:rsidRPr="006927FD" w:rsidRDefault="006927FD" w:rsidP="006927FD">
                            <w:pPr>
                              <w:spacing w:line="240" w:lineRule="atLeast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032430D1" wp14:editId="1E717AF3">
                      <wp:simplePos x="0" y="0"/>
                      <wp:positionH relativeFrom="column">
                        <wp:posOffset>1425028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7369C4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 w:cstheme="minorHAns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 w:cstheme="minorHAns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 w:cstheme="minorHAns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430D1" id="Rechteck 31" o:spid="_x0000_s1030" style="position:absolute;margin-left:112.2pt;margin-top:.2pt;width:17pt;height:17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" filled="f" stroked="f" strokeweight=".5pt">
                      <v:textbox inset="0,0,0,0">
                        <w:txbxContent>
                          <w:p w14:paraId="1F7369C4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02867887" wp14:editId="7BCA78A7">
                      <wp:simplePos x="0" y="0"/>
                      <wp:positionH relativeFrom="column">
                        <wp:posOffset>4500245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D482A" w14:textId="465D1DDD" w:rsidR="006927FD" w:rsidRPr="00333598" w:rsidRDefault="006927FD" w:rsidP="006927FD">
                                  <w:pPr>
                                    <w:spacing w:line="240" w:lineRule="atLeas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7887" id="Rechteck 6" o:spid="_x0000_s1031" style="position:absolute;margin-left:354.35pt;margin-top:.05pt;width:17pt;height:17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" filled="f" stroked="f" strokeweight=".5pt">
                      <v:textbox inset="0,0,0,0">
                        <w:txbxContent>
                          <w:p w14:paraId="29AD482A" w14:textId="465D1DDD" w:rsidR="006927FD" w:rsidRPr="00333598" w:rsidRDefault="006927FD" w:rsidP="006927FD">
                            <w:pPr>
                              <w:spacing w:line="24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2183A5EB" wp14:editId="5280ED87">
                      <wp:simplePos x="0" y="0"/>
                      <wp:positionH relativeFrom="column">
                        <wp:posOffset>2992853</wp:posOffset>
                      </wp:positionH>
                      <wp:positionV relativeFrom="paragraph">
                        <wp:posOffset>0</wp:posOffset>
                      </wp:positionV>
                      <wp:extent cx="215900" cy="216000"/>
                      <wp:effectExtent l="0" t="0" r="12700" b="1270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6436E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3A5EB" id="Rechteck 5" o:spid="_x0000_s1032" style="position:absolute;margin-left:235.65pt;margin-top:0;width:17pt;height:17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" filled="f" stroked="f" strokeweight=".5pt">
                      <v:textbox inset="0,0,0,0">
                        <w:txbxContent>
                          <w:p w14:paraId="77B6436E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B472E8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58DE1CC4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9F3B89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BBA681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EF4B06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1E0CCE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3FDE5F10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2748D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2DE5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1D73A0E1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FA6C9" w14:textId="77777777" w:rsidR="006927FD" w:rsidRPr="00154713" w:rsidRDefault="006927FD" w:rsidP="00BB44AE">
            <w:pPr>
              <w:pStyle w:val="tabelle"/>
            </w:pPr>
          </w:p>
        </w:tc>
      </w:tr>
      <w:tr w:rsidR="006927FD" w14:paraId="16974F60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1ADD2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2A6364A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w:t>Viertel-Streifen</w:t>
            </w:r>
          </w:p>
        </w:tc>
        <w:tc>
          <w:tcPr>
            <w:tcW w:w="1814" w:type="dxa"/>
            <w:gridSpan w:val="3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7DAF65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814" w:type="dxa"/>
            <w:gridSpan w:val="29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9BE687D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814" w:type="dxa"/>
            <w:gridSpan w:val="29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8BB897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815" w:type="dxa"/>
            <w:gridSpan w:val="31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D9525B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auto"/>
          </w:tcPr>
          <w:p w14:paraId="0DD3EF7D" w14:textId="77777777" w:rsidR="006927FD" w:rsidRPr="00525601" w:rsidRDefault="006927FD" w:rsidP="00BB44AE">
            <w:pPr>
              <w:pStyle w:val="tabelle"/>
            </w:pPr>
          </w:p>
        </w:tc>
      </w:tr>
      <w:tr w:rsidR="006927FD" w14:paraId="2EF7B351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CDBDC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B536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65C4188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372546FC" wp14:editId="2C20FD73">
                      <wp:simplePos x="0" y="0"/>
                      <wp:positionH relativeFrom="column">
                        <wp:posOffset>-110789</wp:posOffset>
                      </wp:positionH>
                      <wp:positionV relativeFrom="paragraph">
                        <wp:posOffset>0</wp:posOffset>
                      </wp:positionV>
                      <wp:extent cx="215900" cy="216000"/>
                      <wp:effectExtent l="0" t="0" r="12700" b="12700"/>
                      <wp:wrapNone/>
                      <wp:docPr id="109" name="Rechteck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45BA70" w14:textId="49C75CFE" w:rsidR="006927FD" w:rsidRPr="00333598" w:rsidRDefault="004B42F6" w:rsidP="004B42F6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546FC" id="Rechteck 109" o:spid="_x0000_s1033" style="position:absolute;margin-left:-8.7pt;margin-top:0;width:17pt;height:17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" filled="f" stroked="f" strokeweight=".5pt">
                      <v:textbox inset="0,0,0,0">
                        <w:txbxContent>
                          <w:p w14:paraId="2645BA70" w14:textId="49C75CFE" w:rsidR="006927FD" w:rsidRPr="00333598" w:rsidRDefault="004B42F6" w:rsidP="004B42F6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08A7FEB2" wp14:editId="2FE2A4F1">
                      <wp:simplePos x="0" y="0"/>
                      <wp:positionH relativeFrom="column">
                        <wp:posOffset>1041919</wp:posOffset>
                      </wp:positionH>
                      <wp:positionV relativeFrom="paragraph">
                        <wp:posOffset>3810</wp:posOffset>
                      </wp:positionV>
                      <wp:extent cx="215900" cy="215900"/>
                      <wp:effectExtent l="0" t="0" r="12700" b="12700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0E2EAE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7FEB2" id="Rechteck 34" o:spid="_x0000_s1034" style="position:absolute;margin-left:82.05pt;margin-top:.3pt;width:17pt;height:17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5C0E2EAE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24DE86D2" wp14:editId="07E6F4E5">
                      <wp:simplePos x="0" y="0"/>
                      <wp:positionH relativeFrom="column">
                        <wp:posOffset>2192232</wp:posOffset>
                      </wp:positionH>
                      <wp:positionV relativeFrom="paragraph">
                        <wp:posOffset>3810</wp:posOffset>
                      </wp:positionV>
                      <wp:extent cx="215900" cy="215900"/>
                      <wp:effectExtent l="0" t="0" r="12700" b="12700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21BACE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E86D2" id="Rechteck 33" o:spid="_x0000_s1035" style="position:absolute;margin-left:172.6pt;margin-top:.3pt;width:17pt;height:17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" filled="f" stroked="f" strokeweight=".5pt">
                      <v:textbox inset="0,0,0,0">
                        <w:txbxContent>
                          <w:p w14:paraId="2721BACE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424D970F" wp14:editId="35A8F82F">
                      <wp:simplePos x="0" y="0"/>
                      <wp:positionH relativeFrom="column">
                        <wp:posOffset>3345903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083266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D970F" id="Rechteck 32" o:spid="_x0000_s1036" style="position:absolute;margin-left:263.45pt;margin-top:.05pt;width:17pt;height:17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" filled="f" stroked="f" strokeweight=".5pt">
                      <v:textbox inset="0,0,0,0">
                        <w:txbxContent>
                          <w:p w14:paraId="54083266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E4605D5" wp14:editId="4F5A7F4A">
                      <wp:simplePos x="0" y="0"/>
                      <wp:positionH relativeFrom="column">
                        <wp:posOffset>4498340</wp:posOffset>
                      </wp:positionH>
                      <wp:positionV relativeFrom="paragraph">
                        <wp:posOffset>3810</wp:posOffset>
                      </wp:positionV>
                      <wp:extent cx="215900" cy="215900"/>
                      <wp:effectExtent l="0" t="0" r="12700" b="1270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824A6B" w14:textId="50E26FAF" w:rsidR="006927FD" w:rsidRPr="00333598" w:rsidRDefault="006927FD" w:rsidP="006927FD">
                                  <w:pPr>
                                    <w:spacing w:line="240" w:lineRule="atLeas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605D5" id="Rechteck 13" o:spid="_x0000_s1037" style="position:absolute;margin-left:354.2pt;margin-top:.3pt;width:17pt;height:17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" filled="f" stroked="f" strokeweight=".5pt">
                      <v:textbox inset="0,0,0,0">
                        <w:txbxContent>
                          <w:p w14:paraId="59824A6B" w14:textId="50E26FAF" w:rsidR="006927FD" w:rsidRPr="00333598" w:rsidRDefault="006927FD" w:rsidP="006927FD">
                            <w:pPr>
                              <w:spacing w:line="24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ADC72" w14:textId="77777777" w:rsidR="006927FD" w:rsidRPr="00525601" w:rsidRDefault="006927FD" w:rsidP="00BB44AE">
            <w:pPr>
              <w:pStyle w:val="tabelle"/>
            </w:pPr>
          </w:p>
        </w:tc>
      </w:tr>
      <w:tr w:rsidR="006927FD" w:rsidRPr="00154713" w14:paraId="281D3EEC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70337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3382F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F4FCC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50E2B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68323B52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03992A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1780EC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2F2F2" w:themeFill="background1" w:themeFillShade="F2"/>
          </w:tcPr>
          <w:p w14:paraId="7EB9E56D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A38501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1FA78E67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1AAF53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CC4EAA1" w14:textId="77777777" w:rsidR="006927FD" w:rsidRPr="00154713" w:rsidRDefault="006927FD" w:rsidP="00BB44AE">
            <w:pPr>
              <w:pStyle w:val="NormalerText"/>
            </w:pPr>
            <w:r>
              <w:rPr>
                <w:noProof/>
              </w:rPr>
              <w:t>Fünftel-Streifen</w:t>
            </w:r>
          </w:p>
        </w:tc>
        <w:tc>
          <w:tcPr>
            <w:tcW w:w="1451" w:type="dxa"/>
            <w:gridSpan w:val="2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969F668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1451" w:type="dxa"/>
            <w:gridSpan w:val="2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11EDE69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1452" w:type="dxa"/>
            <w:gridSpan w:val="26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8470178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1451" w:type="dxa"/>
            <w:gridSpan w:val="2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7100938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1452" w:type="dxa"/>
            <w:gridSpan w:val="25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D3EB0A1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290AD559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1B39FF34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0EBB70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39B678" w14:textId="77777777" w:rsidR="006927FD" w:rsidRPr="00154713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19D9F6" w14:textId="77777777" w:rsidR="006927FD" w:rsidRPr="00154713" w:rsidRDefault="006927FD" w:rsidP="00BB44AE">
            <w:pPr>
              <w:pStyle w:val="Normale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5DD21B96" wp14:editId="6079444C">
                      <wp:simplePos x="0" y="0"/>
                      <wp:positionH relativeFrom="column">
                        <wp:posOffset>-110421</wp:posOffset>
                      </wp:positionH>
                      <wp:positionV relativeFrom="paragraph">
                        <wp:posOffset>1270</wp:posOffset>
                      </wp:positionV>
                      <wp:extent cx="215900" cy="216000"/>
                      <wp:effectExtent l="0" t="0" r="12700" b="12700"/>
                      <wp:wrapNone/>
                      <wp:docPr id="110" name="Rechteck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6DE321" w14:textId="72F348D8" w:rsidR="006927FD" w:rsidRPr="00333598" w:rsidRDefault="004B42F6" w:rsidP="004B42F6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21B96" id="Rechteck 110" o:spid="_x0000_s1038" style="position:absolute;margin-left:-8.7pt;margin-top:.1pt;width:17pt;height:17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" filled="f" stroked="f" strokeweight=".5pt">
                      <v:textbox inset="0,0,0,0">
                        <w:txbxContent>
                          <w:p w14:paraId="766DE321" w14:textId="72F348D8" w:rsidR="006927FD" w:rsidRPr="00333598" w:rsidRDefault="004B42F6" w:rsidP="004B42F6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273E0CA6" wp14:editId="12780B82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AF5748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E0CA6" id="Rechteck 37" o:spid="_x0000_s1039" style="position:absolute;margin-left:136.4pt;margin-top:.05pt;width:17pt;height:17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70AF5748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225E2D7B" wp14:editId="12038474">
                      <wp:simplePos x="0" y="0"/>
                      <wp:positionH relativeFrom="column">
                        <wp:posOffset>809537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B44D62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2D7B" id="Rechteck 38" o:spid="_x0000_s1040" style="position:absolute;margin-left:63.75pt;margin-top:.05pt;width:17pt;height:17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" filled="f" stroked="f" strokeweight=".5pt">
                      <v:textbox inset="0,0,0,0">
                        <w:txbxContent>
                          <w:p w14:paraId="11B44D62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2BFD1588" wp14:editId="272FCF82">
                      <wp:simplePos x="0" y="0"/>
                      <wp:positionH relativeFrom="column">
                        <wp:posOffset>2654388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09758D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1588" id="Rechteck 36" o:spid="_x0000_s1041" style="position:absolute;margin-left:209pt;margin-top:.05pt;width:17pt;height:17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4D09758D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7038848B" wp14:editId="4341ABED">
                      <wp:simplePos x="0" y="0"/>
                      <wp:positionH relativeFrom="column">
                        <wp:posOffset>3576232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EF90F7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8848B" id="Rechteck 35" o:spid="_x0000_s1042" style="position:absolute;margin-left:281.6pt;margin-top:.05pt;width:17pt;height:17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" filled="f" stroked="f" strokeweight=".5pt">
                      <v:textbox inset="0,0,0,0">
                        <w:txbxContent>
                          <w:p w14:paraId="7EEF90F7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496D7E6F" wp14:editId="08985247">
                      <wp:simplePos x="0" y="0"/>
                      <wp:positionH relativeFrom="column">
                        <wp:posOffset>4500039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993F67" w14:textId="5C724BA7" w:rsidR="006927FD" w:rsidRPr="00333598" w:rsidRDefault="006927FD" w:rsidP="006927FD">
                                  <w:pPr>
                                    <w:spacing w:line="240" w:lineRule="atLeas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7E6F" id="Rechteck 16" o:spid="_x0000_s1043" style="position:absolute;margin-left:354.35pt;margin-top:.1pt;width:17pt;height:1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47993F67" w14:textId="5C724BA7" w:rsidR="006927FD" w:rsidRPr="00333598" w:rsidRDefault="006927FD" w:rsidP="006927FD">
                            <w:pPr>
                              <w:spacing w:line="24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CB66F7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62DEBCBB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002FD5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37ABDC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C8FA93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41C992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25A3DA50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B31D8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3F220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725C9A7A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F26E4" w14:textId="77777777" w:rsidR="006927FD" w:rsidRPr="00154713" w:rsidRDefault="006927FD" w:rsidP="00BB44AE">
            <w:pPr>
              <w:pStyle w:val="tabelle"/>
            </w:pPr>
          </w:p>
        </w:tc>
      </w:tr>
      <w:tr w:rsidR="006927FD" w14:paraId="4216CAE1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AEE9B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4AA064FC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w:t>Sechstel-Streifen</w:t>
            </w:r>
          </w:p>
        </w:tc>
        <w:tc>
          <w:tcPr>
            <w:tcW w:w="1209" w:type="dxa"/>
            <w:gridSpan w:val="21"/>
            <w:tcBorders>
              <w:top w:val="single" w:sz="2" w:space="0" w:color="000000" w:themeColor="text1"/>
              <w:left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4EE5A0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210" w:type="dxa"/>
            <w:gridSpan w:val="19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BCBE8F2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209" w:type="dxa"/>
            <w:gridSpan w:val="20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B439C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210" w:type="dxa"/>
            <w:gridSpan w:val="20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191AB3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209" w:type="dxa"/>
            <w:gridSpan w:val="19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F2220AB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210" w:type="dxa"/>
            <w:gridSpan w:val="21"/>
            <w:tcBorders>
              <w:top w:val="single" w:sz="2" w:space="0" w:color="000000" w:themeColor="text1"/>
              <w:left w:val="single" w:sz="8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B4BF93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auto"/>
          </w:tcPr>
          <w:p w14:paraId="2CA49C8E" w14:textId="77777777" w:rsidR="006927FD" w:rsidRPr="00525601" w:rsidRDefault="006927FD" w:rsidP="00BB44AE">
            <w:pPr>
              <w:pStyle w:val="tabelle"/>
            </w:pPr>
          </w:p>
        </w:tc>
      </w:tr>
      <w:tr w:rsidR="006927FD" w14:paraId="691BB5FC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1E4AA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E402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D0BFE8" w14:textId="1B243D87" w:rsidR="006927FD" w:rsidRDefault="004B42F6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44D83CD6" wp14:editId="19A667C4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635</wp:posOffset>
                      </wp:positionV>
                      <wp:extent cx="237490" cy="215900"/>
                      <wp:effectExtent l="0" t="0" r="3810" b="0"/>
                      <wp:wrapNone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CC7B77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3CD6" id="Rechteck 39" o:spid="_x0000_s1044" style="position:absolute;margin-left:292.75pt;margin-top:.05pt;width:18.7pt;height:17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" filled="f" stroked="f" strokeweight=".5pt">
                      <v:textbox inset="0,0,0,0">
                        <w:txbxContent>
                          <w:p w14:paraId="5CCC7B77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7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1C2D1802" wp14:editId="557C5A21">
                      <wp:simplePos x="0" y="0"/>
                      <wp:positionH relativeFrom="column">
                        <wp:posOffset>4488180</wp:posOffset>
                      </wp:positionH>
                      <wp:positionV relativeFrom="paragraph">
                        <wp:posOffset>635</wp:posOffset>
                      </wp:positionV>
                      <wp:extent cx="237490" cy="215900"/>
                      <wp:effectExtent l="0" t="0" r="3810" b="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A978AC" w14:textId="0B90E816" w:rsidR="006927FD" w:rsidRPr="00333598" w:rsidRDefault="006927FD" w:rsidP="006927FD">
                                  <w:pPr>
                                    <w:spacing w:line="240" w:lineRule="atLeas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D1802" id="Rechteck 14" o:spid="_x0000_s1045" style="position:absolute;margin-left:353.4pt;margin-top:.05pt;width:18.7pt;height:17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" filled="f" stroked="f" strokeweight=".5pt">
                      <v:textbox inset="0,0,0,0">
                        <w:txbxContent>
                          <w:p w14:paraId="2BA978AC" w14:textId="0B90E816" w:rsidR="006927FD" w:rsidRPr="00333598" w:rsidRDefault="006927FD" w:rsidP="006927FD">
                            <w:pPr>
                              <w:spacing w:line="24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7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56991B20" wp14:editId="4AB27058">
                      <wp:simplePos x="0" y="0"/>
                      <wp:positionH relativeFrom="column">
                        <wp:posOffset>-110421</wp:posOffset>
                      </wp:positionH>
                      <wp:positionV relativeFrom="paragraph">
                        <wp:posOffset>2540</wp:posOffset>
                      </wp:positionV>
                      <wp:extent cx="215900" cy="216000"/>
                      <wp:effectExtent l="0" t="0" r="12700" b="12700"/>
                      <wp:wrapNone/>
                      <wp:docPr id="111" name="Rechteck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222D01" w14:textId="268C3C88" w:rsidR="006927FD" w:rsidRPr="00333598" w:rsidRDefault="004B42F6" w:rsidP="004B42F6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91B20" id="Rechteck 111" o:spid="_x0000_s1046" style="position:absolute;margin-left:-8.7pt;margin-top:.2pt;width:17pt;height:17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" filled="f" stroked="f" strokeweight=".5pt">
                      <v:textbox inset="0,0,0,0">
                        <w:txbxContent>
                          <w:p w14:paraId="5D222D01" w14:textId="268C3C88" w:rsidR="006927FD" w:rsidRPr="00333598" w:rsidRDefault="004B42F6" w:rsidP="004B42F6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7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3A8CB204" wp14:editId="42961952">
                      <wp:simplePos x="0" y="0"/>
                      <wp:positionH relativeFrom="column">
                        <wp:posOffset>658254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25705C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CB204" id="Rechteck 43" o:spid="_x0000_s1047" style="position:absolute;margin-left:51.85pt;margin-top:.05pt;width:17pt;height:17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" filled="f" stroked="f" strokeweight=".5pt">
                      <v:textbox inset="0,0,0,0">
                        <w:txbxContent>
                          <w:p w14:paraId="0325705C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7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13563EC6" wp14:editId="6EB2FF8E">
                      <wp:simplePos x="0" y="0"/>
                      <wp:positionH relativeFrom="column">
                        <wp:posOffset>1425510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54299A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63EC6" id="Rechteck 42" o:spid="_x0000_s1048" style="position:absolute;margin-left:112.25pt;margin-top:.05pt;width:17pt;height:17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4E54299A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7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402CB51" wp14:editId="5A3ECF72">
                      <wp:simplePos x="0" y="0"/>
                      <wp:positionH relativeFrom="column">
                        <wp:posOffset>2192392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CCAEC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2CB51" id="Rechteck 41" o:spid="_x0000_s1049" style="position:absolute;margin-left:172.65pt;margin-top:.05pt;width:17pt;height:17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" filled="f" stroked="f" strokeweight=".5pt">
                      <v:textbox inset="0,0,0,0">
                        <w:txbxContent>
                          <w:p w14:paraId="0DCCCAEC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7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36A92D45" wp14:editId="5859229B">
                      <wp:simplePos x="0" y="0"/>
                      <wp:positionH relativeFrom="column">
                        <wp:posOffset>2962648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917F47" w14:textId="5FBC0D02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92D45" id="Rechteck 40" o:spid="_x0000_s1050" style="position:absolute;margin-left:233.3pt;margin-top:.05pt;width:17pt;height:17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" filled="f" stroked="f" strokeweight=".5pt">
                      <v:textbox inset="0,0,0,0">
                        <w:txbxContent>
                          <w:p w14:paraId="04917F47" w14:textId="5FBC0D02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F2502" w14:textId="77777777" w:rsidR="006927FD" w:rsidRPr="00525601" w:rsidRDefault="006927FD" w:rsidP="00BB44AE">
            <w:pPr>
              <w:pStyle w:val="tabelle"/>
            </w:pPr>
          </w:p>
        </w:tc>
      </w:tr>
      <w:tr w:rsidR="006927FD" w:rsidRPr="00154713" w14:paraId="1D92B5A1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72EA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26A34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115A5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84317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1E360D5B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4EA706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6A5A3D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2F2F2" w:themeFill="background1" w:themeFillShade="F2"/>
          </w:tcPr>
          <w:p w14:paraId="7F148D74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839D4A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5DAE8F5E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AB1E00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1AA937C" w14:textId="77777777" w:rsidR="006927FD" w:rsidRPr="00154713" w:rsidRDefault="006927FD" w:rsidP="00BB44AE">
            <w:pPr>
              <w:pStyle w:val="NormalerText"/>
            </w:pPr>
            <w:r>
              <w:t>Siebtel-Streifen</w:t>
            </w:r>
          </w:p>
        </w:tc>
        <w:tc>
          <w:tcPr>
            <w:tcW w:w="1036" w:type="dxa"/>
            <w:gridSpan w:val="1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7E8B95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1037" w:type="dxa"/>
            <w:gridSpan w:val="17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61B0869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1037" w:type="dxa"/>
            <w:gridSpan w:val="15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61E7AD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1036" w:type="dxa"/>
            <w:gridSpan w:val="20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A5B43A7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1037" w:type="dxa"/>
            <w:gridSpan w:val="15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A3F2453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1037" w:type="dxa"/>
            <w:gridSpan w:val="17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3616902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1037" w:type="dxa"/>
            <w:gridSpan w:val="18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B0637EF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689CAD3B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423B2573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BEE850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E2EC67" w14:textId="77777777" w:rsidR="006927FD" w:rsidRPr="00154713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93ECC2" w14:textId="77777777" w:rsidR="006927FD" w:rsidRPr="00154713" w:rsidRDefault="006927FD" w:rsidP="00BB44AE">
            <w:pPr>
              <w:pStyle w:val="Normale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32DB874D" wp14:editId="2AE25770">
                      <wp:simplePos x="0" y="0"/>
                      <wp:positionH relativeFrom="column">
                        <wp:posOffset>-110421</wp:posOffset>
                      </wp:positionH>
                      <wp:positionV relativeFrom="paragraph">
                        <wp:posOffset>1905</wp:posOffset>
                      </wp:positionV>
                      <wp:extent cx="215900" cy="216000"/>
                      <wp:effectExtent l="0" t="0" r="12700" b="12700"/>
                      <wp:wrapNone/>
                      <wp:docPr id="112" name="Rechteck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871C4D" w14:textId="1609F48B" w:rsidR="006927FD" w:rsidRPr="00333598" w:rsidRDefault="004B42F6" w:rsidP="004B42F6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B874D" id="Rechteck 112" o:spid="_x0000_s1051" style="position:absolute;margin-left:-8.7pt;margin-top:.15pt;width:17pt;height:17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" filled="f" stroked="f" strokeweight=".5pt">
                      <v:textbox inset="0,0,0,0">
                        <w:txbxContent>
                          <w:p w14:paraId="1F871C4D" w14:textId="1609F48B" w:rsidR="006927FD" w:rsidRPr="00333598" w:rsidRDefault="004B42F6" w:rsidP="004B42F6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48411B95" wp14:editId="04CC104E">
                      <wp:simplePos x="0" y="0"/>
                      <wp:positionH relativeFrom="column">
                        <wp:posOffset>546873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49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558A32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11B95" id="Rechteck 49" o:spid="_x0000_s1052" style="position:absolute;margin-left:43.05pt;margin-top:.1pt;width:17pt;height:17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" filled="f" stroked="f" strokeweight=".5pt">
                      <v:textbox inset="0,0,0,0">
                        <w:txbxContent>
                          <w:p w14:paraId="1D558A32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39A2667" wp14:editId="6BBFFB62">
                      <wp:simplePos x="0" y="0"/>
                      <wp:positionH relativeFrom="column">
                        <wp:posOffset>1203187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A359EE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A2667" id="Rechteck 48" o:spid="_x0000_s1053" style="position:absolute;margin-left:94.75pt;margin-top:.1pt;width:17pt;height:17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75A359EE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3F1BC0C2" wp14:editId="26BEAA5F">
                      <wp:simplePos x="0" y="0"/>
                      <wp:positionH relativeFrom="column">
                        <wp:posOffset>1866017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BE0164" w14:textId="0AB85848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BC0C2" id="Rechteck 47" o:spid="_x0000_s1054" style="position:absolute;margin-left:146.95pt;margin-top:.1pt;width:17pt;height:17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" filled="f" stroked="f" strokeweight=".5pt">
                      <v:textbox inset="0,0,0,0">
                        <w:txbxContent>
                          <w:p w14:paraId="16BE0164" w14:textId="0AB85848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7B9AB475" wp14:editId="7909E450">
                      <wp:simplePos x="0" y="0"/>
                      <wp:positionH relativeFrom="column">
                        <wp:posOffset>2521999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480B75" w14:textId="33E2D84C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B475" id="Rechteck 46" o:spid="_x0000_s1055" style="position:absolute;margin-left:198.6pt;margin-top:.1pt;width:17pt;height:17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12480B75" w14:textId="33E2D84C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0B88BBFD" wp14:editId="17A0942E">
                      <wp:simplePos x="0" y="0"/>
                      <wp:positionH relativeFrom="column">
                        <wp:posOffset>3181488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C4ED5" w14:textId="6D05A256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8BBFD" id="Rechteck 45" o:spid="_x0000_s1056" style="position:absolute;margin-left:250.5pt;margin-top:.1pt;width:17pt;height:17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" filled="f" stroked="f" strokeweight=".5pt">
                      <v:textbox inset="0,0,0,0">
                        <w:txbxContent>
                          <w:p w14:paraId="70EC4ED5" w14:textId="6D05A256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06617631" wp14:editId="63FFE23B">
                      <wp:simplePos x="0" y="0"/>
                      <wp:positionH relativeFrom="column">
                        <wp:posOffset>3840261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44" name="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993E96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17631" id="Rechteck 44" o:spid="_x0000_s1057" style="position:absolute;margin-left:302.4pt;margin-top:.05pt;width:17pt;height:17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34993E96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6A96E69F" wp14:editId="3A1A3EE6">
                      <wp:simplePos x="0" y="0"/>
                      <wp:positionH relativeFrom="column">
                        <wp:posOffset>4498782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02C80C" w14:textId="7A717A42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6E69F" id="Rechteck 18" o:spid="_x0000_s1058" style="position:absolute;margin-left:354.25pt;margin-top:.1pt;width:17pt;height:17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7602C80C" w14:textId="7A717A42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EE90F1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03AE17F8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187395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170DEC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7DD4B4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55B92F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4D3AFF25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A3B0B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7E671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6AF067E5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EBD25" w14:textId="77777777" w:rsidR="006927FD" w:rsidRPr="00154713" w:rsidRDefault="006927FD" w:rsidP="00BB44AE">
            <w:pPr>
              <w:pStyle w:val="tabelle"/>
            </w:pPr>
          </w:p>
        </w:tc>
      </w:tr>
      <w:tr w:rsidR="006927FD" w14:paraId="71107AC7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B0BF3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1EE65D7E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w:t>Achtel-Streifen</w:t>
            </w:r>
          </w:p>
        </w:tc>
        <w:tc>
          <w:tcPr>
            <w:tcW w:w="907" w:type="dxa"/>
            <w:gridSpan w:val="15"/>
            <w:tcBorders>
              <w:top w:val="single" w:sz="2" w:space="0" w:color="000000" w:themeColor="text1"/>
              <w:left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9D7A20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907" w:type="dxa"/>
            <w:gridSpan w:val="16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62DED0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907" w:type="dxa"/>
            <w:gridSpan w:val="13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0AAC7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907" w:type="dxa"/>
            <w:gridSpan w:val="16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869E4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907" w:type="dxa"/>
            <w:gridSpan w:val="16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72F63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907" w:type="dxa"/>
            <w:gridSpan w:val="13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25C6F7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907" w:type="dxa"/>
            <w:gridSpan w:val="16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2C75F3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908" w:type="dxa"/>
            <w:gridSpan w:val="15"/>
            <w:tcBorders>
              <w:top w:val="single" w:sz="2" w:space="0" w:color="000000" w:themeColor="text1"/>
              <w:left w:val="single" w:sz="8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7B5F00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auto"/>
          </w:tcPr>
          <w:p w14:paraId="49C6F777" w14:textId="77777777" w:rsidR="006927FD" w:rsidRPr="00525601" w:rsidRDefault="006927FD" w:rsidP="00BB44AE">
            <w:pPr>
              <w:pStyle w:val="tabelle"/>
            </w:pPr>
          </w:p>
        </w:tc>
      </w:tr>
      <w:tr w:rsidR="006927FD" w14:paraId="560FF802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30960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B5CB3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B01B0B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1BEBCEEE" wp14:editId="406E3DFA">
                      <wp:simplePos x="0" y="0"/>
                      <wp:positionH relativeFrom="column">
                        <wp:posOffset>-110421</wp:posOffset>
                      </wp:positionH>
                      <wp:positionV relativeFrom="paragraph">
                        <wp:posOffset>1270</wp:posOffset>
                      </wp:positionV>
                      <wp:extent cx="215900" cy="216000"/>
                      <wp:effectExtent l="0" t="0" r="12700" b="12700"/>
                      <wp:wrapNone/>
                      <wp:docPr id="113" name="Rechteck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C1601B" w14:textId="593691C8" w:rsidR="006927FD" w:rsidRPr="004B42F6" w:rsidRDefault="004B42F6" w:rsidP="006927FD">
                                  <w:pPr>
                                    <w:spacing w:line="240" w:lineRule="atLeast"/>
                                  </w:pPr>
                                  <w:r>
                                    <w:t>0</w:t>
                                  </w:r>
                                  <w:r w:rsidRPr="004B42F6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BCEEE" id="Rechteck 113" o:spid="_x0000_s1059" style="position:absolute;margin-left:-8.7pt;margin-top:.1pt;width:17pt;height:17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" filled="f" stroked="f" strokeweight=".5pt">
                      <v:textbox inset="0,0,0,0">
                        <w:txbxContent>
                          <w:p w14:paraId="63C1601B" w14:textId="593691C8" w:rsidR="006927FD" w:rsidRPr="004B42F6" w:rsidRDefault="004B42F6" w:rsidP="006927FD">
                            <w:pPr>
                              <w:spacing w:line="240" w:lineRule="atLeast"/>
                            </w:pPr>
                            <w:r>
                              <w:t>0</w:t>
                            </w:r>
                            <w:r w:rsidRPr="004B42F6">
                              <w:rPr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604C7E87" wp14:editId="719EF1A8">
                      <wp:simplePos x="0" y="0"/>
                      <wp:positionH relativeFrom="column">
                        <wp:posOffset>464323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56" name="Rechtec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90CD4B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C7E87" id="Rechteck 56" o:spid="_x0000_s1060" style="position:absolute;margin-left:36.55pt;margin-top:.1pt;width:17pt;height:17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" filled="f" stroked="f" strokeweight=".5pt">
                      <v:textbox inset="0,0,0,0">
                        <w:txbxContent>
                          <w:p w14:paraId="0C90CD4B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79A9BA75" wp14:editId="7F630114">
                      <wp:simplePos x="0" y="0"/>
                      <wp:positionH relativeFrom="column">
                        <wp:posOffset>1040627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2075C9" w14:textId="07B5E265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9BA75" id="Rechteck 55" o:spid="_x0000_s1061" style="position:absolute;margin-left:81.95pt;margin-top:.1pt;width:17pt;height:17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2A2075C9" w14:textId="07B5E265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142D4FBC" wp14:editId="29588F54">
                      <wp:simplePos x="0" y="0"/>
                      <wp:positionH relativeFrom="column">
                        <wp:posOffset>1616572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54" name="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537B0F" w14:textId="00AC9BAF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D4FBC" id="Rechteck 54" o:spid="_x0000_s1062" style="position:absolute;margin-left:127.3pt;margin-top:.1pt;width:17pt;height:17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3A537B0F" w14:textId="00AC9BAF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457F4D8D" wp14:editId="3FCEF15D">
                      <wp:simplePos x="0" y="0"/>
                      <wp:positionH relativeFrom="column">
                        <wp:posOffset>2190888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53" name="Rechtec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A4BC87" w14:textId="7777777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F4D8D" id="Rechteck 53" o:spid="_x0000_s1063" style="position:absolute;margin-left:172.5pt;margin-top:.1pt;width:17pt;height:17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2FA4BC87" w14:textId="7777777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010E6025" wp14:editId="1F8B1960">
                      <wp:simplePos x="0" y="0"/>
                      <wp:positionH relativeFrom="column">
                        <wp:posOffset>2768738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52" name="Rechtec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E144DB" w14:textId="79E3E3F9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E6025" id="Rechteck 52" o:spid="_x0000_s1064" style="position:absolute;margin-left:218pt;margin-top:.1pt;width:17pt;height:17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" filled="f" stroked="f" strokeweight=".5pt">
                      <v:textbox inset="0,0,0,0">
                        <w:txbxContent>
                          <w:p w14:paraId="5DE144DB" w14:textId="79E3E3F9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3659389D" wp14:editId="17DDC1FB">
                      <wp:simplePos x="0" y="0"/>
                      <wp:positionH relativeFrom="column">
                        <wp:posOffset>3342778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51" name="Rechtec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1B8025" w14:textId="33AE7154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9389D" id="Rechteck 51" o:spid="_x0000_s1065" style="position:absolute;margin-left:263.2pt;margin-top:.1pt;width:17pt;height:17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261B8025" w14:textId="33AE7154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31677B5F" wp14:editId="69F4C666">
                      <wp:simplePos x="0" y="0"/>
                      <wp:positionH relativeFrom="column">
                        <wp:posOffset>3919717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50" name="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0FC537" w14:textId="237B8075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77B5F" id="Rechteck 50" o:spid="_x0000_s1066" style="position:absolute;margin-left:308.65pt;margin-top:.1pt;width:17pt;height:17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080FC537" w14:textId="237B8075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6E6C1D8E" wp14:editId="44B6BD02">
                      <wp:simplePos x="0" y="0"/>
                      <wp:positionH relativeFrom="column">
                        <wp:posOffset>4498395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0D842E" w14:textId="48C9100F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C1D8E" id="Rechteck 17" o:spid="_x0000_s1067" style="position:absolute;margin-left:354.2pt;margin-top:.1pt;width:17pt;height:1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600D842E" w14:textId="48C9100F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2A92" w14:textId="77777777" w:rsidR="006927FD" w:rsidRPr="00525601" w:rsidRDefault="006927FD" w:rsidP="00BB44AE">
            <w:pPr>
              <w:pStyle w:val="tabelle"/>
            </w:pPr>
          </w:p>
        </w:tc>
      </w:tr>
      <w:tr w:rsidR="006927FD" w:rsidRPr="00154713" w14:paraId="5AB796AB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A54D2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4CBF0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0933F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DC8A8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5F6032AC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1BFC75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B0E247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2F2F2" w:themeFill="background1" w:themeFillShade="F2"/>
          </w:tcPr>
          <w:p w14:paraId="08E5AC77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160F91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3A0F1900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84DA36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BB40868" w14:textId="77777777" w:rsidR="006927FD" w:rsidRPr="00154713" w:rsidRDefault="006927FD" w:rsidP="00BB44AE">
            <w:pPr>
              <w:pStyle w:val="NormalerText"/>
            </w:pPr>
            <w:r>
              <w:t>Neuntel-Streifen</w:t>
            </w:r>
          </w:p>
        </w:tc>
        <w:tc>
          <w:tcPr>
            <w:tcW w:w="806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4B35FDC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806" w:type="dxa"/>
            <w:gridSpan w:val="15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0717249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807" w:type="dxa"/>
            <w:gridSpan w:val="12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B3A1BA2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806" w:type="dxa"/>
            <w:gridSpan w:val="13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F42E9C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806" w:type="dxa"/>
            <w:gridSpan w:val="14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50F1531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807" w:type="dxa"/>
            <w:gridSpan w:val="13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EACBE7C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806" w:type="dxa"/>
            <w:gridSpan w:val="12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414720A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806" w:type="dxa"/>
            <w:gridSpan w:val="15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F67BF0E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807" w:type="dxa"/>
            <w:gridSpan w:val="13"/>
            <w:tcBorders>
              <w:top w:val="single" w:sz="2" w:space="0" w:color="000000" w:themeColor="text1"/>
              <w:left w:val="single" w:sz="8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A193243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53A9F454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18293F58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3EF0B6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A55C8B" w14:textId="77777777" w:rsidR="006927FD" w:rsidRPr="00154713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DC2607" w14:textId="77777777" w:rsidR="006927FD" w:rsidRPr="00154713" w:rsidRDefault="006927FD" w:rsidP="00BB44AE">
            <w:pPr>
              <w:pStyle w:val="NormalerTex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317DC946" wp14:editId="419F4A36">
                      <wp:simplePos x="0" y="0"/>
                      <wp:positionH relativeFrom="column">
                        <wp:posOffset>-108757</wp:posOffset>
                      </wp:positionH>
                      <wp:positionV relativeFrom="paragraph">
                        <wp:posOffset>2540</wp:posOffset>
                      </wp:positionV>
                      <wp:extent cx="215900" cy="216000"/>
                      <wp:effectExtent l="0" t="0" r="12700" b="12700"/>
                      <wp:wrapNone/>
                      <wp:docPr id="115" name="Rechteck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94B135" w14:textId="18B4C9E3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DC946" id="Rechteck 115" o:spid="_x0000_s1068" style="position:absolute;left:0;text-align:left;margin-left:-8.55pt;margin-top:.2pt;width:17pt;height:17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" filled="f" stroked="f" strokeweight=".5pt">
                      <v:textbox inset="0,0,0,0">
                        <w:txbxContent>
                          <w:p w14:paraId="0194B135" w14:textId="18B4C9E3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16EED3E9" wp14:editId="63444066">
                      <wp:simplePos x="0" y="0"/>
                      <wp:positionH relativeFrom="column">
                        <wp:posOffset>401651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64" name="Rechtec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5EDF39" w14:textId="080A6AE2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ED3E9" id="Rechteck 64" o:spid="_x0000_s1069" style="position:absolute;left:0;text-align:left;margin-left:31.65pt;margin-top:.05pt;width:17pt;height:17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" filled="f" stroked="f" strokeweight=".5pt">
                      <v:textbox inset="0,0,0,0">
                        <w:txbxContent>
                          <w:p w14:paraId="405EDF39" w14:textId="080A6AE2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4C677015" wp14:editId="3743A61A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63" name="Rechtec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A6648E" w14:textId="1677EF50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77015" id="Rechteck 63" o:spid="_x0000_s1070" style="position:absolute;left:0;text-align:left;margin-left:71.8pt;margin-top:.05pt;width:17pt;height:17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12A6648E" w14:textId="1677EF50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3948106F" wp14:editId="1CAB35C3">
                      <wp:simplePos x="0" y="0"/>
                      <wp:positionH relativeFrom="column">
                        <wp:posOffset>1425382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62" name="Rechtec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197663" w14:textId="1F50DF5B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106F" id="Rechteck 62" o:spid="_x0000_s1071" style="position:absolute;left:0;text-align:left;margin-left:112.25pt;margin-top:.05pt;width:17pt;height:17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19197663" w14:textId="1F50DF5B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6F3A3F98" wp14:editId="28A6AE8B">
                      <wp:simplePos x="0" y="0"/>
                      <wp:positionH relativeFrom="column">
                        <wp:posOffset>1936612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D27443" w14:textId="6C13CBB4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A3F98" id="Rechteck 61" o:spid="_x0000_s1072" style="position:absolute;left:0;text-align:left;margin-left:152.5pt;margin-top:.05pt;width:17pt;height:17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14D27443" w14:textId="6C13CBB4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1D82DBCC" wp14:editId="4036D7A8">
                      <wp:simplePos x="0" y="0"/>
                      <wp:positionH relativeFrom="column">
                        <wp:posOffset>2448422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0E6EE" w14:textId="1ADFA10D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2DBCC" id="Rechteck 60" o:spid="_x0000_s1073" style="position:absolute;left:0;text-align:left;margin-left:192.8pt;margin-top:.05pt;width:17pt;height:17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" filled="f" stroked="f" strokeweight=".5pt">
                      <v:textbox inset="0,0,0,0">
                        <w:txbxContent>
                          <w:p w14:paraId="17D0E6EE" w14:textId="1ADFA10D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12FC2ADD" wp14:editId="6F052A29">
                      <wp:simplePos x="0" y="0"/>
                      <wp:positionH relativeFrom="column">
                        <wp:posOffset>2958962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D062F2" w14:textId="16868B22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2ADD" id="Rechteck 59" o:spid="_x0000_s1074" style="position:absolute;left:0;text-align:left;margin-left:233pt;margin-top:.05pt;width:17pt;height:17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30D062F2" w14:textId="16868B22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342F6AD8" wp14:editId="1A22B55D">
                      <wp:simplePos x="0" y="0"/>
                      <wp:positionH relativeFrom="column">
                        <wp:posOffset>3472677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1269652401" name="Rechteck 1269652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BC3EFF" w14:textId="24FCCD50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F6AD8" id="Rechteck 1269652401" o:spid="_x0000_s1075" style="position:absolute;left:0;text-align:left;margin-left:273.45pt;margin-top:.05pt;width:17pt;height:17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" filled="f" stroked="f" strokeweight=".5pt">
                      <v:textbox inset="0,0,0,0">
                        <w:txbxContent>
                          <w:p w14:paraId="0FBC3EFF" w14:textId="24FCCD50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409482E8" wp14:editId="1C6EDB1F">
                      <wp:simplePos x="0" y="0"/>
                      <wp:positionH relativeFrom="column">
                        <wp:posOffset>3979738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1704835919" name="Rechteck 1704835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B390A4" w14:textId="2D6D6C72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482E8" id="Rechteck 1704835919" o:spid="_x0000_s1076" style="position:absolute;left:0;text-align:left;margin-left:313.35pt;margin-top:.05pt;width:17pt;height:17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" filled="f" stroked="f" strokeweight=".5pt">
                      <v:textbox inset="0,0,0,0">
                        <w:txbxContent>
                          <w:p w14:paraId="22B390A4" w14:textId="2D6D6C72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63D8E9C2" wp14:editId="138CABD8">
                      <wp:simplePos x="0" y="0"/>
                      <wp:positionH relativeFrom="column">
                        <wp:posOffset>4500418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A9432C" w14:textId="36F42B28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8E9C2" id="Rechteck 19" o:spid="_x0000_s1077" style="position:absolute;left:0;text-align:left;margin-left:354.35pt;margin-top:.2pt;width:17pt;height:17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40A9432C" w14:textId="36F42B28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AB92BD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7204E40B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6FCEFE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648658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82ADEB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56EE69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08802060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D7926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D8A15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54773B51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7DA5" w14:textId="77777777" w:rsidR="006927FD" w:rsidRPr="00154713" w:rsidRDefault="006927FD" w:rsidP="00BB44AE">
            <w:pPr>
              <w:pStyle w:val="tabelle"/>
            </w:pPr>
          </w:p>
        </w:tc>
      </w:tr>
      <w:tr w:rsidR="006927FD" w14:paraId="6E5C0B76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B8E6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1DD027F9" w14:textId="2474C60D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w:t>Zehntel-Streifen</w:t>
            </w:r>
          </w:p>
        </w:tc>
        <w:tc>
          <w:tcPr>
            <w:tcW w:w="725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9A3BD2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6" w:type="dxa"/>
            <w:gridSpan w:val="13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8F5C24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6" w:type="dxa"/>
            <w:gridSpan w:val="12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729FEB9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" w:type="dxa"/>
            <w:gridSpan w:val="10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1DC12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6" w:type="dxa"/>
            <w:gridSpan w:val="13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877C49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6" w:type="dxa"/>
            <w:gridSpan w:val="13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B7E02D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" w:type="dxa"/>
            <w:gridSpan w:val="10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61FE82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6" w:type="dxa"/>
            <w:gridSpan w:val="12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19F6C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6" w:type="dxa"/>
            <w:gridSpan w:val="13"/>
            <w:tcBorders>
              <w:top w:val="single" w:sz="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1D55F5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6" w:type="dxa"/>
            <w:gridSpan w:val="12"/>
            <w:tcBorders>
              <w:top w:val="single" w:sz="2" w:space="0" w:color="000000" w:themeColor="text1"/>
              <w:left w:val="single" w:sz="8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C77892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auto"/>
          </w:tcPr>
          <w:p w14:paraId="60D534EB" w14:textId="77777777" w:rsidR="006927FD" w:rsidRPr="00525601" w:rsidRDefault="006927FD" w:rsidP="00BB44AE">
            <w:pPr>
              <w:pStyle w:val="tabelle"/>
            </w:pPr>
          </w:p>
        </w:tc>
      </w:tr>
      <w:tr w:rsidR="006927FD" w14:paraId="73358F69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0A3E1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BCBE0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9921BF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16A93452" wp14:editId="7448DFC3">
                      <wp:simplePos x="0" y="0"/>
                      <wp:positionH relativeFrom="column">
                        <wp:posOffset>-110764</wp:posOffset>
                      </wp:positionH>
                      <wp:positionV relativeFrom="paragraph">
                        <wp:posOffset>1905</wp:posOffset>
                      </wp:positionV>
                      <wp:extent cx="215900" cy="216000"/>
                      <wp:effectExtent l="0" t="0" r="12700" b="12700"/>
                      <wp:wrapNone/>
                      <wp:docPr id="116" name="Rechteck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7362EF" w14:textId="176D8E88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93452" id="Rechteck 116" o:spid="_x0000_s1078" style="position:absolute;margin-left:-8.7pt;margin-top:.15pt;width:17pt;height:17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" filled="f" stroked="f" strokeweight=".5pt">
                      <v:textbox inset="0,0,0,0">
                        <w:txbxContent>
                          <w:p w14:paraId="0B7362EF" w14:textId="176D8E88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2ABD41F7" wp14:editId="39985974">
                      <wp:simplePos x="0" y="0"/>
                      <wp:positionH relativeFrom="column">
                        <wp:posOffset>809156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73" name="Rechtec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174F17" w14:textId="6A48FB4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D41F7" id="Rechteck 73" o:spid="_x0000_s1079" style="position:absolute;margin-left:63.7pt;margin-top:.05pt;width:17pt;height:17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79174F17" w14:textId="6A48FB4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24AC7DE0" wp14:editId="0865BFD6">
                      <wp:simplePos x="0" y="0"/>
                      <wp:positionH relativeFrom="column">
                        <wp:posOffset>347483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936618" w14:textId="23FCD502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C7DE0" id="Rechteck 72" o:spid="_x0000_s1080" style="position:absolute;margin-left:27.35pt;margin-top:.05pt;width:17pt;height:17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" filled="f" stroked="f" strokeweight=".5pt">
                      <v:textbox inset="0,0,0,0">
                        <w:txbxContent>
                          <w:p w14:paraId="1B936618" w14:textId="23FCD502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427D36D4" wp14:editId="58AD44CC">
                      <wp:simplePos x="0" y="0"/>
                      <wp:positionH relativeFrom="column">
                        <wp:posOffset>1271408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64C9E8" w14:textId="43671B61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D36D4" id="Rechteck 71" o:spid="_x0000_s1081" style="position:absolute;margin-left:100.1pt;margin-top:.05pt;width:17pt;height:17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" filled="f" stroked="f" strokeweight=".5pt">
                      <v:textbox inset="0,0,0,0">
                        <w:txbxContent>
                          <w:p w14:paraId="7064C9E8" w14:textId="43671B61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0A352187" wp14:editId="3353DC3C">
                      <wp:simplePos x="0" y="0"/>
                      <wp:positionH relativeFrom="column">
                        <wp:posOffset>1729243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70" name="Rechtec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C20FA1" w14:textId="0BB78B10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52187" id="Rechteck 70" o:spid="_x0000_s1082" style="position:absolute;margin-left:136.15pt;margin-top:.05pt;width:17pt;height:17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31C20FA1" w14:textId="0BB78B10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3334B95F" wp14:editId="08B8479C">
                      <wp:simplePos x="0" y="0"/>
                      <wp:positionH relativeFrom="column">
                        <wp:posOffset>2190695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69" name="Rechtec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EA3A25" w14:textId="1FC26E05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4B95F" id="Rechteck 69" o:spid="_x0000_s1083" style="position:absolute;margin-left:172.5pt;margin-top:.05pt;width:17pt;height:17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79EA3A25" w14:textId="1FC26E05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209FD3D6" wp14:editId="2E8E7A02">
                      <wp:simplePos x="0" y="0"/>
                      <wp:positionH relativeFrom="column">
                        <wp:posOffset>2654797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68" name="Rechtec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5670E" w14:textId="507E2934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FD3D6" id="Rechteck 68" o:spid="_x0000_s1084" style="position:absolute;margin-left:209.05pt;margin-top:.05pt;width:17pt;height:17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" filled="f" stroked="f" strokeweight=".5pt">
                      <v:textbox inset="0,0,0,0">
                        <w:txbxContent>
                          <w:p w14:paraId="1BA5670E" w14:textId="507E2934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2AEB5A39" wp14:editId="21F0F8BA">
                      <wp:simplePos x="0" y="0"/>
                      <wp:positionH relativeFrom="column">
                        <wp:posOffset>3114178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67" name="Rechtec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2324EC" w14:textId="3DDE471C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B5A39" id="Rechteck 67" o:spid="_x0000_s1085" style="position:absolute;margin-left:245.2pt;margin-top:.05pt;width:17pt;height:17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4F2324EC" w14:textId="3DDE471C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3482BE01" wp14:editId="16BFFC51">
                      <wp:simplePos x="0" y="0"/>
                      <wp:positionH relativeFrom="column">
                        <wp:posOffset>3575823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66" name="Rechtec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21CD6B" w14:textId="10A7E8BE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2BE01" id="Rechteck 66" o:spid="_x0000_s1086" style="position:absolute;margin-left:281.55pt;margin-top:.05pt;width:17pt;height:17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" filled="f" stroked="f" strokeweight=".5pt">
                      <v:textbox inset="0,0,0,0">
                        <w:txbxContent>
                          <w:p w14:paraId="1221CD6B" w14:textId="10A7E8BE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5E3F5BA2" wp14:editId="3FAB3622">
                      <wp:simplePos x="0" y="0"/>
                      <wp:positionH relativeFrom="column">
                        <wp:posOffset>4035287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65" name="Rechtec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AEDC03" w14:textId="629C4FA1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9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5BA2" id="Rechteck 65" o:spid="_x0000_s1087" style="position:absolute;margin-left:317.75pt;margin-top:.05pt;width:17pt;height:17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5AAEDC03" w14:textId="629C4FA1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26489FDA" wp14:editId="4B293E71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0</wp:posOffset>
                      </wp:positionV>
                      <wp:extent cx="215900" cy="215900"/>
                      <wp:effectExtent l="0" t="0" r="12700" b="1270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7EC088" w14:textId="77777777" w:rsidR="006927FD" w:rsidRPr="00333598" w:rsidRDefault="006927FD" w:rsidP="006927FD">
                                  <w:pPr>
                                    <w:spacing w:line="240" w:lineRule="atLeas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89FDA" id="Rechteck 20" o:spid="_x0000_s1088" style="position:absolute;margin-left:354.25pt;margin-top:0;width:17pt;height:17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" filled="f" stroked="f" strokeweight=".5pt">
                      <v:textbox inset="0,0,0,0">
                        <w:txbxContent>
                          <w:p w14:paraId="5C7EC088" w14:textId="77777777" w:rsidR="006927FD" w:rsidRPr="00333598" w:rsidRDefault="006927FD" w:rsidP="006927FD">
                            <w:pPr>
                              <w:spacing w:line="24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18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08045" w14:textId="77777777" w:rsidR="006927FD" w:rsidRPr="00525601" w:rsidRDefault="006927FD" w:rsidP="00BB44AE">
            <w:pPr>
              <w:pStyle w:val="tabelle"/>
            </w:pPr>
          </w:p>
        </w:tc>
      </w:tr>
      <w:tr w:rsidR="006927FD" w:rsidRPr="00154713" w14:paraId="326898E3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B9FC2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CD5FA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9C55D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5700D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6B10A852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BE012C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3FE47B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2F2F2" w:themeFill="background1" w:themeFillShade="F2"/>
          </w:tcPr>
          <w:p w14:paraId="2B2D00F3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8A41F1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4886678A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162FAC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32FCA40" w14:textId="5FD77A13" w:rsidR="006927FD" w:rsidRPr="00154713" w:rsidRDefault="006927FD" w:rsidP="00BB44AE">
            <w:pPr>
              <w:pStyle w:val="NormalerText"/>
            </w:pPr>
            <w:r>
              <w:t>Zwölftel-</w:t>
            </w:r>
            <w:r>
              <w:br/>
              <w:t>Streifen</w:t>
            </w:r>
          </w:p>
        </w:tc>
        <w:tc>
          <w:tcPr>
            <w:tcW w:w="60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3B6EE153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605" w:type="dxa"/>
            <w:gridSpan w:val="11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7C71275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605" w:type="dxa"/>
            <w:gridSpan w:val="10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1B1BDC29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605" w:type="dxa"/>
            <w:gridSpan w:val="9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6D9D994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604" w:type="dxa"/>
            <w:gridSpan w:val="8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3E7CBD9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605" w:type="dxa"/>
            <w:gridSpan w:val="12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281ED85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605" w:type="dxa"/>
            <w:gridSpan w:val="12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5D81F2D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605" w:type="dxa"/>
            <w:gridSpan w:val="8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4DEEAE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604" w:type="dxa"/>
            <w:gridSpan w:val="9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11CA7B7B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605" w:type="dxa"/>
            <w:gridSpan w:val="10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FEFD13D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605" w:type="dxa"/>
            <w:gridSpan w:val="11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4E3AC370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605" w:type="dxa"/>
            <w:gridSpan w:val="10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F6874F5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255BA99B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4AC97A0B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3EF6DE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918567" w14:textId="77777777" w:rsidR="006927FD" w:rsidRPr="00154713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B7A9B1" w14:textId="77777777" w:rsidR="006927FD" w:rsidRPr="00154713" w:rsidRDefault="006927FD" w:rsidP="00BB44AE">
            <w:pPr>
              <w:pStyle w:val="Normale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84D6380" wp14:editId="1BEECEF0">
                      <wp:simplePos x="0" y="0"/>
                      <wp:positionH relativeFrom="column">
                        <wp:posOffset>-110421</wp:posOffset>
                      </wp:positionH>
                      <wp:positionV relativeFrom="paragraph">
                        <wp:posOffset>1270</wp:posOffset>
                      </wp:positionV>
                      <wp:extent cx="215900" cy="216000"/>
                      <wp:effectExtent l="0" t="0" r="12700" b="12700"/>
                      <wp:wrapNone/>
                      <wp:docPr id="117" name="Rechteck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EA549D" w14:textId="1ECD17B2" w:rsidR="006927FD" w:rsidRPr="009810E2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D6380" id="Rechteck 117" o:spid="_x0000_s1089" style="position:absolute;margin-left:-8.7pt;margin-top:.1pt;width:17pt;height:17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" filled="f" stroked="f" strokeweight=".5pt">
                      <v:textbox inset="0,0,0,0">
                        <w:txbxContent>
                          <w:p w14:paraId="58EA549D" w14:textId="1ECD17B2" w:rsidR="006927FD" w:rsidRPr="009810E2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338591D3" wp14:editId="26380DD1">
                      <wp:simplePos x="0" y="0"/>
                      <wp:positionH relativeFrom="column">
                        <wp:posOffset>3729154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78" name="Rechtec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3A0248" w14:textId="5C0A8B75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591D3" id="Rechteck 78" o:spid="_x0000_s1090" style="position:absolute;margin-left:293.65pt;margin-top:.2pt;width:17pt;height:17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5E3A0248" w14:textId="5C0A8B75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4F76CD50" wp14:editId="1BAF4D5B">
                      <wp:simplePos x="0" y="0"/>
                      <wp:positionH relativeFrom="column">
                        <wp:posOffset>2965249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77" name="Rechtec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EC86B4" w14:textId="323D18A1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6CD50" id="Rechteck 77" o:spid="_x0000_s1091" style="position:absolute;margin-left:233.5pt;margin-top:.2pt;width:17pt;height:17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42EC86B4" w14:textId="323D18A1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2F3766FD" wp14:editId="7B76C3F6">
                      <wp:simplePos x="0" y="0"/>
                      <wp:positionH relativeFrom="column">
                        <wp:posOffset>2193122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76" name="Rechtec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8AFA36" w14:textId="7768BED0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766FD" id="Rechteck 76" o:spid="_x0000_s1092" style="position:absolute;margin-left:172.7pt;margin-top:.2pt;width:17pt;height:17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078AFA36" w14:textId="7768BED0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16489C38" wp14:editId="7A9DE0BD">
                      <wp:simplePos x="0" y="0"/>
                      <wp:positionH relativeFrom="column">
                        <wp:posOffset>1428316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75" name="Rechtec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0BAC69" w14:textId="577A3301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89C38" id="Rechteck 75" o:spid="_x0000_s1093" style="position:absolute;margin-left:112.45pt;margin-top:.2pt;width:17pt;height:17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150BAC69" w14:textId="577A3301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15C3AF0B" wp14:editId="0F1F008E">
                      <wp:simplePos x="0" y="0"/>
                      <wp:positionH relativeFrom="column">
                        <wp:posOffset>657024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74" name="Rechtec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2CF805" w14:textId="631F0C7F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3AF0B" id="Rechteck 74" o:spid="_x0000_s1094" style="position:absolute;margin-left:51.75pt;margin-top:.2pt;width:17pt;height:17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262CF805" w14:textId="631F0C7F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33650CF8" wp14:editId="46AF6793">
                      <wp:simplePos x="0" y="0"/>
                      <wp:positionH relativeFrom="column">
                        <wp:posOffset>4500265</wp:posOffset>
                      </wp:positionH>
                      <wp:positionV relativeFrom="paragraph">
                        <wp:posOffset>1905</wp:posOffset>
                      </wp:positionV>
                      <wp:extent cx="215900" cy="215900"/>
                      <wp:effectExtent l="0" t="0" r="12700" b="1270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56212C" w14:textId="3819EFFB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50CF8" id="Rechteck 21" o:spid="_x0000_s1095" style="position:absolute;margin-left:354.35pt;margin-top:.15pt;width:17pt;height:17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" filled="f" stroked="f" strokeweight=".5pt">
                      <v:textbox inset="0,0,0,0">
                        <w:txbxContent>
                          <w:p w14:paraId="2656212C" w14:textId="3819EFFB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F5CD16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584C1922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5BC28D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436ACD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64EA33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799B6A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3B5C5313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0F34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D46A3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5DBBA1B9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80D21" w14:textId="77777777" w:rsidR="006927FD" w:rsidRPr="00154713" w:rsidRDefault="006927FD" w:rsidP="00BB44AE">
            <w:pPr>
              <w:pStyle w:val="tabelle"/>
            </w:pPr>
          </w:p>
        </w:tc>
      </w:tr>
      <w:tr w:rsidR="006927FD" w14:paraId="142BD9D7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BE090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7712CAED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w:t>Fünfzehntel-</w:t>
            </w:r>
            <w:r>
              <w:rPr>
                <w:noProof/>
              </w:rPr>
              <w:br/>
              <w:t>Streifen</w:t>
            </w:r>
          </w:p>
        </w:tc>
        <w:tc>
          <w:tcPr>
            <w:tcW w:w="48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auto"/>
          </w:tcPr>
          <w:p w14:paraId="26FFE56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8"/>
            <w:tcBorders>
              <w:top w:val="single" w:sz="2" w:space="0" w:color="000000" w:themeColor="text1"/>
            </w:tcBorders>
            <w:shd w:val="clear" w:color="auto" w:fill="auto"/>
          </w:tcPr>
          <w:p w14:paraId="42106B4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9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AF0218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8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39428A90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48CA865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3" w:type="dxa"/>
            <w:gridSpan w:val="7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906AC9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10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6B5D56D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6"/>
            <w:tcBorders>
              <w:top w:val="single" w:sz="2" w:space="0" w:color="000000" w:themeColor="text1"/>
            </w:tcBorders>
            <w:shd w:val="clear" w:color="auto" w:fill="auto"/>
          </w:tcPr>
          <w:p w14:paraId="76D879C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10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9C57A4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7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57F0B050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3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47A8C195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8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1746C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9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0802E503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8"/>
            <w:tcBorders>
              <w:top w:val="single" w:sz="2" w:space="0" w:color="000000" w:themeColor="text1"/>
            </w:tcBorders>
            <w:shd w:val="clear" w:color="auto" w:fill="auto"/>
          </w:tcPr>
          <w:p w14:paraId="721857B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484" w:type="dxa"/>
            <w:gridSpan w:val="8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AE9E71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auto"/>
          </w:tcPr>
          <w:p w14:paraId="6A532E80" w14:textId="77777777" w:rsidR="006927FD" w:rsidRPr="00525601" w:rsidRDefault="006927FD" w:rsidP="00BB44AE">
            <w:pPr>
              <w:pStyle w:val="tabelle"/>
            </w:pPr>
          </w:p>
        </w:tc>
      </w:tr>
      <w:tr w:rsidR="006927FD" w14:paraId="6A5EFA36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D1D0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E080E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D7E5B8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5225584E" wp14:editId="7DB9835F">
                      <wp:simplePos x="0" y="0"/>
                      <wp:positionH relativeFrom="column">
                        <wp:posOffset>-110421</wp:posOffset>
                      </wp:positionH>
                      <wp:positionV relativeFrom="paragraph">
                        <wp:posOffset>2540</wp:posOffset>
                      </wp:positionV>
                      <wp:extent cx="215900" cy="216000"/>
                      <wp:effectExtent l="0" t="0" r="12700" b="12700"/>
                      <wp:wrapNone/>
                      <wp:docPr id="118" name="Rechteck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F6F239" w14:textId="1FFFE397" w:rsidR="006927FD" w:rsidRPr="009810E2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5584E" id="Rechteck 118" o:spid="_x0000_s1096" style="position:absolute;margin-left:-8.7pt;margin-top:.2pt;width:17pt;height:17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" filled="f" stroked="f" strokeweight=".5pt">
                      <v:textbox inset="0,0,0,0">
                        <w:txbxContent>
                          <w:p w14:paraId="21F6F239" w14:textId="1FFFE397" w:rsidR="006927FD" w:rsidRPr="009810E2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50F1C7F3" wp14:editId="66909974">
                      <wp:simplePos x="0" y="0"/>
                      <wp:positionH relativeFrom="column">
                        <wp:posOffset>3576754</wp:posOffset>
                      </wp:positionH>
                      <wp:positionV relativeFrom="paragraph">
                        <wp:posOffset>3175</wp:posOffset>
                      </wp:positionV>
                      <wp:extent cx="215900" cy="215900"/>
                      <wp:effectExtent l="0" t="0" r="12700" b="12700"/>
                      <wp:wrapNone/>
                      <wp:docPr id="82" name="Rechtec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F6B12" w14:textId="5BD97592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1C7F3" id="Rechteck 82" o:spid="_x0000_s1097" style="position:absolute;margin-left:281.65pt;margin-top:.25pt;width:17pt;height:17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" filled="f" stroked="f" strokeweight=".5pt">
                      <v:textbox inset="0,0,0,0">
                        <w:txbxContent>
                          <w:p w14:paraId="278F6B12" w14:textId="5BD97592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545BF1B9" wp14:editId="66552657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3175</wp:posOffset>
                      </wp:positionV>
                      <wp:extent cx="215900" cy="215900"/>
                      <wp:effectExtent l="0" t="0" r="12700" b="12700"/>
                      <wp:wrapNone/>
                      <wp:docPr id="81" name="Rechtec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D676F3" w14:textId="1F60CBC6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9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BF1B9" id="Rechteck 81" o:spid="_x0000_s1098" style="position:absolute;margin-left:208.95pt;margin-top:.25pt;width:17pt;height:17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" filled="f" stroked="f" strokeweight=".5pt">
                      <v:textbox inset="0,0,0,0">
                        <w:txbxContent>
                          <w:p w14:paraId="7FD676F3" w14:textId="1F60CBC6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6BACB32A" wp14:editId="5B62511C">
                      <wp:simplePos x="0" y="0"/>
                      <wp:positionH relativeFrom="column">
                        <wp:posOffset>1731912</wp:posOffset>
                      </wp:positionH>
                      <wp:positionV relativeFrom="paragraph">
                        <wp:posOffset>3175</wp:posOffset>
                      </wp:positionV>
                      <wp:extent cx="215900" cy="215900"/>
                      <wp:effectExtent l="0" t="0" r="12700" b="12700"/>
                      <wp:wrapNone/>
                      <wp:docPr id="80" name="Rechtec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93CDE" w14:textId="6D669DC0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CB32A" id="Rechteck 80" o:spid="_x0000_s1099" style="position:absolute;margin-left:136.35pt;margin-top:.25pt;width:17pt;height:17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0E893CDE" w14:textId="6D669DC0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65CE8CF1" wp14:editId="4001D75C">
                      <wp:simplePos x="0" y="0"/>
                      <wp:positionH relativeFrom="column">
                        <wp:posOffset>809491</wp:posOffset>
                      </wp:positionH>
                      <wp:positionV relativeFrom="paragraph">
                        <wp:posOffset>3175</wp:posOffset>
                      </wp:positionV>
                      <wp:extent cx="215900" cy="215900"/>
                      <wp:effectExtent l="0" t="0" r="12700" b="12700"/>
                      <wp:wrapNone/>
                      <wp:docPr id="79" name="Rechtec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72A7DB" w14:textId="2D28A9BB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E8CF1" id="Rechteck 79" o:spid="_x0000_s1100" style="position:absolute;margin-left:63.75pt;margin-top:.25pt;width:17pt;height:17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" filled="f" stroked="f" strokeweight=".5pt">
                      <v:textbox inset="0,0,0,0">
                        <w:txbxContent>
                          <w:p w14:paraId="4D72A7DB" w14:textId="2D28A9BB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21AFCE26" wp14:editId="70844698">
                      <wp:simplePos x="0" y="0"/>
                      <wp:positionH relativeFrom="column">
                        <wp:posOffset>4499323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3CEF07" w14:textId="7E18CB9F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FCE26" id="Rechteck 22" o:spid="_x0000_s1101" style="position:absolute;margin-left:354.3pt;margin-top:.05pt;width:17pt;height:17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" filled="f" stroked="f" strokeweight=".5pt">
                      <v:textbox inset="0,0,0,0">
                        <w:txbxContent>
                          <w:p w14:paraId="503CEF07" w14:textId="7E18CB9F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47525" w14:textId="77777777" w:rsidR="006927FD" w:rsidRPr="00525601" w:rsidRDefault="006927FD" w:rsidP="00BB44AE">
            <w:pPr>
              <w:pStyle w:val="tabelle"/>
            </w:pPr>
          </w:p>
        </w:tc>
      </w:tr>
      <w:tr w:rsidR="006927FD" w:rsidRPr="00154713" w14:paraId="0F858AC7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C76D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C8A53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350F2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50FA2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00409201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29AE5E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12F6DD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2F2F2" w:themeFill="background1" w:themeFillShade="F2"/>
          </w:tcPr>
          <w:p w14:paraId="7D951DED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A9FC4A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338E826F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2DF226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5AF8814" w14:textId="77777777" w:rsidR="006927FD" w:rsidRPr="00154713" w:rsidRDefault="006927FD" w:rsidP="00BB44AE">
            <w:pPr>
              <w:pStyle w:val="NormalerText"/>
            </w:pPr>
            <w:r>
              <w:t>Sechzehntel-</w:t>
            </w:r>
            <w:r>
              <w:br/>
              <w:t>Streifen</w:t>
            </w:r>
          </w:p>
        </w:tc>
        <w:tc>
          <w:tcPr>
            <w:tcW w:w="453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A043B2F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4" w:type="dxa"/>
            <w:gridSpan w:val="8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6F5F64B2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3" w:type="dxa"/>
            <w:gridSpan w:val="8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39A6ECB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4" w:type="dxa"/>
            <w:gridSpan w:val="8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3D3D91C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3" w:type="dxa"/>
            <w:gridSpan w:val="7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013CDC98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4" w:type="dxa"/>
            <w:gridSpan w:val="6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16E76965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3" w:type="dxa"/>
            <w:gridSpan w:val="7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46C307AE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4" w:type="dxa"/>
            <w:gridSpan w:val="9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30A8832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4" w:type="dxa"/>
            <w:gridSpan w:val="9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0617D091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3" w:type="dxa"/>
            <w:gridSpan w:val="7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5AA8FB74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4" w:type="dxa"/>
            <w:gridSpan w:val="6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1FC3747F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3" w:type="dxa"/>
            <w:gridSpan w:val="7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859006F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4" w:type="dxa"/>
            <w:gridSpan w:val="8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7972630F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3" w:type="dxa"/>
            <w:gridSpan w:val="8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344F3441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4" w:type="dxa"/>
            <w:gridSpan w:val="8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5D947A8D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454" w:type="dxa"/>
            <w:gridSpan w:val="7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42E645E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22CD2844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638F99CE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2EABF8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884C86" w14:textId="77777777" w:rsidR="006927FD" w:rsidRPr="00154713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EC54B8" w14:textId="77777777" w:rsidR="006927FD" w:rsidRPr="00154713" w:rsidRDefault="006927FD" w:rsidP="00BB44AE">
            <w:pPr>
              <w:pStyle w:val="Normale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1D95174D" wp14:editId="7BABB5F8">
                      <wp:simplePos x="0" y="0"/>
                      <wp:positionH relativeFrom="column">
                        <wp:posOffset>-110421</wp:posOffset>
                      </wp:positionH>
                      <wp:positionV relativeFrom="paragraph">
                        <wp:posOffset>1905</wp:posOffset>
                      </wp:positionV>
                      <wp:extent cx="215900" cy="216000"/>
                      <wp:effectExtent l="0" t="0" r="12700" b="12700"/>
                      <wp:wrapNone/>
                      <wp:docPr id="119" name="Rechteck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321ACD" w14:textId="654F9D95" w:rsidR="006927FD" w:rsidRPr="009810E2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174D" id="Rechteck 119" o:spid="_x0000_s1102" style="position:absolute;margin-left:-8.7pt;margin-top:.15pt;width:17pt;height:17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" filled="f" stroked="f" strokeweight=".5pt">
                      <v:textbox inset="0,0,0,0">
                        <w:txbxContent>
                          <w:p w14:paraId="4C321ACD" w14:textId="654F9D95" w:rsidR="006927FD" w:rsidRPr="009810E2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0570D280" wp14:editId="54481F16">
                      <wp:simplePos x="0" y="0"/>
                      <wp:positionH relativeFrom="column">
                        <wp:posOffset>3344144</wp:posOffset>
                      </wp:positionH>
                      <wp:positionV relativeFrom="paragraph">
                        <wp:posOffset>3810</wp:posOffset>
                      </wp:positionV>
                      <wp:extent cx="215900" cy="215900"/>
                      <wp:effectExtent l="0" t="0" r="12700" b="12700"/>
                      <wp:wrapNone/>
                      <wp:docPr id="85" name="Rechtec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AE736B" w14:textId="153E8474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16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0D280" id="Rechteck 85" o:spid="_x0000_s1103" style="position:absolute;margin-left:263.3pt;margin-top:.3pt;width:17pt;height:17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" filled="f" stroked="f" strokeweight=".5pt">
                      <v:textbox inset="0,0,0,0">
                        <w:txbxContent>
                          <w:p w14:paraId="26AE736B" w14:textId="153E8474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6DDD7DBC" wp14:editId="652D80F8">
                      <wp:simplePos x="0" y="0"/>
                      <wp:positionH relativeFrom="column">
                        <wp:posOffset>2193122</wp:posOffset>
                      </wp:positionH>
                      <wp:positionV relativeFrom="paragraph">
                        <wp:posOffset>3810</wp:posOffset>
                      </wp:positionV>
                      <wp:extent cx="215900" cy="215900"/>
                      <wp:effectExtent l="0" t="0" r="12700" b="12700"/>
                      <wp:wrapNone/>
                      <wp:docPr id="84" name="Rechteck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E6702" w14:textId="77C255CF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16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D7DBC" id="Rechteck 84" o:spid="_x0000_s1104" style="position:absolute;margin-left:172.7pt;margin-top:.3pt;width:17pt;height:17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342E6702" w14:textId="77C255CF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1DB984AF" wp14:editId="7123F833">
                      <wp:simplePos x="0" y="0"/>
                      <wp:positionH relativeFrom="column">
                        <wp:posOffset>1042101</wp:posOffset>
                      </wp:positionH>
                      <wp:positionV relativeFrom="paragraph">
                        <wp:posOffset>3810</wp:posOffset>
                      </wp:positionV>
                      <wp:extent cx="215900" cy="215900"/>
                      <wp:effectExtent l="0" t="0" r="12700" b="12700"/>
                      <wp:wrapNone/>
                      <wp:docPr id="83" name="Rechtec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01FC22" w14:textId="3870A5E4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16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984AF" id="Rechteck 83" o:spid="_x0000_s1105" style="position:absolute;margin-left:82.05pt;margin-top:.3pt;width:17pt;height:17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7301FC22" w14:textId="3870A5E4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0BF5B970" wp14:editId="6CD7A95E">
                      <wp:simplePos x="0" y="0"/>
                      <wp:positionH relativeFrom="column">
                        <wp:posOffset>4498320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38F4D5" w14:textId="3437D419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5B970" id="Rechteck 25" o:spid="_x0000_s1106" style="position:absolute;margin-left:354.2pt;margin-top:.2pt;width:17pt;height:17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" filled="f" stroked="f" strokeweight=".5pt">
                      <v:textbox inset="0,0,0,0">
                        <w:txbxContent>
                          <w:p w14:paraId="6738F4D5" w14:textId="3437D419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7AFED9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1D41D2CF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0C5EE9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A1D9C6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2C658E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40F69D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1A405327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106BA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BB189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73C6B5CD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6765" w14:textId="77777777" w:rsidR="006927FD" w:rsidRPr="00154713" w:rsidRDefault="006927FD" w:rsidP="00BB44AE">
            <w:pPr>
              <w:pStyle w:val="tabelle"/>
            </w:pPr>
          </w:p>
        </w:tc>
      </w:tr>
      <w:tr w:rsidR="006927FD" w14:paraId="471E5829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2C142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3A7CBC65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w:t>Zwanzigstel-</w:t>
            </w:r>
            <w:r>
              <w:rPr>
                <w:noProof/>
              </w:rPr>
              <w:br/>
              <w:t>Streifen</w:t>
            </w:r>
          </w:p>
        </w:tc>
        <w:tc>
          <w:tcPr>
            <w:tcW w:w="362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auto"/>
          </w:tcPr>
          <w:p w14:paraId="5E544A1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62ABB85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70CC975B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6"/>
            <w:tcBorders>
              <w:top w:val="single" w:sz="2" w:space="0" w:color="000000" w:themeColor="text1"/>
            </w:tcBorders>
            <w:shd w:val="clear" w:color="auto" w:fill="auto"/>
          </w:tcPr>
          <w:p w14:paraId="73D77A83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6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C83E88E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6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5B7D57E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2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72A1AA8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3F18020B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1713235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6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403F3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6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3FC5DCB3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24B08FF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248F3DB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2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263F403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6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8E5FCE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6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67FE510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6"/>
            <w:tcBorders>
              <w:top w:val="single" w:sz="2" w:space="0" w:color="000000" w:themeColor="text1"/>
            </w:tcBorders>
            <w:shd w:val="clear" w:color="auto" w:fill="auto"/>
          </w:tcPr>
          <w:p w14:paraId="227768A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59F7038B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744FD7C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63" w:type="dxa"/>
            <w:gridSpan w:val="5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615661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auto"/>
          </w:tcPr>
          <w:p w14:paraId="6DFABC7F" w14:textId="77777777" w:rsidR="006927FD" w:rsidRPr="00525601" w:rsidRDefault="006927FD" w:rsidP="00BB44AE">
            <w:pPr>
              <w:pStyle w:val="tabelle"/>
            </w:pPr>
          </w:p>
        </w:tc>
      </w:tr>
      <w:tr w:rsidR="006927FD" w14:paraId="50E141C6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8F8AE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9189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91D3A4" w14:textId="18E53F1F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29A3B4BE" wp14:editId="4C289D60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1270</wp:posOffset>
                      </wp:positionV>
                      <wp:extent cx="237490" cy="215900"/>
                      <wp:effectExtent l="0" t="0" r="3810" b="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6B27A" w14:textId="687C7DC4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3B4BE" id="Rechteck 24" o:spid="_x0000_s1107" style="position:absolute;margin-left:353.45pt;margin-top:.1pt;width:18.7pt;height:17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" filled="f" stroked="f" strokeweight=".5pt">
                      <v:textbox inset="0,0,0,0">
                        <w:txbxContent>
                          <w:p w14:paraId="6076B27A" w14:textId="687C7DC4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28897762" wp14:editId="3CB5A439">
                      <wp:simplePos x="0" y="0"/>
                      <wp:positionH relativeFrom="column">
                        <wp:posOffset>-108705</wp:posOffset>
                      </wp:positionH>
                      <wp:positionV relativeFrom="paragraph">
                        <wp:posOffset>1270</wp:posOffset>
                      </wp:positionV>
                      <wp:extent cx="215900" cy="216000"/>
                      <wp:effectExtent l="0" t="0" r="12700" b="12700"/>
                      <wp:wrapNone/>
                      <wp:docPr id="120" name="Rechteck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BFA081" w14:textId="251CDEE3" w:rsidR="006927FD" w:rsidRPr="009810E2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97762" id="Rechteck 120" o:spid="_x0000_s1108" style="position:absolute;margin-left:-8.55pt;margin-top:.1pt;width:17pt;height:17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" filled="f" stroked="f" strokeweight=".5pt">
                      <v:textbox inset="0,0,0,0">
                        <w:txbxContent>
                          <w:p w14:paraId="45BFA081" w14:textId="251CDEE3" w:rsidR="006927FD" w:rsidRPr="009810E2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1F69EC56" wp14:editId="3D9C599D">
                      <wp:simplePos x="0" y="0"/>
                      <wp:positionH relativeFrom="column">
                        <wp:posOffset>3344144</wp:posOffset>
                      </wp:positionH>
                      <wp:positionV relativeFrom="paragraph">
                        <wp:posOffset>4445</wp:posOffset>
                      </wp:positionV>
                      <wp:extent cx="215900" cy="215900"/>
                      <wp:effectExtent l="0" t="0" r="12700" b="12700"/>
                      <wp:wrapNone/>
                      <wp:docPr id="88" name="Rechteck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104343" w14:textId="435C62B3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9EC56" id="Rechteck 88" o:spid="_x0000_s1109" style="position:absolute;margin-left:263.3pt;margin-top:.35pt;width:17pt;height:17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59104343" w14:textId="435C62B3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3226A29E" wp14:editId="0F396549">
                      <wp:simplePos x="0" y="0"/>
                      <wp:positionH relativeFrom="column">
                        <wp:posOffset>2195396</wp:posOffset>
                      </wp:positionH>
                      <wp:positionV relativeFrom="paragraph">
                        <wp:posOffset>4445</wp:posOffset>
                      </wp:positionV>
                      <wp:extent cx="215900" cy="215900"/>
                      <wp:effectExtent l="0" t="0" r="12700" b="12700"/>
                      <wp:wrapNone/>
                      <wp:docPr id="87" name="Rechteck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6711AB" w14:textId="77530768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6A29E" id="Rechteck 87" o:spid="_x0000_s1110" style="position:absolute;margin-left:172.85pt;margin-top:.35pt;width:17pt;height:17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436711AB" w14:textId="77530768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27EF6BDA" wp14:editId="2DB34388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4445</wp:posOffset>
                      </wp:positionV>
                      <wp:extent cx="215900" cy="215900"/>
                      <wp:effectExtent l="0" t="0" r="12700" b="12700"/>
                      <wp:wrapNone/>
                      <wp:docPr id="86" name="Rechteck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B7903C" w14:textId="2A5CE4CE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F6BDA" id="Rechteck 86" o:spid="_x0000_s1111" style="position:absolute;margin-left:82.05pt;margin-top:.35pt;width:17pt;height:17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61B7903C" w14:textId="2A5CE4CE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1128C" w14:textId="77777777" w:rsidR="006927FD" w:rsidRPr="00525601" w:rsidRDefault="006927FD" w:rsidP="00BB44AE">
            <w:pPr>
              <w:pStyle w:val="tabelle"/>
            </w:pPr>
          </w:p>
        </w:tc>
      </w:tr>
      <w:tr w:rsidR="006927FD" w:rsidRPr="00154713" w14:paraId="544B9CB9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53C9E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364A0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FEE7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C746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4328EDB3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C84C4E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244A23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2F2F2" w:themeFill="background1" w:themeFillShade="F2"/>
          </w:tcPr>
          <w:p w14:paraId="193D2005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022A98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53D42BBA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33B5C3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ED0A321" w14:textId="77777777" w:rsidR="006927FD" w:rsidRPr="00154713" w:rsidRDefault="006927FD" w:rsidP="00BB44AE">
            <w:pPr>
              <w:pStyle w:val="NormalerText"/>
            </w:pPr>
            <w:r>
              <w:t>Einundzwanzigstel-</w:t>
            </w:r>
            <w:r>
              <w:br/>
              <w:t>Streifen</w:t>
            </w:r>
          </w:p>
        </w:tc>
        <w:tc>
          <w:tcPr>
            <w:tcW w:w="34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450EDFB0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7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66A82D57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5" w:type="dxa"/>
            <w:gridSpan w:val="7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5CE04A9B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6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239AFAA5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5" w:type="dxa"/>
            <w:gridSpan w:val="5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0B8E59B8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6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6F14B02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5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7B68683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5" w:type="dxa"/>
            <w:gridSpan w:val="6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005307DD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4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0C616C93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5" w:type="dxa"/>
            <w:gridSpan w:val="8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108EFB3B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4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5848AE49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5" w:type="dxa"/>
            <w:gridSpan w:val="8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77530962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4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479BFB8C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6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60E08F1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5" w:type="dxa"/>
            <w:gridSpan w:val="5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2379F2A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6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185E8FC4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5" w:type="dxa"/>
            <w:gridSpan w:val="5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7EBE1449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6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5D1D3CAA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5" w:type="dxa"/>
            <w:gridSpan w:val="7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45AD213F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7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1DE13F69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46" w:type="dxa"/>
            <w:gridSpan w:val="4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54A6A98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72E8460C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39410436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9E51AB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AFD176" w14:textId="77777777" w:rsidR="006927FD" w:rsidRPr="00154713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034228" w14:textId="77777777" w:rsidR="006927FD" w:rsidRPr="00154713" w:rsidRDefault="006927FD" w:rsidP="00BB44AE">
            <w:pPr>
              <w:pStyle w:val="Normale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72EBE36C" wp14:editId="5E809F8B">
                      <wp:simplePos x="0" y="0"/>
                      <wp:positionH relativeFrom="column">
                        <wp:posOffset>-110421</wp:posOffset>
                      </wp:positionH>
                      <wp:positionV relativeFrom="paragraph">
                        <wp:posOffset>2540</wp:posOffset>
                      </wp:positionV>
                      <wp:extent cx="215900" cy="216000"/>
                      <wp:effectExtent l="0" t="0" r="12700" b="12700"/>
                      <wp:wrapNone/>
                      <wp:docPr id="121" name="Rechteck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2C0E7C" w14:textId="57DF8B03" w:rsidR="006927FD" w:rsidRPr="009810E2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BE36C" id="Rechteck 121" o:spid="_x0000_s1112" style="position:absolute;margin-left:-8.7pt;margin-top:.2pt;width:17pt;height:17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" filled="f" stroked="f" strokeweight=".5pt">
                      <v:textbox inset="0,0,0,0">
                        <w:txbxContent>
                          <w:p w14:paraId="442C0E7C" w14:textId="57DF8B03" w:rsidR="006927FD" w:rsidRPr="009810E2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07757456" wp14:editId="3FFCBCBE">
                      <wp:simplePos x="0" y="0"/>
                      <wp:positionH relativeFrom="column">
                        <wp:posOffset>2963144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90" name="Rechtec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F4A8FA" w14:textId="2F27CC3C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21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57456" id="Rechteck 90" o:spid="_x0000_s1113" style="position:absolute;margin-left:233.3pt;margin-top:.1pt;width:17pt;height:17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1EF4A8FA" w14:textId="2F27CC3C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21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5DE19306" wp14:editId="31D22A64">
                      <wp:simplePos x="0" y="0"/>
                      <wp:positionH relativeFrom="column">
                        <wp:posOffset>1427112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89" name="Rechtec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CCFDDC" w14:textId="79585C62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21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19306" id="Rechteck 89" o:spid="_x0000_s1114" style="position:absolute;margin-left:112.35pt;margin-top:.1pt;width:17pt;height:17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34CCFDDC" w14:textId="79585C62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21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66B116AB" wp14:editId="32BF7DE1">
                      <wp:simplePos x="0" y="0"/>
                      <wp:positionH relativeFrom="column">
                        <wp:posOffset>4499036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740950" w14:textId="739D2942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116AB" id="Rechteck 26" o:spid="_x0000_s1115" style="position:absolute;margin-left:354.25pt;margin-top:.1pt;width:17pt;height:17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55740950" w14:textId="739D2942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0DCB66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408EAC66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4B64B6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634C77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7973D4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5D7CEE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0274FA14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89B26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4CF54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59F2B124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29402" w14:textId="77777777" w:rsidR="006927FD" w:rsidRPr="00154713" w:rsidRDefault="006927FD" w:rsidP="00BB44AE">
            <w:pPr>
              <w:pStyle w:val="tabelle"/>
            </w:pPr>
          </w:p>
        </w:tc>
      </w:tr>
      <w:tr w:rsidR="006927FD" w14:paraId="07EE56A6" w14:textId="77777777" w:rsidTr="006927FD">
        <w:trPr>
          <w:trHeight w:val="283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A9393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16EC6518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w:t>Vierundzwanzigstel-</w:t>
            </w:r>
            <w:r>
              <w:rPr>
                <w:noProof/>
              </w:rPr>
              <w:br/>
              <w:t>Streifen</w:t>
            </w:r>
          </w:p>
        </w:tc>
        <w:tc>
          <w:tcPr>
            <w:tcW w:w="30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auto"/>
          </w:tcPr>
          <w:p w14:paraId="05EF0969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3E48C3C2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3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088AAF50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6"/>
            <w:tcBorders>
              <w:top w:val="single" w:sz="2" w:space="0" w:color="000000" w:themeColor="text1"/>
            </w:tcBorders>
            <w:shd w:val="clear" w:color="auto" w:fill="auto"/>
          </w:tcPr>
          <w:p w14:paraId="4B744EA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47F943A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3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40A5AE0B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2F12BB4E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3" w:type="dxa"/>
            <w:gridSpan w:val="4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A87AF8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4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668281E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4"/>
            <w:tcBorders>
              <w:top w:val="single" w:sz="2" w:space="0" w:color="000000" w:themeColor="text1"/>
            </w:tcBorders>
            <w:shd w:val="clear" w:color="auto" w:fill="auto"/>
          </w:tcPr>
          <w:p w14:paraId="37BED795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3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2F614659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41D4884B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117D756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3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150E715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4"/>
            <w:tcBorders>
              <w:top w:val="single" w:sz="2" w:space="0" w:color="000000" w:themeColor="text1"/>
            </w:tcBorders>
            <w:shd w:val="clear" w:color="auto" w:fill="auto"/>
          </w:tcPr>
          <w:p w14:paraId="661F3740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3" w:type="dxa"/>
            <w:gridSpan w:val="4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6977CDF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4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0C9E6310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334B0D7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3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614F7D78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418D412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6"/>
            <w:tcBorders>
              <w:top w:val="single" w:sz="2" w:space="0" w:color="000000" w:themeColor="text1"/>
            </w:tcBorders>
            <w:shd w:val="clear" w:color="auto" w:fill="auto"/>
          </w:tcPr>
          <w:p w14:paraId="6308755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3" w:type="dxa"/>
            <w:gridSpan w:val="5"/>
            <w:tcBorders>
              <w:top w:val="single" w:sz="2" w:space="0" w:color="000000" w:themeColor="text1"/>
            </w:tcBorders>
            <w:shd w:val="clear" w:color="auto" w:fill="auto"/>
          </w:tcPr>
          <w:p w14:paraId="568A691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2" w:type="dxa"/>
            <w:gridSpan w:val="7"/>
            <w:tcBorders>
              <w:top w:val="single" w:sz="2" w:space="0" w:color="000000" w:themeColor="text1"/>
            </w:tcBorders>
            <w:shd w:val="clear" w:color="auto" w:fill="auto"/>
          </w:tcPr>
          <w:p w14:paraId="16EE7312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303" w:type="dxa"/>
            <w:gridSpan w:val="3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4C1399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auto"/>
          </w:tcPr>
          <w:p w14:paraId="13CBAE67" w14:textId="77777777" w:rsidR="006927FD" w:rsidRPr="00525601" w:rsidRDefault="006927FD" w:rsidP="00BB44AE">
            <w:pPr>
              <w:pStyle w:val="tabelle"/>
            </w:pPr>
          </w:p>
        </w:tc>
      </w:tr>
      <w:tr w:rsidR="006927FD" w14:paraId="52F695D1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EDEBE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400F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1579FD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774CFFD2" wp14:editId="5FFF0862">
                      <wp:simplePos x="0" y="0"/>
                      <wp:positionH relativeFrom="column">
                        <wp:posOffset>-109482</wp:posOffset>
                      </wp:positionH>
                      <wp:positionV relativeFrom="paragraph">
                        <wp:posOffset>635</wp:posOffset>
                      </wp:positionV>
                      <wp:extent cx="215900" cy="216000"/>
                      <wp:effectExtent l="0" t="0" r="12700" b="12700"/>
                      <wp:wrapNone/>
                      <wp:docPr id="122" name="Rechteck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E3556" w14:textId="7BDE11CD" w:rsidR="006927FD" w:rsidRPr="009810E2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CFFD2" id="Rechteck 122" o:spid="_x0000_s1116" style="position:absolute;margin-left:-8.6pt;margin-top:.05pt;width:17pt;height:17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" filled="f" stroked="f" strokeweight=".5pt">
                      <v:textbox inset="0,0,0,0">
                        <w:txbxContent>
                          <w:p w14:paraId="204E3556" w14:textId="7BDE11CD" w:rsidR="006927FD" w:rsidRPr="009810E2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55F1836C" wp14:editId="23A1C275">
                      <wp:simplePos x="0" y="0"/>
                      <wp:positionH relativeFrom="column">
                        <wp:posOffset>2963812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92" name="Rechtec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652FCB" w14:textId="032FA8B2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16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24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1836C" id="Rechteck 92" o:spid="_x0000_s1117" style="position:absolute;margin-left:233.35pt;margin-top:.1pt;width:17pt;height:17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" filled="f" stroked="f" strokeweight=".5pt">
                      <v:textbox inset="0,0,0,0">
                        <w:txbxContent>
                          <w:p w14:paraId="69652FCB" w14:textId="032FA8B2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16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24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4B79515B" wp14:editId="0832EB7A">
                      <wp:simplePos x="0" y="0"/>
                      <wp:positionH relativeFrom="column">
                        <wp:posOffset>1427513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91" name="Rechtec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43ACE2" w14:textId="4C57EC15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24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9515B" id="Rechteck 91" o:spid="_x0000_s1118" style="position:absolute;margin-left:112.4pt;margin-top:.1pt;width:17pt;height:17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6D43ACE2" w14:textId="4C57EC15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24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24804B83" wp14:editId="68DDB029">
                      <wp:simplePos x="0" y="0"/>
                      <wp:positionH relativeFrom="column">
                        <wp:posOffset>4498668</wp:posOffset>
                      </wp:positionH>
                      <wp:positionV relativeFrom="paragraph">
                        <wp:posOffset>0</wp:posOffset>
                      </wp:positionV>
                      <wp:extent cx="215900" cy="215900"/>
                      <wp:effectExtent l="0" t="0" r="12700" b="1270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318B1B" w14:textId="3CEF5AFF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04B83" id="Rechteck 27" o:spid="_x0000_s1119" style="position:absolute;margin-left:354.25pt;margin-top:0;width:17pt;height:17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" filled="f" stroked="f" strokeweight=".5pt">
                      <v:textbox inset="0,0,0,0">
                        <w:txbxContent>
                          <w:p w14:paraId="02318B1B" w14:textId="3CEF5AFF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5C796" w14:textId="77777777" w:rsidR="006927FD" w:rsidRPr="00525601" w:rsidRDefault="006927FD" w:rsidP="00BB44AE">
            <w:pPr>
              <w:pStyle w:val="tabelle"/>
            </w:pPr>
          </w:p>
        </w:tc>
      </w:tr>
      <w:tr w:rsidR="006927FD" w:rsidRPr="00154713" w14:paraId="3EBAB194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E41F9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5DF7F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BF682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CBE3B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68072BEB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3B53EF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0FB125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2F2F2" w:themeFill="background1" w:themeFillShade="F2"/>
          </w:tcPr>
          <w:p w14:paraId="4B0BB08F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8128CE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2D33A6F5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2CC257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E2879FE" w14:textId="77777777" w:rsidR="006927FD" w:rsidRPr="00154713" w:rsidRDefault="006927FD" w:rsidP="00BB44AE">
            <w:pPr>
              <w:pStyle w:val="NormalerText"/>
            </w:pPr>
            <w:r>
              <w:t>Fünfundzwanzigstel-</w:t>
            </w:r>
            <w:r>
              <w:br/>
              <w:t>Streifen</w:t>
            </w:r>
          </w:p>
        </w:tc>
        <w:tc>
          <w:tcPr>
            <w:tcW w:w="29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61DCDED0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7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715CADB9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5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0B817C1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1" w:type="dxa"/>
            <w:gridSpan w:val="6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0181FE6F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5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30AA2C4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5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7A132D1D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4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4CB6BD20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1" w:type="dxa"/>
            <w:gridSpan w:val="5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19825DC1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4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39536285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4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EF76501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1" w:type="dxa"/>
            <w:gridSpan w:val="5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03EAA54B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7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5BD3DE20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2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69FD4E1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7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35A98160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1" w:type="dxa"/>
            <w:gridSpan w:val="5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2D5227B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4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0598A40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4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4BD93DC4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1" w:type="dxa"/>
            <w:gridSpan w:val="5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68235BE5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4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2F895C46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5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3A5BB7A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5"/>
            <w:tcBorders>
              <w:top w:val="single" w:sz="2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48160D30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1" w:type="dxa"/>
            <w:gridSpan w:val="6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1104CA6D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5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7FD65EDB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0" w:type="dxa"/>
            <w:gridSpan w:val="7"/>
            <w:tcBorders>
              <w:top w:val="single" w:sz="2" w:space="0" w:color="000000" w:themeColor="text1"/>
            </w:tcBorders>
            <w:shd w:val="clear" w:color="auto" w:fill="F2F2F2" w:themeFill="background1" w:themeFillShade="F2"/>
          </w:tcPr>
          <w:p w14:paraId="5E01FEA7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291" w:type="dxa"/>
            <w:gridSpan w:val="2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D9339B1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6418F9CA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02916063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98C00C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0C6B4B" w14:textId="77777777" w:rsidR="006927FD" w:rsidRPr="00154713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7CFB68" w14:textId="77777777" w:rsidR="006927FD" w:rsidRPr="00154713" w:rsidRDefault="006927FD" w:rsidP="00BB44AE">
            <w:pPr>
              <w:pStyle w:val="Normale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1BBC115A" wp14:editId="18F27839">
                      <wp:simplePos x="0" y="0"/>
                      <wp:positionH relativeFrom="column">
                        <wp:posOffset>-109034</wp:posOffset>
                      </wp:positionH>
                      <wp:positionV relativeFrom="paragraph">
                        <wp:posOffset>-635</wp:posOffset>
                      </wp:positionV>
                      <wp:extent cx="215900" cy="216000"/>
                      <wp:effectExtent l="0" t="0" r="12700" b="12700"/>
                      <wp:wrapNone/>
                      <wp:docPr id="123" name="Rechteck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B894EC" w14:textId="3D59DD0C" w:rsidR="006927FD" w:rsidRPr="009810E2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C115A" id="Rechteck 123" o:spid="_x0000_s1120" style="position:absolute;margin-left:-8.6pt;margin-top:-.05pt;width:17pt;height:17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" filled="f" stroked="f" strokeweight=".5pt">
                      <v:textbox inset="0,0,0,0">
                        <w:txbxContent>
                          <w:p w14:paraId="6FB894EC" w14:textId="3D59DD0C" w:rsidR="006927FD" w:rsidRPr="009810E2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28FAE3F9" wp14:editId="3C0882F3">
                      <wp:simplePos x="0" y="0"/>
                      <wp:positionH relativeFrom="column">
                        <wp:posOffset>3572221</wp:posOffset>
                      </wp:positionH>
                      <wp:positionV relativeFrom="paragraph">
                        <wp:posOffset>3175</wp:posOffset>
                      </wp:positionV>
                      <wp:extent cx="215900" cy="215900"/>
                      <wp:effectExtent l="0" t="0" r="12700" b="12700"/>
                      <wp:wrapNone/>
                      <wp:docPr id="96" name="Rechteck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59A19D" w14:textId="0C420202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AE3F9" id="Rechteck 96" o:spid="_x0000_s1121" style="position:absolute;margin-left:281.3pt;margin-top:.25pt;width:17pt;height:17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1059A19D" w14:textId="0C420202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2D9486A9" wp14:editId="35FEC7D4">
                      <wp:simplePos x="0" y="0"/>
                      <wp:positionH relativeFrom="column">
                        <wp:posOffset>2650836</wp:posOffset>
                      </wp:positionH>
                      <wp:positionV relativeFrom="paragraph">
                        <wp:posOffset>3175</wp:posOffset>
                      </wp:positionV>
                      <wp:extent cx="215900" cy="215900"/>
                      <wp:effectExtent l="0" t="0" r="12700" b="12700"/>
                      <wp:wrapNone/>
                      <wp:docPr id="95" name="Rechteck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0AC3C8" w14:textId="2B3029C6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486A9" id="Rechteck 95" o:spid="_x0000_s1122" style="position:absolute;margin-left:208.75pt;margin-top:.25pt;width:17pt;height:17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7A0AC3C8" w14:textId="2B3029C6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0A44DFF8" wp14:editId="0F50D94E">
                      <wp:simplePos x="0" y="0"/>
                      <wp:positionH relativeFrom="column">
                        <wp:posOffset>1731356</wp:posOffset>
                      </wp:positionH>
                      <wp:positionV relativeFrom="paragraph">
                        <wp:posOffset>3175</wp:posOffset>
                      </wp:positionV>
                      <wp:extent cx="215900" cy="215900"/>
                      <wp:effectExtent l="0" t="0" r="12700" b="12700"/>
                      <wp:wrapNone/>
                      <wp:docPr id="94" name="Rechteck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AA8996" w14:textId="313C2D92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DFF8" id="Rechteck 94" o:spid="_x0000_s1123" style="position:absolute;margin-left:136.35pt;margin-top:.25pt;width:17pt;height:17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1DAA8996" w14:textId="313C2D92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2BAD3F42" wp14:editId="30608A1D">
                      <wp:simplePos x="0" y="0"/>
                      <wp:positionH relativeFrom="column">
                        <wp:posOffset>809856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93" name="Rechtec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D438B5" w14:textId="1852AECB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25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3F42" id="Rechteck 93" o:spid="_x0000_s1124" style="position:absolute;margin-left:63.75pt;margin-top:.2pt;width:17pt;height:17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19D438B5" w14:textId="1852AECB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029F4ACA" wp14:editId="3404C91A">
                      <wp:simplePos x="0" y="0"/>
                      <wp:positionH relativeFrom="column">
                        <wp:posOffset>4498955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A35EED" w14:textId="4282E9FA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F4ACA" id="Rechteck 28" o:spid="_x0000_s1125" style="position:absolute;margin-left:354.25pt;margin-top:.1pt;width:17pt;height:17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1FA35EED" w14:textId="4282E9FA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C5927B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23EB1930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2B786E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B7CBDD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1494BC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9AB3A9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7D0B0753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20229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98974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016B0794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E637B" w14:textId="77777777" w:rsidR="006927FD" w:rsidRPr="00154713" w:rsidRDefault="006927FD" w:rsidP="00BB44AE">
            <w:pPr>
              <w:pStyle w:val="tabelle"/>
            </w:pPr>
          </w:p>
        </w:tc>
      </w:tr>
      <w:tr w:rsidR="006927FD" w14:paraId="489C9EF2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4F5D9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43F84632" w14:textId="2EDEB82A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w:t>Fünfzigstel-</w:t>
            </w:r>
            <w:r>
              <w:rPr>
                <w:noProof/>
              </w:rPr>
              <w:br/>
              <w:t>Streifen</w:t>
            </w:r>
          </w:p>
        </w:tc>
        <w:tc>
          <w:tcPr>
            <w:tcW w:w="145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auto"/>
          </w:tcPr>
          <w:p w14:paraId="26A9C72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tcBorders>
              <w:top w:val="single" w:sz="2" w:space="0" w:color="000000" w:themeColor="text1"/>
            </w:tcBorders>
            <w:shd w:val="clear" w:color="auto" w:fill="auto"/>
          </w:tcPr>
          <w:p w14:paraId="5A490418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4"/>
            <w:tcBorders>
              <w:top w:val="single" w:sz="2" w:space="0" w:color="000000" w:themeColor="text1"/>
            </w:tcBorders>
            <w:shd w:val="clear" w:color="auto" w:fill="auto"/>
          </w:tcPr>
          <w:p w14:paraId="3E2EF505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2A7A94A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3BA5FB0D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699CEB8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440470A9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6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7962DC55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60AB9A05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3240964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72D2AB56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1703F842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0E57B2C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5571411F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6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74DC2623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3CB011C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49A73CA3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2FCE1348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0FC67160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4AF8168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2A857B7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6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5DDF053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4"/>
            <w:tcBorders>
              <w:top w:val="single" w:sz="2" w:space="0" w:color="000000" w:themeColor="text1"/>
            </w:tcBorders>
            <w:shd w:val="clear" w:color="auto" w:fill="auto"/>
          </w:tcPr>
          <w:p w14:paraId="4FD8A9AF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45F28513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tcBorders>
              <w:top w:val="single" w:sz="2" w:space="0" w:color="000000" w:themeColor="text1"/>
            </w:tcBorders>
            <w:shd w:val="clear" w:color="auto" w:fill="auto"/>
          </w:tcPr>
          <w:p w14:paraId="03E8165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tcBorders>
              <w:top w:val="single" w:sz="2" w:space="0" w:color="000000" w:themeColor="text1"/>
            </w:tcBorders>
            <w:shd w:val="clear" w:color="auto" w:fill="auto"/>
          </w:tcPr>
          <w:p w14:paraId="79AD419F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06BB57F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4"/>
            <w:tcBorders>
              <w:top w:val="single" w:sz="2" w:space="0" w:color="000000" w:themeColor="text1"/>
            </w:tcBorders>
            <w:shd w:val="clear" w:color="auto" w:fill="auto"/>
          </w:tcPr>
          <w:p w14:paraId="5C2970A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6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3CD45232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38622E98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29A23C4F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4FF07A4A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57904FAF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564DCE8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01F8143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6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252C444B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2E44C193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1EC2E418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35B52F55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02E595B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3CAD4C0C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5F4B3589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6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6351BD0E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51CEBEB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000000" w:themeColor="text1"/>
            </w:tcBorders>
            <w:shd w:val="clear" w:color="auto" w:fill="auto"/>
          </w:tcPr>
          <w:p w14:paraId="037668C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709DE039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3"/>
            <w:tcBorders>
              <w:top w:val="single" w:sz="2" w:space="0" w:color="000000" w:themeColor="text1"/>
            </w:tcBorders>
            <w:shd w:val="clear" w:color="auto" w:fill="auto"/>
          </w:tcPr>
          <w:p w14:paraId="73AFCD4F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gridSpan w:val="4"/>
            <w:tcBorders>
              <w:top w:val="single" w:sz="2" w:space="0" w:color="000000" w:themeColor="text1"/>
            </w:tcBorders>
            <w:shd w:val="clear" w:color="auto" w:fill="auto"/>
          </w:tcPr>
          <w:p w14:paraId="3A645167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5" w:type="dxa"/>
            <w:tcBorders>
              <w:top w:val="single" w:sz="2" w:space="0" w:color="000000" w:themeColor="text1"/>
            </w:tcBorders>
            <w:shd w:val="clear" w:color="auto" w:fill="auto"/>
          </w:tcPr>
          <w:p w14:paraId="3593A014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146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B70F9ED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auto"/>
          </w:tcPr>
          <w:p w14:paraId="3830F10F" w14:textId="77777777" w:rsidR="006927FD" w:rsidRPr="00525601" w:rsidRDefault="006927FD" w:rsidP="00BB44AE">
            <w:pPr>
              <w:pStyle w:val="tabelle"/>
            </w:pPr>
          </w:p>
        </w:tc>
      </w:tr>
      <w:tr w:rsidR="006927FD" w14:paraId="39A6A2AF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A833B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935B1" w14:textId="77777777" w:rsidR="006927FD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ED972C" w14:textId="77777777" w:rsidR="006927FD" w:rsidRDefault="006927FD" w:rsidP="00BB44AE">
            <w:pPr>
              <w:pStyle w:val="NormalerTex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36A3BA3F" wp14:editId="422CDE86">
                      <wp:simplePos x="0" y="0"/>
                      <wp:positionH relativeFrom="column">
                        <wp:posOffset>-107463</wp:posOffset>
                      </wp:positionH>
                      <wp:positionV relativeFrom="paragraph">
                        <wp:posOffset>0</wp:posOffset>
                      </wp:positionV>
                      <wp:extent cx="215900" cy="216000"/>
                      <wp:effectExtent l="0" t="0" r="12700" b="12700"/>
                      <wp:wrapNone/>
                      <wp:docPr id="124" name="Rechteck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924A05" w14:textId="5337F16D" w:rsidR="006927FD" w:rsidRPr="009810E2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3BA3F" id="Rechteck 124" o:spid="_x0000_s1126" style="position:absolute;margin-left:-8.45pt;margin-top:0;width:17pt;height:17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" filled="f" stroked="f" strokeweight=".5pt">
                      <v:textbox inset="0,0,0,0">
                        <w:txbxContent>
                          <w:p w14:paraId="3B924A05" w14:textId="5337F16D" w:rsidR="006927FD" w:rsidRPr="009810E2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4E619A23" wp14:editId="11631A4B">
                      <wp:simplePos x="0" y="0"/>
                      <wp:positionH relativeFrom="column">
                        <wp:posOffset>4497541</wp:posOffset>
                      </wp:positionH>
                      <wp:positionV relativeFrom="paragraph">
                        <wp:posOffset>0</wp:posOffset>
                      </wp:positionV>
                      <wp:extent cx="215900" cy="215900"/>
                      <wp:effectExtent l="0" t="0" r="12700" b="12700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562D2F" w14:textId="2B8B1584" w:rsidR="006927FD" w:rsidRPr="00333598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19A23" id="Rechteck 29" o:spid="_x0000_s1127" style="position:absolute;margin-left:354.15pt;margin-top:0;width:17pt;height:17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" filled="f" stroked="f" strokeweight=".5pt">
                      <v:textbox inset="0,0,0,0">
                        <w:txbxContent>
                          <w:p w14:paraId="70562D2F" w14:textId="2B8B1584" w:rsidR="006927FD" w:rsidRPr="00333598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D64F3" w14:textId="77777777" w:rsidR="006927FD" w:rsidRPr="00525601" w:rsidRDefault="006927FD" w:rsidP="00BB44AE">
            <w:pPr>
              <w:pStyle w:val="tabelle"/>
            </w:pPr>
          </w:p>
        </w:tc>
      </w:tr>
      <w:tr w:rsidR="006927FD" w:rsidRPr="00154713" w14:paraId="7703AA95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BD656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A7503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D0C7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13038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7F742F01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B418F4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2E2807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C250C9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A20A5B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75C9D4DA" w14:textId="77777777" w:rsidTr="006927FD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3C336C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B8D8C07" w14:textId="314BFC20" w:rsidR="006927FD" w:rsidRPr="008E2DB0" w:rsidRDefault="006927FD" w:rsidP="00BB44AE">
            <w:pPr>
              <w:pStyle w:val="NormalerText"/>
            </w:pPr>
            <w:r w:rsidRPr="008E2DB0">
              <w:t>Hundertstel-</w:t>
            </w:r>
            <w:r>
              <w:br/>
            </w:r>
            <w:r w:rsidRPr="008E2DB0">
              <w:t>Streifen</w:t>
            </w:r>
          </w:p>
        </w:tc>
        <w:tc>
          <w:tcPr>
            <w:tcW w:w="3628" w:type="dxa"/>
            <w:gridSpan w:val="60"/>
            <w:tcBorders>
              <w:top w:val="single" w:sz="2" w:space="0" w:color="000000" w:themeColor="text1"/>
              <w:left w:val="single" w:sz="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tbl>
            <w:tblPr>
              <w:tblStyle w:val="Tabellenraster"/>
              <w:tblW w:w="35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2"/>
            </w:tblGrid>
            <w:tr w:rsidR="006927FD" w:rsidRPr="00F4746E" w14:paraId="56E25816" w14:textId="77777777" w:rsidTr="00BB44AE">
              <w:trPr>
                <w:trHeight w:val="170"/>
              </w:trPr>
              <w:tc>
                <w:tcPr>
                  <w:tcW w:w="71" w:type="dxa"/>
                  <w:shd w:val="clear" w:color="auto" w:fill="auto"/>
                </w:tcPr>
                <w:p w14:paraId="1041C190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45AB5CB2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5A0FF905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31D12549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3F902DA6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193401C3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7B34621D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23A4EF4B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97CD45C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right w:val="single" w:sz="8" w:space="0" w:color="000000" w:themeColor="text1"/>
                  </w:tcBorders>
                  <w:shd w:val="clear" w:color="auto" w:fill="auto"/>
                </w:tcPr>
                <w:p w14:paraId="14EB852C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left w:val="single" w:sz="8" w:space="0" w:color="000000" w:themeColor="text1"/>
                  </w:tcBorders>
                  <w:shd w:val="clear" w:color="auto" w:fill="auto"/>
                </w:tcPr>
                <w:p w14:paraId="2A60A1DB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582E233A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7D0A4BA6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F050882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4F24179A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36AA4783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3D863AE4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18E0F8C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21F75C15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right w:val="single" w:sz="8" w:space="0" w:color="000000" w:themeColor="text1"/>
                  </w:tcBorders>
                  <w:shd w:val="clear" w:color="auto" w:fill="auto"/>
                </w:tcPr>
                <w:p w14:paraId="29944C86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left w:val="single" w:sz="8" w:space="0" w:color="000000" w:themeColor="text1"/>
                  </w:tcBorders>
                  <w:shd w:val="clear" w:color="auto" w:fill="auto"/>
                </w:tcPr>
                <w:p w14:paraId="394881AE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2DA3B140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7BD3B133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341E046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1145A2BE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3781072D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BFD2402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95B58AF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70662A6E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right w:val="single" w:sz="8" w:space="0" w:color="000000" w:themeColor="text1"/>
                  </w:tcBorders>
                  <w:shd w:val="clear" w:color="auto" w:fill="auto"/>
                </w:tcPr>
                <w:p w14:paraId="1A76BDA4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left w:val="single" w:sz="8" w:space="0" w:color="000000" w:themeColor="text1"/>
                  </w:tcBorders>
                  <w:shd w:val="clear" w:color="auto" w:fill="auto"/>
                </w:tcPr>
                <w:p w14:paraId="585603D5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76DDF89D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3C979100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1DA2917B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0B3E56B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1074E329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F3B5297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51DC6720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F6D06E0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right w:val="single" w:sz="8" w:space="0" w:color="000000" w:themeColor="text1"/>
                  </w:tcBorders>
                  <w:shd w:val="clear" w:color="auto" w:fill="auto"/>
                </w:tcPr>
                <w:p w14:paraId="64AD8774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left w:val="single" w:sz="8" w:space="0" w:color="000000" w:themeColor="text1"/>
                  </w:tcBorders>
                  <w:shd w:val="clear" w:color="auto" w:fill="auto"/>
                </w:tcPr>
                <w:p w14:paraId="7032634D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58186BF8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3BF2F19F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722C2325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224D4019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8A0CA17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1B758104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5E333D3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7847D00F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7605C84E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</w:tr>
          </w:tbl>
          <w:p w14:paraId="445A38A8" w14:textId="77777777" w:rsidR="006927FD" w:rsidRPr="00154713" w:rsidRDefault="006927FD" w:rsidP="00BB44AE">
            <w:pPr>
              <w:pStyle w:val="NormalerText"/>
            </w:pPr>
          </w:p>
        </w:tc>
        <w:tc>
          <w:tcPr>
            <w:tcW w:w="3629" w:type="dxa"/>
            <w:gridSpan w:val="60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tbl>
            <w:tblPr>
              <w:tblStyle w:val="Tabellenraster"/>
              <w:tblW w:w="35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1"/>
              <w:gridCol w:w="72"/>
              <w:gridCol w:w="72"/>
              <w:gridCol w:w="72"/>
              <w:gridCol w:w="72"/>
              <w:gridCol w:w="72"/>
              <w:gridCol w:w="72"/>
              <w:gridCol w:w="72"/>
            </w:tblGrid>
            <w:tr w:rsidR="006927FD" w:rsidRPr="00F4746E" w14:paraId="472AA9FE" w14:textId="77777777" w:rsidTr="00BB44AE">
              <w:trPr>
                <w:trHeight w:val="170"/>
              </w:trPr>
              <w:tc>
                <w:tcPr>
                  <w:tcW w:w="71" w:type="dxa"/>
                  <w:shd w:val="clear" w:color="auto" w:fill="auto"/>
                </w:tcPr>
                <w:p w14:paraId="543C57C0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29FF4EF9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4285615A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11F48AB2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D798FB3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B8AB957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43F52D6D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2FDC7AF3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386599A4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right w:val="single" w:sz="8" w:space="0" w:color="000000" w:themeColor="text1"/>
                  </w:tcBorders>
                  <w:shd w:val="clear" w:color="auto" w:fill="auto"/>
                </w:tcPr>
                <w:p w14:paraId="2CC3E87E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left w:val="single" w:sz="8" w:space="0" w:color="000000" w:themeColor="text1"/>
                  </w:tcBorders>
                  <w:shd w:val="clear" w:color="auto" w:fill="auto"/>
                </w:tcPr>
                <w:p w14:paraId="72BB0149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B2D53B8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4F1799B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1ED31F41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2462C254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7BC5CF74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EB48528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1E653EA7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2D214E88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right w:val="single" w:sz="8" w:space="0" w:color="000000" w:themeColor="text1"/>
                  </w:tcBorders>
                  <w:shd w:val="clear" w:color="auto" w:fill="auto"/>
                </w:tcPr>
                <w:p w14:paraId="71CE8448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left w:val="single" w:sz="8" w:space="0" w:color="000000" w:themeColor="text1"/>
                  </w:tcBorders>
                  <w:shd w:val="clear" w:color="auto" w:fill="auto"/>
                </w:tcPr>
                <w:p w14:paraId="1AB5A5EF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45AB8B54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10CF69F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495E1B30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3A45C9B8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2258640C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3402EFC9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FB5BA2C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29B4271E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right w:val="single" w:sz="8" w:space="0" w:color="000000" w:themeColor="text1"/>
                  </w:tcBorders>
                  <w:shd w:val="clear" w:color="auto" w:fill="auto"/>
                </w:tcPr>
                <w:p w14:paraId="7F4D6A68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left w:val="single" w:sz="8" w:space="0" w:color="000000" w:themeColor="text1"/>
                  </w:tcBorders>
                  <w:shd w:val="clear" w:color="auto" w:fill="auto"/>
                </w:tcPr>
                <w:p w14:paraId="57F8270B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5FEB639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77A191C1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C618C48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154F60AE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213CA15E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2E0768CB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D4BFED2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177BBEA5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right w:val="single" w:sz="8" w:space="0" w:color="000000" w:themeColor="text1"/>
                  </w:tcBorders>
                  <w:shd w:val="clear" w:color="auto" w:fill="auto"/>
                </w:tcPr>
                <w:p w14:paraId="014D7944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tcBorders>
                    <w:left w:val="single" w:sz="8" w:space="0" w:color="000000" w:themeColor="text1"/>
                  </w:tcBorders>
                  <w:shd w:val="clear" w:color="auto" w:fill="auto"/>
                </w:tcPr>
                <w:p w14:paraId="1431D775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57236E5B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1" w:type="dxa"/>
                  <w:shd w:val="clear" w:color="auto" w:fill="auto"/>
                </w:tcPr>
                <w:p w14:paraId="054D9003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B9A7106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3EEEB3EB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667915CF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4E46A56D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74530C6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046CDE2C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  <w:tc>
                <w:tcPr>
                  <w:tcW w:w="72" w:type="dxa"/>
                  <w:shd w:val="clear" w:color="auto" w:fill="auto"/>
                </w:tcPr>
                <w:p w14:paraId="5F93E0F9" w14:textId="77777777" w:rsidR="006927FD" w:rsidRPr="00F4746E" w:rsidRDefault="006927FD" w:rsidP="00BB44AE">
                  <w:pPr>
                    <w:pStyle w:val="NormalerText"/>
                    <w:jc w:val="center"/>
                  </w:pPr>
                </w:p>
              </w:tc>
            </w:tr>
          </w:tbl>
          <w:p w14:paraId="4AC84093" w14:textId="77777777" w:rsidR="006927FD" w:rsidRPr="00F4746E" w:rsidRDefault="006927FD" w:rsidP="00BB44AE">
            <w:pPr>
              <w:pStyle w:val="NormalerText"/>
            </w:pPr>
          </w:p>
        </w:tc>
        <w:tc>
          <w:tcPr>
            <w:tcW w:w="5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7F62364B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2854BA47" w14:textId="77777777" w:rsidTr="006927FD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F7A7E7" w14:textId="77777777" w:rsidR="006927FD" w:rsidRPr="00525601" w:rsidRDefault="006927FD" w:rsidP="00BB44AE">
            <w:pPr>
              <w:pStyle w:val="tabelle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F13ABB" w14:textId="77777777" w:rsidR="006927FD" w:rsidRPr="00154713" w:rsidRDefault="006927FD" w:rsidP="00BB44AE">
            <w:pPr>
              <w:pStyle w:val="NormalerText"/>
              <w:rPr>
                <w:noProof/>
              </w:rPr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6714C3" w14:textId="77777777" w:rsidR="006927FD" w:rsidRPr="00154713" w:rsidRDefault="006927FD" w:rsidP="00BB44AE">
            <w:pPr>
              <w:pStyle w:val="Normale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21F4601A" wp14:editId="37178968">
                      <wp:simplePos x="0" y="0"/>
                      <wp:positionH relativeFrom="column">
                        <wp:posOffset>-109018</wp:posOffset>
                      </wp:positionH>
                      <wp:positionV relativeFrom="paragraph">
                        <wp:posOffset>1270</wp:posOffset>
                      </wp:positionV>
                      <wp:extent cx="215900" cy="216000"/>
                      <wp:effectExtent l="0" t="0" r="12700" b="12700"/>
                      <wp:wrapNone/>
                      <wp:docPr id="125" name="Rechteck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5A26C4" w14:textId="5644F27C" w:rsidR="006927FD" w:rsidRPr="009810E2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4601A" id="Rechteck 125" o:spid="_x0000_s1128" style="position:absolute;margin-left:-8.6pt;margin-top:.1pt;width:17pt;height:17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" filled="f" stroked="f" strokeweight=".5pt">
                      <v:textbox inset="0,0,0,0">
                        <w:txbxContent>
                          <w:p w14:paraId="4E5A26C4" w14:textId="5644F27C" w:rsidR="006927FD" w:rsidRPr="009810E2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1CFF2AF5" wp14:editId="041FBA1F">
                      <wp:simplePos x="0" y="0"/>
                      <wp:positionH relativeFrom="column">
                        <wp:posOffset>348643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107" name="Rechteck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43450E" w14:textId="0EC1DF20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F2AF5" id="Rechteck 107" o:spid="_x0000_s1129" style="position:absolute;margin-left:27.45pt;margin-top:.2pt;width:17pt;height:17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" filled="f" stroked="f" strokeweight=".5pt">
                      <v:textbox inset="0,0,0,0">
                        <w:txbxContent>
                          <w:p w14:paraId="2D43450E" w14:textId="0EC1DF20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5033E4D1" wp14:editId="71DE108C">
                      <wp:simplePos x="0" y="0"/>
                      <wp:positionH relativeFrom="column">
                        <wp:posOffset>809156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106" name="Rechteck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B951E" w14:textId="1909F229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20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E4D1" id="Rechteck 106" o:spid="_x0000_s1130" style="position:absolute;margin-left:63.7pt;margin-top:.2pt;width:17pt;height:17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52CB951E" w14:textId="1909F229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6F2DB6E7" wp14:editId="47CEB946">
                      <wp:simplePos x="0" y="0"/>
                      <wp:positionH relativeFrom="column">
                        <wp:posOffset>1269669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105" name="Rechteck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44B7F8" w14:textId="06DD42E8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30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DB6E7" id="Rechteck 105" o:spid="_x0000_s1131" style="position:absolute;margin-left:99.95pt;margin-top:.2pt;width:17pt;height:17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0044B7F8" w14:textId="06DD42E8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30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60A687EC" wp14:editId="6FB94C3D">
                      <wp:simplePos x="0" y="0"/>
                      <wp:positionH relativeFrom="column">
                        <wp:posOffset>1719691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104" name="Rechteck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AF189B" w14:textId="25C07F4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40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687EC" id="Rechteck 104" o:spid="_x0000_s1132" style="position:absolute;margin-left:135.4pt;margin-top:.2pt;width:17pt;height:17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" filled="f" stroked="f" strokeweight=".5pt">
                      <v:textbox inset="0,0,0,0">
                        <w:txbxContent>
                          <w:p w14:paraId="5EAF189B" w14:textId="25C07F4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40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32AEA264" wp14:editId="7098B542">
                      <wp:simplePos x="0" y="0"/>
                      <wp:positionH relativeFrom="column">
                        <wp:posOffset>2190695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103" name="Rechteck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4CA02" w14:textId="2C704387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50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EA264" id="Rechteck 103" o:spid="_x0000_s1133" style="position:absolute;margin-left:172.5pt;margin-top:.2pt;width:17pt;height:17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5834CA02" w14:textId="2C704387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50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2D6EAA80" wp14:editId="098FBE34">
                      <wp:simplePos x="0" y="0"/>
                      <wp:positionH relativeFrom="column">
                        <wp:posOffset>2665012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102" name="Rechteck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07EA00" w14:textId="2F38E049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60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EAA80" id="Rechteck 102" o:spid="_x0000_s1134" style="position:absolute;margin-left:209.85pt;margin-top:.2pt;width:17pt;height:17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" filled="f" stroked="f" strokeweight=".5pt">
                      <v:textbox inset="0,0,0,0">
                        <w:txbxContent>
                          <w:p w14:paraId="5407EA00" w14:textId="2F38E049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60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6A80923A" wp14:editId="6176A3E5">
                      <wp:simplePos x="0" y="0"/>
                      <wp:positionH relativeFrom="column">
                        <wp:posOffset>3575464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1015044755" name="Rechteck 1015044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4B3EA7" w14:textId="315AD1BD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80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0923A" id="Rechteck 1015044755" o:spid="_x0000_s1135" style="position:absolute;margin-left:281.55pt;margin-top:.1pt;width:17pt;height:17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" filled="f" stroked="f" strokeweight=".5pt">
                      <v:textbox inset="0,0,0,0">
                        <w:txbxContent>
                          <w:p w14:paraId="414B3EA7" w14:textId="315AD1BD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80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1F7A6674" wp14:editId="35B936F3">
                      <wp:simplePos x="0" y="0"/>
                      <wp:positionH relativeFrom="column">
                        <wp:posOffset>4034328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99" name="Rechteck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A5C7C2" w14:textId="6C0C487C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90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A6674" id="Rechteck 99" o:spid="_x0000_s1136" style="position:absolute;margin-left:317.65pt;margin-top:.1pt;width:17pt;height:17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" filled="f" stroked="f" strokeweight=".5pt">
                      <v:textbox inset="0,0,0,0">
                        <w:txbxContent>
                          <w:p w14:paraId="2BA5C7C2" w14:textId="6C0C487C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90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1D7DD4B5" wp14:editId="7F55E1B7">
                      <wp:simplePos x="0" y="0"/>
                      <wp:positionH relativeFrom="column">
                        <wp:posOffset>4496717</wp:posOffset>
                      </wp:positionH>
                      <wp:positionV relativeFrom="paragraph">
                        <wp:posOffset>635</wp:posOffset>
                      </wp:positionV>
                      <wp:extent cx="215900" cy="215900"/>
                      <wp:effectExtent l="0" t="0" r="12700" b="12700"/>
                      <wp:wrapNone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F42A26" w14:textId="533F29DB" w:rsidR="006927FD" w:rsidRPr="00D847EA" w:rsidRDefault="006927FD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DD4B5" id="Rechteck 30" o:spid="_x0000_s1137" style="position:absolute;margin-left:354.05pt;margin-top:.05pt;width:17pt;height:17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" filled="f" stroked="f" strokeweight=".5pt">
                      <v:textbox inset="0,0,0,0">
                        <w:txbxContent>
                          <w:p w14:paraId="54F42A26" w14:textId="533F29DB" w:rsidR="006927FD" w:rsidRPr="00D847EA" w:rsidRDefault="006927FD" w:rsidP="006927FD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946E35" w14:textId="77777777" w:rsidR="006927FD" w:rsidRPr="00154713" w:rsidRDefault="006927FD" w:rsidP="00BB44AE">
            <w:pPr>
              <w:pStyle w:val="tabelle"/>
            </w:pPr>
          </w:p>
        </w:tc>
      </w:tr>
      <w:tr w:rsidR="006927FD" w:rsidRPr="00154713" w14:paraId="0B968FBE" w14:textId="77777777" w:rsidTr="006927FD">
        <w:trPr>
          <w:trHeight w:val="5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7AF329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CF3CAA" w14:textId="77777777" w:rsidR="006927FD" w:rsidRPr="00154713" w:rsidRDefault="006927FD" w:rsidP="00BB44AE">
            <w:pPr>
              <w:pStyle w:val="tabelle"/>
            </w:pPr>
          </w:p>
        </w:tc>
        <w:tc>
          <w:tcPr>
            <w:tcW w:w="725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573E9D" w14:textId="77777777" w:rsidR="006927FD" w:rsidRPr="00154713" w:rsidRDefault="006927FD" w:rsidP="00BB44AE">
            <w:pPr>
              <w:pStyle w:val="tabelle"/>
            </w:pPr>
            <w: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1CC13201" wp14:editId="3AA801E4">
                      <wp:simplePos x="0" y="0"/>
                      <wp:positionH relativeFrom="column">
                        <wp:posOffset>3115034</wp:posOffset>
                      </wp:positionH>
                      <wp:positionV relativeFrom="paragraph">
                        <wp:posOffset>-216535</wp:posOffset>
                      </wp:positionV>
                      <wp:extent cx="215900" cy="215900"/>
                      <wp:effectExtent l="0" t="0" r="12700" b="12700"/>
                      <wp:wrapNone/>
                      <wp:docPr id="390544075" name="Rechteck 390544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00182" w14:textId="63D681B4" w:rsidR="006927FD" w:rsidRPr="004B42F6" w:rsidRDefault="00000000" w:rsidP="006927F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libri" w:hAnsi="Calibri"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70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libri" w:hAnsi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oMath>
                                  <w:r w:rsidR="006927FD" w:rsidRPr="004B42F6"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13201" id="Rechteck 390544075" o:spid="_x0000_s1138" style="position:absolute;margin-left:245.3pt;margin-top:-17.05pt;width:17pt;height:17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" filled="f" stroked="f" strokeweight=".5pt">
                      <v:textbox inset="0,0,0,0">
                        <w:txbxContent>
                          <w:p w14:paraId="7E800182" w14:textId="63D681B4" w:rsidR="006927FD" w:rsidRPr="004B42F6" w:rsidRDefault="00000000" w:rsidP="006927FD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libri" w:hAnsi="Calibri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70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libri" w:hAnsi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6927FD" w:rsidRPr="004B42F6">
                              <w:rPr>
                                <w:rFonts w:ascii="Calibri" w:hAnsi="Calibr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0A0CB7" w14:textId="77777777" w:rsidR="006927FD" w:rsidRPr="00154713" w:rsidRDefault="006927FD" w:rsidP="00BB44AE">
            <w:pPr>
              <w:pStyle w:val="tabelle"/>
            </w:pPr>
          </w:p>
        </w:tc>
      </w:tr>
    </w:tbl>
    <w:p w14:paraId="3FCE3E48" w14:textId="77777777" w:rsidR="00932EEA" w:rsidRDefault="00932EEA" w:rsidP="00F94410">
      <w:pPr>
        <w:spacing w:line="240" w:lineRule="atLeast"/>
      </w:pPr>
    </w:p>
    <w:sectPr w:rsidR="00932EEA" w:rsidSect="00736AA6">
      <w:headerReference w:type="default" r:id="rId12"/>
      <w:pgSz w:w="11906" w:h="16838"/>
      <w:pgMar w:top="1068" w:right="1418" w:bottom="1418" w:left="1418" w:header="284" w:footer="567" w:gutter="0"/>
      <w:pgNumType w:start="1"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DD36" w14:textId="77777777" w:rsidR="005F1580" w:rsidRDefault="005F1580" w:rsidP="00F56440">
      <w:r>
        <w:separator/>
      </w:r>
    </w:p>
    <w:p w14:paraId="7A55405F" w14:textId="77777777" w:rsidR="005F1580" w:rsidRDefault="005F1580" w:rsidP="00F56440"/>
    <w:p w14:paraId="339381F6" w14:textId="77777777" w:rsidR="005F1580" w:rsidRDefault="005F1580" w:rsidP="00F56440"/>
    <w:p w14:paraId="3CED812D" w14:textId="77777777" w:rsidR="005F1580" w:rsidRDefault="005F1580" w:rsidP="00F56440"/>
    <w:p w14:paraId="7E8167C5" w14:textId="77777777" w:rsidR="005F1580" w:rsidRDefault="005F1580"/>
    <w:p w14:paraId="4576FB42" w14:textId="77777777" w:rsidR="005F1580" w:rsidRDefault="005F1580"/>
    <w:p w14:paraId="0091F536" w14:textId="77777777" w:rsidR="005F1580" w:rsidRDefault="005F1580"/>
  </w:endnote>
  <w:endnote w:type="continuationSeparator" w:id="0">
    <w:p w14:paraId="07FB1DBB" w14:textId="77777777" w:rsidR="005F1580" w:rsidRDefault="005F1580" w:rsidP="00F56440">
      <w:r>
        <w:continuationSeparator/>
      </w:r>
    </w:p>
    <w:p w14:paraId="47B045DB" w14:textId="77777777" w:rsidR="005F1580" w:rsidRDefault="005F1580" w:rsidP="00F56440"/>
    <w:p w14:paraId="5074C1DE" w14:textId="77777777" w:rsidR="005F1580" w:rsidRDefault="005F1580" w:rsidP="00F56440"/>
    <w:p w14:paraId="2A3E3D4A" w14:textId="77777777" w:rsidR="005F1580" w:rsidRDefault="005F1580" w:rsidP="00F56440"/>
    <w:p w14:paraId="30C1F8FB" w14:textId="77777777" w:rsidR="005F1580" w:rsidRDefault="005F1580"/>
    <w:p w14:paraId="1C797866" w14:textId="77777777" w:rsidR="005F1580" w:rsidRDefault="005F1580"/>
    <w:p w14:paraId="7B0C91E8" w14:textId="77777777" w:rsidR="005F1580" w:rsidRDefault="005F1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2F05" w14:textId="723C02F5" w:rsidR="00A605EA" w:rsidRDefault="00932EEA" w:rsidP="003F0902">
    <w:pPr>
      <w:pStyle w:val="Fuzeile"/>
      <w:jc w:val="left"/>
    </w:pPr>
    <w:r w:rsidRPr="009C6E3B">
      <w:rPr>
        <w:color w:val="808080"/>
        <w:sz w:val="17"/>
        <w:szCs w:val="18"/>
      </w:rPr>
      <w:drawing>
        <wp:inline distT="0" distB="0" distL="0" distR="0" wp14:anchorId="034A5689" wp14:editId="2B728C55">
          <wp:extent cx="580159" cy="204788"/>
          <wp:effectExtent l="0" t="0" r="4445" b="0"/>
          <wp:docPr id="1687815275" name="Grafik 1687815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57" cy="2088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459A26" w14:textId="77777777" w:rsidR="00A605EA" w:rsidRDefault="00A605EA" w:rsidP="003F0902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AF8E0" w14:textId="77777777" w:rsidR="005F1580" w:rsidRDefault="005F1580" w:rsidP="00F56440">
      <w:r>
        <w:separator/>
      </w:r>
    </w:p>
    <w:p w14:paraId="4A3A52F6" w14:textId="77777777" w:rsidR="005F1580" w:rsidRDefault="005F1580" w:rsidP="00F56440"/>
    <w:p w14:paraId="3A8D79F0" w14:textId="77777777" w:rsidR="005F1580" w:rsidRDefault="005F1580" w:rsidP="00F56440"/>
    <w:p w14:paraId="608BCC78" w14:textId="77777777" w:rsidR="005F1580" w:rsidRDefault="005F1580" w:rsidP="00F56440"/>
    <w:p w14:paraId="6E300117" w14:textId="77777777" w:rsidR="005F1580" w:rsidRDefault="005F1580"/>
    <w:p w14:paraId="42A6C5F8" w14:textId="77777777" w:rsidR="005F1580" w:rsidRDefault="005F1580"/>
    <w:p w14:paraId="13058341" w14:textId="77777777" w:rsidR="005F1580" w:rsidRDefault="005F1580"/>
  </w:footnote>
  <w:footnote w:type="continuationSeparator" w:id="0">
    <w:p w14:paraId="04925155" w14:textId="77777777" w:rsidR="005F1580" w:rsidRDefault="005F1580" w:rsidP="00F56440">
      <w:r>
        <w:continuationSeparator/>
      </w:r>
    </w:p>
    <w:p w14:paraId="7C46EC69" w14:textId="77777777" w:rsidR="005F1580" w:rsidRDefault="005F1580" w:rsidP="00F56440"/>
    <w:p w14:paraId="47E883BC" w14:textId="77777777" w:rsidR="005F1580" w:rsidRDefault="005F1580" w:rsidP="00F56440"/>
    <w:p w14:paraId="3E12AC6C" w14:textId="77777777" w:rsidR="005F1580" w:rsidRDefault="005F1580" w:rsidP="00F56440"/>
    <w:p w14:paraId="6D6D7F00" w14:textId="77777777" w:rsidR="005F1580" w:rsidRDefault="005F1580"/>
    <w:p w14:paraId="1CAE260D" w14:textId="77777777" w:rsidR="005F1580" w:rsidRDefault="005F1580"/>
    <w:p w14:paraId="5FF68EB9" w14:textId="77777777" w:rsidR="005F1580" w:rsidRDefault="005F15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00C9" w14:textId="77777777" w:rsidR="00A605EA" w:rsidRPr="00E0758C" w:rsidRDefault="00A605EA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A605EA" w:rsidRPr="00E0758C" w14:paraId="195A1C35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9E314A8" w14:textId="77777777" w:rsidR="00A605EA" w:rsidRPr="00E0758C" w:rsidRDefault="00A605EA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79C519C" w14:textId="77777777" w:rsidR="00A605EA" w:rsidRPr="00E0758C" w:rsidRDefault="00A605EA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2F3D30B" w14:textId="77777777" w:rsidR="00A605EA" w:rsidRPr="00E0758C" w:rsidRDefault="00A605EA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EF43320" w14:textId="77777777" w:rsidR="00A605EA" w:rsidRPr="00E0758C" w:rsidRDefault="00A605EA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30F8DEF8" w14:textId="77777777" w:rsidR="00A605EA" w:rsidRPr="00E17AE8" w:rsidRDefault="00A605EA" w:rsidP="0084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782C3" w14:textId="77777777" w:rsidR="00A605EA" w:rsidRPr="006927FD" w:rsidRDefault="00A605EA" w:rsidP="006927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66.85pt;height:137.0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59AF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A6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902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07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2E0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F2C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1E0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83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1EA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62FDE"/>
    <w:multiLevelType w:val="hybridMultilevel"/>
    <w:tmpl w:val="1E121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4719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42776D"/>
    <w:multiLevelType w:val="hybridMultilevel"/>
    <w:tmpl w:val="E1B0C0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B7AFF"/>
    <w:multiLevelType w:val="hybridMultilevel"/>
    <w:tmpl w:val="B3D8D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F77AF"/>
    <w:multiLevelType w:val="hybridMultilevel"/>
    <w:tmpl w:val="8528F17A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608E0"/>
    <w:multiLevelType w:val="hybridMultilevel"/>
    <w:tmpl w:val="40183BAC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16CC3"/>
    <w:multiLevelType w:val="hybridMultilevel"/>
    <w:tmpl w:val="AC0AA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A298C"/>
    <w:multiLevelType w:val="hybridMultilevel"/>
    <w:tmpl w:val="717AAD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F3992"/>
    <w:multiLevelType w:val="hybridMultilevel"/>
    <w:tmpl w:val="DDC8D2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2E63C3"/>
    <w:multiLevelType w:val="hybridMultilevel"/>
    <w:tmpl w:val="FAFC4244"/>
    <w:lvl w:ilvl="0" w:tplc="7E585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73A79"/>
    <w:multiLevelType w:val="hybridMultilevel"/>
    <w:tmpl w:val="E968BE1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12E61"/>
    <w:multiLevelType w:val="hybridMultilevel"/>
    <w:tmpl w:val="E6525D46"/>
    <w:lvl w:ilvl="0" w:tplc="FBDCC710">
      <w:start w:val="2"/>
      <w:numFmt w:val="bullet"/>
      <w:lvlText w:val="à"/>
      <w:lvlJc w:val="left"/>
      <w:pPr>
        <w:ind w:left="100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FEA5774"/>
    <w:multiLevelType w:val="multilevel"/>
    <w:tmpl w:val="CA386EF4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7D92DFC"/>
    <w:multiLevelType w:val="hybridMultilevel"/>
    <w:tmpl w:val="D44E6E7A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75199"/>
    <w:multiLevelType w:val="hybridMultilevel"/>
    <w:tmpl w:val="46465B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EF4D33"/>
    <w:multiLevelType w:val="hybridMultilevel"/>
    <w:tmpl w:val="53D6B208"/>
    <w:lvl w:ilvl="0" w:tplc="F11C5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66D0F"/>
    <w:multiLevelType w:val="hybridMultilevel"/>
    <w:tmpl w:val="626C2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C70A9"/>
    <w:multiLevelType w:val="multilevel"/>
    <w:tmpl w:val="27DEDEAE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upperLetter"/>
      <w:lvlRestart w:val="0"/>
      <w:suff w:val="space"/>
      <w:lvlText w:val="N1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8907B6C"/>
    <w:multiLevelType w:val="hybridMultilevel"/>
    <w:tmpl w:val="7DD02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836F6"/>
    <w:multiLevelType w:val="hybridMultilevel"/>
    <w:tmpl w:val="A918ADE4"/>
    <w:lvl w:ilvl="0" w:tplc="D55005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6F7C8630">
      <w:start w:val="1"/>
      <w:numFmt w:val="decimal"/>
      <w:lvlText w:val="(%2)"/>
      <w:lvlJc w:val="left"/>
      <w:pPr>
        <w:ind w:left="3060" w:hanging="360"/>
      </w:pPr>
      <w:rPr>
        <w:rFonts w:hint="default"/>
        <w:b w:val="0"/>
        <w:color w:val="000000" w:themeColor="text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658C3"/>
    <w:multiLevelType w:val="hybridMultilevel"/>
    <w:tmpl w:val="096022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950D14"/>
    <w:multiLevelType w:val="hybridMultilevel"/>
    <w:tmpl w:val="C540CA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60A2E"/>
    <w:multiLevelType w:val="hybridMultilevel"/>
    <w:tmpl w:val="067C006C"/>
    <w:lvl w:ilvl="0" w:tplc="81CC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12908"/>
    <w:multiLevelType w:val="hybridMultilevel"/>
    <w:tmpl w:val="6EE6EB94"/>
    <w:lvl w:ilvl="0" w:tplc="0AD605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626CB"/>
    <w:multiLevelType w:val="hybridMultilevel"/>
    <w:tmpl w:val="2FE86662"/>
    <w:lvl w:ilvl="0" w:tplc="5160502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b w:val="0"/>
        <w:color w:val="327A8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724A6"/>
    <w:multiLevelType w:val="hybridMultilevel"/>
    <w:tmpl w:val="6D526C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020D14"/>
    <w:multiLevelType w:val="hybridMultilevel"/>
    <w:tmpl w:val="4FB8DEAA"/>
    <w:lvl w:ilvl="0" w:tplc="DD1ABC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4612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720637B"/>
    <w:multiLevelType w:val="hybridMultilevel"/>
    <w:tmpl w:val="692C148C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35755">
    <w:abstractNumId w:val="19"/>
  </w:num>
  <w:num w:numId="2" w16cid:durableId="670524194">
    <w:abstractNumId w:val="13"/>
  </w:num>
  <w:num w:numId="3" w16cid:durableId="1644506550">
    <w:abstractNumId w:val="30"/>
  </w:num>
  <w:num w:numId="4" w16cid:durableId="1601450751">
    <w:abstractNumId w:val="9"/>
  </w:num>
  <w:num w:numId="5" w16cid:durableId="888691370">
    <w:abstractNumId w:val="7"/>
  </w:num>
  <w:num w:numId="6" w16cid:durableId="1915896355">
    <w:abstractNumId w:val="6"/>
  </w:num>
  <w:num w:numId="7" w16cid:durableId="431433392">
    <w:abstractNumId w:val="5"/>
  </w:num>
  <w:num w:numId="8" w16cid:durableId="295138325">
    <w:abstractNumId w:val="4"/>
  </w:num>
  <w:num w:numId="9" w16cid:durableId="667634691">
    <w:abstractNumId w:val="8"/>
  </w:num>
  <w:num w:numId="10" w16cid:durableId="2562255">
    <w:abstractNumId w:val="3"/>
  </w:num>
  <w:num w:numId="11" w16cid:durableId="820075888">
    <w:abstractNumId w:val="2"/>
  </w:num>
  <w:num w:numId="12" w16cid:durableId="314258313">
    <w:abstractNumId w:val="1"/>
  </w:num>
  <w:num w:numId="13" w16cid:durableId="1706367813">
    <w:abstractNumId w:val="0"/>
  </w:num>
  <w:num w:numId="14" w16cid:durableId="284892372">
    <w:abstractNumId w:val="11"/>
  </w:num>
  <w:num w:numId="15" w16cid:durableId="1282303841">
    <w:abstractNumId w:val="32"/>
  </w:num>
  <w:num w:numId="16" w16cid:durableId="666134989">
    <w:abstractNumId w:val="20"/>
  </w:num>
  <w:num w:numId="17" w16cid:durableId="1061320796">
    <w:abstractNumId w:val="38"/>
  </w:num>
  <w:num w:numId="18" w16cid:durableId="127089840">
    <w:abstractNumId w:val="33"/>
  </w:num>
  <w:num w:numId="19" w16cid:durableId="441922894">
    <w:abstractNumId w:val="14"/>
  </w:num>
  <w:num w:numId="20" w16cid:durableId="1040281269">
    <w:abstractNumId w:val="39"/>
  </w:num>
  <w:num w:numId="21" w16cid:durableId="440729659">
    <w:abstractNumId w:val="30"/>
    <w:lvlOverride w:ilvl="0">
      <w:startOverride w:val="1"/>
    </w:lvlOverride>
  </w:num>
  <w:num w:numId="22" w16cid:durableId="295066496">
    <w:abstractNumId w:val="12"/>
  </w:num>
  <w:num w:numId="23" w16cid:durableId="114448556">
    <w:abstractNumId w:val="17"/>
  </w:num>
  <w:num w:numId="24" w16cid:durableId="1621064068">
    <w:abstractNumId w:val="21"/>
  </w:num>
  <w:num w:numId="25" w16cid:durableId="785658967">
    <w:abstractNumId w:val="34"/>
  </w:num>
  <w:num w:numId="26" w16cid:durableId="1006714801">
    <w:abstractNumId w:val="10"/>
  </w:num>
  <w:num w:numId="27" w16cid:durableId="23211635">
    <w:abstractNumId w:val="37"/>
  </w:num>
  <w:num w:numId="28" w16cid:durableId="1555651618">
    <w:abstractNumId w:val="37"/>
    <w:lvlOverride w:ilvl="0">
      <w:startOverride w:val="1"/>
    </w:lvlOverride>
  </w:num>
  <w:num w:numId="29" w16cid:durableId="237831193">
    <w:abstractNumId w:val="37"/>
    <w:lvlOverride w:ilvl="0">
      <w:startOverride w:val="1"/>
    </w:lvlOverride>
  </w:num>
  <w:num w:numId="30" w16cid:durableId="1600412487">
    <w:abstractNumId w:val="22"/>
  </w:num>
  <w:num w:numId="31" w16cid:durableId="1533958337">
    <w:abstractNumId w:val="22"/>
  </w:num>
  <w:num w:numId="32" w16cid:durableId="363094105">
    <w:abstractNumId w:val="28"/>
  </w:num>
  <w:num w:numId="33" w16cid:durableId="152527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3054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04028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2104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44533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1468887">
    <w:abstractNumId w:val="28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08940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28261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829059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34059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944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2590692">
    <w:abstractNumId w:val="29"/>
  </w:num>
  <w:num w:numId="45" w16cid:durableId="160244238">
    <w:abstractNumId w:val="26"/>
  </w:num>
  <w:num w:numId="46" w16cid:durableId="1712533476">
    <w:abstractNumId w:val="23"/>
  </w:num>
  <w:num w:numId="47" w16cid:durableId="1525902424">
    <w:abstractNumId w:val="15"/>
  </w:num>
  <w:num w:numId="48" w16cid:durableId="1216894266">
    <w:abstractNumId w:val="25"/>
  </w:num>
  <w:num w:numId="49" w16cid:durableId="1398163929">
    <w:abstractNumId w:val="18"/>
  </w:num>
  <w:num w:numId="50" w16cid:durableId="633370310">
    <w:abstractNumId w:val="16"/>
  </w:num>
  <w:num w:numId="51" w16cid:durableId="144518017">
    <w:abstractNumId w:val="19"/>
  </w:num>
  <w:num w:numId="52" w16cid:durableId="750661726">
    <w:abstractNumId w:val="19"/>
  </w:num>
  <w:num w:numId="53" w16cid:durableId="2119836741">
    <w:abstractNumId w:val="19"/>
  </w:num>
  <w:num w:numId="54" w16cid:durableId="1993026524">
    <w:abstractNumId w:val="27"/>
  </w:num>
  <w:num w:numId="55" w16cid:durableId="1623076659">
    <w:abstractNumId w:val="35"/>
  </w:num>
  <w:num w:numId="56" w16cid:durableId="1853033805">
    <w:abstractNumId w:val="36"/>
  </w:num>
  <w:num w:numId="57" w16cid:durableId="151264656">
    <w:abstractNumId w:val="31"/>
  </w:num>
  <w:num w:numId="58" w16cid:durableId="49615934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61"/>
    <w:rsid w:val="00001908"/>
    <w:rsid w:val="00003560"/>
    <w:rsid w:val="00004F79"/>
    <w:rsid w:val="000052CA"/>
    <w:rsid w:val="00010863"/>
    <w:rsid w:val="00011C8C"/>
    <w:rsid w:val="00013005"/>
    <w:rsid w:val="00013060"/>
    <w:rsid w:val="00014F69"/>
    <w:rsid w:val="00020370"/>
    <w:rsid w:val="00021B05"/>
    <w:rsid w:val="00024CED"/>
    <w:rsid w:val="00026F34"/>
    <w:rsid w:val="00030B49"/>
    <w:rsid w:val="000348F6"/>
    <w:rsid w:val="000358FA"/>
    <w:rsid w:val="0003654F"/>
    <w:rsid w:val="000425FD"/>
    <w:rsid w:val="00042F87"/>
    <w:rsid w:val="00045C57"/>
    <w:rsid w:val="00047413"/>
    <w:rsid w:val="0005096B"/>
    <w:rsid w:val="0005153C"/>
    <w:rsid w:val="00060EE5"/>
    <w:rsid w:val="00074FE1"/>
    <w:rsid w:val="00076180"/>
    <w:rsid w:val="00076A10"/>
    <w:rsid w:val="00081AEE"/>
    <w:rsid w:val="00085A82"/>
    <w:rsid w:val="000876EC"/>
    <w:rsid w:val="000909C0"/>
    <w:rsid w:val="00091B11"/>
    <w:rsid w:val="0009400B"/>
    <w:rsid w:val="00095D18"/>
    <w:rsid w:val="000970F9"/>
    <w:rsid w:val="00097784"/>
    <w:rsid w:val="000A2473"/>
    <w:rsid w:val="000A412F"/>
    <w:rsid w:val="000A45CA"/>
    <w:rsid w:val="000B7134"/>
    <w:rsid w:val="000C56AC"/>
    <w:rsid w:val="000C7083"/>
    <w:rsid w:val="000D30D1"/>
    <w:rsid w:val="000D3D65"/>
    <w:rsid w:val="000D488F"/>
    <w:rsid w:val="000E1DE9"/>
    <w:rsid w:val="000E2765"/>
    <w:rsid w:val="000F13CD"/>
    <w:rsid w:val="000F1545"/>
    <w:rsid w:val="000F32C4"/>
    <w:rsid w:val="000F3516"/>
    <w:rsid w:val="000F7F6B"/>
    <w:rsid w:val="00101357"/>
    <w:rsid w:val="001029C2"/>
    <w:rsid w:val="00104F4B"/>
    <w:rsid w:val="00111F13"/>
    <w:rsid w:val="00112BD0"/>
    <w:rsid w:val="00114AE7"/>
    <w:rsid w:val="00114F3B"/>
    <w:rsid w:val="00120536"/>
    <w:rsid w:val="00120E67"/>
    <w:rsid w:val="0012488A"/>
    <w:rsid w:val="001277B3"/>
    <w:rsid w:val="001312A6"/>
    <w:rsid w:val="00133C95"/>
    <w:rsid w:val="00133CDA"/>
    <w:rsid w:val="00137696"/>
    <w:rsid w:val="00140BC5"/>
    <w:rsid w:val="0014695C"/>
    <w:rsid w:val="00146ED1"/>
    <w:rsid w:val="00146F2A"/>
    <w:rsid w:val="00150886"/>
    <w:rsid w:val="00150C06"/>
    <w:rsid w:val="00155587"/>
    <w:rsid w:val="001559BE"/>
    <w:rsid w:val="001610F3"/>
    <w:rsid w:val="001662C7"/>
    <w:rsid w:val="00170589"/>
    <w:rsid w:val="001735AF"/>
    <w:rsid w:val="0017368D"/>
    <w:rsid w:val="00173E35"/>
    <w:rsid w:val="00177A63"/>
    <w:rsid w:val="00180775"/>
    <w:rsid w:val="00180EC4"/>
    <w:rsid w:val="00183265"/>
    <w:rsid w:val="0018492B"/>
    <w:rsid w:val="001853AA"/>
    <w:rsid w:val="001858C2"/>
    <w:rsid w:val="0018699D"/>
    <w:rsid w:val="00192D9F"/>
    <w:rsid w:val="001948F0"/>
    <w:rsid w:val="001A1780"/>
    <w:rsid w:val="001A24A5"/>
    <w:rsid w:val="001B249B"/>
    <w:rsid w:val="001B3139"/>
    <w:rsid w:val="001B43D2"/>
    <w:rsid w:val="001C0814"/>
    <w:rsid w:val="001C0C6A"/>
    <w:rsid w:val="001C3EE1"/>
    <w:rsid w:val="001C4682"/>
    <w:rsid w:val="001C6C3A"/>
    <w:rsid w:val="001C7622"/>
    <w:rsid w:val="001D1C8B"/>
    <w:rsid w:val="001D6674"/>
    <w:rsid w:val="001D7B44"/>
    <w:rsid w:val="001E08C7"/>
    <w:rsid w:val="001E402C"/>
    <w:rsid w:val="001E4845"/>
    <w:rsid w:val="001E7430"/>
    <w:rsid w:val="001F2780"/>
    <w:rsid w:val="001F2A76"/>
    <w:rsid w:val="001F6F57"/>
    <w:rsid w:val="002018FF"/>
    <w:rsid w:val="00202DAA"/>
    <w:rsid w:val="00203171"/>
    <w:rsid w:val="00204695"/>
    <w:rsid w:val="002061FE"/>
    <w:rsid w:val="00206256"/>
    <w:rsid w:val="00206AA9"/>
    <w:rsid w:val="0021237C"/>
    <w:rsid w:val="002150E8"/>
    <w:rsid w:val="00217D94"/>
    <w:rsid w:val="002274BA"/>
    <w:rsid w:val="00230A99"/>
    <w:rsid w:val="002330F5"/>
    <w:rsid w:val="00235B6C"/>
    <w:rsid w:val="00240516"/>
    <w:rsid w:val="00240CAD"/>
    <w:rsid w:val="00243737"/>
    <w:rsid w:val="00252562"/>
    <w:rsid w:val="002614D4"/>
    <w:rsid w:val="00261CE3"/>
    <w:rsid w:val="00264D79"/>
    <w:rsid w:val="00267D51"/>
    <w:rsid w:val="00273BC7"/>
    <w:rsid w:val="00273C8A"/>
    <w:rsid w:val="00276E7E"/>
    <w:rsid w:val="00281B10"/>
    <w:rsid w:val="002823B8"/>
    <w:rsid w:val="00284390"/>
    <w:rsid w:val="002869C0"/>
    <w:rsid w:val="0029256A"/>
    <w:rsid w:val="00294F93"/>
    <w:rsid w:val="002969B0"/>
    <w:rsid w:val="00297993"/>
    <w:rsid w:val="002A3358"/>
    <w:rsid w:val="002A51C1"/>
    <w:rsid w:val="002B7422"/>
    <w:rsid w:val="002C1315"/>
    <w:rsid w:val="002C19BA"/>
    <w:rsid w:val="002C381B"/>
    <w:rsid w:val="002C4669"/>
    <w:rsid w:val="002D1257"/>
    <w:rsid w:val="002D1886"/>
    <w:rsid w:val="002D3247"/>
    <w:rsid w:val="002D3D06"/>
    <w:rsid w:val="002D7805"/>
    <w:rsid w:val="002E0053"/>
    <w:rsid w:val="002E55B9"/>
    <w:rsid w:val="002E6140"/>
    <w:rsid w:val="002E6426"/>
    <w:rsid w:val="002F2B43"/>
    <w:rsid w:val="002F436B"/>
    <w:rsid w:val="002F4885"/>
    <w:rsid w:val="002F6CF7"/>
    <w:rsid w:val="003006A2"/>
    <w:rsid w:val="00300A26"/>
    <w:rsid w:val="0030347F"/>
    <w:rsid w:val="00305887"/>
    <w:rsid w:val="003079FB"/>
    <w:rsid w:val="003105B6"/>
    <w:rsid w:val="00314CE0"/>
    <w:rsid w:val="00315877"/>
    <w:rsid w:val="0032057B"/>
    <w:rsid w:val="00321A3D"/>
    <w:rsid w:val="00321AB1"/>
    <w:rsid w:val="0032289E"/>
    <w:rsid w:val="00322C9D"/>
    <w:rsid w:val="00324169"/>
    <w:rsid w:val="003244CA"/>
    <w:rsid w:val="00324D01"/>
    <w:rsid w:val="00327672"/>
    <w:rsid w:val="0033164A"/>
    <w:rsid w:val="00332BA3"/>
    <w:rsid w:val="00333312"/>
    <w:rsid w:val="00335B6E"/>
    <w:rsid w:val="0033677C"/>
    <w:rsid w:val="00337FCD"/>
    <w:rsid w:val="00341EE8"/>
    <w:rsid w:val="0034350A"/>
    <w:rsid w:val="00343820"/>
    <w:rsid w:val="00346151"/>
    <w:rsid w:val="00352164"/>
    <w:rsid w:val="00352A29"/>
    <w:rsid w:val="00353BDB"/>
    <w:rsid w:val="00353E63"/>
    <w:rsid w:val="00354A18"/>
    <w:rsid w:val="00354D8C"/>
    <w:rsid w:val="00357CE4"/>
    <w:rsid w:val="0036197D"/>
    <w:rsid w:val="00362FA9"/>
    <w:rsid w:val="003654EE"/>
    <w:rsid w:val="003655ED"/>
    <w:rsid w:val="00365C83"/>
    <w:rsid w:val="00365D85"/>
    <w:rsid w:val="00367D3E"/>
    <w:rsid w:val="0037445F"/>
    <w:rsid w:val="00376235"/>
    <w:rsid w:val="00376929"/>
    <w:rsid w:val="00376C2F"/>
    <w:rsid w:val="0038387A"/>
    <w:rsid w:val="0038636D"/>
    <w:rsid w:val="00386976"/>
    <w:rsid w:val="00386A12"/>
    <w:rsid w:val="00387E4E"/>
    <w:rsid w:val="00387E96"/>
    <w:rsid w:val="003908B0"/>
    <w:rsid w:val="00391BC6"/>
    <w:rsid w:val="00393206"/>
    <w:rsid w:val="00393F18"/>
    <w:rsid w:val="003974A2"/>
    <w:rsid w:val="003A591E"/>
    <w:rsid w:val="003A5D9A"/>
    <w:rsid w:val="003A744F"/>
    <w:rsid w:val="003B03AF"/>
    <w:rsid w:val="003B04ED"/>
    <w:rsid w:val="003B04FD"/>
    <w:rsid w:val="003B3169"/>
    <w:rsid w:val="003B54C2"/>
    <w:rsid w:val="003B5F33"/>
    <w:rsid w:val="003B6076"/>
    <w:rsid w:val="003B6095"/>
    <w:rsid w:val="003C3680"/>
    <w:rsid w:val="003C3E45"/>
    <w:rsid w:val="003C704E"/>
    <w:rsid w:val="003C7B7B"/>
    <w:rsid w:val="003D1638"/>
    <w:rsid w:val="003D17F3"/>
    <w:rsid w:val="003D2DC6"/>
    <w:rsid w:val="003D3CF9"/>
    <w:rsid w:val="003D5798"/>
    <w:rsid w:val="003E26AC"/>
    <w:rsid w:val="003E3B62"/>
    <w:rsid w:val="003E6872"/>
    <w:rsid w:val="003F00BC"/>
    <w:rsid w:val="003F0902"/>
    <w:rsid w:val="003F3BD6"/>
    <w:rsid w:val="003F4199"/>
    <w:rsid w:val="003F5B27"/>
    <w:rsid w:val="003F625D"/>
    <w:rsid w:val="003F629F"/>
    <w:rsid w:val="003F6BF5"/>
    <w:rsid w:val="003F7237"/>
    <w:rsid w:val="004041C4"/>
    <w:rsid w:val="00405B3A"/>
    <w:rsid w:val="00406E9D"/>
    <w:rsid w:val="004118F0"/>
    <w:rsid w:val="00411A02"/>
    <w:rsid w:val="00415C01"/>
    <w:rsid w:val="00415ECC"/>
    <w:rsid w:val="00421399"/>
    <w:rsid w:val="00421559"/>
    <w:rsid w:val="004221C0"/>
    <w:rsid w:val="00423B88"/>
    <w:rsid w:val="00423F1A"/>
    <w:rsid w:val="00427CE9"/>
    <w:rsid w:val="00431FDA"/>
    <w:rsid w:val="00432024"/>
    <w:rsid w:val="00433600"/>
    <w:rsid w:val="00434F7B"/>
    <w:rsid w:val="00435756"/>
    <w:rsid w:val="004410F2"/>
    <w:rsid w:val="004410FB"/>
    <w:rsid w:val="00441287"/>
    <w:rsid w:val="00442BEF"/>
    <w:rsid w:val="00442DA2"/>
    <w:rsid w:val="004430E4"/>
    <w:rsid w:val="00443A02"/>
    <w:rsid w:val="004443AB"/>
    <w:rsid w:val="0045075A"/>
    <w:rsid w:val="00450EDC"/>
    <w:rsid w:val="004629EB"/>
    <w:rsid w:val="00463F5D"/>
    <w:rsid w:val="00467290"/>
    <w:rsid w:val="00473ABD"/>
    <w:rsid w:val="00473B71"/>
    <w:rsid w:val="00476B75"/>
    <w:rsid w:val="00477539"/>
    <w:rsid w:val="004806B4"/>
    <w:rsid w:val="004830B6"/>
    <w:rsid w:val="0048537F"/>
    <w:rsid w:val="00485714"/>
    <w:rsid w:val="004858B2"/>
    <w:rsid w:val="004861BB"/>
    <w:rsid w:val="00486CA9"/>
    <w:rsid w:val="00490C71"/>
    <w:rsid w:val="00491713"/>
    <w:rsid w:val="004A06ED"/>
    <w:rsid w:val="004A2630"/>
    <w:rsid w:val="004A42F8"/>
    <w:rsid w:val="004B006A"/>
    <w:rsid w:val="004B1E4C"/>
    <w:rsid w:val="004B42F6"/>
    <w:rsid w:val="004B43CE"/>
    <w:rsid w:val="004B43D8"/>
    <w:rsid w:val="004B579F"/>
    <w:rsid w:val="004B5C13"/>
    <w:rsid w:val="004B66BA"/>
    <w:rsid w:val="004C0FF9"/>
    <w:rsid w:val="004D01A4"/>
    <w:rsid w:val="004D033C"/>
    <w:rsid w:val="004D0BBC"/>
    <w:rsid w:val="004D5108"/>
    <w:rsid w:val="004D537D"/>
    <w:rsid w:val="004E07B3"/>
    <w:rsid w:val="004E0F84"/>
    <w:rsid w:val="004E1347"/>
    <w:rsid w:val="004E1F9F"/>
    <w:rsid w:val="004E5545"/>
    <w:rsid w:val="004E5F18"/>
    <w:rsid w:val="004E6E5D"/>
    <w:rsid w:val="004E7EF5"/>
    <w:rsid w:val="004F60E4"/>
    <w:rsid w:val="004F626F"/>
    <w:rsid w:val="004F6B97"/>
    <w:rsid w:val="004F797A"/>
    <w:rsid w:val="004F7D54"/>
    <w:rsid w:val="00502804"/>
    <w:rsid w:val="00506BFA"/>
    <w:rsid w:val="005072C9"/>
    <w:rsid w:val="00510FCB"/>
    <w:rsid w:val="00512E4A"/>
    <w:rsid w:val="005131AB"/>
    <w:rsid w:val="0051334C"/>
    <w:rsid w:val="00513F2E"/>
    <w:rsid w:val="00516206"/>
    <w:rsid w:val="00520724"/>
    <w:rsid w:val="0052085C"/>
    <w:rsid w:val="005248F5"/>
    <w:rsid w:val="005256C6"/>
    <w:rsid w:val="00525E77"/>
    <w:rsid w:val="00530597"/>
    <w:rsid w:val="005306EE"/>
    <w:rsid w:val="00530806"/>
    <w:rsid w:val="00530B72"/>
    <w:rsid w:val="00533B76"/>
    <w:rsid w:val="0053554B"/>
    <w:rsid w:val="00536918"/>
    <w:rsid w:val="00536F5D"/>
    <w:rsid w:val="00545929"/>
    <w:rsid w:val="00550488"/>
    <w:rsid w:val="005513D5"/>
    <w:rsid w:val="00551D37"/>
    <w:rsid w:val="00553DAF"/>
    <w:rsid w:val="00553FDA"/>
    <w:rsid w:val="005551AE"/>
    <w:rsid w:val="005570FE"/>
    <w:rsid w:val="00557355"/>
    <w:rsid w:val="00557A27"/>
    <w:rsid w:val="0056041E"/>
    <w:rsid w:val="00560A32"/>
    <w:rsid w:val="00561FC1"/>
    <w:rsid w:val="00563011"/>
    <w:rsid w:val="00564563"/>
    <w:rsid w:val="005659A1"/>
    <w:rsid w:val="0056638C"/>
    <w:rsid w:val="0057230A"/>
    <w:rsid w:val="00575518"/>
    <w:rsid w:val="0057597F"/>
    <w:rsid w:val="0057608C"/>
    <w:rsid w:val="00576703"/>
    <w:rsid w:val="00577C8D"/>
    <w:rsid w:val="00577DDC"/>
    <w:rsid w:val="005818A3"/>
    <w:rsid w:val="00582922"/>
    <w:rsid w:val="00585E55"/>
    <w:rsid w:val="00587F2C"/>
    <w:rsid w:val="00592CA7"/>
    <w:rsid w:val="0059380F"/>
    <w:rsid w:val="005948D3"/>
    <w:rsid w:val="00595DF8"/>
    <w:rsid w:val="00596FF7"/>
    <w:rsid w:val="005A1B94"/>
    <w:rsid w:val="005A3044"/>
    <w:rsid w:val="005A6AF0"/>
    <w:rsid w:val="005B0745"/>
    <w:rsid w:val="005B080D"/>
    <w:rsid w:val="005B181B"/>
    <w:rsid w:val="005B2620"/>
    <w:rsid w:val="005B39E7"/>
    <w:rsid w:val="005B4A79"/>
    <w:rsid w:val="005C24F6"/>
    <w:rsid w:val="005C26AF"/>
    <w:rsid w:val="005C56C1"/>
    <w:rsid w:val="005D1C13"/>
    <w:rsid w:val="005D2164"/>
    <w:rsid w:val="005D3569"/>
    <w:rsid w:val="005D3B6F"/>
    <w:rsid w:val="005D410F"/>
    <w:rsid w:val="005D794B"/>
    <w:rsid w:val="005E0251"/>
    <w:rsid w:val="005E093F"/>
    <w:rsid w:val="005E0D57"/>
    <w:rsid w:val="005E619C"/>
    <w:rsid w:val="005F0A6D"/>
    <w:rsid w:val="005F0F1A"/>
    <w:rsid w:val="005F1580"/>
    <w:rsid w:val="005F22E4"/>
    <w:rsid w:val="005F72C7"/>
    <w:rsid w:val="005F772D"/>
    <w:rsid w:val="005F7CEC"/>
    <w:rsid w:val="006015F6"/>
    <w:rsid w:val="00604461"/>
    <w:rsid w:val="00605734"/>
    <w:rsid w:val="00606A6D"/>
    <w:rsid w:val="00614F05"/>
    <w:rsid w:val="00616645"/>
    <w:rsid w:val="00617C84"/>
    <w:rsid w:val="006201B8"/>
    <w:rsid w:val="00624F74"/>
    <w:rsid w:val="006259AD"/>
    <w:rsid w:val="00632A43"/>
    <w:rsid w:val="006347EC"/>
    <w:rsid w:val="0063560B"/>
    <w:rsid w:val="00636D7F"/>
    <w:rsid w:val="0063710A"/>
    <w:rsid w:val="00637B96"/>
    <w:rsid w:val="006410D6"/>
    <w:rsid w:val="00643F9F"/>
    <w:rsid w:val="00644F56"/>
    <w:rsid w:val="00647092"/>
    <w:rsid w:val="00651822"/>
    <w:rsid w:val="006518F9"/>
    <w:rsid w:val="00661A9A"/>
    <w:rsid w:val="0066281B"/>
    <w:rsid w:val="00662B5B"/>
    <w:rsid w:val="00664421"/>
    <w:rsid w:val="00667BB0"/>
    <w:rsid w:val="00675072"/>
    <w:rsid w:val="0067534A"/>
    <w:rsid w:val="006753D5"/>
    <w:rsid w:val="00681F02"/>
    <w:rsid w:val="00685B0E"/>
    <w:rsid w:val="00685B7A"/>
    <w:rsid w:val="00686C67"/>
    <w:rsid w:val="00686FC0"/>
    <w:rsid w:val="006927FD"/>
    <w:rsid w:val="00696B7F"/>
    <w:rsid w:val="006A253B"/>
    <w:rsid w:val="006A7431"/>
    <w:rsid w:val="006B1E07"/>
    <w:rsid w:val="006B5344"/>
    <w:rsid w:val="006C117D"/>
    <w:rsid w:val="006C4602"/>
    <w:rsid w:val="006C7499"/>
    <w:rsid w:val="006D25D9"/>
    <w:rsid w:val="006D3390"/>
    <w:rsid w:val="006E162A"/>
    <w:rsid w:val="006E5DEC"/>
    <w:rsid w:val="006E700D"/>
    <w:rsid w:val="006F0F14"/>
    <w:rsid w:val="006F3B1C"/>
    <w:rsid w:val="006F3F4C"/>
    <w:rsid w:val="006F5451"/>
    <w:rsid w:val="00700B74"/>
    <w:rsid w:val="00705357"/>
    <w:rsid w:val="00705AE4"/>
    <w:rsid w:val="0071032F"/>
    <w:rsid w:val="00712580"/>
    <w:rsid w:val="00715037"/>
    <w:rsid w:val="00722C3F"/>
    <w:rsid w:val="00723E53"/>
    <w:rsid w:val="00724BEB"/>
    <w:rsid w:val="00727114"/>
    <w:rsid w:val="007306C0"/>
    <w:rsid w:val="00734981"/>
    <w:rsid w:val="007364F6"/>
    <w:rsid w:val="00736AA6"/>
    <w:rsid w:val="0073796D"/>
    <w:rsid w:val="00737D8D"/>
    <w:rsid w:val="007400DB"/>
    <w:rsid w:val="00740387"/>
    <w:rsid w:val="00740CAE"/>
    <w:rsid w:val="0074113F"/>
    <w:rsid w:val="00744AA0"/>
    <w:rsid w:val="00744B61"/>
    <w:rsid w:val="00746934"/>
    <w:rsid w:val="00750506"/>
    <w:rsid w:val="00751A89"/>
    <w:rsid w:val="00753CFE"/>
    <w:rsid w:val="007553A0"/>
    <w:rsid w:val="00757F0F"/>
    <w:rsid w:val="007605DF"/>
    <w:rsid w:val="007610A9"/>
    <w:rsid w:val="00761338"/>
    <w:rsid w:val="0076139C"/>
    <w:rsid w:val="0076233D"/>
    <w:rsid w:val="0076378E"/>
    <w:rsid w:val="00764711"/>
    <w:rsid w:val="00765286"/>
    <w:rsid w:val="00765F9F"/>
    <w:rsid w:val="0076674D"/>
    <w:rsid w:val="007674C3"/>
    <w:rsid w:val="007723C1"/>
    <w:rsid w:val="007751B1"/>
    <w:rsid w:val="007767B1"/>
    <w:rsid w:val="00776C43"/>
    <w:rsid w:val="00782287"/>
    <w:rsid w:val="00784962"/>
    <w:rsid w:val="00786812"/>
    <w:rsid w:val="00790F21"/>
    <w:rsid w:val="00791C77"/>
    <w:rsid w:val="00792FE3"/>
    <w:rsid w:val="0079477A"/>
    <w:rsid w:val="00794F5B"/>
    <w:rsid w:val="00795F88"/>
    <w:rsid w:val="0079608D"/>
    <w:rsid w:val="007A0104"/>
    <w:rsid w:val="007A149C"/>
    <w:rsid w:val="007A1C42"/>
    <w:rsid w:val="007A605F"/>
    <w:rsid w:val="007A6CB2"/>
    <w:rsid w:val="007A7B97"/>
    <w:rsid w:val="007B19C9"/>
    <w:rsid w:val="007B2454"/>
    <w:rsid w:val="007B5694"/>
    <w:rsid w:val="007B726E"/>
    <w:rsid w:val="007C250C"/>
    <w:rsid w:val="007C3B5B"/>
    <w:rsid w:val="007C722E"/>
    <w:rsid w:val="007D11EE"/>
    <w:rsid w:val="007D1456"/>
    <w:rsid w:val="007D3998"/>
    <w:rsid w:val="007D62DE"/>
    <w:rsid w:val="007D723D"/>
    <w:rsid w:val="007E2ED3"/>
    <w:rsid w:val="007E6AC7"/>
    <w:rsid w:val="007F025F"/>
    <w:rsid w:val="00802179"/>
    <w:rsid w:val="008026EF"/>
    <w:rsid w:val="00803F58"/>
    <w:rsid w:val="00807CF4"/>
    <w:rsid w:val="00811D2D"/>
    <w:rsid w:val="00812B0E"/>
    <w:rsid w:val="00814EAA"/>
    <w:rsid w:val="00815AB2"/>
    <w:rsid w:val="00815AED"/>
    <w:rsid w:val="00816C34"/>
    <w:rsid w:val="00824C43"/>
    <w:rsid w:val="00824E78"/>
    <w:rsid w:val="00825CEC"/>
    <w:rsid w:val="0082611C"/>
    <w:rsid w:val="0082727E"/>
    <w:rsid w:val="00830DD1"/>
    <w:rsid w:val="00835054"/>
    <w:rsid w:val="0083575B"/>
    <w:rsid w:val="00835983"/>
    <w:rsid w:val="00835C0B"/>
    <w:rsid w:val="008368C8"/>
    <w:rsid w:val="00841EB1"/>
    <w:rsid w:val="008440E3"/>
    <w:rsid w:val="00844A02"/>
    <w:rsid w:val="008454DC"/>
    <w:rsid w:val="008456A0"/>
    <w:rsid w:val="00846EE1"/>
    <w:rsid w:val="0084766C"/>
    <w:rsid w:val="008506EA"/>
    <w:rsid w:val="00851046"/>
    <w:rsid w:val="00851CEC"/>
    <w:rsid w:val="00854D4E"/>
    <w:rsid w:val="008616E5"/>
    <w:rsid w:val="008619E9"/>
    <w:rsid w:val="00867226"/>
    <w:rsid w:val="00867A6B"/>
    <w:rsid w:val="00871C2C"/>
    <w:rsid w:val="008738EB"/>
    <w:rsid w:val="00880305"/>
    <w:rsid w:val="00882512"/>
    <w:rsid w:val="00895250"/>
    <w:rsid w:val="008959E2"/>
    <w:rsid w:val="008A17D3"/>
    <w:rsid w:val="008A76B6"/>
    <w:rsid w:val="008B0060"/>
    <w:rsid w:val="008B01B3"/>
    <w:rsid w:val="008B083A"/>
    <w:rsid w:val="008B08C3"/>
    <w:rsid w:val="008B3088"/>
    <w:rsid w:val="008B33FB"/>
    <w:rsid w:val="008B342E"/>
    <w:rsid w:val="008B6772"/>
    <w:rsid w:val="008C4891"/>
    <w:rsid w:val="008C6C14"/>
    <w:rsid w:val="008C767A"/>
    <w:rsid w:val="008D6498"/>
    <w:rsid w:val="008D6BF7"/>
    <w:rsid w:val="008D7103"/>
    <w:rsid w:val="008D7E10"/>
    <w:rsid w:val="008E0035"/>
    <w:rsid w:val="008E1743"/>
    <w:rsid w:val="008E2563"/>
    <w:rsid w:val="008E3650"/>
    <w:rsid w:val="008E408B"/>
    <w:rsid w:val="008E5276"/>
    <w:rsid w:val="008E6EEC"/>
    <w:rsid w:val="008F06F9"/>
    <w:rsid w:val="008F1CEB"/>
    <w:rsid w:val="008F4B5F"/>
    <w:rsid w:val="008F521D"/>
    <w:rsid w:val="008F79D9"/>
    <w:rsid w:val="00901145"/>
    <w:rsid w:val="00906263"/>
    <w:rsid w:val="009073CA"/>
    <w:rsid w:val="00911328"/>
    <w:rsid w:val="009117E0"/>
    <w:rsid w:val="00911EDF"/>
    <w:rsid w:val="009128DE"/>
    <w:rsid w:val="00914E01"/>
    <w:rsid w:val="0091609E"/>
    <w:rsid w:val="0092067B"/>
    <w:rsid w:val="009213AD"/>
    <w:rsid w:val="009270B6"/>
    <w:rsid w:val="0092716D"/>
    <w:rsid w:val="00927D4F"/>
    <w:rsid w:val="00932EEA"/>
    <w:rsid w:val="0093552E"/>
    <w:rsid w:val="00935BAB"/>
    <w:rsid w:val="00937676"/>
    <w:rsid w:val="0094004C"/>
    <w:rsid w:val="009404FD"/>
    <w:rsid w:val="009409A9"/>
    <w:rsid w:val="00942DC5"/>
    <w:rsid w:val="00942FF7"/>
    <w:rsid w:val="00944924"/>
    <w:rsid w:val="009451EE"/>
    <w:rsid w:val="00950ED3"/>
    <w:rsid w:val="00951D37"/>
    <w:rsid w:val="00960613"/>
    <w:rsid w:val="00961035"/>
    <w:rsid w:val="00963E73"/>
    <w:rsid w:val="00963FC5"/>
    <w:rsid w:val="00964E33"/>
    <w:rsid w:val="00967788"/>
    <w:rsid w:val="009701AC"/>
    <w:rsid w:val="00974ACA"/>
    <w:rsid w:val="00983C41"/>
    <w:rsid w:val="0099425F"/>
    <w:rsid w:val="009971EF"/>
    <w:rsid w:val="009973BD"/>
    <w:rsid w:val="009A660E"/>
    <w:rsid w:val="009A767B"/>
    <w:rsid w:val="009B13F2"/>
    <w:rsid w:val="009B1745"/>
    <w:rsid w:val="009C07AB"/>
    <w:rsid w:val="009C2627"/>
    <w:rsid w:val="009C4E47"/>
    <w:rsid w:val="009D30C8"/>
    <w:rsid w:val="009D47D3"/>
    <w:rsid w:val="009E2ABB"/>
    <w:rsid w:val="009E5DC5"/>
    <w:rsid w:val="009E6EFC"/>
    <w:rsid w:val="009E7A07"/>
    <w:rsid w:val="009F0699"/>
    <w:rsid w:val="009F0C21"/>
    <w:rsid w:val="009F1216"/>
    <w:rsid w:val="009F178D"/>
    <w:rsid w:val="009F1D68"/>
    <w:rsid w:val="009F555C"/>
    <w:rsid w:val="00A00AC8"/>
    <w:rsid w:val="00A00F20"/>
    <w:rsid w:val="00A04869"/>
    <w:rsid w:val="00A05FEB"/>
    <w:rsid w:val="00A06C41"/>
    <w:rsid w:val="00A07BB3"/>
    <w:rsid w:val="00A07FE3"/>
    <w:rsid w:val="00A14690"/>
    <w:rsid w:val="00A147B9"/>
    <w:rsid w:val="00A1590E"/>
    <w:rsid w:val="00A161B2"/>
    <w:rsid w:val="00A16E50"/>
    <w:rsid w:val="00A179D2"/>
    <w:rsid w:val="00A2208A"/>
    <w:rsid w:val="00A27870"/>
    <w:rsid w:val="00A32041"/>
    <w:rsid w:val="00A34C62"/>
    <w:rsid w:val="00A34E36"/>
    <w:rsid w:val="00A35E9D"/>
    <w:rsid w:val="00A42FF1"/>
    <w:rsid w:val="00A4510E"/>
    <w:rsid w:val="00A47116"/>
    <w:rsid w:val="00A53FD1"/>
    <w:rsid w:val="00A561C8"/>
    <w:rsid w:val="00A563F1"/>
    <w:rsid w:val="00A565E3"/>
    <w:rsid w:val="00A57412"/>
    <w:rsid w:val="00A6056F"/>
    <w:rsid w:val="00A605EA"/>
    <w:rsid w:val="00A614C9"/>
    <w:rsid w:val="00A6175C"/>
    <w:rsid w:val="00A6279D"/>
    <w:rsid w:val="00A637F6"/>
    <w:rsid w:val="00A6622F"/>
    <w:rsid w:val="00A675EF"/>
    <w:rsid w:val="00A678FC"/>
    <w:rsid w:val="00A706A6"/>
    <w:rsid w:val="00A709C2"/>
    <w:rsid w:val="00A72E24"/>
    <w:rsid w:val="00A73563"/>
    <w:rsid w:val="00A7731D"/>
    <w:rsid w:val="00A77C0C"/>
    <w:rsid w:val="00A82866"/>
    <w:rsid w:val="00A82B32"/>
    <w:rsid w:val="00A83021"/>
    <w:rsid w:val="00A862D3"/>
    <w:rsid w:val="00A92C70"/>
    <w:rsid w:val="00A955F6"/>
    <w:rsid w:val="00A95AD0"/>
    <w:rsid w:val="00AA0750"/>
    <w:rsid w:val="00AA0AF3"/>
    <w:rsid w:val="00AA1F9C"/>
    <w:rsid w:val="00AA2AFA"/>
    <w:rsid w:val="00AA374B"/>
    <w:rsid w:val="00AA4E54"/>
    <w:rsid w:val="00AA6944"/>
    <w:rsid w:val="00AA7BE7"/>
    <w:rsid w:val="00AB041C"/>
    <w:rsid w:val="00AB4734"/>
    <w:rsid w:val="00AB7C17"/>
    <w:rsid w:val="00AC3B11"/>
    <w:rsid w:val="00AC7674"/>
    <w:rsid w:val="00AD027D"/>
    <w:rsid w:val="00AD13C3"/>
    <w:rsid w:val="00AD1C72"/>
    <w:rsid w:val="00AD1ED2"/>
    <w:rsid w:val="00AD623E"/>
    <w:rsid w:val="00AD791E"/>
    <w:rsid w:val="00AE3E32"/>
    <w:rsid w:val="00AE4B56"/>
    <w:rsid w:val="00AE6358"/>
    <w:rsid w:val="00B00EE2"/>
    <w:rsid w:val="00B00F42"/>
    <w:rsid w:val="00B01E3A"/>
    <w:rsid w:val="00B033AE"/>
    <w:rsid w:val="00B055C4"/>
    <w:rsid w:val="00B0709F"/>
    <w:rsid w:val="00B114AE"/>
    <w:rsid w:val="00B126D2"/>
    <w:rsid w:val="00B1324A"/>
    <w:rsid w:val="00B165C1"/>
    <w:rsid w:val="00B20B30"/>
    <w:rsid w:val="00B21930"/>
    <w:rsid w:val="00B2197A"/>
    <w:rsid w:val="00B2327C"/>
    <w:rsid w:val="00B24DE1"/>
    <w:rsid w:val="00B262C5"/>
    <w:rsid w:val="00B27756"/>
    <w:rsid w:val="00B30199"/>
    <w:rsid w:val="00B31521"/>
    <w:rsid w:val="00B3542D"/>
    <w:rsid w:val="00B37647"/>
    <w:rsid w:val="00B41FF9"/>
    <w:rsid w:val="00B427B8"/>
    <w:rsid w:val="00B43C40"/>
    <w:rsid w:val="00B53DD7"/>
    <w:rsid w:val="00B54EF4"/>
    <w:rsid w:val="00B56F51"/>
    <w:rsid w:val="00B577E2"/>
    <w:rsid w:val="00B60530"/>
    <w:rsid w:val="00B66771"/>
    <w:rsid w:val="00B70CFD"/>
    <w:rsid w:val="00B71962"/>
    <w:rsid w:val="00B73599"/>
    <w:rsid w:val="00B74344"/>
    <w:rsid w:val="00B843D5"/>
    <w:rsid w:val="00B849BA"/>
    <w:rsid w:val="00B84D5A"/>
    <w:rsid w:val="00B953E6"/>
    <w:rsid w:val="00BA119B"/>
    <w:rsid w:val="00BA2A29"/>
    <w:rsid w:val="00BA3DA5"/>
    <w:rsid w:val="00BB05E4"/>
    <w:rsid w:val="00BB456F"/>
    <w:rsid w:val="00BB4735"/>
    <w:rsid w:val="00BB543D"/>
    <w:rsid w:val="00BB6FAC"/>
    <w:rsid w:val="00BB762D"/>
    <w:rsid w:val="00BC2170"/>
    <w:rsid w:val="00BC35DB"/>
    <w:rsid w:val="00BD1B41"/>
    <w:rsid w:val="00BD4139"/>
    <w:rsid w:val="00BD5277"/>
    <w:rsid w:val="00BD779E"/>
    <w:rsid w:val="00BE1913"/>
    <w:rsid w:val="00BE1EF5"/>
    <w:rsid w:val="00BE336E"/>
    <w:rsid w:val="00BE43DC"/>
    <w:rsid w:val="00BE6AC7"/>
    <w:rsid w:val="00BE6E0C"/>
    <w:rsid w:val="00BF0B52"/>
    <w:rsid w:val="00BF0F9A"/>
    <w:rsid w:val="00BF1945"/>
    <w:rsid w:val="00BF309C"/>
    <w:rsid w:val="00BF43AC"/>
    <w:rsid w:val="00BF50BD"/>
    <w:rsid w:val="00BF62C0"/>
    <w:rsid w:val="00BF7225"/>
    <w:rsid w:val="00C05056"/>
    <w:rsid w:val="00C056A1"/>
    <w:rsid w:val="00C06056"/>
    <w:rsid w:val="00C06312"/>
    <w:rsid w:val="00C069FF"/>
    <w:rsid w:val="00C06E18"/>
    <w:rsid w:val="00C10528"/>
    <w:rsid w:val="00C12B19"/>
    <w:rsid w:val="00C12D86"/>
    <w:rsid w:val="00C2193A"/>
    <w:rsid w:val="00C25120"/>
    <w:rsid w:val="00C25C46"/>
    <w:rsid w:val="00C31EC7"/>
    <w:rsid w:val="00C37BC0"/>
    <w:rsid w:val="00C43751"/>
    <w:rsid w:val="00C4398E"/>
    <w:rsid w:val="00C44BF8"/>
    <w:rsid w:val="00C46951"/>
    <w:rsid w:val="00C4776D"/>
    <w:rsid w:val="00C506B3"/>
    <w:rsid w:val="00C507AD"/>
    <w:rsid w:val="00C51BE4"/>
    <w:rsid w:val="00C64E3F"/>
    <w:rsid w:val="00C6567D"/>
    <w:rsid w:val="00C66483"/>
    <w:rsid w:val="00C67509"/>
    <w:rsid w:val="00C704B9"/>
    <w:rsid w:val="00C77BD6"/>
    <w:rsid w:val="00C80E7B"/>
    <w:rsid w:val="00C81516"/>
    <w:rsid w:val="00C8286F"/>
    <w:rsid w:val="00C82C61"/>
    <w:rsid w:val="00C83338"/>
    <w:rsid w:val="00C83502"/>
    <w:rsid w:val="00C836CF"/>
    <w:rsid w:val="00C83C21"/>
    <w:rsid w:val="00C84303"/>
    <w:rsid w:val="00C90693"/>
    <w:rsid w:val="00C91344"/>
    <w:rsid w:val="00C9163F"/>
    <w:rsid w:val="00C94274"/>
    <w:rsid w:val="00C97361"/>
    <w:rsid w:val="00CA03D2"/>
    <w:rsid w:val="00CA1D0B"/>
    <w:rsid w:val="00CA387B"/>
    <w:rsid w:val="00CA7662"/>
    <w:rsid w:val="00CB1226"/>
    <w:rsid w:val="00CB2196"/>
    <w:rsid w:val="00CB673F"/>
    <w:rsid w:val="00CB72F3"/>
    <w:rsid w:val="00CC77F0"/>
    <w:rsid w:val="00CD338A"/>
    <w:rsid w:val="00CD4046"/>
    <w:rsid w:val="00CD4FD7"/>
    <w:rsid w:val="00CD583B"/>
    <w:rsid w:val="00CD70B2"/>
    <w:rsid w:val="00CD7D00"/>
    <w:rsid w:val="00CD7EA4"/>
    <w:rsid w:val="00CE3A95"/>
    <w:rsid w:val="00CE75DE"/>
    <w:rsid w:val="00CF2749"/>
    <w:rsid w:val="00CF28DA"/>
    <w:rsid w:val="00CF2CDC"/>
    <w:rsid w:val="00CF2F07"/>
    <w:rsid w:val="00CF3F6C"/>
    <w:rsid w:val="00D01456"/>
    <w:rsid w:val="00D02746"/>
    <w:rsid w:val="00D10355"/>
    <w:rsid w:val="00D1049E"/>
    <w:rsid w:val="00D12349"/>
    <w:rsid w:val="00D1550E"/>
    <w:rsid w:val="00D1727F"/>
    <w:rsid w:val="00D21024"/>
    <w:rsid w:val="00D22D33"/>
    <w:rsid w:val="00D230D7"/>
    <w:rsid w:val="00D32506"/>
    <w:rsid w:val="00D35B2E"/>
    <w:rsid w:val="00D404C8"/>
    <w:rsid w:val="00D4245A"/>
    <w:rsid w:val="00D459CB"/>
    <w:rsid w:val="00D47B84"/>
    <w:rsid w:val="00D47BA6"/>
    <w:rsid w:val="00D5145C"/>
    <w:rsid w:val="00D521C6"/>
    <w:rsid w:val="00D53628"/>
    <w:rsid w:val="00D53CEA"/>
    <w:rsid w:val="00D67EB7"/>
    <w:rsid w:val="00D71D8A"/>
    <w:rsid w:val="00D73F40"/>
    <w:rsid w:val="00D75894"/>
    <w:rsid w:val="00D86395"/>
    <w:rsid w:val="00D87C0B"/>
    <w:rsid w:val="00D90353"/>
    <w:rsid w:val="00D90FD1"/>
    <w:rsid w:val="00D919CC"/>
    <w:rsid w:val="00D92625"/>
    <w:rsid w:val="00D92F05"/>
    <w:rsid w:val="00D94851"/>
    <w:rsid w:val="00D95B77"/>
    <w:rsid w:val="00DA1AD4"/>
    <w:rsid w:val="00DA581C"/>
    <w:rsid w:val="00DA7DEA"/>
    <w:rsid w:val="00DB0C59"/>
    <w:rsid w:val="00DB28DE"/>
    <w:rsid w:val="00DB2E8D"/>
    <w:rsid w:val="00DB48DF"/>
    <w:rsid w:val="00DC0B23"/>
    <w:rsid w:val="00DC14C3"/>
    <w:rsid w:val="00DC4583"/>
    <w:rsid w:val="00DC60D7"/>
    <w:rsid w:val="00DD1212"/>
    <w:rsid w:val="00DD5F0C"/>
    <w:rsid w:val="00DD7425"/>
    <w:rsid w:val="00DE0061"/>
    <w:rsid w:val="00DE01CB"/>
    <w:rsid w:val="00DE0333"/>
    <w:rsid w:val="00DE0E6A"/>
    <w:rsid w:val="00DE27E6"/>
    <w:rsid w:val="00DE31E6"/>
    <w:rsid w:val="00DE56BE"/>
    <w:rsid w:val="00DF140D"/>
    <w:rsid w:val="00E012B4"/>
    <w:rsid w:val="00E022BD"/>
    <w:rsid w:val="00E028E8"/>
    <w:rsid w:val="00E0515E"/>
    <w:rsid w:val="00E0758C"/>
    <w:rsid w:val="00E07631"/>
    <w:rsid w:val="00E076C1"/>
    <w:rsid w:val="00E077E2"/>
    <w:rsid w:val="00E13D69"/>
    <w:rsid w:val="00E14506"/>
    <w:rsid w:val="00E147FB"/>
    <w:rsid w:val="00E14F0A"/>
    <w:rsid w:val="00E154AC"/>
    <w:rsid w:val="00E16E7E"/>
    <w:rsid w:val="00E17AE8"/>
    <w:rsid w:val="00E224A1"/>
    <w:rsid w:val="00E22D64"/>
    <w:rsid w:val="00E24481"/>
    <w:rsid w:val="00E3056F"/>
    <w:rsid w:val="00E3244B"/>
    <w:rsid w:val="00E34202"/>
    <w:rsid w:val="00E34AD9"/>
    <w:rsid w:val="00E4017F"/>
    <w:rsid w:val="00E403B6"/>
    <w:rsid w:val="00E42873"/>
    <w:rsid w:val="00E44ED6"/>
    <w:rsid w:val="00E456FD"/>
    <w:rsid w:val="00E61159"/>
    <w:rsid w:val="00E6633C"/>
    <w:rsid w:val="00E6658B"/>
    <w:rsid w:val="00E7003F"/>
    <w:rsid w:val="00E70231"/>
    <w:rsid w:val="00E704D4"/>
    <w:rsid w:val="00E71967"/>
    <w:rsid w:val="00E71F93"/>
    <w:rsid w:val="00E7596F"/>
    <w:rsid w:val="00E75FBC"/>
    <w:rsid w:val="00E76BB7"/>
    <w:rsid w:val="00E81C7B"/>
    <w:rsid w:val="00E855E8"/>
    <w:rsid w:val="00E91C8C"/>
    <w:rsid w:val="00E920AB"/>
    <w:rsid w:val="00EA041A"/>
    <w:rsid w:val="00EA079A"/>
    <w:rsid w:val="00EA153E"/>
    <w:rsid w:val="00EA4189"/>
    <w:rsid w:val="00EA578E"/>
    <w:rsid w:val="00EB0F6A"/>
    <w:rsid w:val="00EB0FED"/>
    <w:rsid w:val="00EB22B7"/>
    <w:rsid w:val="00EB5E35"/>
    <w:rsid w:val="00EB7A55"/>
    <w:rsid w:val="00EC0A91"/>
    <w:rsid w:val="00EC1D0E"/>
    <w:rsid w:val="00EC2020"/>
    <w:rsid w:val="00EC2138"/>
    <w:rsid w:val="00EC3730"/>
    <w:rsid w:val="00EC3FF9"/>
    <w:rsid w:val="00EC4901"/>
    <w:rsid w:val="00ED3F78"/>
    <w:rsid w:val="00ED4B91"/>
    <w:rsid w:val="00ED4F01"/>
    <w:rsid w:val="00EE2D5D"/>
    <w:rsid w:val="00EE2E0B"/>
    <w:rsid w:val="00EF2EED"/>
    <w:rsid w:val="00EF6C83"/>
    <w:rsid w:val="00F02B3B"/>
    <w:rsid w:val="00F02F68"/>
    <w:rsid w:val="00F05D57"/>
    <w:rsid w:val="00F05E24"/>
    <w:rsid w:val="00F10ADA"/>
    <w:rsid w:val="00F138ED"/>
    <w:rsid w:val="00F13C8B"/>
    <w:rsid w:val="00F167F1"/>
    <w:rsid w:val="00F16823"/>
    <w:rsid w:val="00F17F19"/>
    <w:rsid w:val="00F209BF"/>
    <w:rsid w:val="00F30D14"/>
    <w:rsid w:val="00F313F7"/>
    <w:rsid w:val="00F378CB"/>
    <w:rsid w:val="00F40330"/>
    <w:rsid w:val="00F411EB"/>
    <w:rsid w:val="00F417FD"/>
    <w:rsid w:val="00F4325B"/>
    <w:rsid w:val="00F43A93"/>
    <w:rsid w:val="00F47D41"/>
    <w:rsid w:val="00F5002D"/>
    <w:rsid w:val="00F515D5"/>
    <w:rsid w:val="00F51F4A"/>
    <w:rsid w:val="00F52123"/>
    <w:rsid w:val="00F53C44"/>
    <w:rsid w:val="00F553C8"/>
    <w:rsid w:val="00F56440"/>
    <w:rsid w:val="00F57CBC"/>
    <w:rsid w:val="00F63C91"/>
    <w:rsid w:val="00F66E2F"/>
    <w:rsid w:val="00F705F1"/>
    <w:rsid w:val="00F70D1B"/>
    <w:rsid w:val="00F7120E"/>
    <w:rsid w:val="00F73335"/>
    <w:rsid w:val="00F73FFC"/>
    <w:rsid w:val="00F754B6"/>
    <w:rsid w:val="00F776E7"/>
    <w:rsid w:val="00F80DC9"/>
    <w:rsid w:val="00F86491"/>
    <w:rsid w:val="00F86BCD"/>
    <w:rsid w:val="00F86E63"/>
    <w:rsid w:val="00F9173A"/>
    <w:rsid w:val="00F93689"/>
    <w:rsid w:val="00F94410"/>
    <w:rsid w:val="00F94811"/>
    <w:rsid w:val="00F950FF"/>
    <w:rsid w:val="00F96B1A"/>
    <w:rsid w:val="00F97093"/>
    <w:rsid w:val="00F97721"/>
    <w:rsid w:val="00FA176D"/>
    <w:rsid w:val="00FA3E8E"/>
    <w:rsid w:val="00FA7568"/>
    <w:rsid w:val="00FB0762"/>
    <w:rsid w:val="00FB188E"/>
    <w:rsid w:val="00FB40B8"/>
    <w:rsid w:val="00FB4662"/>
    <w:rsid w:val="00FB47AA"/>
    <w:rsid w:val="00FB5B67"/>
    <w:rsid w:val="00FB6AAD"/>
    <w:rsid w:val="00FC1415"/>
    <w:rsid w:val="00FC1570"/>
    <w:rsid w:val="00FC4DBB"/>
    <w:rsid w:val="00FC5B2F"/>
    <w:rsid w:val="00FC65F8"/>
    <w:rsid w:val="00FD2D28"/>
    <w:rsid w:val="00FD40C0"/>
    <w:rsid w:val="00FD59BF"/>
    <w:rsid w:val="00FD634F"/>
    <w:rsid w:val="00FD6552"/>
    <w:rsid w:val="00FE27F5"/>
    <w:rsid w:val="00FE2CD3"/>
    <w:rsid w:val="00FE6AD8"/>
    <w:rsid w:val="00FF087C"/>
    <w:rsid w:val="00FF12B3"/>
    <w:rsid w:val="00FF155A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84CB0"/>
  <w15:chartTrackingRefBased/>
  <w15:docId w15:val="{AE69594B-77D9-4842-958A-A0780F61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25D9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267D51"/>
    <w:pPr>
      <w:numPr>
        <w:numId w:val="55"/>
      </w:numPr>
      <w:contextualSpacing/>
    </w:pPr>
    <w:rPr>
      <w:noProof/>
    </w:r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267D51"/>
    <w:rPr>
      <w:noProof/>
    </w:rPr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D7E10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b w:val="0"/>
        <w:bCs/>
      </w:rPr>
    </w:tblStylePr>
    <w:tblStylePr w:type="lastRow">
      <w:rPr>
        <w:b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45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B7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277B3"/>
    <w:rPr>
      <w:color w:val="808080"/>
    </w:rPr>
  </w:style>
  <w:style w:type="paragraph" w:customStyle="1" w:styleId="Transcript">
    <w:name w:val="Transcript"/>
    <w:basedOn w:val="Standard"/>
    <w:qFormat/>
    <w:rsid w:val="000D3D6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Times New Roman" w:hAnsi="Calibri" w:cs="Times New Roman"/>
      <w:color w:val="000000"/>
      <w:sz w:val="20"/>
      <w:szCs w:val="18"/>
      <w:lang w:eastAsia="de-DE"/>
    </w:rPr>
  </w:style>
  <w:style w:type="character" w:styleId="SchwacherVerweis">
    <w:name w:val="Subtle Reference"/>
    <w:aliases w:val="Bildunterschrift"/>
    <w:uiPriority w:val="31"/>
    <w:qFormat/>
    <w:rsid w:val="006927FD"/>
    <w:rPr>
      <w:color w:val="7F7F7F" w:themeColor="text1" w:themeTint="80"/>
      <w:sz w:val="18"/>
    </w:rPr>
  </w:style>
  <w:style w:type="paragraph" w:customStyle="1" w:styleId="NormalerText">
    <w:name w:val="Normaler Text"/>
    <w:basedOn w:val="Standard"/>
    <w:link w:val="NormalerTextZchn"/>
    <w:qFormat/>
    <w:rsid w:val="006927FD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lang w:eastAsia="de-DE"/>
    </w:rPr>
  </w:style>
  <w:style w:type="character" w:customStyle="1" w:styleId="NormalerTextZchn">
    <w:name w:val="Normaler Text Zchn"/>
    <w:basedOn w:val="Absatz-Standardschriftart"/>
    <w:link w:val="NormalerText"/>
    <w:rsid w:val="006927FD"/>
    <w:rPr>
      <w:rFonts w:asciiTheme="majorHAnsi" w:eastAsiaTheme="majorEastAsia" w:hAnsiTheme="majorHAnsi" w:cstheme="majorBidi"/>
      <w:color w:val="000000" w:themeColor="text1"/>
      <w:sz w:val="20"/>
      <w:lang w:eastAsia="de-DE"/>
    </w:rPr>
  </w:style>
  <w:style w:type="paragraph" w:customStyle="1" w:styleId="UnterberschriftAufgabe">
    <w:name w:val="Unterüberschrift_Aufgabe"/>
    <w:basedOn w:val="Standard"/>
    <w:link w:val="UnterberschriftAufgabeZchn"/>
    <w:qFormat/>
    <w:rsid w:val="006927FD"/>
    <w:pPr>
      <w:spacing w:before="120" w:after="120"/>
    </w:pPr>
    <w:rPr>
      <w:rFonts w:ascii="Calibri" w:eastAsiaTheme="majorEastAsia" w:hAnsi="Calibri" w:cs="Calibri"/>
      <w:b/>
      <w:noProof/>
      <w:color w:val="327A86"/>
      <w:sz w:val="24"/>
      <w:szCs w:val="24"/>
      <w:lang w:eastAsia="de-DE"/>
    </w:rPr>
  </w:style>
  <w:style w:type="character" w:customStyle="1" w:styleId="UnterberschriftAufgabeZchn">
    <w:name w:val="Unterüberschrift_Aufgabe Zchn"/>
    <w:basedOn w:val="Absatz-Standardschriftart"/>
    <w:link w:val="UnterberschriftAufgabe"/>
    <w:rsid w:val="006927FD"/>
    <w:rPr>
      <w:rFonts w:ascii="Calibri" w:eastAsiaTheme="majorEastAsia" w:hAnsi="Calibri" w:cs="Calibri"/>
      <w:b/>
      <w:noProof/>
      <w:color w:val="327A86"/>
      <w:sz w:val="24"/>
      <w:szCs w:val="24"/>
      <w:lang w:eastAsia="de-DE"/>
    </w:rPr>
  </w:style>
  <w:style w:type="paragraph" w:customStyle="1" w:styleId="tabelle">
    <w:name w:val="tabelle"/>
    <w:basedOn w:val="NormalerText"/>
    <w:link w:val="tabelleZchn"/>
    <w:qFormat/>
    <w:rsid w:val="006927FD"/>
    <w:pPr>
      <w:spacing w:line="0" w:lineRule="atLeast"/>
    </w:pPr>
    <w:rPr>
      <w:noProof/>
      <w:sz w:val="4"/>
      <w:szCs w:val="6"/>
    </w:rPr>
  </w:style>
  <w:style w:type="character" w:customStyle="1" w:styleId="tabelleZchn">
    <w:name w:val="tabelle Zchn"/>
    <w:basedOn w:val="NormalerTextZchn"/>
    <w:link w:val="tabelle"/>
    <w:rsid w:val="006927FD"/>
    <w:rPr>
      <w:rFonts w:asciiTheme="majorHAnsi" w:eastAsiaTheme="majorEastAsia" w:hAnsiTheme="majorHAnsi" w:cstheme="majorBidi"/>
      <w:noProof/>
      <w:color w:val="000000" w:themeColor="text1"/>
      <w:sz w:val="4"/>
      <w:szCs w:val="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MSK_Baustein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8014-D4D8-49E8-A939-BE9B6B51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Office-Vorlagen\MSK_Baustein.dotx</Template>
  <TotalTime>0</TotalTime>
  <Pages>2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Susanne Prediger</cp:lastModifiedBy>
  <cp:revision>28</cp:revision>
  <dcterms:created xsi:type="dcterms:W3CDTF">2024-01-25T19:36:00Z</dcterms:created>
  <dcterms:modified xsi:type="dcterms:W3CDTF">2024-08-12T12:22:00Z</dcterms:modified>
</cp:coreProperties>
</file>