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043" w14:textId="541AB9AB" w:rsidR="00E0758C" w:rsidRPr="00E0758C" w:rsidRDefault="00F0051A" w:rsidP="00441287">
      <w:pPr>
        <w:rPr>
          <w:lang w:eastAsia="de-DE"/>
        </w:rPr>
      </w:pPr>
      <w:bookmarkStart w:id="0" w:name="_Hlk116917551"/>
      <w:r w:rsidRPr="00E0758C">
        <w:rPr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27008" behindDoc="1" locked="0" layoutInCell="1" allowOverlap="1" wp14:anchorId="0059447E" wp14:editId="10BB4709">
            <wp:simplePos x="0" y="0"/>
            <wp:positionH relativeFrom="margin">
              <wp:posOffset>4204335</wp:posOffset>
            </wp:positionH>
            <wp:positionV relativeFrom="page">
              <wp:posOffset>1064768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AD740" w14:textId="4A770C2B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73305DEE" w14:textId="77777777" w:rsidR="00E0758C" w:rsidRPr="00E0758C" w:rsidRDefault="00E0758C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357EC413" w14:textId="712D8822" w:rsidR="00A85934" w:rsidRPr="00E0758C" w:rsidRDefault="00014C36" w:rsidP="00A85934">
      <w:pPr>
        <w:pStyle w:val="Titel"/>
      </w:pPr>
      <w:r>
        <w:t>D</w:t>
      </w:r>
      <w:r w:rsidR="00C64081">
        <w:t>2</w:t>
      </w:r>
      <w:r w:rsidR="00E0758C" w:rsidRPr="00F0051A">
        <w:t xml:space="preserve"> </w:t>
      </w:r>
      <w:r w:rsidR="002A3CD5">
        <w:t xml:space="preserve">        </w:t>
      </w:r>
      <w:r w:rsidR="00015AAB">
        <w:t xml:space="preserve">Dezimalzahlen </w:t>
      </w:r>
      <w:r w:rsidR="002A3CD5">
        <w:br/>
        <w:t xml:space="preserve">              </w:t>
      </w:r>
      <w:r w:rsidR="00015AAB">
        <w:t>ordnen und vergleichen</w:t>
      </w: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68"/>
        <w:gridCol w:w="3680"/>
        <w:gridCol w:w="3523"/>
      </w:tblGrid>
      <w:tr w:rsidR="00A85934" w:rsidRPr="00E0758C" w14:paraId="2965D3BD" w14:textId="77777777" w:rsidTr="00015AAB">
        <w:trPr>
          <w:cantSplit/>
          <w:trHeight w:val="838"/>
          <w:jc w:val="center"/>
        </w:trPr>
        <w:tc>
          <w:tcPr>
            <w:tcW w:w="1868" w:type="dxa"/>
          </w:tcPr>
          <w:p w14:paraId="533A86F4" w14:textId="77777777" w:rsidR="00E0758C" w:rsidRPr="00E0758C" w:rsidRDefault="00E0758C" w:rsidP="00E076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80" w:type="dxa"/>
          </w:tcPr>
          <w:p w14:paraId="07582C57" w14:textId="4AAB2AD9" w:rsidR="00E0758C" w:rsidRPr="00E0758C" w:rsidRDefault="00E0758C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4D417CE8" w14:textId="4822FB03" w:rsidR="00E0758C" w:rsidRDefault="00A85934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046F7F" wp14:editId="75AD3446">
                  <wp:extent cx="2182762" cy="1091381"/>
                  <wp:effectExtent l="0" t="0" r="1905" b="1270"/>
                  <wp:docPr id="429703282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03282" name="Grafik 42970328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26" cy="110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CB3EB" w14:textId="77777777" w:rsidR="00015AAB" w:rsidRDefault="00015AAB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5CA9B615" w14:textId="0D13954E" w:rsidR="00015AAB" w:rsidRPr="00E0758C" w:rsidRDefault="00015AAB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23" w:type="dxa"/>
          </w:tcPr>
          <w:p w14:paraId="75BB3179" w14:textId="6D7DC30A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A85934" w:rsidRPr="00E0758C" w14:paraId="4ABE7552" w14:textId="77777777" w:rsidTr="00A70C06">
        <w:trPr>
          <w:cantSplit/>
          <w:trHeight w:val="68"/>
          <w:jc w:val="center"/>
        </w:trPr>
        <w:tc>
          <w:tcPr>
            <w:tcW w:w="1868" w:type="dxa"/>
          </w:tcPr>
          <w:p w14:paraId="4278B8FA" w14:textId="4C0F9DCE" w:rsidR="00E0758C" w:rsidRPr="00E0758C" w:rsidRDefault="00E0758C" w:rsidP="00644F56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80" w:type="dxa"/>
          </w:tcPr>
          <w:p w14:paraId="2C5D14F4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23" w:type="dxa"/>
          </w:tcPr>
          <w:p w14:paraId="09F9AF15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A85934" w:rsidRPr="00E0758C" w14:paraId="006D8E01" w14:textId="77777777" w:rsidTr="00A70C06">
        <w:trPr>
          <w:cantSplit/>
          <w:jc w:val="center"/>
        </w:trPr>
        <w:tc>
          <w:tcPr>
            <w:tcW w:w="1868" w:type="dxa"/>
          </w:tcPr>
          <w:p w14:paraId="2FC61CC2" w14:textId="29322ABB" w:rsidR="00D7375E" w:rsidRPr="00E0758C" w:rsidRDefault="00D7375E" w:rsidP="00D7375E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 w:rsidR="00014C36">
              <w:rPr>
                <w:rFonts w:eastAsiaTheme="minorHAnsi"/>
                <w:lang w:eastAsia="en-US"/>
              </w:rPr>
              <w:t>D</w:t>
            </w:r>
            <w:r w:rsidR="00C64081">
              <w:rPr>
                <w:rFonts w:eastAsiaTheme="minorHAnsi"/>
                <w:lang w:eastAsia="en-US"/>
              </w:rPr>
              <w:t>2</w:t>
            </w:r>
            <w:r w:rsidR="00014C36">
              <w:rPr>
                <w:rFonts w:eastAsiaTheme="minorHAnsi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A</w:t>
            </w:r>
          </w:p>
          <w:p w14:paraId="7F6CAE88" w14:textId="0E7E3357" w:rsidR="00D7375E" w:rsidRPr="00E0758C" w:rsidRDefault="00D7375E" w:rsidP="00D7375E">
            <w:pPr>
              <w:pStyle w:val="Nummerierung"/>
            </w:pPr>
          </w:p>
        </w:tc>
        <w:tc>
          <w:tcPr>
            <w:tcW w:w="7203" w:type="dxa"/>
            <w:gridSpan w:val="2"/>
          </w:tcPr>
          <w:p w14:paraId="0412AB02" w14:textId="75C01C6F" w:rsidR="00D7375E" w:rsidRDefault="00C64081" w:rsidP="00D7375E">
            <w:pPr>
              <w:pStyle w:val="Nummerierung"/>
              <w:rPr>
                <w:rFonts w:eastAsiaTheme="minorHAnsi"/>
                <w:color w:val="000000" w:themeColor="text1"/>
                <w:lang w:eastAsia="en-US"/>
              </w:rPr>
            </w:pPr>
            <w:r w:rsidRPr="00C64081">
              <w:rPr>
                <w:rFonts w:eastAsiaTheme="minorHAnsi"/>
                <w:color w:val="000000" w:themeColor="text1"/>
                <w:lang w:eastAsia="en-US"/>
              </w:rPr>
              <w:t>Ich kann zu Dezimalzahlen Nachbarzahlen angeben und in Schritten zählen</w:t>
            </w:r>
          </w:p>
          <w:p w14:paraId="207F7E91" w14:textId="43D3A2B6" w:rsidR="00D7375E" w:rsidRDefault="00D7375E" w:rsidP="00D7375E">
            <w:pPr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183A7CD7" w14:textId="6A66E512" w:rsidR="00D7375E" w:rsidRPr="00D7375E" w:rsidRDefault="00D7375E" w:rsidP="00D7375E">
            <w:pPr>
              <w:pStyle w:val="Nummerierung"/>
              <w:rPr>
                <w:b w:val="0"/>
                <w:bCs/>
                <w:color w:val="000000" w:themeColor="text1"/>
              </w:rPr>
            </w:pPr>
            <w:r w:rsidRPr="00751A89">
              <w:rPr>
                <w:rFonts w:eastAsiaTheme="minorHAnsi"/>
                <w:lang w:eastAsia="en-US"/>
              </w:rPr>
              <w:sym w:font="Wingdings" w:char="F06E"/>
            </w:r>
            <w:r w:rsidRPr="00751A89">
              <w:rPr>
                <w:rFonts w:eastAsiaTheme="minorHAnsi"/>
                <w:lang w:eastAsia="en-US"/>
              </w:rPr>
              <w:t xml:space="preserve"> </w:t>
            </w:r>
            <w:r w:rsidRPr="00D7375E">
              <w:rPr>
                <w:b w:val="0"/>
                <w:bCs/>
                <w:color w:val="000000" w:themeColor="text1"/>
              </w:rPr>
              <w:t xml:space="preserve">Fördermaterial in drei Fördereinheiten </w:t>
            </w:r>
            <w:r>
              <w:rPr>
                <w:b w:val="0"/>
                <w:bCs/>
                <w:color w:val="000000" w:themeColor="text1"/>
              </w:rPr>
              <w:t>(</w:t>
            </w:r>
            <w:r w:rsidR="00DF06FD">
              <w:rPr>
                <w:b w:val="0"/>
                <w:bCs/>
                <w:color w:val="000000" w:themeColor="text1"/>
              </w:rPr>
              <w:t>5</w:t>
            </w:r>
            <w:r w:rsidRPr="00D7375E">
              <w:rPr>
                <w:b w:val="0"/>
                <w:bCs/>
                <w:color w:val="000000" w:themeColor="text1"/>
              </w:rPr>
              <w:t xml:space="preserve"> Seiten)</w:t>
            </w:r>
          </w:p>
          <w:p w14:paraId="0549EF4A" w14:textId="609531E9" w:rsidR="00D7375E" w:rsidRPr="00751A89" w:rsidRDefault="00D7375E" w:rsidP="00D7375E">
            <w:pPr>
              <w:pStyle w:val="Nummerierung"/>
            </w:pPr>
          </w:p>
        </w:tc>
      </w:tr>
      <w:tr w:rsidR="00A85934" w:rsidRPr="00E0758C" w14:paraId="6DDCD7D8" w14:textId="77777777" w:rsidTr="00A70C06">
        <w:trPr>
          <w:cantSplit/>
          <w:jc w:val="center"/>
        </w:trPr>
        <w:tc>
          <w:tcPr>
            <w:tcW w:w="1868" w:type="dxa"/>
          </w:tcPr>
          <w:p w14:paraId="0F848EE6" w14:textId="0B95A195" w:rsidR="00C64081" w:rsidRPr="00E0758C" w:rsidRDefault="00C64081" w:rsidP="00C64081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>
              <w:rPr>
                <w:rFonts w:eastAsiaTheme="minorHAnsi"/>
                <w:lang w:eastAsia="en-US"/>
              </w:rPr>
              <w:t>D2 B</w:t>
            </w:r>
          </w:p>
          <w:p w14:paraId="7EB6FC2B" w14:textId="77777777" w:rsidR="00C64081" w:rsidRPr="00E0758C" w:rsidRDefault="00C64081" w:rsidP="00C64081">
            <w:pPr>
              <w:pStyle w:val="Nummerierung"/>
            </w:pPr>
          </w:p>
        </w:tc>
        <w:tc>
          <w:tcPr>
            <w:tcW w:w="7203" w:type="dxa"/>
            <w:gridSpan w:val="2"/>
          </w:tcPr>
          <w:p w14:paraId="6B6AD51C" w14:textId="7C0D6F18" w:rsidR="00C64081" w:rsidRDefault="00C64081" w:rsidP="00C64081">
            <w:pPr>
              <w:pStyle w:val="Nummerierung"/>
              <w:rPr>
                <w:rFonts w:eastAsiaTheme="minorHAnsi"/>
                <w:color w:val="000000" w:themeColor="text1"/>
                <w:lang w:eastAsia="en-US"/>
              </w:rPr>
            </w:pPr>
            <w:r w:rsidRPr="00C64081">
              <w:rPr>
                <w:rFonts w:eastAsiaTheme="minorHAnsi"/>
                <w:color w:val="000000" w:themeColor="text1"/>
                <w:lang w:eastAsia="en-US"/>
              </w:rPr>
              <w:t>Ich kann Dezimalzahlen vergleichen und der Größe nach ordnen</w:t>
            </w:r>
          </w:p>
          <w:p w14:paraId="7C7E7EEA" w14:textId="77777777" w:rsidR="00C64081" w:rsidRDefault="00C64081" w:rsidP="00C64081">
            <w:pPr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4CF4FEB9" w14:textId="2930F4A5" w:rsidR="00C64081" w:rsidRPr="00A85934" w:rsidRDefault="00C64081" w:rsidP="00C64081">
            <w:pPr>
              <w:pStyle w:val="Nummerierung"/>
              <w:rPr>
                <w:b w:val="0"/>
                <w:bCs/>
                <w:color w:val="000000" w:themeColor="text1"/>
              </w:rPr>
            </w:pPr>
            <w:r w:rsidRPr="00751A89">
              <w:rPr>
                <w:rFonts w:eastAsiaTheme="minorHAnsi"/>
                <w:lang w:eastAsia="en-US"/>
              </w:rPr>
              <w:sym w:font="Wingdings" w:char="F06E"/>
            </w:r>
            <w:r w:rsidRPr="00751A89">
              <w:rPr>
                <w:rFonts w:eastAsiaTheme="minorHAnsi"/>
                <w:lang w:eastAsia="en-US"/>
              </w:rPr>
              <w:t xml:space="preserve"> </w:t>
            </w:r>
            <w:r w:rsidRPr="00D7375E">
              <w:rPr>
                <w:b w:val="0"/>
                <w:bCs/>
                <w:color w:val="000000" w:themeColor="text1"/>
              </w:rPr>
              <w:t xml:space="preserve">Fördermaterial in drei Fördereinheiten </w:t>
            </w:r>
            <w:r>
              <w:rPr>
                <w:b w:val="0"/>
                <w:bCs/>
                <w:color w:val="000000" w:themeColor="text1"/>
              </w:rPr>
              <w:t>(</w:t>
            </w:r>
            <w:r w:rsidR="00DF06FD">
              <w:rPr>
                <w:b w:val="0"/>
                <w:bCs/>
                <w:color w:val="000000" w:themeColor="text1"/>
              </w:rPr>
              <w:t>3</w:t>
            </w:r>
            <w:r w:rsidRPr="00D7375E">
              <w:rPr>
                <w:b w:val="0"/>
                <w:bCs/>
                <w:color w:val="000000" w:themeColor="text1"/>
              </w:rPr>
              <w:t xml:space="preserve"> Seiten)</w:t>
            </w:r>
          </w:p>
        </w:tc>
      </w:tr>
    </w:tbl>
    <w:p w14:paraId="228C8519" w14:textId="77777777" w:rsidR="00E0758C" w:rsidRDefault="00E0758C" w:rsidP="00E0758C"/>
    <w:p w14:paraId="49834396" w14:textId="77777777" w:rsidR="009A1673" w:rsidRDefault="009A1673" w:rsidP="00E0758C"/>
    <w:p w14:paraId="0FCFCC84" w14:textId="77777777" w:rsidR="00A85934" w:rsidRDefault="00A85934" w:rsidP="00E0758C"/>
    <w:p w14:paraId="309B4883" w14:textId="77777777" w:rsidR="00A85934" w:rsidRDefault="00A85934" w:rsidP="00E0758C"/>
    <w:p w14:paraId="522196BB" w14:textId="07FAE1BC" w:rsidR="009A1673" w:rsidRDefault="00015AAB" w:rsidP="00E0758C">
      <w:r>
        <w:rPr>
          <w:noProof/>
        </w:rPr>
        <w:drawing>
          <wp:inline distT="0" distB="0" distL="0" distR="0" wp14:anchorId="3DA49E71" wp14:editId="57F0A19B">
            <wp:extent cx="5759450" cy="2882900"/>
            <wp:effectExtent l="0" t="0" r="0" b="0"/>
            <wp:docPr id="18120031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03198" name="Grafik 18120031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015AAB" w:rsidRPr="00E0758C" w14:paraId="57279E66" w14:textId="77777777" w:rsidTr="00BA048C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0EA2E312" w14:textId="77777777" w:rsidR="00015AAB" w:rsidRPr="004E3E22" w:rsidRDefault="00015AAB" w:rsidP="00BA048C">
            <w:pPr>
              <w:spacing w:line="240" w:lineRule="auto"/>
              <w:jc w:val="both"/>
              <w:rPr>
                <w:color w:val="808080"/>
                <w:sz w:val="17"/>
                <w:szCs w:val="18"/>
              </w:rPr>
            </w:pPr>
            <w:r w:rsidRPr="004E3E22">
              <w:rPr>
                <w:noProof/>
                <w:color w:val="808080"/>
                <w:sz w:val="17"/>
                <w:szCs w:val="18"/>
              </w:rPr>
              <w:drawing>
                <wp:inline distT="0" distB="0" distL="0" distR="0" wp14:anchorId="40E7CF80" wp14:editId="18102683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19EDE99B" w14:textId="77777777" w:rsidR="00015AAB" w:rsidRPr="004E3E22" w:rsidRDefault="00015AAB" w:rsidP="00BA048C">
            <w:pPr>
              <w:pStyle w:val="Impressum"/>
              <w:spacing w:line="240" w:lineRule="auto"/>
              <w:jc w:val="left"/>
              <w:rPr>
                <w:color w:val="808080"/>
              </w:rPr>
            </w:pPr>
            <w:r w:rsidRPr="004E3E22">
              <w:rPr>
                <w:color w:val="808080"/>
              </w:rPr>
              <w:t>Dieses Material wurde durch Lara Sprenger &amp; Stephan Hußmann konzipiert. Es kann unter der Creative Commons Lizenz BY-NC-SA (Namensnennung – Nicht Kommerziell – Weitergabe unter gleichen Bedingungen) 4.0 International weiterverwendet werden.</w:t>
            </w:r>
          </w:p>
        </w:tc>
      </w:tr>
      <w:tr w:rsidR="00015AAB" w:rsidRPr="00B54AA2" w14:paraId="5B7FB0F4" w14:textId="77777777" w:rsidTr="00BA048C">
        <w:trPr>
          <w:cantSplit/>
          <w:jc w:val="center"/>
        </w:trPr>
        <w:tc>
          <w:tcPr>
            <w:tcW w:w="1871" w:type="dxa"/>
          </w:tcPr>
          <w:p w14:paraId="25F486A6" w14:textId="77777777" w:rsidR="00015AAB" w:rsidRPr="004E3E22" w:rsidRDefault="00015AAB" w:rsidP="00BA048C">
            <w:pPr>
              <w:spacing w:line="240" w:lineRule="auto"/>
              <w:jc w:val="both"/>
              <w:rPr>
                <w:b/>
                <w:color w:val="808080"/>
                <w:sz w:val="17"/>
                <w:szCs w:val="18"/>
              </w:rPr>
            </w:pPr>
            <w:r w:rsidRPr="004E3E22">
              <w:rPr>
                <w:b/>
                <w:color w:val="808080"/>
                <w:sz w:val="17"/>
                <w:szCs w:val="18"/>
              </w:rPr>
              <w:t>Zitierbar als</w:t>
            </w:r>
          </w:p>
        </w:tc>
        <w:tc>
          <w:tcPr>
            <w:tcW w:w="7200" w:type="dxa"/>
          </w:tcPr>
          <w:p w14:paraId="30DE4EBF" w14:textId="443343A0" w:rsidR="00015AAB" w:rsidRPr="004E3E22" w:rsidRDefault="00015AAB" w:rsidP="00BA048C">
            <w:pPr>
              <w:pStyle w:val="Impressum"/>
              <w:spacing w:line="240" w:lineRule="auto"/>
              <w:jc w:val="left"/>
              <w:rPr>
                <w:color w:val="808080"/>
              </w:rPr>
            </w:pPr>
            <w:r w:rsidRPr="004E3E22">
              <w:rPr>
                <w:color w:val="808080"/>
              </w:rPr>
              <w:t>Lara Sprenger &amp; Stephan Hußmann (2023). Mathe sicher können Diagnose- und Förderbausteine D2: Dezimalzahlen ordnen und vergleichen. Open Educational Resources unter mathe-sicher-koennen.dzlm.de/</w:t>
            </w:r>
            <w:proofErr w:type="spellStart"/>
            <w:r w:rsidRPr="004E3E22">
              <w:rPr>
                <w:color w:val="808080"/>
              </w:rPr>
              <w:t>bpd</w:t>
            </w:r>
            <w:proofErr w:type="spellEnd"/>
            <w:r w:rsidRPr="004E3E22">
              <w:rPr>
                <w:color w:val="808080"/>
              </w:rPr>
              <w:t>/#D2</w:t>
            </w:r>
          </w:p>
        </w:tc>
      </w:tr>
      <w:tr w:rsidR="00015AAB" w:rsidRPr="00E0758C" w14:paraId="3E78F1FA" w14:textId="77777777" w:rsidTr="00BA048C">
        <w:trPr>
          <w:cantSplit/>
          <w:jc w:val="center"/>
        </w:trPr>
        <w:tc>
          <w:tcPr>
            <w:tcW w:w="1871" w:type="dxa"/>
          </w:tcPr>
          <w:p w14:paraId="4CB469FD" w14:textId="77777777" w:rsidR="00015AAB" w:rsidRPr="004E3E22" w:rsidRDefault="00015AAB" w:rsidP="00BA048C">
            <w:pPr>
              <w:spacing w:line="240" w:lineRule="auto"/>
              <w:jc w:val="both"/>
              <w:rPr>
                <w:b/>
                <w:color w:val="808080"/>
                <w:sz w:val="17"/>
                <w:szCs w:val="18"/>
              </w:rPr>
            </w:pPr>
            <w:r w:rsidRPr="004E3E22">
              <w:rPr>
                <w:b/>
                <w:color w:val="808080"/>
                <w:sz w:val="17"/>
                <w:szCs w:val="18"/>
              </w:rPr>
              <w:t xml:space="preserve">Hinweis zu </w:t>
            </w:r>
          </w:p>
          <w:p w14:paraId="4052F796" w14:textId="77777777" w:rsidR="00015AAB" w:rsidRPr="004E3E22" w:rsidRDefault="00015AAB" w:rsidP="00BA048C">
            <w:pPr>
              <w:spacing w:line="240" w:lineRule="auto"/>
              <w:jc w:val="both"/>
              <w:rPr>
                <w:b/>
                <w:color w:val="808080"/>
                <w:sz w:val="17"/>
                <w:szCs w:val="18"/>
              </w:rPr>
            </w:pPr>
            <w:r w:rsidRPr="004E3E22">
              <w:rPr>
                <w:b/>
                <w:color w:val="808080"/>
                <w:sz w:val="17"/>
                <w:szCs w:val="18"/>
              </w:rPr>
              <w:t>verwandtem Material</w:t>
            </w:r>
          </w:p>
        </w:tc>
        <w:tc>
          <w:tcPr>
            <w:tcW w:w="7200" w:type="dxa"/>
          </w:tcPr>
          <w:p w14:paraId="49F105D1" w14:textId="53EA9DEC" w:rsidR="00015AAB" w:rsidRPr="004E3E22" w:rsidRDefault="004E3E22" w:rsidP="00BA048C">
            <w:pPr>
              <w:pStyle w:val="Impressum"/>
              <w:spacing w:line="240" w:lineRule="auto"/>
              <w:rPr>
                <w:color w:val="808080"/>
              </w:rPr>
            </w:pPr>
            <w:r w:rsidRPr="004E3E22">
              <w:rPr>
                <w:color w:val="808080"/>
              </w:rPr>
              <w:t>Das Material ist in Print auch bei Cornelsen kaufbar, wurde hier jedoch leicht weiterentwickelt. Zu dem Diagnose- und Fördermaterial sind auch Handreichungen verfügbar sowie Erklärvideos und Fortbildungsfilme, alles zu finden unter mathe-sicher-koennen.dzlm.de/</w:t>
            </w:r>
            <w:proofErr w:type="spellStart"/>
            <w:r w:rsidRPr="004E3E22">
              <w:rPr>
                <w:color w:val="808080"/>
              </w:rPr>
              <w:t>bpd</w:t>
            </w:r>
            <w:proofErr w:type="spellEnd"/>
            <w:r w:rsidRPr="004E3E22">
              <w:rPr>
                <w:color w:val="808080"/>
              </w:rPr>
              <w:t>.</w:t>
            </w:r>
          </w:p>
        </w:tc>
      </w:tr>
    </w:tbl>
    <w:p w14:paraId="3B64D10B" w14:textId="77777777" w:rsidR="009A1673" w:rsidRDefault="009A1673" w:rsidP="00E0758C"/>
    <w:p w14:paraId="12B80256" w14:textId="77777777" w:rsidR="009A1673" w:rsidRPr="00E0758C" w:rsidRDefault="009A1673" w:rsidP="00E0758C"/>
    <w:p w14:paraId="400CE224" w14:textId="0E9D7C56" w:rsidR="00C9163F" w:rsidRDefault="00C9163F" w:rsidP="00C9163F">
      <w:pPr>
        <w:sectPr w:rsidR="00C9163F" w:rsidSect="00D816CD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71"/>
        <w:gridCol w:w="7614"/>
        <w:gridCol w:w="427"/>
      </w:tblGrid>
      <w:tr w:rsidR="00AC7674" w:rsidRPr="00031CEB" w14:paraId="2B9A6F2A" w14:textId="77777777" w:rsidTr="00080C9D">
        <w:trPr>
          <w:trHeight w:val="703"/>
        </w:trPr>
        <w:tc>
          <w:tcPr>
            <w:tcW w:w="562" w:type="dxa"/>
          </w:tcPr>
          <w:bookmarkEnd w:id="0"/>
          <w:p w14:paraId="49D7CDC7" w14:textId="77777777" w:rsidR="00AC7674" w:rsidRPr="00031CEB" w:rsidRDefault="00AC7674" w:rsidP="00AC7674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lastRenderedPageBreak/>
              <w:t>A</w:t>
            </w:r>
          </w:p>
        </w:tc>
        <w:tc>
          <w:tcPr>
            <w:tcW w:w="8509" w:type="dxa"/>
            <w:gridSpan w:val="3"/>
          </w:tcPr>
          <w:p w14:paraId="0C3F05B1" w14:textId="77777777" w:rsidR="00803A11" w:rsidRPr="00031CEB" w:rsidRDefault="00803A11" w:rsidP="00803A11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t xml:space="preserve">Kann ich zu Dezimalzahlen Nachbarzahlen angeben </w:t>
            </w:r>
          </w:p>
          <w:p w14:paraId="0E6AA075" w14:textId="68CA0647" w:rsidR="00AC7674" w:rsidRPr="00031CEB" w:rsidRDefault="00803A11" w:rsidP="00803A11">
            <w:pPr>
              <w:pStyle w:val="berschrift1"/>
              <w:rPr>
                <w:rFonts w:cstheme="majorHAnsi"/>
                <w:noProof/>
              </w:rPr>
            </w:pPr>
            <w:r w:rsidRPr="00031CEB">
              <w:rPr>
                <w:rFonts w:cstheme="majorHAnsi"/>
              </w:rPr>
              <w:t>und in Schritten zählen?</w:t>
            </w:r>
          </w:p>
        </w:tc>
      </w:tr>
      <w:tr w:rsidR="00AC7674" w:rsidRPr="00031CEB" w14:paraId="7A12C213" w14:textId="77777777" w:rsidTr="00080C9D">
        <w:trPr>
          <w:trHeight w:hRule="exact" w:val="757"/>
        </w:trPr>
        <w:tc>
          <w:tcPr>
            <w:tcW w:w="562" w:type="dxa"/>
          </w:tcPr>
          <w:p w14:paraId="5EA75CBF" w14:textId="77777777" w:rsidR="00AC7674" w:rsidRPr="00031CEB" w:rsidRDefault="00AC7674" w:rsidP="00AC7674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1</w:t>
            </w:r>
          </w:p>
        </w:tc>
        <w:tc>
          <w:tcPr>
            <w:tcW w:w="8509" w:type="dxa"/>
            <w:gridSpan w:val="3"/>
          </w:tcPr>
          <w:p w14:paraId="283E536A" w14:textId="0EC0CDB6" w:rsidR="00AC7674" w:rsidRPr="00031CEB" w:rsidRDefault="00780BF0" w:rsidP="00AC7674">
            <w:pPr>
              <w:pStyle w:val="berschrift2"/>
              <w:rPr>
                <w:rFonts w:asciiTheme="majorHAnsi" w:hAnsiTheme="majorHAnsi" w:cstheme="majorHAnsi"/>
                <w:noProof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Nachbarzahlen</w:t>
            </w:r>
          </w:p>
        </w:tc>
      </w:tr>
      <w:tr w:rsidR="00780BF0" w:rsidRPr="00031CEB" w14:paraId="7E7F3716" w14:textId="77777777" w:rsidTr="00080C9D">
        <w:trPr>
          <w:trHeight w:val="2767"/>
        </w:trPr>
        <w:tc>
          <w:tcPr>
            <w:tcW w:w="562" w:type="dxa"/>
          </w:tcPr>
          <w:p w14:paraId="3CAC586D" w14:textId="77777777" w:rsidR="00780BF0" w:rsidRPr="00031CEB" w:rsidRDefault="00780BF0" w:rsidP="00780BF0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6" w:type="dxa"/>
          </w:tcPr>
          <w:p w14:paraId="5A1D58CC" w14:textId="00A7368C" w:rsidR="00780BF0" w:rsidRPr="00031CEB" w:rsidRDefault="00780BF0" w:rsidP="00780BF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a)</w:t>
            </w:r>
          </w:p>
        </w:tc>
        <w:tc>
          <w:tcPr>
            <w:tcW w:w="8083" w:type="dxa"/>
            <w:gridSpan w:val="2"/>
          </w:tcPr>
          <w:p w14:paraId="2BD05AE1" w14:textId="733B23CE" w:rsidR="00057E7B" w:rsidRPr="00031CEB" w:rsidRDefault="00780BF0" w:rsidP="002F569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Zwischen welchen beiden Zahlen </w:t>
            </w:r>
            <w:r w:rsidRPr="00015AAB">
              <w:rPr>
                <w:rFonts w:asciiTheme="majorHAnsi" w:hAnsiTheme="majorHAnsi" w:cstheme="majorHAnsi"/>
                <w:b/>
                <w:bCs/>
              </w:rPr>
              <w:t>ohne</w:t>
            </w:r>
            <w:r w:rsidRPr="00031CEB">
              <w:rPr>
                <w:rFonts w:asciiTheme="majorHAnsi" w:hAnsiTheme="majorHAnsi" w:cstheme="majorHAnsi"/>
              </w:rPr>
              <w:t xml:space="preserve"> Nachkommastelle steht die Zahl in der Mitte? Trage ein.</w:t>
            </w:r>
          </w:p>
          <w:tbl>
            <w:tblPr>
              <w:tblStyle w:val="Tabellenraster"/>
              <w:tblpPr w:leftFromText="141" w:rightFromText="141" w:vertAnchor="text" w:horzAnchor="margin" w:tblpY="65"/>
              <w:tblOverlap w:val="never"/>
              <w:tblW w:w="3962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321"/>
              <w:gridCol w:w="1321"/>
            </w:tblGrid>
            <w:tr w:rsidR="00080C9D" w:rsidRPr="00031CEB" w14:paraId="25987536" w14:textId="77777777" w:rsidTr="00080C9D">
              <w:trPr>
                <w:trHeight w:val="371"/>
              </w:trPr>
              <w:tc>
                <w:tcPr>
                  <w:tcW w:w="1320" w:type="dxa"/>
                  <w:shd w:val="clear" w:color="auto" w:fill="D9D9D9" w:themeFill="background1" w:themeFillShade="D9"/>
                  <w:vAlign w:val="center"/>
                </w:tcPr>
                <w:p w14:paraId="1B34EFFE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  <w:bookmarkStart w:id="1" w:name="_Hlk136355546"/>
                  <w:r w:rsidRPr="00031CEB"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vAlign w:val="center"/>
                </w:tcPr>
                <w:p w14:paraId="58E7A61C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5,81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vAlign w:val="center"/>
                </w:tcPr>
                <w:p w14:paraId="49DC5AE9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6</w:t>
                  </w:r>
                </w:p>
              </w:tc>
            </w:tr>
            <w:tr w:rsidR="00080C9D" w:rsidRPr="00031CEB" w14:paraId="664AA0A8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64D566EA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69DA1817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9,43</w:t>
                  </w:r>
                </w:p>
              </w:tc>
              <w:tc>
                <w:tcPr>
                  <w:tcW w:w="1321" w:type="dxa"/>
                  <w:vAlign w:val="center"/>
                </w:tcPr>
                <w:p w14:paraId="6EDB1893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80C9D" w:rsidRPr="00031CEB" w14:paraId="4DD6A5D8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58024464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6A0697BA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2,6</w:t>
                  </w:r>
                </w:p>
              </w:tc>
              <w:tc>
                <w:tcPr>
                  <w:tcW w:w="1321" w:type="dxa"/>
                  <w:vAlign w:val="center"/>
                </w:tcPr>
                <w:p w14:paraId="19F7ADE3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80C9D" w:rsidRPr="00031CEB" w14:paraId="68BC5266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3EA53B24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63DAAE97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4,95</w:t>
                  </w:r>
                </w:p>
              </w:tc>
              <w:tc>
                <w:tcPr>
                  <w:tcW w:w="1321" w:type="dxa"/>
                  <w:vAlign w:val="center"/>
                </w:tcPr>
                <w:p w14:paraId="5768C0E1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80C9D" w:rsidRPr="00031CEB" w14:paraId="0C4EB597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1BB20B04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185D6AE1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7</w:t>
                  </w:r>
                </w:p>
              </w:tc>
              <w:tc>
                <w:tcPr>
                  <w:tcW w:w="1321" w:type="dxa"/>
                  <w:vAlign w:val="center"/>
                </w:tcPr>
                <w:p w14:paraId="52D9E5B8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bookmarkEnd w:id="1"/>
          </w:tbl>
          <w:p w14:paraId="51D91CC4" w14:textId="77777777" w:rsidR="00803A11" w:rsidRPr="00031CEB" w:rsidRDefault="00803A11" w:rsidP="00057E7B">
            <w:pPr>
              <w:rPr>
                <w:rFonts w:asciiTheme="majorHAnsi" w:hAnsiTheme="majorHAnsi" w:cstheme="majorHAnsi"/>
              </w:rPr>
            </w:pPr>
          </w:p>
          <w:p w14:paraId="32E4618D" w14:textId="6EED998B" w:rsidR="00CD5E7E" w:rsidRPr="00031CEB" w:rsidRDefault="00CD5E7E" w:rsidP="00780BF0">
            <w:pPr>
              <w:pStyle w:val="SOBText"/>
              <w:rPr>
                <w:rFonts w:asciiTheme="majorHAnsi" w:eastAsiaTheme="minorHAnsi" w:hAnsiTheme="majorHAnsi" w:cstheme="majorHAnsi"/>
                <w:color w:val="auto"/>
                <w:szCs w:val="22"/>
                <w:lang w:eastAsia="en-US"/>
              </w:rPr>
            </w:pPr>
          </w:p>
        </w:tc>
      </w:tr>
      <w:tr w:rsidR="003C4C89" w:rsidRPr="00031CEB" w14:paraId="687E73A4" w14:textId="5FBE145B" w:rsidTr="00080C9D">
        <w:trPr>
          <w:trHeight w:val="2551"/>
        </w:trPr>
        <w:tc>
          <w:tcPr>
            <w:tcW w:w="562" w:type="dxa"/>
          </w:tcPr>
          <w:p w14:paraId="71F4B288" w14:textId="77777777" w:rsidR="003C4C89" w:rsidRPr="00031CEB" w:rsidRDefault="003C4C89" w:rsidP="00780BF0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6" w:type="dxa"/>
          </w:tcPr>
          <w:p w14:paraId="5371EE80" w14:textId="4F53573E" w:rsidR="003C4C89" w:rsidRPr="00031CEB" w:rsidRDefault="003C4C89" w:rsidP="00780BF0">
            <w:pPr>
              <w:spacing w:line="240" w:lineRule="auto"/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b)</w:t>
            </w:r>
          </w:p>
        </w:tc>
        <w:tc>
          <w:tcPr>
            <w:tcW w:w="7654" w:type="dxa"/>
          </w:tcPr>
          <w:p w14:paraId="07908ED9" w14:textId="79BA758E" w:rsidR="003C4C89" w:rsidRPr="00031CEB" w:rsidRDefault="003C4C89" w:rsidP="00057E7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Zwischen welchen beiden Zahlen </w:t>
            </w:r>
            <w:r w:rsidRPr="00015AAB">
              <w:rPr>
                <w:rFonts w:asciiTheme="majorHAnsi" w:hAnsiTheme="majorHAnsi" w:cstheme="majorHAnsi"/>
                <w:b/>
                <w:bCs/>
              </w:rPr>
              <w:t>mit</w:t>
            </w:r>
            <w:r w:rsidRPr="00031CEB">
              <w:rPr>
                <w:rFonts w:asciiTheme="majorHAnsi" w:hAnsiTheme="majorHAnsi" w:cstheme="majorHAnsi"/>
              </w:rPr>
              <w:t xml:space="preserve"> </w:t>
            </w:r>
            <w:r w:rsidRPr="00015AAB">
              <w:rPr>
                <w:rFonts w:asciiTheme="majorHAnsi" w:hAnsiTheme="majorHAnsi" w:cstheme="majorHAnsi"/>
                <w:b/>
                <w:bCs/>
              </w:rPr>
              <w:t>einer</w:t>
            </w:r>
            <w:r w:rsidRPr="00031CEB">
              <w:rPr>
                <w:rFonts w:asciiTheme="majorHAnsi" w:hAnsiTheme="majorHAnsi" w:cstheme="majorHAnsi"/>
              </w:rPr>
              <w:t xml:space="preserve"> Nachkommastelle steht die Zahl in der Mitte? Trage ein.</w:t>
            </w:r>
          </w:p>
          <w:tbl>
            <w:tblPr>
              <w:tblStyle w:val="Tabellenraster"/>
              <w:tblpPr w:leftFromText="141" w:rightFromText="141" w:vertAnchor="text" w:horzAnchor="margin" w:tblpY="75"/>
              <w:tblOverlap w:val="never"/>
              <w:tblW w:w="3962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321"/>
              <w:gridCol w:w="1321"/>
            </w:tblGrid>
            <w:tr w:rsidR="00080C9D" w:rsidRPr="00031CEB" w14:paraId="185B92C1" w14:textId="77777777" w:rsidTr="00080C9D">
              <w:trPr>
                <w:trHeight w:val="371"/>
              </w:trPr>
              <w:tc>
                <w:tcPr>
                  <w:tcW w:w="1320" w:type="dxa"/>
                  <w:shd w:val="clear" w:color="auto" w:fill="D9D9D9" w:themeFill="background1" w:themeFillShade="D9"/>
                  <w:vAlign w:val="center"/>
                </w:tcPr>
                <w:p w14:paraId="633EB50E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5,4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vAlign w:val="center"/>
                </w:tcPr>
                <w:p w14:paraId="77B4BD24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5,31</w:t>
                  </w:r>
                </w:p>
              </w:tc>
              <w:tc>
                <w:tcPr>
                  <w:tcW w:w="1321" w:type="dxa"/>
                  <w:shd w:val="clear" w:color="auto" w:fill="D9D9D9" w:themeFill="background1" w:themeFillShade="D9"/>
                  <w:vAlign w:val="center"/>
                </w:tcPr>
                <w:p w14:paraId="6BC8FB3F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5,5</w:t>
                  </w:r>
                </w:p>
              </w:tc>
            </w:tr>
            <w:tr w:rsidR="00080C9D" w:rsidRPr="00031CEB" w14:paraId="7E61D2FE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0C19BB20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522C7944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9,43</w:t>
                  </w:r>
                </w:p>
              </w:tc>
              <w:tc>
                <w:tcPr>
                  <w:tcW w:w="1321" w:type="dxa"/>
                  <w:vAlign w:val="center"/>
                </w:tcPr>
                <w:p w14:paraId="0F34F9DA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80C9D" w:rsidRPr="00031CEB" w14:paraId="487B29B0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09E86053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32C401FB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2,6</w:t>
                  </w:r>
                </w:p>
              </w:tc>
              <w:tc>
                <w:tcPr>
                  <w:tcW w:w="1321" w:type="dxa"/>
                  <w:vAlign w:val="center"/>
                </w:tcPr>
                <w:p w14:paraId="248CCC02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80C9D" w:rsidRPr="00031CEB" w14:paraId="7EC6AF91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37FB3149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3A9E8A06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4,95</w:t>
                  </w:r>
                </w:p>
              </w:tc>
              <w:tc>
                <w:tcPr>
                  <w:tcW w:w="1321" w:type="dxa"/>
                  <w:vAlign w:val="center"/>
                </w:tcPr>
                <w:p w14:paraId="6F21CD1C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080C9D" w:rsidRPr="00031CEB" w14:paraId="103BAED5" w14:textId="77777777" w:rsidTr="00080C9D">
              <w:trPr>
                <w:trHeight w:val="389"/>
              </w:trPr>
              <w:tc>
                <w:tcPr>
                  <w:tcW w:w="1320" w:type="dxa"/>
                  <w:vAlign w:val="center"/>
                </w:tcPr>
                <w:p w14:paraId="274A4C62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68610512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7</w:t>
                  </w:r>
                </w:p>
              </w:tc>
              <w:tc>
                <w:tcPr>
                  <w:tcW w:w="1321" w:type="dxa"/>
                  <w:vAlign w:val="center"/>
                </w:tcPr>
                <w:p w14:paraId="6D0C6997" w14:textId="77777777" w:rsidR="00080C9D" w:rsidRPr="00031CEB" w:rsidRDefault="00080C9D" w:rsidP="00080C9D">
                  <w:pPr>
                    <w:pStyle w:val="SOB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0167EF3C" w14:textId="77777777" w:rsidR="003C4C89" w:rsidRPr="00031CEB" w:rsidRDefault="003C4C89" w:rsidP="00057E7B">
            <w:pPr>
              <w:rPr>
                <w:rFonts w:asciiTheme="majorHAnsi" w:hAnsiTheme="majorHAnsi" w:cstheme="majorHAnsi"/>
              </w:rPr>
            </w:pPr>
          </w:p>
          <w:p w14:paraId="54D773B3" w14:textId="51E6375D" w:rsidR="003C4C89" w:rsidRPr="00031CEB" w:rsidRDefault="003C4C89" w:rsidP="00057E7B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  <w:vAlign w:val="bottom"/>
          </w:tcPr>
          <w:p w14:paraId="1A1FDDF9" w14:textId="4C14E457" w:rsidR="003C4C89" w:rsidRPr="00031CEB" w:rsidRDefault="003C4C89" w:rsidP="003C4C89">
            <w:pPr>
              <w:spacing w:line="240" w:lineRule="auto"/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888C814" wp14:editId="2857B76C">
                  <wp:extent cx="201295" cy="633730"/>
                  <wp:effectExtent l="0" t="0" r="8255" b="0"/>
                  <wp:docPr id="1932885329" name="Grafik 1932885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BF0" w:rsidRPr="00031CEB" w14:paraId="1E7800EF" w14:textId="77777777" w:rsidTr="003C4C89">
        <w:tc>
          <w:tcPr>
            <w:tcW w:w="562" w:type="dxa"/>
          </w:tcPr>
          <w:p w14:paraId="40E2E564" w14:textId="104B6371" w:rsidR="00780BF0" w:rsidRPr="00031CEB" w:rsidRDefault="00780BF0" w:rsidP="00780BF0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2</w:t>
            </w:r>
          </w:p>
        </w:tc>
        <w:tc>
          <w:tcPr>
            <w:tcW w:w="8509" w:type="dxa"/>
            <w:gridSpan w:val="3"/>
          </w:tcPr>
          <w:p w14:paraId="7171312A" w14:textId="6659F72F" w:rsidR="00780BF0" w:rsidRPr="00031CEB" w:rsidRDefault="00803A11" w:rsidP="00780BF0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In Schritten vorwärts und rückwärts zählen</w:t>
            </w:r>
          </w:p>
        </w:tc>
      </w:tr>
      <w:tr w:rsidR="00780BF0" w:rsidRPr="00031CEB" w14:paraId="7D977C61" w14:textId="77777777" w:rsidTr="00080C9D">
        <w:trPr>
          <w:trHeight w:val="1159"/>
        </w:trPr>
        <w:tc>
          <w:tcPr>
            <w:tcW w:w="562" w:type="dxa"/>
          </w:tcPr>
          <w:p w14:paraId="7CC8A138" w14:textId="77777777" w:rsidR="00780BF0" w:rsidRPr="00031CEB" w:rsidRDefault="00780BF0" w:rsidP="00780BF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73" w:type="dxa"/>
          </w:tcPr>
          <w:p w14:paraId="37DDDDBA" w14:textId="77777777" w:rsidR="00780BF0" w:rsidRPr="00031CEB" w:rsidRDefault="00780BF0" w:rsidP="00780BF0">
            <w:pPr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a)</w:t>
            </w:r>
          </w:p>
        </w:tc>
        <w:tc>
          <w:tcPr>
            <w:tcW w:w="8036" w:type="dxa"/>
            <w:gridSpan w:val="2"/>
          </w:tcPr>
          <w:p w14:paraId="3DC558A2" w14:textId="20271BC6" w:rsidR="00780BF0" w:rsidRPr="00031CEB" w:rsidRDefault="00803A11" w:rsidP="00780BF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Zähle von 5,4 </w:t>
            </w:r>
            <w:proofErr w:type="gramStart"/>
            <w:r w:rsidRPr="00031CEB">
              <w:rPr>
                <w:rFonts w:asciiTheme="majorHAnsi" w:hAnsiTheme="majorHAnsi" w:cstheme="majorHAnsi"/>
              </w:rPr>
              <w:t xml:space="preserve">in </w:t>
            </w:r>
            <w:r w:rsidR="00D16449" w:rsidRPr="00031CEB">
              <w:rPr>
                <w:rFonts w:asciiTheme="majorHAnsi" w:hAnsiTheme="majorHAnsi" w:cstheme="majorHAnsi"/>
              </w:rPr>
              <w:t>Einer</w:t>
            </w:r>
            <w:r w:rsidR="00E85EEF" w:rsidRPr="00031CEB">
              <w:rPr>
                <w:rFonts w:asciiTheme="majorHAnsi" w:hAnsiTheme="majorHAnsi" w:cstheme="majorHAnsi"/>
              </w:rPr>
              <w:t>-</w:t>
            </w:r>
            <w:r w:rsidR="00D16449" w:rsidRPr="00031CEB">
              <w:rPr>
                <w:rFonts w:asciiTheme="majorHAnsi" w:hAnsiTheme="majorHAnsi" w:cstheme="majorHAnsi"/>
              </w:rPr>
              <w:t>Schritten</w:t>
            </w:r>
            <w:proofErr w:type="gramEnd"/>
            <w:r w:rsidR="00D16449" w:rsidRPr="00031CEB">
              <w:rPr>
                <w:rFonts w:asciiTheme="majorHAnsi" w:hAnsiTheme="majorHAnsi" w:cstheme="majorHAnsi"/>
              </w:rPr>
              <w:t xml:space="preserve"> vorwärts und rückwärts. Fülle die leeren Kästchen aus.</w:t>
            </w:r>
          </w:p>
          <w:p w14:paraId="52206910" w14:textId="77777777" w:rsidR="00D16449" w:rsidRPr="00031CEB" w:rsidRDefault="00D16449" w:rsidP="00780BF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D16449" w:rsidRPr="00031CEB" w14:paraId="4358D095" w14:textId="77777777" w:rsidTr="00015AAB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51B678D8" w14:textId="77777777" w:rsidR="00D16449" w:rsidRPr="00031CEB" w:rsidRDefault="00D16449" w:rsidP="00D1644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6046D76D" w14:textId="77777777" w:rsidR="00D16449" w:rsidRPr="00031CEB" w:rsidRDefault="00D16449" w:rsidP="00D1644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18C34C16" w14:textId="77777777" w:rsidR="00D16449" w:rsidRPr="00031CEB" w:rsidRDefault="00D16449" w:rsidP="00D1644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174AB984" w14:textId="77777777" w:rsidR="00D16449" w:rsidRPr="00031CEB" w:rsidRDefault="00D16449" w:rsidP="00C433AD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5,4</w:t>
                  </w:r>
                </w:p>
              </w:tc>
              <w:tc>
                <w:tcPr>
                  <w:tcW w:w="917" w:type="dxa"/>
                  <w:vAlign w:val="center"/>
                </w:tcPr>
                <w:p w14:paraId="28BBC868" w14:textId="77777777" w:rsidR="00D16449" w:rsidRPr="00031CEB" w:rsidRDefault="00D16449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6,4</w:t>
                  </w:r>
                </w:p>
              </w:tc>
              <w:tc>
                <w:tcPr>
                  <w:tcW w:w="918" w:type="dxa"/>
                </w:tcPr>
                <w:p w14:paraId="47041440" w14:textId="77777777" w:rsidR="00D16449" w:rsidRPr="00031CEB" w:rsidRDefault="00D16449" w:rsidP="00D1644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0289A642" w14:textId="77777777" w:rsidR="00D16449" w:rsidRPr="00031CEB" w:rsidRDefault="00D16449" w:rsidP="00D1644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75BBDEA2" w14:textId="77777777" w:rsidR="00D16449" w:rsidRPr="00031CEB" w:rsidRDefault="00D16449" w:rsidP="00D1644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07B9CA6D" w14:textId="653099AE" w:rsidR="00D16449" w:rsidRPr="00031CEB" w:rsidRDefault="00D16449" w:rsidP="00780BF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D16449" w:rsidRPr="00031CEB" w14:paraId="41EF6A61" w14:textId="77777777" w:rsidTr="00080C9D">
        <w:trPr>
          <w:trHeight w:val="1133"/>
        </w:trPr>
        <w:tc>
          <w:tcPr>
            <w:tcW w:w="562" w:type="dxa"/>
          </w:tcPr>
          <w:p w14:paraId="5986ACAE" w14:textId="77777777" w:rsidR="00D16449" w:rsidRPr="00031CEB" w:rsidRDefault="00D16449" w:rsidP="00780BF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73" w:type="dxa"/>
          </w:tcPr>
          <w:p w14:paraId="1E9B6C46" w14:textId="4C1F03B5" w:rsidR="00D16449" w:rsidRPr="00031CEB" w:rsidRDefault="003C4C89" w:rsidP="00780BF0">
            <w:pPr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b)</w:t>
            </w:r>
          </w:p>
        </w:tc>
        <w:tc>
          <w:tcPr>
            <w:tcW w:w="8036" w:type="dxa"/>
            <w:gridSpan w:val="2"/>
          </w:tcPr>
          <w:p w14:paraId="2DA7CF81" w14:textId="509FEA22" w:rsidR="00E85EEF" w:rsidRPr="00031CEB" w:rsidRDefault="00E85EEF" w:rsidP="00E85EE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Zähle von 2,7 in Zehntel-Schritten vorwärts und rückwärts. Fülle die leeren Kästchen aus.</w:t>
            </w:r>
          </w:p>
          <w:p w14:paraId="19D04B74" w14:textId="77777777" w:rsidR="00E85EEF" w:rsidRPr="00031CEB" w:rsidRDefault="00E85EEF" w:rsidP="00E85EE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E85EEF" w:rsidRPr="00031CEB" w14:paraId="3F02F347" w14:textId="77777777" w:rsidTr="00015AAB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66EB4E78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6C2E4DAC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4766B7E5" w14:textId="51BADFA2" w:rsidR="00E85EEF" w:rsidRPr="00031CEB" w:rsidRDefault="00E85EEF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2,6</w:t>
                  </w:r>
                </w:p>
              </w:tc>
              <w:tc>
                <w:tcPr>
                  <w:tcW w:w="917" w:type="dxa"/>
                  <w:vAlign w:val="center"/>
                </w:tcPr>
                <w:p w14:paraId="4AA9A222" w14:textId="6CA1C9F0" w:rsidR="00E85EEF" w:rsidRPr="00031CEB" w:rsidRDefault="00E85EEF" w:rsidP="00C433AD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2,7</w:t>
                  </w:r>
                </w:p>
              </w:tc>
              <w:tc>
                <w:tcPr>
                  <w:tcW w:w="917" w:type="dxa"/>
                  <w:vAlign w:val="center"/>
                </w:tcPr>
                <w:p w14:paraId="68BDD94D" w14:textId="5AF9E1EE" w:rsidR="00E85EEF" w:rsidRPr="00031CEB" w:rsidRDefault="00E85EEF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14:paraId="56464ED7" w14:textId="77777777" w:rsidR="00E85EEF" w:rsidRPr="00031CEB" w:rsidRDefault="00E85EEF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624B6F36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02F6540C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4B9583D5" w14:textId="77777777" w:rsidR="00D16449" w:rsidRPr="00031CEB" w:rsidRDefault="00D16449" w:rsidP="00780BF0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</w:tr>
      <w:tr w:rsidR="00D16449" w:rsidRPr="00031CEB" w14:paraId="1E9AB078" w14:textId="77777777" w:rsidTr="00080C9D">
        <w:trPr>
          <w:trHeight w:val="1135"/>
        </w:trPr>
        <w:tc>
          <w:tcPr>
            <w:tcW w:w="562" w:type="dxa"/>
          </w:tcPr>
          <w:p w14:paraId="0A982129" w14:textId="77777777" w:rsidR="00D16449" w:rsidRPr="00031CEB" w:rsidRDefault="00D16449" w:rsidP="00780BF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73" w:type="dxa"/>
          </w:tcPr>
          <w:p w14:paraId="093CDA2B" w14:textId="4E158A0E" w:rsidR="00D16449" w:rsidRPr="00031CEB" w:rsidRDefault="003C4C89" w:rsidP="00780BF0">
            <w:pPr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c)</w:t>
            </w:r>
          </w:p>
        </w:tc>
        <w:tc>
          <w:tcPr>
            <w:tcW w:w="8036" w:type="dxa"/>
            <w:gridSpan w:val="2"/>
          </w:tcPr>
          <w:p w14:paraId="7058B892" w14:textId="0433B848" w:rsidR="00E85EEF" w:rsidRPr="00031CEB" w:rsidRDefault="00E85EEF" w:rsidP="00E85EE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Zähle von 0,4 in 0,2er-Schritten vorwärts und rückwärts. Fülle die leeren Kästchen aus.</w:t>
            </w:r>
          </w:p>
          <w:p w14:paraId="16ADA204" w14:textId="77777777" w:rsidR="00E85EEF" w:rsidRPr="00031CEB" w:rsidRDefault="00E85EEF" w:rsidP="00E85EE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E85EEF" w:rsidRPr="00031CEB" w14:paraId="454EC251" w14:textId="77777777" w:rsidTr="00015AAB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vAlign w:val="center"/>
                </w:tcPr>
                <w:p w14:paraId="1E2D395D" w14:textId="18A6447A" w:rsidR="00E85EEF" w:rsidRPr="00031CEB" w:rsidRDefault="00E85EEF" w:rsidP="00C433A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  <w:t>0,4</w:t>
                  </w:r>
                </w:p>
              </w:tc>
              <w:tc>
                <w:tcPr>
                  <w:tcW w:w="917" w:type="dxa"/>
                  <w:vAlign w:val="center"/>
                </w:tcPr>
                <w:p w14:paraId="47FE6A52" w14:textId="77777777" w:rsidR="00E85EEF" w:rsidRPr="00031CEB" w:rsidRDefault="00E85EEF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064194D9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1CF80022" w14:textId="6F4C940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7129CDC6" w14:textId="0052EC5E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6BC81253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7573DB7B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78B7FC16" w14:textId="77777777" w:rsidR="00E85EEF" w:rsidRPr="00031CEB" w:rsidRDefault="00E85EEF" w:rsidP="00E85EEF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7E8A66E7" w14:textId="77777777" w:rsidR="00D16449" w:rsidRPr="00031CEB" w:rsidRDefault="00D16449" w:rsidP="00780BF0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</w:tr>
      <w:tr w:rsidR="00780BF0" w:rsidRPr="00031CEB" w14:paraId="4FD321CE" w14:textId="77777777" w:rsidTr="003C4C89">
        <w:tc>
          <w:tcPr>
            <w:tcW w:w="562" w:type="dxa"/>
          </w:tcPr>
          <w:p w14:paraId="378B8BB3" w14:textId="77777777" w:rsidR="00780BF0" w:rsidRPr="00031CEB" w:rsidRDefault="00780BF0" w:rsidP="00780BF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73" w:type="dxa"/>
          </w:tcPr>
          <w:p w14:paraId="7F7B329B" w14:textId="53137CBE" w:rsidR="00780BF0" w:rsidRPr="00031CEB" w:rsidRDefault="003C4C89" w:rsidP="00780BF0">
            <w:pPr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d</w:t>
            </w:r>
            <w:r w:rsidR="00780BF0" w:rsidRPr="00031CEB">
              <w:rPr>
                <w:rFonts w:asciiTheme="majorHAnsi" w:hAnsiTheme="majorHAnsi" w:cstheme="majorHAnsi"/>
                <w:b/>
                <w:color w:val="70BCC9" w:themeColor="text2" w:themeTint="99"/>
              </w:rPr>
              <w:t>)</w:t>
            </w:r>
          </w:p>
        </w:tc>
        <w:tc>
          <w:tcPr>
            <w:tcW w:w="7612" w:type="dxa"/>
          </w:tcPr>
          <w:p w14:paraId="013A7F33" w14:textId="3BB68A88" w:rsidR="00080C9D" w:rsidRDefault="00E85EEF" w:rsidP="00780BF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Fülle die leeren Kästchen aus. Schreibe auf, in welchen Schritten gezählt wird.</w:t>
            </w:r>
          </w:p>
          <w:tbl>
            <w:tblPr>
              <w:tblStyle w:val="Tabellenraster"/>
              <w:tblpPr w:leftFromText="141" w:rightFromText="141" w:vertAnchor="text" w:horzAnchor="margin" w:tblpY="96"/>
              <w:tblOverlap w:val="nev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080C9D" w:rsidRPr="00031CEB" w14:paraId="0888C402" w14:textId="77777777" w:rsidTr="00080C9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5407CFE0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4ABEB777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11912A13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3,2</w:t>
                  </w:r>
                </w:p>
              </w:tc>
              <w:tc>
                <w:tcPr>
                  <w:tcW w:w="917" w:type="dxa"/>
                  <w:vAlign w:val="center"/>
                </w:tcPr>
                <w:p w14:paraId="0907C637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bCs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Cs/>
                      <w:sz w:val="28"/>
                      <w:szCs w:val="32"/>
                    </w:rPr>
                    <w:t>3,7</w:t>
                  </w:r>
                </w:p>
              </w:tc>
              <w:tc>
                <w:tcPr>
                  <w:tcW w:w="917" w:type="dxa"/>
                </w:tcPr>
                <w:p w14:paraId="0A4BDF03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1BB71DF4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5B04E564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65E11FAB" w14:textId="77777777" w:rsidR="00080C9D" w:rsidRPr="00031CEB" w:rsidRDefault="00080C9D" w:rsidP="00080C9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44EAB729" w14:textId="77777777" w:rsidR="00080C9D" w:rsidRDefault="00080C9D" w:rsidP="00780BF0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5FF78C7C" w14:textId="2D698A48" w:rsidR="00E85EEF" w:rsidRDefault="003C4C89" w:rsidP="00780BF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Es wird in _______________-Schritten gezählt.</w:t>
            </w:r>
          </w:p>
          <w:p w14:paraId="55431714" w14:textId="77777777" w:rsidR="00C433AD" w:rsidRPr="00031CEB" w:rsidRDefault="00C433AD" w:rsidP="00780BF0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3C4C89" w:rsidRPr="00031CEB" w14:paraId="6FD20FD3" w14:textId="77777777" w:rsidTr="00080C9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6B9F98DC" w14:textId="77777777" w:rsidR="003C4C89" w:rsidRPr="00031CEB" w:rsidRDefault="003C4C89" w:rsidP="003C4C8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64B822C9" w14:textId="77777777" w:rsidR="003C4C89" w:rsidRPr="00031CEB" w:rsidRDefault="003C4C89" w:rsidP="003C4C8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071B6465" w14:textId="77777777" w:rsidR="003C4C89" w:rsidRPr="00031CEB" w:rsidRDefault="003C4C89" w:rsidP="003C4C8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40E73555" w14:textId="77777777" w:rsidR="003C4C89" w:rsidRPr="00031CEB" w:rsidRDefault="003C4C89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7,67</w:t>
                  </w:r>
                </w:p>
              </w:tc>
              <w:tc>
                <w:tcPr>
                  <w:tcW w:w="917" w:type="dxa"/>
                  <w:vAlign w:val="center"/>
                </w:tcPr>
                <w:p w14:paraId="00F5D207" w14:textId="77777777" w:rsidR="003C4C89" w:rsidRPr="00031CEB" w:rsidRDefault="003C4C89" w:rsidP="00C433AD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7,68</w:t>
                  </w:r>
                </w:p>
              </w:tc>
              <w:tc>
                <w:tcPr>
                  <w:tcW w:w="918" w:type="dxa"/>
                </w:tcPr>
                <w:p w14:paraId="71870957" w14:textId="77777777" w:rsidR="003C4C89" w:rsidRPr="00031CEB" w:rsidRDefault="003C4C89" w:rsidP="003C4C8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647E54A7" w14:textId="77777777" w:rsidR="003C4C89" w:rsidRPr="00031CEB" w:rsidRDefault="003C4C89" w:rsidP="003C4C8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5D826E65" w14:textId="77777777" w:rsidR="003C4C89" w:rsidRPr="00031CEB" w:rsidRDefault="003C4C89" w:rsidP="003C4C8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08C67A0A" w14:textId="77777777" w:rsidR="003C4C89" w:rsidRPr="00031CEB" w:rsidRDefault="003C4C89" w:rsidP="00780BF0">
            <w:pPr>
              <w:rPr>
                <w:rFonts w:asciiTheme="majorHAnsi" w:hAnsiTheme="majorHAnsi" w:cstheme="majorHAnsi"/>
              </w:rPr>
            </w:pPr>
          </w:p>
          <w:p w14:paraId="59F5D0A3" w14:textId="39F1B556" w:rsidR="003C4C89" w:rsidRPr="00031CEB" w:rsidRDefault="003C4C89" w:rsidP="00780BF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Es wird in _______________-Schritten gezählt.</w:t>
            </w:r>
          </w:p>
        </w:tc>
        <w:tc>
          <w:tcPr>
            <w:tcW w:w="424" w:type="dxa"/>
            <w:vAlign w:val="bottom"/>
          </w:tcPr>
          <w:p w14:paraId="4651EBE2" w14:textId="2892A48E" w:rsidR="00780BF0" w:rsidRPr="00031CEB" w:rsidRDefault="00780BF0" w:rsidP="00780BF0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8B51A35" wp14:editId="158AB273">
                  <wp:extent cx="201295" cy="633730"/>
                  <wp:effectExtent l="0" t="0" r="8255" b="0"/>
                  <wp:docPr id="159" name="Grafi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D4506" w14:textId="77777777" w:rsidR="00080C9D" w:rsidRPr="00080C9D" w:rsidRDefault="00080C9D" w:rsidP="00080C9D">
      <w:pPr>
        <w:rPr>
          <w:rFonts w:asciiTheme="majorHAnsi" w:hAnsiTheme="majorHAnsi" w:cstheme="majorHAnsi"/>
        </w:rPr>
        <w:sectPr w:rsidR="00080C9D" w:rsidRPr="00080C9D" w:rsidSect="00D816CD">
          <w:headerReference w:type="default" r:id="rId15"/>
          <w:footerReference w:type="default" r:id="rId16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24"/>
        <w:gridCol w:w="2686"/>
        <w:gridCol w:w="2688"/>
        <w:gridCol w:w="2694"/>
      </w:tblGrid>
      <w:tr w:rsidR="00E0758C" w:rsidRPr="00031CEB" w14:paraId="11279670" w14:textId="77777777" w:rsidTr="00715B16">
        <w:trPr>
          <w:trHeight w:val="562"/>
        </w:trPr>
        <w:tc>
          <w:tcPr>
            <w:tcW w:w="337" w:type="pct"/>
          </w:tcPr>
          <w:p w14:paraId="26BFD7EB" w14:textId="77777777" w:rsidR="00E0758C" w:rsidRPr="00031CEB" w:rsidRDefault="00E0758C" w:rsidP="00AC7674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lastRenderedPageBreak/>
              <w:t>A</w:t>
            </w:r>
          </w:p>
        </w:tc>
        <w:tc>
          <w:tcPr>
            <w:tcW w:w="4663" w:type="pct"/>
            <w:gridSpan w:val="4"/>
          </w:tcPr>
          <w:p w14:paraId="28CB0FBD" w14:textId="7AF2CFE8" w:rsidR="00E0758C" w:rsidRPr="00031CEB" w:rsidRDefault="007258AD" w:rsidP="00AC7674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t xml:space="preserve">Ich kann zu Dezimalzahlen Nachbarzahlen angeben und </w:t>
            </w:r>
            <w:r w:rsidR="00715B16">
              <w:rPr>
                <w:rFonts w:cstheme="majorHAnsi"/>
              </w:rPr>
              <w:br/>
            </w:r>
            <w:r w:rsidRPr="00031CEB">
              <w:rPr>
                <w:rFonts w:cstheme="majorHAnsi"/>
              </w:rPr>
              <w:t>in Schritten zählen</w:t>
            </w:r>
          </w:p>
        </w:tc>
      </w:tr>
      <w:tr w:rsidR="00E0758C" w:rsidRPr="00031CEB" w14:paraId="07FD7092" w14:textId="77777777" w:rsidTr="00715B16">
        <w:trPr>
          <w:trHeight w:hRule="exact" w:val="599"/>
        </w:trPr>
        <w:tc>
          <w:tcPr>
            <w:tcW w:w="337" w:type="pct"/>
          </w:tcPr>
          <w:p w14:paraId="36C2F2D2" w14:textId="77777777" w:rsidR="00E0758C" w:rsidRPr="00031CEB" w:rsidRDefault="00E0758C" w:rsidP="00715B16">
            <w:pPr>
              <w:pStyle w:val="berschrift2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3" w:type="pct"/>
            <w:gridSpan w:val="4"/>
          </w:tcPr>
          <w:p w14:paraId="6FEA3B9A" w14:textId="0B3F6368" w:rsidR="00E0758C" w:rsidRPr="00031CEB" w:rsidRDefault="007258AD" w:rsidP="00715B16">
            <w:pPr>
              <w:pStyle w:val="berschrift2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Nachbarzahlen</w:t>
            </w:r>
          </w:p>
        </w:tc>
      </w:tr>
      <w:tr w:rsidR="00E0758C" w:rsidRPr="00031CEB" w14:paraId="294132F3" w14:textId="77777777" w:rsidTr="00715B16">
        <w:trPr>
          <w:trHeight w:val="660"/>
        </w:trPr>
        <w:tc>
          <w:tcPr>
            <w:tcW w:w="337" w:type="pct"/>
          </w:tcPr>
          <w:p w14:paraId="20D43AA0" w14:textId="553EFA1D" w:rsidR="00E0758C" w:rsidRPr="00031CEB" w:rsidRDefault="00E0758C" w:rsidP="00AC7674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4663" w:type="pct"/>
            <w:gridSpan w:val="4"/>
          </w:tcPr>
          <w:p w14:paraId="08D9DEB3" w14:textId="1136B865" w:rsidR="00E0758C" w:rsidRPr="00031CEB" w:rsidRDefault="00C11972" w:rsidP="00AC7674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31104" behindDoc="0" locked="0" layoutInCell="1" allowOverlap="1" wp14:anchorId="5A79E701" wp14:editId="2BABB78C">
                  <wp:simplePos x="0" y="0"/>
                  <wp:positionH relativeFrom="column">
                    <wp:posOffset>4101647</wp:posOffset>
                  </wp:positionH>
                  <wp:positionV relativeFrom="paragraph">
                    <wp:posOffset>155575</wp:posOffset>
                  </wp:positionV>
                  <wp:extent cx="1243965" cy="620903"/>
                  <wp:effectExtent l="0" t="0" r="0" b="8255"/>
                  <wp:wrapNone/>
                  <wp:docPr id="234213929" name="Grafik 23421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chbarzahlen.JPG"/>
                          <pic:cNvPicPr/>
                        </pic:nvPicPr>
                        <pic:blipFill rotWithShape="1"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3965" cy="620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8AD" w:rsidRPr="00031CEB">
              <w:rPr>
                <w:rFonts w:asciiTheme="majorHAnsi" w:hAnsiTheme="majorHAnsi" w:cstheme="majorHAnsi"/>
              </w:rPr>
              <w:t>Nachbar-Einer, Nachbar-Zehntel und Nachbar-Hundertstel</w:t>
            </w:r>
          </w:p>
        </w:tc>
      </w:tr>
      <w:tr w:rsidR="00E0758C" w:rsidRPr="00031CEB" w14:paraId="24A2CC51" w14:textId="77777777" w:rsidTr="00715B16">
        <w:trPr>
          <w:trHeight w:val="685"/>
        </w:trPr>
        <w:tc>
          <w:tcPr>
            <w:tcW w:w="337" w:type="pct"/>
          </w:tcPr>
          <w:p w14:paraId="454C576A" w14:textId="6C0DFF0D" w:rsidR="00E0758C" w:rsidRPr="00031CEB" w:rsidRDefault="00715B16" w:rsidP="00E0758C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77728" behindDoc="0" locked="0" layoutInCell="1" allowOverlap="1" wp14:anchorId="4754B75F" wp14:editId="4B698F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21150</wp:posOffset>
                  </wp:positionV>
                  <wp:extent cx="359410" cy="271780"/>
                  <wp:effectExtent l="0" t="0" r="0" b="0"/>
                  <wp:wrapNone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" w:type="pct"/>
          </w:tcPr>
          <w:p w14:paraId="1CC24DC2" w14:textId="77777777" w:rsidR="00E0758C" w:rsidRPr="00031CEB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4430" w:type="pct"/>
            <w:gridSpan w:val="3"/>
          </w:tcPr>
          <w:p w14:paraId="70D0E8A8" w14:textId="0FE9A39F" w:rsidR="007258AD" w:rsidRPr="00031CEB" w:rsidRDefault="007258AD" w:rsidP="002F569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Arbeite am großen Zahlenstrahl. Markiere die Zahl 0,743. </w:t>
            </w:r>
          </w:p>
          <w:p w14:paraId="79C8BA5F" w14:textId="2262C051" w:rsidR="007258AD" w:rsidRPr="00031CEB" w:rsidRDefault="007258AD" w:rsidP="007258AD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Erkläre, wie du die Zahl gefunden hast.</w:t>
            </w:r>
          </w:p>
        </w:tc>
      </w:tr>
      <w:tr w:rsidR="00E0758C" w:rsidRPr="00031CEB" w14:paraId="491E32C9" w14:textId="77777777" w:rsidTr="00715B16">
        <w:trPr>
          <w:trHeight w:val="1271"/>
        </w:trPr>
        <w:tc>
          <w:tcPr>
            <w:tcW w:w="337" w:type="pct"/>
          </w:tcPr>
          <w:p w14:paraId="1485185E" w14:textId="5648E6AC" w:rsidR="00E0758C" w:rsidRPr="00031CEB" w:rsidRDefault="007258AD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5C6372A" wp14:editId="5D7422D8">
                  <wp:extent cx="360000" cy="272386"/>
                  <wp:effectExtent l="0" t="0" r="2540" b="0"/>
                  <wp:docPr id="74040402" name="Grafik 74040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</w:tcPr>
          <w:p w14:paraId="510498ED" w14:textId="77777777" w:rsidR="00E0758C" w:rsidRPr="00031CEB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4430" w:type="pct"/>
            <w:gridSpan w:val="3"/>
          </w:tcPr>
          <w:p w14:paraId="50D6AE24" w14:textId="77777777" w:rsidR="007258AD" w:rsidRPr="00031CEB" w:rsidRDefault="007258AD" w:rsidP="007258AD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Zwischen welchen Zahlen </w:t>
            </w:r>
            <w:r w:rsidRPr="00080C9D">
              <w:rPr>
                <w:rFonts w:asciiTheme="majorHAnsi" w:hAnsiTheme="majorHAnsi" w:cstheme="majorHAnsi"/>
                <w:b/>
                <w:bCs/>
              </w:rPr>
              <w:t>ohne</w:t>
            </w:r>
            <w:r w:rsidRPr="00031CEB">
              <w:rPr>
                <w:rFonts w:asciiTheme="majorHAnsi" w:hAnsiTheme="majorHAnsi" w:cstheme="majorHAnsi"/>
              </w:rPr>
              <w:t xml:space="preserve"> Nachkommastelle liegt die Zahl 0,743?</w:t>
            </w:r>
          </w:p>
          <w:p w14:paraId="56E381A7" w14:textId="77777777" w:rsidR="007258AD" w:rsidRPr="00031CEB" w:rsidRDefault="007258AD" w:rsidP="007258AD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Zwischen welchen Zahlen </w:t>
            </w:r>
            <w:r w:rsidRPr="00080C9D">
              <w:rPr>
                <w:rFonts w:asciiTheme="majorHAnsi" w:hAnsiTheme="majorHAnsi" w:cstheme="majorHAnsi"/>
                <w:b/>
                <w:bCs/>
              </w:rPr>
              <w:t>mit einer</w:t>
            </w:r>
            <w:r w:rsidRPr="00031CEB">
              <w:rPr>
                <w:rFonts w:asciiTheme="majorHAnsi" w:hAnsiTheme="majorHAnsi" w:cstheme="majorHAnsi"/>
              </w:rPr>
              <w:t xml:space="preserve"> Nachkommastelle liegt die Zahl 0,743?</w:t>
            </w:r>
          </w:p>
          <w:p w14:paraId="70F1D70E" w14:textId="77777777" w:rsidR="007258AD" w:rsidRPr="00031CEB" w:rsidRDefault="007258AD" w:rsidP="007258AD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Zwischen welchen Zahlen </w:t>
            </w:r>
            <w:r w:rsidRPr="00080C9D">
              <w:rPr>
                <w:rFonts w:asciiTheme="majorHAnsi" w:hAnsiTheme="majorHAnsi" w:cstheme="majorHAnsi"/>
                <w:b/>
                <w:bCs/>
              </w:rPr>
              <w:t xml:space="preserve">mit zwei </w:t>
            </w:r>
            <w:r w:rsidRPr="00031CEB">
              <w:rPr>
                <w:rFonts w:asciiTheme="majorHAnsi" w:hAnsiTheme="majorHAnsi" w:cstheme="majorHAnsi"/>
              </w:rPr>
              <w:t>Nachkommastellen liegt die Zahl 0,743?</w:t>
            </w:r>
          </w:p>
          <w:p w14:paraId="13FC1780" w14:textId="4CB13F25" w:rsidR="007258AD" w:rsidRPr="00031CEB" w:rsidRDefault="007258AD" w:rsidP="007258AD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Erkläre, wie du die Nachbarzahlen gefunden hast.</w:t>
            </w:r>
          </w:p>
        </w:tc>
      </w:tr>
      <w:tr w:rsidR="00E0758C" w:rsidRPr="00031CEB" w14:paraId="17B51E14" w14:textId="77777777" w:rsidTr="00715B16">
        <w:trPr>
          <w:trHeight w:val="550"/>
        </w:trPr>
        <w:tc>
          <w:tcPr>
            <w:tcW w:w="337" w:type="pct"/>
          </w:tcPr>
          <w:p w14:paraId="54E8765F" w14:textId="77777777" w:rsidR="00E0758C" w:rsidRPr="00031CEB" w:rsidRDefault="00E0758C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3" w:type="pct"/>
          </w:tcPr>
          <w:p w14:paraId="7511F925" w14:textId="77777777" w:rsidR="00E0758C" w:rsidRPr="00031CEB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4430" w:type="pct"/>
            <w:gridSpan w:val="3"/>
            <w:vAlign w:val="center"/>
          </w:tcPr>
          <w:p w14:paraId="251452B1" w14:textId="2B63488A" w:rsidR="007258AD" w:rsidRPr="00031CEB" w:rsidRDefault="007258AD" w:rsidP="00E0758C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Markiere die Zahl 0,52. Finde dazu die </w:t>
            </w:r>
            <w:r w:rsidRPr="00080C9D">
              <w:rPr>
                <w:rFonts w:asciiTheme="majorHAnsi" w:hAnsiTheme="majorHAnsi" w:cstheme="majorHAnsi"/>
                <w:b/>
                <w:bCs/>
              </w:rPr>
              <w:t>Nachbar-Einer</w:t>
            </w:r>
            <w:r w:rsidRPr="00031CEB">
              <w:rPr>
                <w:rFonts w:asciiTheme="majorHAnsi" w:hAnsiTheme="majorHAnsi" w:cstheme="majorHAnsi"/>
              </w:rPr>
              <w:t xml:space="preserve">, die </w:t>
            </w:r>
            <w:r w:rsidRPr="00080C9D">
              <w:rPr>
                <w:rFonts w:asciiTheme="majorHAnsi" w:hAnsiTheme="majorHAnsi" w:cstheme="majorHAnsi"/>
                <w:b/>
                <w:bCs/>
              </w:rPr>
              <w:t>Nachbar-Zehntel</w:t>
            </w:r>
            <w:r w:rsidRPr="00031CEB">
              <w:rPr>
                <w:rFonts w:asciiTheme="majorHAnsi" w:hAnsiTheme="majorHAnsi" w:cstheme="majorHAnsi"/>
              </w:rPr>
              <w:t xml:space="preserve"> und die </w:t>
            </w:r>
            <w:r w:rsidRPr="00080C9D">
              <w:rPr>
                <w:rFonts w:asciiTheme="majorHAnsi" w:hAnsiTheme="majorHAnsi" w:cstheme="majorHAnsi"/>
                <w:b/>
                <w:bCs/>
              </w:rPr>
              <w:t>Nachbar-Hundertstel</w:t>
            </w:r>
            <w:r w:rsidRPr="00031CEB">
              <w:rPr>
                <w:rFonts w:asciiTheme="majorHAnsi" w:hAnsiTheme="majorHAnsi" w:cstheme="majorHAnsi"/>
              </w:rPr>
              <w:t>.</w:t>
            </w:r>
          </w:p>
        </w:tc>
      </w:tr>
      <w:tr w:rsidR="00BE1EF5" w:rsidRPr="00031CEB" w14:paraId="02860B1D" w14:textId="77777777" w:rsidTr="00715B16">
        <w:trPr>
          <w:trHeight w:val="647"/>
        </w:trPr>
        <w:tc>
          <w:tcPr>
            <w:tcW w:w="337" w:type="pct"/>
          </w:tcPr>
          <w:p w14:paraId="314C6E51" w14:textId="40A227DF" w:rsidR="00BE1EF5" w:rsidRPr="00031CEB" w:rsidRDefault="00BE1EF5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4663" w:type="pct"/>
            <w:gridSpan w:val="4"/>
          </w:tcPr>
          <w:p w14:paraId="58AD1185" w14:textId="6137EE73" w:rsidR="00BE1EF5" w:rsidRPr="00031CEB" w:rsidRDefault="007258AD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Nachbarzahlen üben</w:t>
            </w:r>
          </w:p>
        </w:tc>
      </w:tr>
      <w:tr w:rsidR="004E5F18" w:rsidRPr="00031CEB" w14:paraId="525B8A68" w14:textId="77777777" w:rsidTr="00715B16">
        <w:trPr>
          <w:trHeight w:val="692"/>
        </w:trPr>
        <w:tc>
          <w:tcPr>
            <w:tcW w:w="337" w:type="pct"/>
          </w:tcPr>
          <w:p w14:paraId="781B9ECC" w14:textId="77777777" w:rsidR="004E5F18" w:rsidRPr="00031CEB" w:rsidRDefault="004E5F18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3" w:type="pct"/>
          </w:tcPr>
          <w:p w14:paraId="56A7FC82" w14:textId="77777777" w:rsidR="004E5F18" w:rsidRPr="00031CEB" w:rsidRDefault="003908B0" w:rsidP="00230A99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</w:t>
            </w:r>
            <w:r w:rsidR="004E5F18" w:rsidRPr="00031CE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430" w:type="pct"/>
            <w:gridSpan w:val="3"/>
          </w:tcPr>
          <w:p w14:paraId="6DA26002" w14:textId="7CEFA0AF" w:rsidR="007258AD" w:rsidRPr="00031CEB" w:rsidRDefault="007258AD" w:rsidP="007258AD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Zwischen welchen Nachbarzahlen liegen diese Zahlen? Trage ein.</w:t>
            </w:r>
          </w:p>
          <w:p w14:paraId="55239D6F" w14:textId="745220A6" w:rsidR="004E5F18" w:rsidRPr="00031CEB" w:rsidRDefault="007258AD" w:rsidP="00685F08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Du kannst als Hilfe den großen Zahlenstrahl benutzen.</w:t>
            </w:r>
          </w:p>
        </w:tc>
      </w:tr>
      <w:tr w:rsidR="00393214" w:rsidRPr="00031CEB" w14:paraId="7CF5C9AF" w14:textId="77777777" w:rsidTr="00715B16">
        <w:trPr>
          <w:trHeight w:val="2982"/>
        </w:trPr>
        <w:tc>
          <w:tcPr>
            <w:tcW w:w="337" w:type="pct"/>
          </w:tcPr>
          <w:p w14:paraId="1CD9A4E1" w14:textId="31E14E09" w:rsidR="00393214" w:rsidRPr="00031CEB" w:rsidRDefault="00393214" w:rsidP="00393214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3" w:type="pct"/>
          </w:tcPr>
          <w:p w14:paraId="64971132" w14:textId="22F8D33B" w:rsidR="00393214" w:rsidRPr="00031CEB" w:rsidRDefault="0080097E" w:rsidP="00393214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33152" behindDoc="0" locked="0" layoutInCell="1" allowOverlap="1" wp14:anchorId="2F88CE7B" wp14:editId="3A63FE70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1118293</wp:posOffset>
                  </wp:positionV>
                  <wp:extent cx="425450" cy="302895"/>
                  <wp:effectExtent l="0" t="0" r="6350" b="1905"/>
                  <wp:wrapNone/>
                  <wp:docPr id="730739080" name="Grafik 730739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15B16"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32128" behindDoc="0" locked="0" layoutInCell="1" allowOverlap="1" wp14:anchorId="6F9013CD" wp14:editId="4780FC83">
                  <wp:simplePos x="0" y="0"/>
                  <wp:positionH relativeFrom="margin">
                    <wp:posOffset>264160</wp:posOffset>
                  </wp:positionH>
                  <wp:positionV relativeFrom="paragraph">
                    <wp:posOffset>725863</wp:posOffset>
                  </wp:positionV>
                  <wp:extent cx="425450" cy="302895"/>
                  <wp:effectExtent l="0" t="0" r="6350" b="1905"/>
                  <wp:wrapNone/>
                  <wp:docPr id="1141045925" name="Grafik 114104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475" w:type="pct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836"/>
              <w:gridCol w:w="684"/>
            </w:tblGrid>
            <w:tr w:rsidR="00393214" w:rsidRPr="00031CEB" w14:paraId="315786D5" w14:textId="77777777" w:rsidTr="00715B16">
              <w:trPr>
                <w:trHeight w:val="273"/>
              </w:trPr>
              <w:tc>
                <w:tcPr>
                  <w:tcW w:w="2202" w:type="dxa"/>
                  <w:gridSpan w:val="3"/>
                </w:tcPr>
                <w:p w14:paraId="3C2A088B" w14:textId="236F7D7C" w:rsidR="00393214" w:rsidRPr="00031CEB" w:rsidRDefault="00906CC1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3A594911" wp14:editId="00943FFE">
                            <wp:simplePos x="0" y="0"/>
                            <wp:positionH relativeFrom="column">
                              <wp:posOffset>1464195</wp:posOffset>
                            </wp:positionH>
                            <wp:positionV relativeFrom="paragraph">
                              <wp:posOffset>2482</wp:posOffset>
                            </wp:positionV>
                            <wp:extent cx="8255" cy="1649557"/>
                            <wp:effectExtent l="0" t="0" r="17145" b="14605"/>
                            <wp:wrapNone/>
                            <wp:docPr id="1656471594" name="Gerader Verbinder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8255" cy="1649557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B33083" id="Gerader Verbinder 3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pt,.2pt" to="115.95pt,1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" strokecolor="#bfbfbf [2412]" strokeweight="1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93214" w:rsidRPr="00031CEB">
                    <w:rPr>
                      <w:rFonts w:asciiTheme="majorHAnsi" w:hAnsiTheme="majorHAnsi" w:cstheme="majorHAnsi"/>
                    </w:rPr>
                    <w:t>Nachbar-</w:t>
                  </w:r>
                  <w:r w:rsidR="00393214" w:rsidRPr="00031CEB">
                    <w:rPr>
                      <w:rFonts w:asciiTheme="majorHAnsi" w:hAnsiTheme="majorHAnsi" w:cstheme="majorHAnsi"/>
                      <w:b/>
                    </w:rPr>
                    <w:t>Einer</w:t>
                  </w:r>
                </w:p>
                <w:p w14:paraId="33968ACC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393214" w:rsidRPr="00031CEB" w14:paraId="2D1C0B1B" w14:textId="77777777" w:rsidTr="00715B16">
              <w:trPr>
                <w:trHeight w:val="273"/>
              </w:trPr>
              <w:tc>
                <w:tcPr>
                  <w:tcW w:w="682" w:type="dxa"/>
                  <w:tcBorders>
                    <w:right w:val="single" w:sz="12" w:space="0" w:color="BFBFBF" w:themeColor="background1" w:themeShade="BF"/>
                  </w:tcBorders>
                  <w:shd w:val="clear" w:color="auto" w:fill="BFBFBF" w:themeFill="background1" w:themeFillShade="BF"/>
                </w:tcPr>
                <w:p w14:paraId="05DC613D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left w:val="single" w:sz="12" w:space="0" w:color="BFBFBF" w:themeColor="background1" w:themeShade="BF"/>
                  </w:tcBorders>
                  <w:shd w:val="clear" w:color="auto" w:fill="BFBFBF" w:themeFill="background1" w:themeFillShade="BF"/>
                  <w:tcMar>
                    <w:left w:w="57" w:type="dxa"/>
                    <w:right w:w="57" w:type="dxa"/>
                  </w:tcMar>
                </w:tcPr>
                <w:p w14:paraId="728B1C0D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2,787</w:t>
                  </w:r>
                </w:p>
              </w:tc>
              <w:tc>
                <w:tcPr>
                  <w:tcW w:w="683" w:type="dxa"/>
                  <w:shd w:val="clear" w:color="auto" w:fill="BFBFBF" w:themeFill="background1" w:themeFillShade="BF"/>
                </w:tcPr>
                <w:p w14:paraId="5DC01615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sz w:val="24"/>
                      <w:szCs w:val="28"/>
                    </w:rPr>
                    <w:t>3</w:t>
                  </w:r>
                </w:p>
              </w:tc>
            </w:tr>
            <w:tr w:rsidR="00393214" w:rsidRPr="00031CEB" w14:paraId="66AD4E25" w14:textId="77777777" w:rsidTr="00715B16">
              <w:trPr>
                <w:trHeight w:val="273"/>
              </w:trPr>
              <w:tc>
                <w:tcPr>
                  <w:tcW w:w="682" w:type="dxa"/>
                </w:tcPr>
                <w:p w14:paraId="27E2DEBB" w14:textId="674161C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4587703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35200" behindDoc="0" locked="0" layoutInCell="1" allowOverlap="1" wp14:anchorId="1AFA1C1C" wp14:editId="07EAF55D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73602</wp:posOffset>
                        </wp:positionV>
                        <wp:extent cx="425450" cy="302895"/>
                        <wp:effectExtent l="0" t="0" r="6350" b="1905"/>
                        <wp:wrapNone/>
                        <wp:docPr id="749274225" name="Grafik 749274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  <w:p w14:paraId="77E7F3D8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0,063</w:t>
                  </w:r>
                </w:p>
              </w:tc>
              <w:tc>
                <w:tcPr>
                  <w:tcW w:w="683" w:type="dxa"/>
                </w:tcPr>
                <w:p w14:paraId="1882A2D4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</w:tr>
            <w:tr w:rsidR="00393214" w:rsidRPr="00031CEB" w14:paraId="5CE472D2" w14:textId="77777777" w:rsidTr="00715B16">
              <w:trPr>
                <w:trHeight w:val="273"/>
              </w:trPr>
              <w:tc>
                <w:tcPr>
                  <w:tcW w:w="682" w:type="dxa"/>
                </w:tcPr>
                <w:p w14:paraId="219BC4F3" w14:textId="501078D8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6FDF5A24" w14:textId="2EB5003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36224" behindDoc="0" locked="0" layoutInCell="1" allowOverlap="1" wp14:anchorId="1CFBBFE2" wp14:editId="5BD3B86A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91498</wp:posOffset>
                        </wp:positionV>
                        <wp:extent cx="425450" cy="302895"/>
                        <wp:effectExtent l="0" t="0" r="6350" b="1905"/>
                        <wp:wrapNone/>
                        <wp:docPr id="1340389177" name="Grafik 13403891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  <w:p w14:paraId="66921C4C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0,63</w:t>
                  </w:r>
                </w:p>
              </w:tc>
              <w:tc>
                <w:tcPr>
                  <w:tcW w:w="683" w:type="dxa"/>
                </w:tcPr>
                <w:p w14:paraId="0E548E5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</w:tr>
            <w:tr w:rsidR="00393214" w:rsidRPr="00031CEB" w14:paraId="205F1079" w14:textId="77777777" w:rsidTr="00715B16">
              <w:trPr>
                <w:trHeight w:val="261"/>
              </w:trPr>
              <w:tc>
                <w:tcPr>
                  <w:tcW w:w="682" w:type="dxa"/>
                </w:tcPr>
                <w:p w14:paraId="4315C160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</w:rPr>
                    <w:drawing>
                      <wp:anchor distT="0" distB="0" distL="114300" distR="114300" simplePos="0" relativeHeight="251634176" behindDoc="0" locked="0" layoutInCell="1" allowOverlap="1" wp14:anchorId="0473359B" wp14:editId="2924E827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74930</wp:posOffset>
                        </wp:positionV>
                        <wp:extent cx="425450" cy="302895"/>
                        <wp:effectExtent l="0" t="0" r="0" b="1905"/>
                        <wp:wrapNone/>
                        <wp:docPr id="1715265875" name="Grafik 17152658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34A8469C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37248" behindDoc="0" locked="0" layoutInCell="1" allowOverlap="1" wp14:anchorId="611333AF" wp14:editId="6456AD39">
                        <wp:simplePos x="0" y="0"/>
                        <wp:positionH relativeFrom="column">
                          <wp:posOffset>483235</wp:posOffset>
                        </wp:positionH>
                        <wp:positionV relativeFrom="paragraph">
                          <wp:posOffset>87053</wp:posOffset>
                        </wp:positionV>
                        <wp:extent cx="425450" cy="302895"/>
                        <wp:effectExtent l="0" t="0" r="6350" b="1905"/>
                        <wp:wrapNone/>
                        <wp:docPr id="1723428154" name="Grafik 1723428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  <w:p w14:paraId="36A99422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6,3</w:t>
                  </w:r>
                </w:p>
              </w:tc>
              <w:tc>
                <w:tcPr>
                  <w:tcW w:w="683" w:type="dxa"/>
                </w:tcPr>
                <w:p w14:paraId="22A49E7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</w:tr>
          </w:tbl>
          <w:p w14:paraId="127B939E" w14:textId="44240FCA" w:rsidR="00393214" w:rsidRPr="00031CEB" w:rsidRDefault="00393214" w:rsidP="0039321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76" w:type="pct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836"/>
              <w:gridCol w:w="684"/>
            </w:tblGrid>
            <w:tr w:rsidR="00393214" w:rsidRPr="00031CEB" w14:paraId="2DC61F10" w14:textId="77777777" w:rsidTr="00715B16">
              <w:trPr>
                <w:trHeight w:val="273"/>
              </w:trPr>
              <w:tc>
                <w:tcPr>
                  <w:tcW w:w="2202" w:type="dxa"/>
                  <w:gridSpan w:val="3"/>
                </w:tcPr>
                <w:p w14:paraId="36D20692" w14:textId="41B2122A" w:rsidR="00393214" w:rsidRPr="00031CEB" w:rsidRDefault="00906CC1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3A4F0158" wp14:editId="52679810">
                            <wp:simplePos x="0" y="0"/>
                            <wp:positionH relativeFrom="column">
                              <wp:posOffset>1462694</wp:posOffset>
                            </wp:positionH>
                            <wp:positionV relativeFrom="paragraph">
                              <wp:posOffset>2482</wp:posOffset>
                            </wp:positionV>
                            <wp:extent cx="0" cy="1624619"/>
                            <wp:effectExtent l="0" t="0" r="12700" b="13970"/>
                            <wp:wrapNone/>
                            <wp:docPr id="213141237" name="Gerader Verbinder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162461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5B6029" id="Gerader Verbinder 3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15pt,.2pt" to="115.15pt,12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" strokecolor="#bfbfbf" strokeweight="1pt">
                            <o:lock v:ext="edit" shapetype="f"/>
                          </v:line>
                        </w:pict>
                      </mc:Fallback>
                    </mc:AlternateContent>
                  </w:r>
                  <w:r w:rsidR="00393214" w:rsidRPr="00031CEB">
                    <w:rPr>
                      <w:rFonts w:asciiTheme="majorHAnsi" w:hAnsiTheme="majorHAnsi" w:cstheme="majorHAnsi"/>
                    </w:rPr>
                    <w:t>Nachbar-</w:t>
                  </w:r>
                  <w:r w:rsidR="00393214" w:rsidRPr="00031CEB">
                    <w:rPr>
                      <w:rFonts w:asciiTheme="majorHAnsi" w:hAnsiTheme="majorHAnsi" w:cstheme="majorHAnsi"/>
                      <w:b/>
                    </w:rPr>
                    <w:t>Zehntel</w:t>
                  </w:r>
                </w:p>
                <w:p w14:paraId="3252CE6E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393214" w:rsidRPr="00031CEB" w14:paraId="6C0E8754" w14:textId="77777777" w:rsidTr="00715B16">
              <w:trPr>
                <w:trHeight w:val="273"/>
              </w:trPr>
              <w:tc>
                <w:tcPr>
                  <w:tcW w:w="682" w:type="dxa"/>
                  <w:shd w:val="clear" w:color="auto" w:fill="BFBFBF" w:themeFill="background1" w:themeFillShade="BF"/>
                </w:tcPr>
                <w:p w14:paraId="24A27F22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sz w:val="24"/>
                      <w:szCs w:val="28"/>
                    </w:rPr>
                    <w:t>2,7</w:t>
                  </w:r>
                </w:p>
              </w:tc>
              <w:tc>
                <w:tcPr>
                  <w:tcW w:w="836" w:type="dxa"/>
                  <w:shd w:val="clear" w:color="auto" w:fill="BFBFBF" w:themeFill="background1" w:themeFillShade="BF"/>
                  <w:tcMar>
                    <w:left w:w="57" w:type="dxa"/>
                    <w:right w:w="57" w:type="dxa"/>
                  </w:tcMar>
                </w:tcPr>
                <w:p w14:paraId="08F3F86C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2,787</w:t>
                  </w:r>
                </w:p>
              </w:tc>
              <w:tc>
                <w:tcPr>
                  <w:tcW w:w="683" w:type="dxa"/>
                  <w:shd w:val="clear" w:color="auto" w:fill="BFBFBF" w:themeFill="background1" w:themeFillShade="BF"/>
                </w:tcPr>
                <w:p w14:paraId="128DFC23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sz w:val="24"/>
                      <w:szCs w:val="28"/>
                    </w:rPr>
                    <w:t>2,8</w:t>
                  </w:r>
                </w:p>
              </w:tc>
            </w:tr>
            <w:tr w:rsidR="00393214" w:rsidRPr="00031CEB" w14:paraId="427CA6F4" w14:textId="77777777" w:rsidTr="00715B16">
              <w:trPr>
                <w:trHeight w:val="273"/>
              </w:trPr>
              <w:tc>
                <w:tcPr>
                  <w:tcW w:w="682" w:type="dxa"/>
                </w:tcPr>
                <w:p w14:paraId="046A9FB3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38272" behindDoc="0" locked="0" layoutInCell="1" allowOverlap="1" wp14:anchorId="72B23968" wp14:editId="6C404111">
                        <wp:simplePos x="0" y="0"/>
                        <wp:positionH relativeFrom="column">
                          <wp:posOffset>-52070</wp:posOffset>
                        </wp:positionH>
                        <wp:positionV relativeFrom="paragraph">
                          <wp:posOffset>72073</wp:posOffset>
                        </wp:positionV>
                        <wp:extent cx="425450" cy="302895"/>
                        <wp:effectExtent l="0" t="0" r="0" b="1905"/>
                        <wp:wrapNone/>
                        <wp:docPr id="227" name="Grafik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097D4503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</w:p>
                <w:p w14:paraId="25CD334C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0,063</w:t>
                  </w:r>
                </w:p>
              </w:tc>
              <w:tc>
                <w:tcPr>
                  <w:tcW w:w="683" w:type="dxa"/>
                </w:tcPr>
                <w:p w14:paraId="4C35AEB8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1344" behindDoc="0" locked="0" layoutInCell="1" allowOverlap="1" wp14:anchorId="591B954C" wp14:editId="08ED68D0">
                        <wp:simplePos x="0" y="0"/>
                        <wp:positionH relativeFrom="column">
                          <wp:posOffset>-55245</wp:posOffset>
                        </wp:positionH>
                        <wp:positionV relativeFrom="paragraph">
                          <wp:posOffset>69850</wp:posOffset>
                        </wp:positionV>
                        <wp:extent cx="425450" cy="302895"/>
                        <wp:effectExtent l="0" t="0" r="0" b="1905"/>
                        <wp:wrapNone/>
                        <wp:docPr id="230" name="Grafik 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  <w:tr w:rsidR="00393214" w:rsidRPr="00031CEB" w14:paraId="12EDFAB0" w14:textId="77777777" w:rsidTr="00715B16">
              <w:trPr>
                <w:trHeight w:val="273"/>
              </w:trPr>
              <w:tc>
                <w:tcPr>
                  <w:tcW w:w="682" w:type="dxa"/>
                </w:tcPr>
                <w:p w14:paraId="431DBDE0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39296" behindDoc="0" locked="0" layoutInCell="1" allowOverlap="1" wp14:anchorId="0B2A4D60" wp14:editId="780D0F73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80703</wp:posOffset>
                        </wp:positionV>
                        <wp:extent cx="425450" cy="302895"/>
                        <wp:effectExtent l="0" t="0" r="6350" b="1905"/>
                        <wp:wrapNone/>
                        <wp:docPr id="228" name="Grafik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670A0F0B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</w:p>
                <w:p w14:paraId="07EFFC94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0,63</w:t>
                  </w:r>
                </w:p>
              </w:tc>
              <w:tc>
                <w:tcPr>
                  <w:tcW w:w="683" w:type="dxa"/>
                </w:tcPr>
                <w:p w14:paraId="1CB97C9B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2368" behindDoc="0" locked="0" layoutInCell="1" allowOverlap="1" wp14:anchorId="6AEBA560" wp14:editId="16DAB61A">
                        <wp:simplePos x="0" y="0"/>
                        <wp:positionH relativeFrom="column">
                          <wp:posOffset>-53975</wp:posOffset>
                        </wp:positionH>
                        <wp:positionV relativeFrom="paragraph">
                          <wp:posOffset>83243</wp:posOffset>
                        </wp:positionV>
                        <wp:extent cx="425450" cy="302895"/>
                        <wp:effectExtent l="0" t="0" r="6350" b="1905"/>
                        <wp:wrapNone/>
                        <wp:docPr id="231" name="Grafik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  <w:tr w:rsidR="00393214" w:rsidRPr="00031CEB" w14:paraId="5B84F2F6" w14:textId="77777777" w:rsidTr="00715B16">
              <w:trPr>
                <w:trHeight w:val="261"/>
              </w:trPr>
              <w:tc>
                <w:tcPr>
                  <w:tcW w:w="682" w:type="dxa"/>
                </w:tcPr>
                <w:p w14:paraId="4EB6E424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0320" behindDoc="0" locked="0" layoutInCell="1" allowOverlap="1" wp14:anchorId="07A20206" wp14:editId="2816ACBC">
                        <wp:simplePos x="0" y="0"/>
                        <wp:positionH relativeFrom="column">
                          <wp:posOffset>-50165</wp:posOffset>
                        </wp:positionH>
                        <wp:positionV relativeFrom="paragraph">
                          <wp:posOffset>77528</wp:posOffset>
                        </wp:positionV>
                        <wp:extent cx="425450" cy="302895"/>
                        <wp:effectExtent l="0" t="0" r="6350" b="1905"/>
                        <wp:wrapNone/>
                        <wp:docPr id="229" name="Grafik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595B076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</w:p>
                <w:p w14:paraId="1436E6F6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6,3</w:t>
                  </w:r>
                </w:p>
              </w:tc>
              <w:tc>
                <w:tcPr>
                  <w:tcW w:w="683" w:type="dxa"/>
                </w:tcPr>
                <w:p w14:paraId="1947333A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3392" behindDoc="0" locked="0" layoutInCell="1" allowOverlap="1" wp14:anchorId="08EAC331" wp14:editId="5F88C24F">
                        <wp:simplePos x="0" y="0"/>
                        <wp:positionH relativeFrom="column">
                          <wp:posOffset>-47625</wp:posOffset>
                        </wp:positionH>
                        <wp:positionV relativeFrom="paragraph">
                          <wp:posOffset>75623</wp:posOffset>
                        </wp:positionV>
                        <wp:extent cx="425450" cy="302895"/>
                        <wp:effectExtent l="0" t="0" r="6350" b="1905"/>
                        <wp:wrapNone/>
                        <wp:docPr id="971420386" name="Grafik 971420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</w:tr>
          </w:tbl>
          <w:p w14:paraId="69B675A9" w14:textId="28948B7D" w:rsidR="00393214" w:rsidRPr="00031CEB" w:rsidRDefault="00393214" w:rsidP="00393214">
            <w:pPr>
              <w:pStyle w:val="Ausflltext"/>
              <w:rPr>
                <w:rFonts w:asciiTheme="majorHAnsi" w:hAnsiTheme="majorHAnsi" w:cstheme="majorHAnsi"/>
              </w:rPr>
            </w:pPr>
          </w:p>
        </w:tc>
        <w:tc>
          <w:tcPr>
            <w:tcW w:w="1479" w:type="pct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836"/>
              <w:gridCol w:w="684"/>
            </w:tblGrid>
            <w:tr w:rsidR="00393214" w:rsidRPr="00031CEB" w14:paraId="73F1D145" w14:textId="77777777" w:rsidTr="00715B16">
              <w:trPr>
                <w:trHeight w:val="273"/>
              </w:trPr>
              <w:tc>
                <w:tcPr>
                  <w:tcW w:w="2202" w:type="dxa"/>
                  <w:gridSpan w:val="3"/>
                  <w:tcMar>
                    <w:left w:w="28" w:type="dxa"/>
                    <w:right w:w="28" w:type="dxa"/>
                  </w:tcMar>
                </w:tcPr>
                <w:p w14:paraId="3D146F64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Nachbar-</w:t>
                  </w:r>
                  <w:r w:rsidRPr="00031CEB">
                    <w:rPr>
                      <w:rFonts w:asciiTheme="majorHAnsi" w:hAnsiTheme="majorHAnsi" w:cstheme="majorHAnsi"/>
                      <w:b/>
                    </w:rPr>
                    <w:t>Hundertstel</w:t>
                  </w:r>
                </w:p>
                <w:p w14:paraId="5402368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393214" w:rsidRPr="00031CEB" w14:paraId="6532950C" w14:textId="77777777" w:rsidTr="00715B16">
              <w:trPr>
                <w:trHeight w:val="273"/>
              </w:trPr>
              <w:tc>
                <w:tcPr>
                  <w:tcW w:w="682" w:type="dxa"/>
                  <w:shd w:val="clear" w:color="auto" w:fill="BFBFBF" w:themeFill="background1" w:themeFillShade="BF"/>
                </w:tcPr>
                <w:p w14:paraId="1EF63F2D" w14:textId="35F5A16C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sz w:val="24"/>
                      <w:szCs w:val="28"/>
                    </w:rPr>
                    <w:t>2,78</w:t>
                  </w:r>
                </w:p>
              </w:tc>
              <w:tc>
                <w:tcPr>
                  <w:tcW w:w="836" w:type="dxa"/>
                  <w:shd w:val="clear" w:color="auto" w:fill="BFBFBF" w:themeFill="background1" w:themeFillShade="BF"/>
                  <w:tcMar>
                    <w:left w:w="57" w:type="dxa"/>
                    <w:right w:w="57" w:type="dxa"/>
                  </w:tcMar>
                </w:tcPr>
                <w:p w14:paraId="67E2659B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2,787</w:t>
                  </w:r>
                </w:p>
              </w:tc>
              <w:tc>
                <w:tcPr>
                  <w:tcW w:w="683" w:type="dxa"/>
                  <w:shd w:val="clear" w:color="auto" w:fill="BFBFBF" w:themeFill="background1" w:themeFillShade="BF"/>
                </w:tcPr>
                <w:p w14:paraId="7360D75A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sz w:val="24"/>
                      <w:szCs w:val="28"/>
                    </w:rPr>
                    <w:t>2,79</w:t>
                  </w:r>
                </w:p>
              </w:tc>
            </w:tr>
            <w:tr w:rsidR="00393214" w:rsidRPr="00031CEB" w14:paraId="208665DC" w14:textId="77777777" w:rsidTr="00715B16">
              <w:trPr>
                <w:trHeight w:val="273"/>
              </w:trPr>
              <w:tc>
                <w:tcPr>
                  <w:tcW w:w="682" w:type="dxa"/>
                </w:tcPr>
                <w:p w14:paraId="608CE937" w14:textId="6D6F8576" w:rsidR="00393214" w:rsidRPr="00031CEB" w:rsidRDefault="0080097E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76032" behindDoc="0" locked="0" layoutInCell="1" allowOverlap="1" wp14:anchorId="6A5FDF2C" wp14:editId="5D7B87C0">
                        <wp:simplePos x="0" y="0"/>
                        <wp:positionH relativeFrom="column">
                          <wp:posOffset>-64596</wp:posOffset>
                        </wp:positionH>
                        <wp:positionV relativeFrom="paragraph">
                          <wp:posOffset>70947</wp:posOffset>
                        </wp:positionV>
                        <wp:extent cx="425450" cy="302895"/>
                        <wp:effectExtent l="0" t="0" r="6350" b="1905"/>
                        <wp:wrapNone/>
                        <wp:docPr id="1204878165" name="Grafik 1204878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18DBC67D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</w:p>
                <w:p w14:paraId="425A6547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0,063</w:t>
                  </w:r>
                </w:p>
              </w:tc>
              <w:tc>
                <w:tcPr>
                  <w:tcW w:w="683" w:type="dxa"/>
                </w:tcPr>
                <w:p w14:paraId="20EC33A8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7488" behindDoc="0" locked="0" layoutInCell="1" allowOverlap="1" wp14:anchorId="0B686B67" wp14:editId="4C94CD08">
                        <wp:simplePos x="0" y="0"/>
                        <wp:positionH relativeFrom="column">
                          <wp:posOffset>-69215</wp:posOffset>
                        </wp:positionH>
                        <wp:positionV relativeFrom="paragraph">
                          <wp:posOffset>71120</wp:posOffset>
                        </wp:positionV>
                        <wp:extent cx="425450" cy="302895"/>
                        <wp:effectExtent l="0" t="0" r="0" b="1905"/>
                        <wp:wrapNone/>
                        <wp:docPr id="236" name="Grafik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93214" w:rsidRPr="00031CEB" w14:paraId="515F806A" w14:textId="77777777" w:rsidTr="00715B16">
              <w:trPr>
                <w:trHeight w:val="273"/>
              </w:trPr>
              <w:tc>
                <w:tcPr>
                  <w:tcW w:w="682" w:type="dxa"/>
                </w:tcPr>
                <w:p w14:paraId="5EFE7ABE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5440" behindDoc="0" locked="0" layoutInCell="1" allowOverlap="1" wp14:anchorId="054E75C1" wp14:editId="1C9339C0">
                        <wp:simplePos x="0" y="0"/>
                        <wp:positionH relativeFrom="column">
                          <wp:posOffset>-64770</wp:posOffset>
                        </wp:positionH>
                        <wp:positionV relativeFrom="paragraph">
                          <wp:posOffset>104833</wp:posOffset>
                        </wp:positionV>
                        <wp:extent cx="425450" cy="302895"/>
                        <wp:effectExtent l="0" t="0" r="6350" b="1905"/>
                        <wp:wrapNone/>
                        <wp:docPr id="1129734921" name="Grafik 11297349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63B7B259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8512" behindDoc="0" locked="0" layoutInCell="1" allowOverlap="1" wp14:anchorId="07FF7C3B" wp14:editId="038A7976">
                        <wp:simplePos x="0" y="0"/>
                        <wp:positionH relativeFrom="column">
                          <wp:posOffset>488315</wp:posOffset>
                        </wp:positionH>
                        <wp:positionV relativeFrom="paragraph">
                          <wp:posOffset>104833</wp:posOffset>
                        </wp:positionV>
                        <wp:extent cx="425450" cy="302895"/>
                        <wp:effectExtent l="0" t="0" r="6350" b="1905"/>
                        <wp:wrapNone/>
                        <wp:docPr id="878347681" name="Grafik 8783476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1941ECAE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0,63</w:t>
                  </w:r>
                </w:p>
              </w:tc>
              <w:tc>
                <w:tcPr>
                  <w:tcW w:w="683" w:type="dxa"/>
                </w:tcPr>
                <w:p w14:paraId="11219BB7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</w:tr>
            <w:tr w:rsidR="00393214" w:rsidRPr="00031CEB" w14:paraId="4CCA7F05" w14:textId="77777777" w:rsidTr="00715B16">
              <w:trPr>
                <w:trHeight w:val="261"/>
              </w:trPr>
              <w:tc>
                <w:tcPr>
                  <w:tcW w:w="682" w:type="dxa"/>
                </w:tcPr>
                <w:p w14:paraId="57CE408B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6464" behindDoc="0" locked="0" layoutInCell="1" allowOverlap="1" wp14:anchorId="0EE55758" wp14:editId="571B478D">
                        <wp:simplePos x="0" y="0"/>
                        <wp:positionH relativeFrom="column">
                          <wp:posOffset>-64135</wp:posOffset>
                        </wp:positionH>
                        <wp:positionV relativeFrom="paragraph">
                          <wp:posOffset>76893</wp:posOffset>
                        </wp:positionV>
                        <wp:extent cx="425450" cy="302895"/>
                        <wp:effectExtent l="0" t="0" r="6350" b="1905"/>
                        <wp:wrapNone/>
                        <wp:docPr id="2006704296" name="Grafik 2006704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6" w:type="dxa"/>
                  <w:tcMar>
                    <w:left w:w="57" w:type="dxa"/>
                    <w:right w:w="57" w:type="dxa"/>
                  </w:tcMar>
                </w:tcPr>
                <w:p w14:paraId="1E8EECC4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49536" behindDoc="0" locked="0" layoutInCell="1" allowOverlap="1" wp14:anchorId="3A804AB0" wp14:editId="72625744">
                        <wp:simplePos x="0" y="0"/>
                        <wp:positionH relativeFrom="column">
                          <wp:posOffset>488950</wp:posOffset>
                        </wp:positionH>
                        <wp:positionV relativeFrom="paragraph">
                          <wp:posOffset>76893</wp:posOffset>
                        </wp:positionV>
                        <wp:extent cx="425450" cy="302895"/>
                        <wp:effectExtent l="0" t="0" r="6350" b="1905"/>
                        <wp:wrapNone/>
                        <wp:docPr id="238" name="Grafik 2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6C1DCDA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6,3</w:t>
                  </w:r>
                </w:p>
              </w:tc>
              <w:tc>
                <w:tcPr>
                  <w:tcW w:w="683" w:type="dxa"/>
                </w:tcPr>
                <w:p w14:paraId="4E667CB1" w14:textId="77777777" w:rsidR="00393214" w:rsidRPr="00031CEB" w:rsidRDefault="00393214" w:rsidP="00393214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</w:p>
              </w:tc>
            </w:tr>
          </w:tbl>
          <w:p w14:paraId="2ED35878" w14:textId="54FF85A2" w:rsidR="00393214" w:rsidRPr="00031CEB" w:rsidRDefault="00393214" w:rsidP="00393214">
            <w:pPr>
              <w:pStyle w:val="Ausflltext"/>
              <w:rPr>
                <w:rFonts w:asciiTheme="majorHAnsi" w:hAnsiTheme="majorHAnsi" w:cstheme="majorHAnsi"/>
              </w:rPr>
            </w:pPr>
          </w:p>
        </w:tc>
      </w:tr>
      <w:tr w:rsidR="00647175" w:rsidRPr="00031CEB" w14:paraId="3A5D6598" w14:textId="77777777" w:rsidTr="00715B16">
        <w:trPr>
          <w:trHeight w:val="712"/>
        </w:trPr>
        <w:tc>
          <w:tcPr>
            <w:tcW w:w="337" w:type="pct"/>
          </w:tcPr>
          <w:p w14:paraId="055EDCAE" w14:textId="2B7B73E8" w:rsidR="00647175" w:rsidRPr="00031CEB" w:rsidRDefault="00715B16" w:rsidP="00393214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76704" behindDoc="0" locked="0" layoutInCell="1" allowOverlap="1" wp14:anchorId="14719340" wp14:editId="2E0DAB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28770</wp:posOffset>
                  </wp:positionV>
                  <wp:extent cx="359410" cy="271780"/>
                  <wp:effectExtent l="0" t="0" r="0" b="0"/>
                  <wp:wrapNone/>
                  <wp:docPr id="1627008603" name="Grafik 162700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" w:type="pct"/>
          </w:tcPr>
          <w:p w14:paraId="2344AB6C" w14:textId="60EE9D87" w:rsidR="00647175" w:rsidRPr="00031CEB" w:rsidRDefault="00647175" w:rsidP="00393214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4430" w:type="pct"/>
            <w:gridSpan w:val="3"/>
          </w:tcPr>
          <w:p w14:paraId="6DE08522" w14:textId="2CD098D7" w:rsidR="00647175" w:rsidRPr="00031CEB" w:rsidRDefault="00647175" w:rsidP="002F569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Welche Nachbarzahlen kannst du leicht finden? </w:t>
            </w:r>
          </w:p>
          <w:p w14:paraId="7943D55E" w14:textId="3BB49B54" w:rsidR="00C11972" w:rsidRPr="00031CEB" w:rsidRDefault="00647175" w:rsidP="002F569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Wo </w:t>
            </w:r>
            <w:r w:rsidR="00D9136F">
              <w:rPr>
                <w:rFonts w:asciiTheme="majorHAnsi" w:hAnsiTheme="majorHAnsi" w:cstheme="majorHAnsi"/>
              </w:rPr>
              <w:t>ist es schwieriger</w:t>
            </w:r>
            <w:r w:rsidRPr="00031CEB">
              <w:rPr>
                <w:rFonts w:asciiTheme="majorHAnsi" w:hAnsiTheme="majorHAnsi" w:cstheme="majorHAnsi"/>
              </w:rPr>
              <w:t>? Erkläre, woran das liegt.</w:t>
            </w:r>
          </w:p>
        </w:tc>
      </w:tr>
      <w:tr w:rsidR="00647175" w:rsidRPr="00031CEB" w14:paraId="41C166C1" w14:textId="77777777" w:rsidTr="00715B16">
        <w:trPr>
          <w:trHeight w:val="280"/>
        </w:trPr>
        <w:tc>
          <w:tcPr>
            <w:tcW w:w="337" w:type="pct"/>
          </w:tcPr>
          <w:p w14:paraId="74D47DE4" w14:textId="77777777" w:rsidR="00647175" w:rsidRPr="00031CEB" w:rsidRDefault="00647175" w:rsidP="00393214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3" w:type="pct"/>
          </w:tcPr>
          <w:p w14:paraId="16EE92C2" w14:textId="3194B45D" w:rsidR="00647175" w:rsidRPr="00031CEB" w:rsidRDefault="00647175" w:rsidP="00393214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4430" w:type="pct"/>
            <w:gridSpan w:val="3"/>
          </w:tcPr>
          <w:p w14:paraId="5980EAED" w14:textId="49000E93" w:rsidR="00647175" w:rsidRPr="00031CEB" w:rsidRDefault="00647175" w:rsidP="002F569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Zwischen welchen Nachbarzahlen </w:t>
            </w:r>
            <w:r w:rsidR="00F92AB7" w:rsidRPr="00031CEB">
              <w:rPr>
                <w:rFonts w:asciiTheme="majorHAnsi" w:hAnsiTheme="majorHAnsi" w:cstheme="majorHAnsi"/>
              </w:rPr>
              <w:t xml:space="preserve">liegen </w:t>
            </w:r>
            <w:r w:rsidRPr="00031CEB">
              <w:rPr>
                <w:rFonts w:asciiTheme="majorHAnsi" w:hAnsiTheme="majorHAnsi" w:cstheme="majorHAnsi"/>
              </w:rPr>
              <w:t>diese Zahlen? Trage wieder ein.</w:t>
            </w:r>
          </w:p>
        </w:tc>
      </w:tr>
      <w:tr w:rsidR="00E21AD4" w:rsidRPr="00031CEB" w14:paraId="3F1A4345" w14:textId="77777777" w:rsidTr="00715B16">
        <w:trPr>
          <w:trHeight w:val="3264"/>
        </w:trPr>
        <w:tc>
          <w:tcPr>
            <w:tcW w:w="337" w:type="pct"/>
          </w:tcPr>
          <w:p w14:paraId="7E53330B" w14:textId="77777777" w:rsidR="00E21AD4" w:rsidRPr="00031CEB" w:rsidRDefault="00E21AD4" w:rsidP="00E21AD4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3" w:type="pct"/>
          </w:tcPr>
          <w:p w14:paraId="58DA2F85" w14:textId="7C1ED618" w:rsidR="00E21AD4" w:rsidRPr="00031CEB" w:rsidRDefault="00E21AD4" w:rsidP="00E21AD4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1475" w:type="pct"/>
            <w:vAlign w:val="center"/>
          </w:tcPr>
          <w:tbl>
            <w:tblPr>
              <w:tblStyle w:val="Tabellenraster"/>
              <w:tblpPr w:leftFromText="141" w:rightFromText="141" w:vertAnchor="tex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663"/>
              <w:gridCol w:w="896"/>
            </w:tblGrid>
            <w:tr w:rsidR="00715B16" w:rsidRPr="00031CEB" w14:paraId="1A198D08" w14:textId="77777777" w:rsidTr="00DE690E">
              <w:trPr>
                <w:trHeight w:val="283"/>
              </w:trPr>
              <w:tc>
                <w:tcPr>
                  <w:tcW w:w="2288" w:type="dxa"/>
                  <w:gridSpan w:val="3"/>
                </w:tcPr>
                <w:p w14:paraId="05C4F102" w14:textId="7FAD53D0" w:rsidR="00715B16" w:rsidRPr="00031CEB" w:rsidRDefault="00715B16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Nachbar-</w:t>
                  </w:r>
                  <w:r w:rsidRPr="00031CEB">
                    <w:rPr>
                      <w:rFonts w:asciiTheme="majorHAnsi" w:hAnsiTheme="majorHAnsi" w:cstheme="majorHAnsi"/>
                      <w:b/>
                    </w:rPr>
                    <w:t>Einer</w:t>
                  </w:r>
                </w:p>
                <w:p w14:paraId="6F5E9225" w14:textId="77777777" w:rsidR="00715B16" w:rsidRPr="00031CEB" w:rsidRDefault="00715B16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15B16" w:rsidRPr="00031CEB" w14:paraId="66269C84" w14:textId="77777777" w:rsidTr="00DE690E">
              <w:trPr>
                <w:trHeight w:val="594"/>
              </w:trPr>
              <w:tc>
                <w:tcPr>
                  <w:tcW w:w="833" w:type="dxa"/>
                  <w:vAlign w:val="bottom"/>
                </w:tcPr>
                <w:p w14:paraId="61441B7C" w14:textId="2E8930AA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358097E2" wp14:editId="214F7A97">
                        <wp:extent cx="425450" cy="302895"/>
                        <wp:effectExtent l="0" t="0" r="6350" b="1905"/>
                        <wp:docPr id="239" name="Grafik 2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6D4D0881" w14:textId="587F4EEC" w:rsidR="00715B16" w:rsidRPr="00031CEB" w:rsidRDefault="00715B16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0,909</w:t>
                  </w:r>
                </w:p>
              </w:tc>
              <w:tc>
                <w:tcPr>
                  <w:tcW w:w="833" w:type="dxa"/>
                  <w:vAlign w:val="bottom"/>
                </w:tcPr>
                <w:p w14:paraId="3F4C1DF9" w14:textId="27038BB4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4E13354F" wp14:editId="51F0E506">
                        <wp:extent cx="425450" cy="302895"/>
                        <wp:effectExtent l="0" t="0" r="6350" b="1905"/>
                        <wp:docPr id="92533006" name="Grafik 92533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5B16" w:rsidRPr="00031CEB" w14:paraId="795AB8B2" w14:textId="77777777" w:rsidTr="00DE690E">
              <w:trPr>
                <w:trHeight w:val="574"/>
              </w:trPr>
              <w:tc>
                <w:tcPr>
                  <w:tcW w:w="833" w:type="dxa"/>
                  <w:vAlign w:val="bottom"/>
                </w:tcPr>
                <w:p w14:paraId="724F6398" w14:textId="0252E1A9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40A7C96A" wp14:editId="7FE6CA1D">
                        <wp:extent cx="425450" cy="302895"/>
                        <wp:effectExtent l="0" t="0" r="6350" b="1905"/>
                        <wp:docPr id="240" name="Grafik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06DE84" w14:textId="77777777" w:rsidR="00715B16" w:rsidRPr="00031CEB" w:rsidRDefault="00715B16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9,09</w:t>
                  </w:r>
                </w:p>
              </w:tc>
              <w:tc>
                <w:tcPr>
                  <w:tcW w:w="833" w:type="dxa"/>
                  <w:vAlign w:val="bottom"/>
                </w:tcPr>
                <w:p w14:paraId="68936370" w14:textId="48CEC4EB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0413813C" wp14:editId="2AC3F54D">
                        <wp:extent cx="425450" cy="302895"/>
                        <wp:effectExtent l="0" t="0" r="6350" b="1905"/>
                        <wp:docPr id="2104604808" name="Grafik 21046048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5B16" w:rsidRPr="00031CEB" w14:paraId="05E9F411" w14:textId="77777777" w:rsidTr="00DE690E">
              <w:trPr>
                <w:trHeight w:val="568"/>
              </w:trPr>
              <w:tc>
                <w:tcPr>
                  <w:tcW w:w="833" w:type="dxa"/>
                  <w:vAlign w:val="bottom"/>
                </w:tcPr>
                <w:p w14:paraId="286C6BEB" w14:textId="66C88318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355A0E34" wp14:editId="5ADFBC9A">
                        <wp:extent cx="425450" cy="302895"/>
                        <wp:effectExtent l="0" t="0" r="6350" b="1905"/>
                        <wp:docPr id="1589463506" name="Grafik 15894635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72B0797" w14:textId="77777777" w:rsidR="00715B16" w:rsidRPr="00031CEB" w:rsidRDefault="00715B16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90,9</w:t>
                  </w:r>
                </w:p>
              </w:tc>
              <w:tc>
                <w:tcPr>
                  <w:tcW w:w="833" w:type="dxa"/>
                  <w:vAlign w:val="bottom"/>
                </w:tcPr>
                <w:p w14:paraId="08CEF06B" w14:textId="119703A4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3231EEF4" wp14:editId="0B45013E">
                        <wp:extent cx="425450" cy="302895"/>
                        <wp:effectExtent l="0" t="0" r="6350" b="1905"/>
                        <wp:docPr id="241985340" name="Grafik 241985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5B16" w:rsidRPr="00031CEB" w14:paraId="7F200AC3" w14:textId="77777777" w:rsidTr="00DE690E">
              <w:trPr>
                <w:trHeight w:val="562"/>
              </w:trPr>
              <w:tc>
                <w:tcPr>
                  <w:tcW w:w="833" w:type="dxa"/>
                  <w:vAlign w:val="bottom"/>
                </w:tcPr>
                <w:p w14:paraId="7B44F6AE" w14:textId="3301D4D0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684E037B" wp14:editId="13E8704F">
                        <wp:extent cx="425450" cy="302895"/>
                        <wp:effectExtent l="0" t="0" r="6350" b="1905"/>
                        <wp:docPr id="1345982137" name="Grafik 1345982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173A63A" w14:textId="77777777" w:rsidR="00715B16" w:rsidRPr="00031CEB" w:rsidRDefault="00715B16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909</w:t>
                  </w:r>
                </w:p>
              </w:tc>
              <w:tc>
                <w:tcPr>
                  <w:tcW w:w="833" w:type="dxa"/>
                  <w:vAlign w:val="bottom"/>
                </w:tcPr>
                <w:p w14:paraId="4CBCB95D" w14:textId="66AE61A9" w:rsidR="00715B16" w:rsidRPr="00031CEB" w:rsidRDefault="00DE690E" w:rsidP="00715B1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4AE584FC" wp14:editId="622B834C">
                        <wp:extent cx="425450" cy="302895"/>
                        <wp:effectExtent l="0" t="0" r="6350" b="1905"/>
                        <wp:docPr id="416258845" name="Grafik 4162588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7E6714" w14:textId="5209EEAF" w:rsidR="00E21AD4" w:rsidRPr="00031CEB" w:rsidRDefault="00DE690E" w:rsidP="00E21AD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0" wp14:anchorId="0B49C850" wp14:editId="7F44A630">
                      <wp:simplePos x="0" y="0"/>
                      <wp:positionH relativeFrom="column">
                        <wp:posOffset>1622425</wp:posOffset>
                      </wp:positionH>
                      <wp:positionV relativeFrom="page">
                        <wp:posOffset>175260</wp:posOffset>
                      </wp:positionV>
                      <wp:extent cx="6985" cy="1741805"/>
                      <wp:effectExtent l="0" t="0" r="18415" b="23495"/>
                      <wp:wrapNone/>
                      <wp:docPr id="999393931" name="Gerader Verbinde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17418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A96BA" id="Gerader Verbinder 31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" from="127.75pt,13.8pt" to="128.3pt,15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" o:allowoverlap="f" strokecolor="#bfbfbf" strokeweight="1pt">
                      <o:lock v:ext="edit" shapetype="f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76" w:type="pct"/>
            <w:vAlign w:val="center"/>
          </w:tcPr>
          <w:tbl>
            <w:tblPr>
              <w:tblStyle w:val="Tabellenraster"/>
              <w:tblpPr w:leftFromText="141" w:rightFromText="141" w:vertAnchor="tex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663"/>
              <w:gridCol w:w="896"/>
            </w:tblGrid>
            <w:tr w:rsidR="00DE690E" w:rsidRPr="00031CEB" w14:paraId="0E11EDFA" w14:textId="77777777" w:rsidTr="00BA048C">
              <w:trPr>
                <w:trHeight w:val="283"/>
              </w:trPr>
              <w:tc>
                <w:tcPr>
                  <w:tcW w:w="2288" w:type="dxa"/>
                  <w:gridSpan w:val="3"/>
                </w:tcPr>
                <w:p w14:paraId="3BD607B2" w14:textId="181E2353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Nachbar-</w:t>
                  </w:r>
                  <w:r>
                    <w:rPr>
                      <w:rFonts w:asciiTheme="majorHAnsi" w:hAnsiTheme="majorHAnsi" w:cstheme="majorHAnsi"/>
                      <w:b/>
                    </w:rPr>
                    <w:t>Zehntel</w:t>
                  </w:r>
                </w:p>
                <w:p w14:paraId="1CF214BA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E690E" w:rsidRPr="00031CEB" w14:paraId="3E2C2268" w14:textId="77777777" w:rsidTr="00BA048C">
              <w:trPr>
                <w:trHeight w:val="594"/>
              </w:trPr>
              <w:tc>
                <w:tcPr>
                  <w:tcW w:w="833" w:type="dxa"/>
                  <w:vAlign w:val="bottom"/>
                </w:tcPr>
                <w:p w14:paraId="60E35175" w14:textId="467D5A9C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0E426B78" wp14:editId="25218A2D">
                        <wp:extent cx="425450" cy="302895"/>
                        <wp:effectExtent l="0" t="0" r="6350" b="1905"/>
                        <wp:docPr id="267724931" name="Grafik 2677249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BB8D3D8" w14:textId="7BAAC44E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0,909</w:t>
                  </w:r>
                </w:p>
              </w:tc>
              <w:tc>
                <w:tcPr>
                  <w:tcW w:w="833" w:type="dxa"/>
                  <w:vAlign w:val="bottom"/>
                </w:tcPr>
                <w:p w14:paraId="4CA3ACE1" w14:textId="4E18C7D3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12BEA0F0" wp14:editId="29B8A779">
                        <wp:extent cx="425450" cy="302895"/>
                        <wp:effectExtent l="0" t="0" r="6350" b="1905"/>
                        <wp:docPr id="508528723" name="Grafik 5085287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90E" w:rsidRPr="00031CEB" w14:paraId="2AEBD11C" w14:textId="77777777" w:rsidTr="00BA048C">
              <w:trPr>
                <w:trHeight w:val="574"/>
              </w:trPr>
              <w:tc>
                <w:tcPr>
                  <w:tcW w:w="833" w:type="dxa"/>
                  <w:vAlign w:val="bottom"/>
                </w:tcPr>
                <w:p w14:paraId="3E30D47C" w14:textId="0A357C9C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0C28C769" wp14:editId="1376CA35">
                        <wp:extent cx="425450" cy="302895"/>
                        <wp:effectExtent l="0" t="0" r="6350" b="1905"/>
                        <wp:docPr id="548684429" name="Grafik 5486844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25477AE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9,09</w:t>
                  </w:r>
                </w:p>
              </w:tc>
              <w:tc>
                <w:tcPr>
                  <w:tcW w:w="833" w:type="dxa"/>
                  <w:vAlign w:val="bottom"/>
                </w:tcPr>
                <w:p w14:paraId="2D8037DC" w14:textId="5AB39CDC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4F381C88" wp14:editId="7C291D77">
                        <wp:extent cx="425450" cy="302895"/>
                        <wp:effectExtent l="0" t="0" r="6350" b="1905"/>
                        <wp:docPr id="1912926198" name="Grafik 1912926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90E" w:rsidRPr="00031CEB" w14:paraId="4C89BA4C" w14:textId="77777777" w:rsidTr="00BA048C">
              <w:trPr>
                <w:trHeight w:val="568"/>
              </w:trPr>
              <w:tc>
                <w:tcPr>
                  <w:tcW w:w="833" w:type="dxa"/>
                  <w:vAlign w:val="bottom"/>
                </w:tcPr>
                <w:p w14:paraId="33C1DF03" w14:textId="32128401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6C5942E1" wp14:editId="5574D8EE">
                        <wp:extent cx="425450" cy="302895"/>
                        <wp:effectExtent l="0" t="0" r="6350" b="1905"/>
                        <wp:docPr id="1471192875" name="Grafik 14711928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F9546A4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90,9</w:t>
                  </w:r>
                </w:p>
              </w:tc>
              <w:tc>
                <w:tcPr>
                  <w:tcW w:w="833" w:type="dxa"/>
                  <w:vAlign w:val="bottom"/>
                </w:tcPr>
                <w:p w14:paraId="0CC3BF2C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1D7BDAD2" wp14:editId="338671C6">
                        <wp:extent cx="425450" cy="302895"/>
                        <wp:effectExtent l="0" t="0" r="6350" b="1905"/>
                        <wp:docPr id="1237924213" name="Grafik 1237924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90E" w:rsidRPr="00031CEB" w14:paraId="32F22356" w14:textId="77777777" w:rsidTr="00BA048C">
              <w:trPr>
                <w:trHeight w:val="562"/>
              </w:trPr>
              <w:tc>
                <w:tcPr>
                  <w:tcW w:w="833" w:type="dxa"/>
                  <w:vAlign w:val="bottom"/>
                </w:tcPr>
                <w:p w14:paraId="5ABCE21B" w14:textId="53FF6C69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47C77758" wp14:editId="500B3EE9">
                        <wp:extent cx="425450" cy="302895"/>
                        <wp:effectExtent l="0" t="0" r="6350" b="1905"/>
                        <wp:docPr id="1248487171" name="Grafik 1248487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B3B0040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909</w:t>
                  </w:r>
                </w:p>
              </w:tc>
              <w:tc>
                <w:tcPr>
                  <w:tcW w:w="833" w:type="dxa"/>
                  <w:vAlign w:val="bottom"/>
                </w:tcPr>
                <w:p w14:paraId="418553F1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3A31D691" wp14:editId="2501573D">
                        <wp:extent cx="425450" cy="302895"/>
                        <wp:effectExtent l="0" t="0" r="6350" b="1905"/>
                        <wp:docPr id="408424296" name="Grafik 408424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453CE9" w14:textId="39C3AED5" w:rsidR="00E21AD4" w:rsidRPr="00031CEB" w:rsidRDefault="00DE690E" w:rsidP="00E21AD4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0" wp14:anchorId="0D2C7635" wp14:editId="489E375C">
                      <wp:simplePos x="0" y="0"/>
                      <wp:positionH relativeFrom="column">
                        <wp:posOffset>1621790</wp:posOffset>
                      </wp:positionH>
                      <wp:positionV relativeFrom="page">
                        <wp:posOffset>158750</wp:posOffset>
                      </wp:positionV>
                      <wp:extent cx="6985" cy="1741805"/>
                      <wp:effectExtent l="0" t="0" r="18415" b="23495"/>
                      <wp:wrapNone/>
                      <wp:docPr id="483136997" name="Gerader Verbinde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17418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6251D" id="Gerader Verbinder 31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" from="127.7pt,12.5pt" to="128.25pt,14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" o:allowoverlap="f" strokecolor="#bfbfbf" strokeweight="1pt">
                      <o:lock v:ext="edit" shapetype="f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79" w:type="pct"/>
            <w:vAlign w:val="center"/>
          </w:tcPr>
          <w:tbl>
            <w:tblPr>
              <w:tblStyle w:val="Tabellenraster"/>
              <w:tblpPr w:leftFromText="141" w:rightFromText="141" w:vertAnchor="tex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"/>
              <w:gridCol w:w="663"/>
              <w:gridCol w:w="896"/>
            </w:tblGrid>
            <w:tr w:rsidR="00DE690E" w:rsidRPr="00031CEB" w14:paraId="6BDC8092" w14:textId="77777777" w:rsidTr="00BA048C">
              <w:trPr>
                <w:trHeight w:val="283"/>
              </w:trPr>
              <w:tc>
                <w:tcPr>
                  <w:tcW w:w="2288" w:type="dxa"/>
                  <w:gridSpan w:val="3"/>
                </w:tcPr>
                <w:p w14:paraId="35441995" w14:textId="6E105E7A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Nachbar-</w:t>
                  </w:r>
                  <w:r>
                    <w:rPr>
                      <w:rFonts w:asciiTheme="majorHAnsi" w:hAnsiTheme="majorHAnsi" w:cstheme="majorHAnsi"/>
                      <w:b/>
                    </w:rPr>
                    <w:t>Hundertstel</w:t>
                  </w:r>
                </w:p>
                <w:p w14:paraId="10962A2B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DE690E" w:rsidRPr="00031CEB" w14:paraId="71FD9290" w14:textId="77777777" w:rsidTr="00BA048C">
              <w:trPr>
                <w:trHeight w:val="594"/>
              </w:trPr>
              <w:tc>
                <w:tcPr>
                  <w:tcW w:w="833" w:type="dxa"/>
                  <w:vAlign w:val="bottom"/>
                </w:tcPr>
                <w:p w14:paraId="053D4FC9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3F6F59A6" wp14:editId="2DCF113E">
                        <wp:extent cx="425450" cy="302895"/>
                        <wp:effectExtent l="0" t="0" r="6350" b="1905"/>
                        <wp:docPr id="194638192" name="Grafik 194638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C2A9755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0,909</w:t>
                  </w:r>
                </w:p>
              </w:tc>
              <w:tc>
                <w:tcPr>
                  <w:tcW w:w="833" w:type="dxa"/>
                  <w:vAlign w:val="bottom"/>
                </w:tcPr>
                <w:p w14:paraId="28FC4C08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7BD54C7D" wp14:editId="40E456DD">
                        <wp:extent cx="425450" cy="302895"/>
                        <wp:effectExtent l="0" t="0" r="6350" b="1905"/>
                        <wp:docPr id="526736288" name="Grafik 526736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90E" w:rsidRPr="00031CEB" w14:paraId="74B6E668" w14:textId="77777777" w:rsidTr="00BA048C">
              <w:trPr>
                <w:trHeight w:val="574"/>
              </w:trPr>
              <w:tc>
                <w:tcPr>
                  <w:tcW w:w="833" w:type="dxa"/>
                  <w:vAlign w:val="bottom"/>
                </w:tcPr>
                <w:p w14:paraId="27EC9F57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12E53514" wp14:editId="7E31FD1B">
                        <wp:extent cx="425450" cy="302895"/>
                        <wp:effectExtent l="0" t="0" r="6350" b="1905"/>
                        <wp:docPr id="1997550016" name="Grafik 1997550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BA99E34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9,09</w:t>
                  </w:r>
                </w:p>
              </w:tc>
              <w:tc>
                <w:tcPr>
                  <w:tcW w:w="833" w:type="dxa"/>
                  <w:vAlign w:val="bottom"/>
                </w:tcPr>
                <w:p w14:paraId="7527034F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5EC7E187" wp14:editId="3523E776">
                        <wp:extent cx="425450" cy="302895"/>
                        <wp:effectExtent l="0" t="0" r="6350" b="1905"/>
                        <wp:docPr id="1458889727" name="Grafik 14588897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90E" w:rsidRPr="00031CEB" w14:paraId="3683127C" w14:textId="77777777" w:rsidTr="00BA048C">
              <w:trPr>
                <w:trHeight w:val="568"/>
              </w:trPr>
              <w:tc>
                <w:tcPr>
                  <w:tcW w:w="833" w:type="dxa"/>
                  <w:vAlign w:val="bottom"/>
                </w:tcPr>
                <w:p w14:paraId="27B21599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3D737787" wp14:editId="11BD51D5">
                        <wp:extent cx="425450" cy="302895"/>
                        <wp:effectExtent l="0" t="0" r="6350" b="1905"/>
                        <wp:docPr id="1770851813" name="Grafik 17708518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5F3651F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90,9</w:t>
                  </w:r>
                </w:p>
              </w:tc>
              <w:tc>
                <w:tcPr>
                  <w:tcW w:w="833" w:type="dxa"/>
                  <w:vAlign w:val="bottom"/>
                </w:tcPr>
                <w:p w14:paraId="157B4E99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26F91F6A" wp14:editId="3E36E07A">
                        <wp:extent cx="425450" cy="302895"/>
                        <wp:effectExtent l="0" t="0" r="6350" b="1905"/>
                        <wp:docPr id="1427135802" name="Grafik 14271358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690E" w:rsidRPr="00031CEB" w14:paraId="1DFAF400" w14:textId="77777777" w:rsidTr="00BA048C">
              <w:trPr>
                <w:trHeight w:val="562"/>
              </w:trPr>
              <w:tc>
                <w:tcPr>
                  <w:tcW w:w="833" w:type="dxa"/>
                  <w:vAlign w:val="bottom"/>
                </w:tcPr>
                <w:p w14:paraId="5D68DCC9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5A4E8049" wp14:editId="109C53CE">
                        <wp:extent cx="425450" cy="302895"/>
                        <wp:effectExtent l="0" t="0" r="6350" b="1905"/>
                        <wp:docPr id="2109760546" name="Grafik 2109760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AEAFEA3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4"/>
                      <w:szCs w:val="28"/>
                    </w:rPr>
                    <w:t>909</w:t>
                  </w:r>
                </w:p>
              </w:tc>
              <w:tc>
                <w:tcPr>
                  <w:tcW w:w="833" w:type="dxa"/>
                  <w:vAlign w:val="bottom"/>
                </w:tcPr>
                <w:p w14:paraId="4437711B" w14:textId="77777777" w:rsidR="00DE690E" w:rsidRPr="00031CEB" w:rsidRDefault="00DE690E" w:rsidP="00DE690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4"/>
                      <w:szCs w:val="28"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  <w:sz w:val="24"/>
                      <w:szCs w:val="28"/>
                    </w:rPr>
                    <w:drawing>
                      <wp:inline distT="0" distB="0" distL="0" distR="0" wp14:anchorId="5847ACCC" wp14:editId="50BCF955">
                        <wp:extent cx="425450" cy="302895"/>
                        <wp:effectExtent l="0" t="0" r="6350" b="1905"/>
                        <wp:docPr id="859793342" name="Grafik 8597933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3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5DEB57" w14:textId="49581084" w:rsidR="00E21AD4" w:rsidRPr="00031CEB" w:rsidRDefault="00E21AD4" w:rsidP="00E21A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4E5F18" w:rsidRPr="00031CEB" w14:paraId="069E100D" w14:textId="77777777" w:rsidTr="00715B16">
        <w:trPr>
          <w:trHeight w:val="688"/>
        </w:trPr>
        <w:tc>
          <w:tcPr>
            <w:tcW w:w="337" w:type="pct"/>
          </w:tcPr>
          <w:p w14:paraId="7C473376" w14:textId="7BA90169" w:rsidR="004E5F18" w:rsidRPr="00031CEB" w:rsidRDefault="00E21AD4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DA81B26" wp14:editId="552639F9">
                  <wp:extent cx="313144" cy="272386"/>
                  <wp:effectExtent l="0" t="0" r="0" b="0"/>
                  <wp:docPr id="488789579" name="Grafik 48878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pct"/>
          </w:tcPr>
          <w:p w14:paraId="528E1D7E" w14:textId="198E5F12" w:rsidR="004E5F18" w:rsidRPr="00031CEB" w:rsidRDefault="00E21AD4" w:rsidP="00230A99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d</w:t>
            </w:r>
            <w:r w:rsidR="004E5F18" w:rsidRPr="00031CE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430" w:type="pct"/>
            <w:gridSpan w:val="3"/>
          </w:tcPr>
          <w:p w14:paraId="1EAF1B2A" w14:textId="147A766F" w:rsidR="00E21AD4" w:rsidRPr="00031CEB" w:rsidRDefault="00E21AD4" w:rsidP="00E21AD4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Eine</w:t>
            </w:r>
            <w:r w:rsidR="000C06AE">
              <w:rPr>
                <w:rFonts w:asciiTheme="majorHAnsi" w:hAnsiTheme="majorHAnsi" w:cstheme="majorHAnsi"/>
              </w:rPr>
              <w:t xml:space="preserve"> Person</w:t>
            </w:r>
            <w:r w:rsidRPr="00031CEB">
              <w:rPr>
                <w:rFonts w:asciiTheme="majorHAnsi" w:hAnsiTheme="majorHAnsi" w:cstheme="majorHAnsi"/>
              </w:rPr>
              <w:t xml:space="preserve"> denkt sich eine Zahl aus, </w:t>
            </w:r>
            <w:r w:rsidR="000C06AE">
              <w:rPr>
                <w:rFonts w:asciiTheme="majorHAnsi" w:hAnsiTheme="majorHAnsi" w:cstheme="majorHAnsi"/>
              </w:rPr>
              <w:t>die</w:t>
            </w:r>
            <w:r w:rsidR="000C06AE" w:rsidRPr="00031CEB">
              <w:rPr>
                <w:rFonts w:asciiTheme="majorHAnsi" w:hAnsiTheme="majorHAnsi" w:cstheme="majorHAnsi"/>
              </w:rPr>
              <w:t xml:space="preserve"> </w:t>
            </w:r>
            <w:r w:rsidRPr="00031CEB">
              <w:rPr>
                <w:rFonts w:asciiTheme="majorHAnsi" w:hAnsiTheme="majorHAnsi" w:cstheme="majorHAnsi"/>
              </w:rPr>
              <w:t xml:space="preserve">andere </w:t>
            </w:r>
            <w:r w:rsidR="000C06AE">
              <w:rPr>
                <w:rFonts w:asciiTheme="majorHAnsi" w:hAnsiTheme="majorHAnsi" w:cstheme="majorHAnsi"/>
              </w:rPr>
              <w:t xml:space="preserve">Person </w:t>
            </w:r>
            <w:r w:rsidRPr="00031CEB">
              <w:rPr>
                <w:rFonts w:asciiTheme="majorHAnsi" w:hAnsiTheme="majorHAnsi" w:cstheme="majorHAnsi"/>
              </w:rPr>
              <w:t>gibt dazu die Nachbarzahlen an.</w:t>
            </w:r>
          </w:p>
          <w:p w14:paraId="5D8D08F9" w14:textId="2C78A51E" w:rsidR="004E5F18" w:rsidRPr="00031CEB" w:rsidRDefault="00E21AD4" w:rsidP="008E2563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Wechselt euch ab.</w:t>
            </w:r>
          </w:p>
        </w:tc>
      </w:tr>
    </w:tbl>
    <w:p w14:paraId="163E1FA0" w14:textId="7781AC0E" w:rsidR="00715B16" w:rsidRDefault="00715B16">
      <w:pPr>
        <w:spacing w:after="200" w:line="276" w:lineRule="auto"/>
        <w:rPr>
          <w:rFonts w:asciiTheme="majorHAnsi" w:hAnsiTheme="majorHAnsi" w:cstheme="majorHAnsi"/>
        </w:rPr>
        <w:sectPr w:rsidR="00715B16" w:rsidSect="00D816CD">
          <w:headerReference w:type="default" r:id="rId21"/>
          <w:footerReference w:type="default" r:id="rId22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8036"/>
      </w:tblGrid>
      <w:tr w:rsidR="00347423" w:rsidRPr="00031CEB" w14:paraId="2765CDC7" w14:textId="77777777" w:rsidTr="00347423">
        <w:trPr>
          <w:trHeight w:val="170"/>
        </w:trPr>
        <w:tc>
          <w:tcPr>
            <w:tcW w:w="337" w:type="pct"/>
          </w:tcPr>
          <w:p w14:paraId="78C96FDB" w14:textId="34FB7512" w:rsidR="00347423" w:rsidRPr="00031CEB" w:rsidRDefault="00347423" w:rsidP="00C614F6">
            <w:pPr>
              <w:pStyle w:val="berschrift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</w:t>
            </w:r>
          </w:p>
        </w:tc>
        <w:tc>
          <w:tcPr>
            <w:tcW w:w="4663" w:type="pct"/>
            <w:gridSpan w:val="2"/>
          </w:tcPr>
          <w:p w14:paraId="62D52E80" w14:textId="52D8F666" w:rsidR="00347423" w:rsidRPr="00031CEB" w:rsidRDefault="00715B16" w:rsidP="00C614F6">
            <w:pPr>
              <w:pStyle w:val="berschrift2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917312" behindDoc="0" locked="0" layoutInCell="1" allowOverlap="1" wp14:anchorId="4715C5F3" wp14:editId="44CF00A4">
                  <wp:simplePos x="0" y="0"/>
                  <wp:positionH relativeFrom="column">
                    <wp:posOffset>3003638</wp:posOffset>
                  </wp:positionH>
                  <wp:positionV relativeFrom="paragraph">
                    <wp:posOffset>383198</wp:posOffset>
                  </wp:positionV>
                  <wp:extent cx="2368061" cy="557700"/>
                  <wp:effectExtent l="0" t="0" r="0" b="1270"/>
                  <wp:wrapNone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hlenstrahl Karten.JPG"/>
                          <pic:cNvPicPr/>
                        </pic:nvPicPr>
                        <pic:blipFill rotWithShape="1"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045" b="37209"/>
                          <a:stretch/>
                        </pic:blipFill>
                        <pic:spPr bwMode="auto">
                          <a:xfrm>
                            <a:off x="0" y="0"/>
                            <a:ext cx="2368061" cy="55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423" w:rsidRPr="00031CEB">
              <w:t>In Schritten zählen</w:t>
            </w:r>
          </w:p>
        </w:tc>
      </w:tr>
      <w:tr w:rsidR="00012646" w:rsidRPr="00031CEB" w14:paraId="00CC0EFC" w14:textId="77777777" w:rsidTr="00347423">
        <w:tc>
          <w:tcPr>
            <w:tcW w:w="337" w:type="pct"/>
          </w:tcPr>
          <w:p w14:paraId="39B6F9E0" w14:textId="2BB28E74" w:rsidR="00012646" w:rsidRPr="00031CEB" w:rsidRDefault="00012646" w:rsidP="00012646">
            <w:pPr>
              <w:pStyle w:val="berschrift3"/>
              <w:rPr>
                <w:noProof/>
              </w:rPr>
            </w:pPr>
            <w:r>
              <w:rPr>
                <w:noProof/>
              </w:rPr>
              <w:t>2.1</w:t>
            </w:r>
          </w:p>
        </w:tc>
        <w:tc>
          <w:tcPr>
            <w:tcW w:w="4663" w:type="pct"/>
            <w:gridSpan w:val="2"/>
          </w:tcPr>
          <w:p w14:paraId="0C890D33" w14:textId="6CB4100F" w:rsidR="00012646" w:rsidRPr="00031CEB" w:rsidRDefault="00012646" w:rsidP="00012646">
            <w:pPr>
              <w:pStyle w:val="berschrift3"/>
            </w:pPr>
            <w:r w:rsidRPr="00031CEB">
              <w:t>Zahlenreihen am Zahlenstrahl</w:t>
            </w:r>
          </w:p>
        </w:tc>
      </w:tr>
      <w:tr w:rsidR="00340104" w:rsidRPr="00031CEB" w14:paraId="319967F1" w14:textId="77777777" w:rsidTr="00347423">
        <w:tc>
          <w:tcPr>
            <w:tcW w:w="337" w:type="pct"/>
          </w:tcPr>
          <w:p w14:paraId="7C4ECE41" w14:textId="77777777" w:rsidR="00340104" w:rsidRPr="00031CEB" w:rsidRDefault="00340104" w:rsidP="00D17C52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6118499" wp14:editId="752B4EFC">
                  <wp:extent cx="359199" cy="271780"/>
                  <wp:effectExtent l="0" t="0" r="0" b="0"/>
                  <wp:docPr id="1293743323" name="Grafik 129374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52" cy="275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</w:tcPr>
          <w:p w14:paraId="764B7E9C" w14:textId="77777777" w:rsidR="00340104" w:rsidRPr="00031CEB" w:rsidRDefault="00340104" w:rsidP="00D17C52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4429" w:type="pct"/>
          </w:tcPr>
          <w:p w14:paraId="49450F32" w14:textId="77777777" w:rsidR="00340104" w:rsidRPr="00031CEB" w:rsidRDefault="00340104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Lege die gelbe Zahlenreihe an die richtigen Stellen am Zahlenstrahl.</w:t>
            </w:r>
          </w:p>
          <w:p w14:paraId="7964D9FC" w14:textId="77777777" w:rsidR="00340104" w:rsidRPr="00031CEB" w:rsidRDefault="00340104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Erkläre, wie du schnell die nächste Zahl in der Reihe finden kannst.</w:t>
            </w:r>
          </w:p>
          <w:p w14:paraId="2D0B9D2C" w14:textId="77777777" w:rsidR="00340104" w:rsidRPr="00031CEB" w:rsidRDefault="00340104" w:rsidP="00031CEB">
            <w:pPr>
              <w:rPr>
                <w:rFonts w:asciiTheme="majorHAnsi" w:hAnsiTheme="majorHAnsi" w:cstheme="majorHAnsi"/>
              </w:rPr>
            </w:pPr>
          </w:p>
        </w:tc>
      </w:tr>
      <w:tr w:rsidR="00340104" w:rsidRPr="00031CEB" w14:paraId="649878F9" w14:textId="77777777" w:rsidTr="00347423">
        <w:tc>
          <w:tcPr>
            <w:tcW w:w="337" w:type="pct"/>
          </w:tcPr>
          <w:p w14:paraId="653562EA" w14:textId="77777777" w:rsidR="00340104" w:rsidRPr="00031CEB" w:rsidRDefault="00340104" w:rsidP="00D17C52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4C208718" w14:textId="77777777" w:rsidR="00340104" w:rsidRPr="00031CEB" w:rsidRDefault="00340104" w:rsidP="00D17C52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4429" w:type="pct"/>
          </w:tcPr>
          <w:p w14:paraId="16EB86A0" w14:textId="77777777" w:rsidR="00340104" w:rsidRPr="00031CEB" w:rsidRDefault="00340104" w:rsidP="00031CEB">
            <w:pPr>
              <w:rPr>
                <w:rFonts w:asciiTheme="majorHAnsi" w:hAnsiTheme="majorHAnsi" w:cstheme="majorHAnsi"/>
              </w:rPr>
            </w:pPr>
          </w:p>
        </w:tc>
      </w:tr>
      <w:tr w:rsidR="00521F80" w:rsidRPr="00031CEB" w14:paraId="1AF064E8" w14:textId="77777777" w:rsidTr="00347423">
        <w:tc>
          <w:tcPr>
            <w:tcW w:w="337" w:type="pct"/>
          </w:tcPr>
          <w:p w14:paraId="4865C1EC" w14:textId="77777777" w:rsidR="00521F80" w:rsidRPr="00031CEB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0FB3C87" wp14:editId="30970E55">
                  <wp:extent cx="360000" cy="272386"/>
                  <wp:effectExtent l="0" t="0" r="2540" b="0"/>
                  <wp:docPr id="1765696080" name="Grafik 176569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</w:tcPr>
          <w:p w14:paraId="02CD4FEF" w14:textId="77777777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4429" w:type="pct"/>
          </w:tcPr>
          <w:p w14:paraId="62D23B32" w14:textId="77777777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Lege jetzt die orangefarbene Zahlenreihe an die richtigen Stellen am Zahlenstrahl.</w:t>
            </w:r>
          </w:p>
          <w:p w14:paraId="3635D278" w14:textId="77777777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Nutze deine Erklärung aus </w:t>
            </w:r>
            <w:r w:rsidRPr="00031CEB">
              <w:rPr>
                <w:rFonts w:asciiTheme="majorHAnsi" w:hAnsiTheme="majorHAnsi" w:cstheme="majorHAnsi"/>
                <w:b/>
                <w:bCs/>
                <w:color w:val="327A86" w:themeColor="text2"/>
              </w:rPr>
              <w:t>a)</w:t>
            </w:r>
            <w:r w:rsidRPr="00031CEB">
              <w:rPr>
                <w:rFonts w:asciiTheme="majorHAnsi" w:hAnsiTheme="majorHAnsi" w:cstheme="majorHAnsi"/>
              </w:rPr>
              <w:t>, um zu erklären,</w:t>
            </w:r>
          </w:p>
          <w:p w14:paraId="641BD612" w14:textId="06052627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wie du hier schnell die nächste Zahl in der Reihe finden kannst.</w:t>
            </w:r>
          </w:p>
        </w:tc>
      </w:tr>
      <w:tr w:rsidR="00521F80" w:rsidRPr="00031CEB" w14:paraId="0B77DF84" w14:textId="77777777" w:rsidTr="00347423">
        <w:tc>
          <w:tcPr>
            <w:tcW w:w="337" w:type="pct"/>
          </w:tcPr>
          <w:p w14:paraId="135BCF22" w14:textId="77777777" w:rsidR="00521F80" w:rsidRPr="00031CEB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4425FD54" w14:textId="77777777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4429" w:type="pct"/>
          </w:tcPr>
          <w:p w14:paraId="00745F47" w14:textId="77777777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</w:p>
        </w:tc>
      </w:tr>
      <w:tr w:rsidR="00521F80" w:rsidRPr="00031CEB" w14:paraId="7F2C1156" w14:textId="77777777" w:rsidTr="00347423">
        <w:tc>
          <w:tcPr>
            <w:tcW w:w="337" w:type="pct"/>
          </w:tcPr>
          <w:p w14:paraId="1D65DA91" w14:textId="2585497C" w:rsidR="00521F80" w:rsidRPr="00031CEB" w:rsidRDefault="00521F80" w:rsidP="00521F80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2.2</w:t>
            </w:r>
          </w:p>
        </w:tc>
        <w:tc>
          <w:tcPr>
            <w:tcW w:w="4663" w:type="pct"/>
            <w:gridSpan w:val="2"/>
          </w:tcPr>
          <w:p w14:paraId="677E9BCE" w14:textId="30F01DEB" w:rsidR="00521F80" w:rsidRPr="00031CEB" w:rsidRDefault="00521F80" w:rsidP="00521F80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In Schritten zählen</w:t>
            </w:r>
          </w:p>
        </w:tc>
      </w:tr>
      <w:tr w:rsidR="00521F80" w:rsidRPr="00031CEB" w14:paraId="6565086C" w14:textId="77777777" w:rsidTr="00347423">
        <w:trPr>
          <w:trHeight w:val="2305"/>
        </w:trPr>
        <w:tc>
          <w:tcPr>
            <w:tcW w:w="337" w:type="pct"/>
          </w:tcPr>
          <w:p w14:paraId="58A218D6" w14:textId="5BD7F8F3" w:rsidR="00521F80" w:rsidRPr="00031CEB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5D9FA8AD" w14:textId="114EAEAD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4429" w:type="pct"/>
          </w:tcPr>
          <w:p w14:paraId="5116D402" w14:textId="5127CA97" w:rsidR="00521F80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Emily zählt am Zahlenstrahl von 7,3 in </w:t>
            </w:r>
            <w:proofErr w:type="spellStart"/>
            <w:r w:rsidRPr="00031CEB">
              <w:rPr>
                <w:rFonts w:asciiTheme="majorHAnsi" w:hAnsiTheme="majorHAnsi" w:cstheme="majorHAnsi"/>
              </w:rPr>
              <w:t>Einerschritten</w:t>
            </w:r>
            <w:proofErr w:type="spellEnd"/>
            <w:r w:rsidRPr="00031CEB">
              <w:rPr>
                <w:rFonts w:asciiTheme="majorHAnsi" w:hAnsiTheme="majorHAnsi" w:cstheme="majorHAnsi"/>
              </w:rPr>
              <w:t xml:space="preserve"> vorwärts und rückwärts. Zeichne die Bögen weiter und trage die fehlenden Zahlen am Zahlenstrahl ein.</w:t>
            </w:r>
          </w:p>
          <w:p w14:paraId="352D3605" w14:textId="35AE3DEF" w:rsidR="007271DE" w:rsidRPr="00031CEB" w:rsidRDefault="007271DE" w:rsidP="00521F80">
            <w:pPr>
              <w:rPr>
                <w:rFonts w:asciiTheme="majorHAnsi" w:hAnsiTheme="majorHAnsi" w:cstheme="majorHAnsi"/>
              </w:rPr>
            </w:pPr>
          </w:p>
          <w:p w14:paraId="73D01E6D" w14:textId="5BEB2828" w:rsidR="00521F80" w:rsidRPr="00031CEB" w:rsidRDefault="00C1717D" w:rsidP="00521F80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62B3648" wp14:editId="1DA34534">
                      <wp:simplePos x="0" y="0"/>
                      <wp:positionH relativeFrom="column">
                        <wp:posOffset>1345298</wp:posOffset>
                      </wp:positionH>
                      <wp:positionV relativeFrom="paragraph">
                        <wp:posOffset>354965</wp:posOffset>
                      </wp:positionV>
                      <wp:extent cx="313055" cy="176263"/>
                      <wp:effectExtent l="0" t="0" r="4445" b="1905"/>
                      <wp:wrapNone/>
                      <wp:docPr id="984305412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762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195F7" w14:textId="1490FDE4" w:rsidR="00C1717D" w:rsidRDefault="00C1717D" w:rsidP="00C1717D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  <w:p w14:paraId="07A3113B" w14:textId="77777777" w:rsidR="00C1717D" w:rsidRPr="00536C2B" w:rsidRDefault="00C1717D" w:rsidP="00C171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B36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" o:spid="_x0000_s1026" type="#_x0000_t202" style="position:absolute;margin-left:105.95pt;margin-top:27.95pt;width:24.65pt;height:13.9pt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" fillcolor="white [3201]" stroked="f" strokeweight=".5pt">
                      <v:textbox inset="0,0,0,0">
                        <w:txbxContent>
                          <w:p w14:paraId="72C195F7" w14:textId="1490FDE4" w:rsidR="00C1717D" w:rsidRDefault="00C1717D" w:rsidP="00C1717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07A3113B" w14:textId="77777777" w:rsidR="00C1717D" w:rsidRPr="00536C2B" w:rsidRDefault="00C1717D" w:rsidP="00C171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564FF9F" wp14:editId="1BA2A7A5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354698</wp:posOffset>
                      </wp:positionV>
                      <wp:extent cx="313055" cy="181610"/>
                      <wp:effectExtent l="0" t="0" r="4445" b="0"/>
                      <wp:wrapNone/>
                      <wp:docPr id="1850221052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C6D89" w14:textId="2B755C2C" w:rsidR="00C1717D" w:rsidRDefault="00C1717D" w:rsidP="00C1717D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  <w:p w14:paraId="21030EFE" w14:textId="77777777" w:rsidR="00C1717D" w:rsidRPr="00536C2B" w:rsidRDefault="00C1717D" w:rsidP="00C171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4FF9F" id="_x0000_s1027" type="#_x0000_t202" style="position:absolute;margin-left:143.4pt;margin-top:27.95pt;width:24.65pt;height:14.3pt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" fillcolor="white [3201]" stroked="f" strokeweight=".5pt">
                      <v:textbox inset="0,0,0,0">
                        <w:txbxContent>
                          <w:p w14:paraId="5AFC6D89" w14:textId="2B755C2C" w:rsidR="00C1717D" w:rsidRDefault="00C1717D" w:rsidP="00C1717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21030EFE" w14:textId="77777777" w:rsidR="00C1717D" w:rsidRPr="00536C2B" w:rsidRDefault="00C1717D" w:rsidP="00C171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F80"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E412EC1" wp14:editId="1C138D8E">
                  <wp:extent cx="4686300" cy="523875"/>
                  <wp:effectExtent l="0" t="0" r="0" b="9525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2.2a.eps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C234D" w14:textId="42F4E609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Emily schreibt die Zahlen jetzt als Zahlenreihe. Fülle die leeren Kästchen aus.</w:t>
            </w:r>
          </w:p>
          <w:p w14:paraId="4253036F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521F80" w:rsidRPr="00031CEB" w14:paraId="47ACB7E9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05B79797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6F3F1C4C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632D8266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63F06762" w14:textId="77777777" w:rsidR="00521F80" w:rsidRPr="00031CEB" w:rsidRDefault="00521F80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6,3</w:t>
                  </w:r>
                </w:p>
              </w:tc>
              <w:tc>
                <w:tcPr>
                  <w:tcW w:w="917" w:type="dxa"/>
                  <w:vAlign w:val="center"/>
                </w:tcPr>
                <w:p w14:paraId="18BAFCC3" w14:textId="77777777" w:rsidR="00521F80" w:rsidRPr="00031CEB" w:rsidRDefault="00521F80" w:rsidP="005C438B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  <w:t>7,3</w:t>
                  </w:r>
                </w:p>
              </w:tc>
              <w:tc>
                <w:tcPr>
                  <w:tcW w:w="918" w:type="dxa"/>
                </w:tcPr>
                <w:p w14:paraId="587F765E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2CECD076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14061051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4818403C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21F80" w:rsidRPr="00031CEB" w14:paraId="60BA27AE" w14:textId="77777777" w:rsidTr="00347423">
        <w:tc>
          <w:tcPr>
            <w:tcW w:w="337" w:type="pct"/>
          </w:tcPr>
          <w:p w14:paraId="70011423" w14:textId="77777777" w:rsidR="00521F80" w:rsidRPr="00031CEB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746E7B0C" w14:textId="77777777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4429" w:type="pct"/>
          </w:tcPr>
          <w:p w14:paraId="4D7370C6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21F80" w:rsidRPr="00031CEB" w14:paraId="07D3CB0D" w14:textId="77777777" w:rsidTr="00347423">
        <w:tc>
          <w:tcPr>
            <w:tcW w:w="337" w:type="pct"/>
          </w:tcPr>
          <w:p w14:paraId="6091308D" w14:textId="77777777" w:rsidR="00521F80" w:rsidRPr="00031CEB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3D00721B" w14:textId="4A1EF8BB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4429" w:type="pct"/>
          </w:tcPr>
          <w:p w14:paraId="55264A54" w14:textId="2D2513F3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Jonas zählt von 4,48 in Zehntel-Schritten vorwärts und rückwärts.</w:t>
            </w:r>
          </w:p>
          <w:p w14:paraId="38FE4E29" w14:textId="4603D45D" w:rsidR="00521F80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Zeichne die Bögen weiter und trage die fehlenden Zahlen am Zahlenstrahl ein.</w:t>
            </w:r>
          </w:p>
          <w:p w14:paraId="7178EDEA" w14:textId="6B88369F" w:rsidR="007271DE" w:rsidRPr="00031CEB" w:rsidRDefault="007271DE" w:rsidP="00521F80">
            <w:pPr>
              <w:rPr>
                <w:rFonts w:asciiTheme="majorHAnsi" w:hAnsiTheme="majorHAnsi" w:cstheme="majorHAnsi"/>
              </w:rPr>
            </w:pPr>
          </w:p>
          <w:p w14:paraId="0F0945FA" w14:textId="55E324AB" w:rsidR="00521F80" w:rsidRPr="00031CEB" w:rsidRDefault="00C1717D" w:rsidP="00521F80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A2B3376" wp14:editId="6A8F8840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364490</wp:posOffset>
                      </wp:positionV>
                      <wp:extent cx="313055" cy="181610"/>
                      <wp:effectExtent l="0" t="0" r="4445" b="0"/>
                      <wp:wrapNone/>
                      <wp:docPr id="129060070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89730" w14:textId="4CA3EFB4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4,5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B3376" id="_x0000_s1028" type="#_x0000_t202" style="position:absolute;margin-left:143.6pt;margin-top:28.7pt;width:24.65pt;height:14.3p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" fillcolor="white [3201]" stroked="f" strokeweight=".5pt">
                      <v:textbox inset="0,0,0,0">
                        <w:txbxContent>
                          <w:p w14:paraId="16989730" w14:textId="4CA3EFB4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4,5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796EAFB" wp14:editId="4A0630EB">
                      <wp:simplePos x="0" y="0"/>
                      <wp:positionH relativeFrom="column">
                        <wp:posOffset>1347570</wp:posOffset>
                      </wp:positionH>
                      <wp:positionV relativeFrom="paragraph">
                        <wp:posOffset>365192</wp:posOffset>
                      </wp:positionV>
                      <wp:extent cx="313055" cy="176263"/>
                      <wp:effectExtent l="0" t="0" r="4445" b="1905"/>
                      <wp:wrapNone/>
                      <wp:docPr id="1759936932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762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084EB" w14:textId="70BE32FE" w:rsidR="00C1717D" w:rsidRDefault="00C1717D" w:rsidP="00C1717D">
                                  <w:pPr>
                                    <w:jc w:val="center"/>
                                  </w:pPr>
                                  <w:r>
                                    <w:t>4,4</w:t>
                                  </w:r>
                                </w:p>
                                <w:p w14:paraId="40680F8D" w14:textId="77777777" w:rsidR="00C1717D" w:rsidRPr="00536C2B" w:rsidRDefault="00C1717D" w:rsidP="00C171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EAFB" id="_x0000_s1029" type="#_x0000_t202" style="position:absolute;margin-left:106.1pt;margin-top:28.75pt;width:24.65pt;height:13.9pt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" fillcolor="white [3201]" stroked="f" strokeweight=".5pt">
                      <v:textbox inset="0,0,0,0">
                        <w:txbxContent>
                          <w:p w14:paraId="603084EB" w14:textId="70BE32FE" w:rsidR="00C1717D" w:rsidRDefault="00C1717D" w:rsidP="00C1717D">
                            <w:pPr>
                              <w:jc w:val="center"/>
                            </w:pPr>
                            <w:r>
                              <w:t>4,4</w:t>
                            </w:r>
                          </w:p>
                          <w:p w14:paraId="40680F8D" w14:textId="77777777" w:rsidR="00C1717D" w:rsidRPr="00536C2B" w:rsidRDefault="00C1717D" w:rsidP="00C171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F80"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234697B" wp14:editId="13DC5FE5">
                  <wp:extent cx="4686300" cy="542925"/>
                  <wp:effectExtent l="0" t="0" r="0" b="9525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2.2b.eps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E3B71" w14:textId="77777777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Fülle die leeren Kästchen so aus wie Jonas es machen würde.</w:t>
            </w:r>
          </w:p>
          <w:p w14:paraId="0FCB6407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521F80" w:rsidRPr="00031CEB" w14:paraId="24097306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08C90B55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23C4647E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404FFA7C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5749302D" w14:textId="77777777" w:rsidR="00521F80" w:rsidRPr="00031CEB" w:rsidRDefault="00521F80" w:rsidP="005C438B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  <w:t>4,48</w:t>
                  </w:r>
                </w:p>
              </w:tc>
              <w:tc>
                <w:tcPr>
                  <w:tcW w:w="917" w:type="dxa"/>
                  <w:vAlign w:val="center"/>
                </w:tcPr>
                <w:p w14:paraId="2DCA12FA" w14:textId="77777777" w:rsidR="00521F80" w:rsidRPr="00031CEB" w:rsidRDefault="00521F80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4,58</w:t>
                  </w:r>
                </w:p>
              </w:tc>
              <w:tc>
                <w:tcPr>
                  <w:tcW w:w="918" w:type="dxa"/>
                </w:tcPr>
                <w:p w14:paraId="3C46D87D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04EBFAD2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6C0201BC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198E6C0C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21F80" w:rsidRPr="00031CEB" w14:paraId="6C0E8A50" w14:textId="77777777" w:rsidTr="00347423">
        <w:tc>
          <w:tcPr>
            <w:tcW w:w="337" w:type="pct"/>
          </w:tcPr>
          <w:p w14:paraId="63215829" w14:textId="77777777" w:rsidR="00521F80" w:rsidRPr="00031CEB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113FFDB4" w14:textId="77777777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4429" w:type="pct"/>
          </w:tcPr>
          <w:p w14:paraId="5EF4AFF1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21F80" w:rsidRPr="00031CEB" w14:paraId="52B8C95B" w14:textId="77777777" w:rsidTr="00347423">
        <w:tc>
          <w:tcPr>
            <w:tcW w:w="337" w:type="pct"/>
          </w:tcPr>
          <w:p w14:paraId="204E75A7" w14:textId="77777777" w:rsidR="00521F80" w:rsidRDefault="00521F80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0876CC7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39C25FBC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A213AF3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BB8A86F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7ECB1A1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0DC7190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1DCD123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C00499C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339BD863" w14:textId="77777777" w:rsidR="00CC1A09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04DD1022" w14:textId="31EDC58C" w:rsidR="00CC1A09" w:rsidRPr="00031CEB" w:rsidRDefault="00CC1A09" w:rsidP="00521F8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34" w:type="pct"/>
          </w:tcPr>
          <w:p w14:paraId="2FC09F93" w14:textId="7EC3206F" w:rsidR="00521F80" w:rsidRPr="00031CEB" w:rsidRDefault="00521F80" w:rsidP="00521F80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4429" w:type="pct"/>
          </w:tcPr>
          <w:p w14:paraId="0BB69F3A" w14:textId="555A926C" w:rsidR="00521F80" w:rsidRPr="00031CEB" w:rsidRDefault="00521F80" w:rsidP="00521F80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Zähle von 4,14 in Hundertstel-Schritten vorwärts und rückwärts.</w:t>
            </w:r>
          </w:p>
          <w:p w14:paraId="0ADC932D" w14:textId="714AEAC1" w:rsidR="007271DE" w:rsidRDefault="00521F80" w:rsidP="00521F80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Zeichne die Bögen am Zahlenstrahl.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515B73A8" w14:textId="6C21C9DB" w:rsidR="007271DE" w:rsidRDefault="007271DE" w:rsidP="00521F80">
            <w:pPr>
              <w:rPr>
                <w:rFonts w:asciiTheme="majorHAnsi" w:hAnsiTheme="majorHAnsi" w:cstheme="majorHAnsi"/>
                <w:noProof/>
              </w:rPr>
            </w:pPr>
          </w:p>
          <w:p w14:paraId="76A11F30" w14:textId="46B63242" w:rsidR="007271DE" w:rsidRPr="00031CEB" w:rsidRDefault="00C1717D" w:rsidP="00521F80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B688F76" wp14:editId="1D489A79">
                      <wp:simplePos x="0" y="0"/>
                      <wp:positionH relativeFrom="column">
                        <wp:posOffset>4026568</wp:posOffset>
                      </wp:positionH>
                      <wp:positionV relativeFrom="paragraph">
                        <wp:posOffset>468864</wp:posOffset>
                      </wp:positionV>
                      <wp:extent cx="313055" cy="181610"/>
                      <wp:effectExtent l="0" t="0" r="4445" b="0"/>
                      <wp:wrapNone/>
                      <wp:docPr id="562467518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78B83" w14:textId="04158FFA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4,3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88F76" id="_x0000_s1030" type="#_x0000_t202" style="position:absolute;margin-left:317.05pt;margin-top:36.9pt;width:24.65pt;height:14.3pt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" fillcolor="white [3201]" stroked="f" strokeweight=".5pt">
                      <v:textbox inset="0,0,0,0">
                        <w:txbxContent>
                          <w:p w14:paraId="57F78B83" w14:textId="04158FFA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4,3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1419FAF" wp14:editId="457464B7">
                      <wp:simplePos x="0" y="0"/>
                      <wp:positionH relativeFrom="column">
                        <wp:posOffset>2812583</wp:posOffset>
                      </wp:positionH>
                      <wp:positionV relativeFrom="paragraph">
                        <wp:posOffset>473811</wp:posOffset>
                      </wp:positionV>
                      <wp:extent cx="313055" cy="181610"/>
                      <wp:effectExtent l="0" t="0" r="4445" b="0"/>
                      <wp:wrapNone/>
                      <wp:docPr id="1555029470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5DA64" w14:textId="78B6458A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4,2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9FAF" id="_x0000_s1031" type="#_x0000_t202" style="position:absolute;margin-left:221.45pt;margin-top:37.3pt;width:24.65pt;height:14.3pt;flip:x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" fillcolor="white [3201]" stroked="f" strokeweight=".5pt">
                      <v:textbox inset="0,0,0,0">
                        <w:txbxContent>
                          <w:p w14:paraId="15B5DA64" w14:textId="78B6458A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4,2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645C4CC" wp14:editId="660ABFFE">
                      <wp:simplePos x="0" y="0"/>
                      <wp:positionH relativeFrom="column">
                        <wp:posOffset>1598462</wp:posOffset>
                      </wp:positionH>
                      <wp:positionV relativeFrom="paragraph">
                        <wp:posOffset>471805</wp:posOffset>
                      </wp:positionV>
                      <wp:extent cx="313055" cy="181610"/>
                      <wp:effectExtent l="0" t="0" r="4445" b="0"/>
                      <wp:wrapNone/>
                      <wp:docPr id="594328500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64058" w14:textId="17E769DA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4,1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C4CC" id="_x0000_s1032" type="#_x0000_t202" style="position:absolute;margin-left:125.85pt;margin-top:37.15pt;width:24.65pt;height:14.3pt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" fillcolor="white [3201]" stroked="f" strokeweight=".5pt">
                      <v:textbox inset="0,0,0,0">
                        <w:txbxContent>
                          <w:p w14:paraId="30A64058" w14:textId="17E769DA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4,1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08A924C" wp14:editId="1F6AFA22">
                      <wp:simplePos x="0" y="0"/>
                      <wp:positionH relativeFrom="column">
                        <wp:posOffset>383908</wp:posOffset>
                      </wp:positionH>
                      <wp:positionV relativeFrom="paragraph">
                        <wp:posOffset>472440</wp:posOffset>
                      </wp:positionV>
                      <wp:extent cx="313055" cy="176263"/>
                      <wp:effectExtent l="0" t="0" r="4445" b="1905"/>
                      <wp:wrapNone/>
                      <wp:docPr id="1351438537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13055" cy="1762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5D2AB1" w14:textId="7F60BF06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924C" id="_x0000_s1033" type="#_x0000_t202" style="position:absolute;margin-left:30.25pt;margin-top:37.2pt;width:24.65pt;height:13.9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" fillcolor="white [3201]" stroked="f" strokeweight=".5pt">
                      <v:textbox inset="0,0,0,0">
                        <w:txbxContent>
                          <w:p w14:paraId="155D2AB1" w14:textId="7F60BF06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190E1" w14:textId="131398CF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11168" behindDoc="0" locked="0" layoutInCell="1" allowOverlap="1" wp14:anchorId="7D49C5D0" wp14:editId="3E56AA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63500</wp:posOffset>
                  </wp:positionV>
                  <wp:extent cx="4686300" cy="409575"/>
                  <wp:effectExtent l="0" t="0" r="0" b="9525"/>
                  <wp:wrapTopAndBottom/>
                  <wp:docPr id="6021732" name="Grafik 602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2.2c.eps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31CEB">
              <w:rPr>
                <w:rFonts w:asciiTheme="majorHAnsi" w:hAnsiTheme="majorHAnsi" w:cstheme="majorHAnsi"/>
              </w:rPr>
              <w:t>Fülle die leeren Kästchen aus.</w:t>
            </w:r>
          </w:p>
          <w:p w14:paraId="2B2FE361" w14:textId="79658542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521F80" w:rsidRPr="00031CEB" w14:paraId="63668559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6732B955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1FFCDB75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427BC85B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14:paraId="21C23562" w14:textId="77777777" w:rsidR="00521F80" w:rsidRPr="00031CEB" w:rsidRDefault="00521F80" w:rsidP="005C438B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  <w:t>4,14</w:t>
                  </w:r>
                </w:p>
              </w:tc>
              <w:tc>
                <w:tcPr>
                  <w:tcW w:w="917" w:type="dxa"/>
                  <w:vAlign w:val="center"/>
                </w:tcPr>
                <w:p w14:paraId="3286C0C7" w14:textId="77777777" w:rsidR="00521F80" w:rsidRPr="00031CEB" w:rsidRDefault="00521F80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769E5367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32F290B4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1EA60DA7" w14:textId="77777777" w:rsidR="00521F80" w:rsidRPr="00031CEB" w:rsidRDefault="00521F80" w:rsidP="00521F8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6F16A4AF" w14:textId="77777777" w:rsidR="00521F80" w:rsidRPr="00031CEB" w:rsidRDefault="00521F80" w:rsidP="00521F8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6D9AC6D" w14:textId="77777777" w:rsidR="00C1717D" w:rsidRDefault="00C1717D">
      <w:pPr>
        <w:rPr>
          <w:rFonts w:asciiTheme="majorHAnsi" w:hAnsiTheme="majorHAnsi" w:cstheme="majorHAnsi"/>
          <w:b/>
        </w:rPr>
        <w:sectPr w:rsidR="00C1717D" w:rsidSect="00D816CD">
          <w:headerReference w:type="default" r:id="rId27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8040"/>
      </w:tblGrid>
      <w:tr w:rsidR="0071032F" w:rsidRPr="00031CEB" w14:paraId="1C7469FD" w14:textId="77777777" w:rsidTr="00C71955">
        <w:tc>
          <w:tcPr>
            <w:tcW w:w="611" w:type="dxa"/>
          </w:tcPr>
          <w:p w14:paraId="463C4081" w14:textId="4FDE4130" w:rsidR="0071032F" w:rsidRPr="00031CEB" w:rsidRDefault="0071032F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lastRenderedPageBreak/>
              <w:br w:type="page"/>
              <w:t>2.</w:t>
            </w:r>
            <w:r w:rsidR="007D5CDF" w:rsidRPr="00031CE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8465" w:type="dxa"/>
            <w:gridSpan w:val="2"/>
          </w:tcPr>
          <w:p w14:paraId="10836989" w14:textId="6759B6F1" w:rsidR="0071032F" w:rsidRPr="00031CEB" w:rsidRDefault="007D5CDF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Übergänge in Zahl</w:t>
            </w:r>
            <w:r w:rsidR="0026337E">
              <w:rPr>
                <w:rFonts w:asciiTheme="majorHAnsi" w:hAnsiTheme="majorHAnsi" w:cstheme="majorHAnsi"/>
              </w:rPr>
              <w:t>en</w:t>
            </w:r>
            <w:r w:rsidRPr="00031CEB">
              <w:rPr>
                <w:rFonts w:asciiTheme="majorHAnsi" w:hAnsiTheme="majorHAnsi" w:cstheme="majorHAnsi"/>
              </w:rPr>
              <w:t>reihen</w:t>
            </w:r>
          </w:p>
        </w:tc>
      </w:tr>
      <w:tr w:rsidR="00D3699C" w:rsidRPr="00031CEB" w14:paraId="4CFC2757" w14:textId="77777777" w:rsidTr="00C71955">
        <w:trPr>
          <w:trHeight w:val="2305"/>
        </w:trPr>
        <w:tc>
          <w:tcPr>
            <w:tcW w:w="611" w:type="dxa"/>
          </w:tcPr>
          <w:p w14:paraId="5623F052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1B754D9B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98A296F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28A14317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C7F30CB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14E76ECD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795CCFA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2890C877" w14:textId="77777777" w:rsidR="0026337E" w:rsidRDefault="0026337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9DBC7F6" w14:textId="21B1442A" w:rsidR="00D3699C" w:rsidRPr="00031CEB" w:rsidRDefault="00D3699C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A3B18BC" wp14:editId="693BA788">
                  <wp:extent cx="360000" cy="272386"/>
                  <wp:effectExtent l="0" t="0" r="2540" b="0"/>
                  <wp:docPr id="1752729213" name="Grafik 1752729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F92FA1E" w14:textId="77777777" w:rsidR="00D3699C" w:rsidRPr="00031CEB" w:rsidRDefault="00D3699C" w:rsidP="006E52C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0" w:type="dxa"/>
          </w:tcPr>
          <w:p w14:paraId="6742D8BC" w14:textId="794F1816" w:rsidR="00D3699C" w:rsidRPr="00031CEB" w:rsidRDefault="00D3699C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Kenan zählt in Hundertstel-Schritten.</w:t>
            </w:r>
            <w:r w:rsidR="0079486F" w:rsidRPr="00031CEB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0A81931F" w14:textId="6CABAF3F" w:rsidR="00D3699C" w:rsidRPr="00031CEB" w:rsidRDefault="00D3699C" w:rsidP="006E52C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586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8"/>
            </w:tblGrid>
            <w:tr w:rsidR="00D3699C" w:rsidRPr="00031CEB" w14:paraId="1E96E3E7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vAlign w:val="center"/>
                </w:tcPr>
                <w:p w14:paraId="27F5B22D" w14:textId="609A602C" w:rsidR="00D3699C" w:rsidRPr="00031CEB" w:rsidRDefault="00D3699C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0,28</w:t>
                  </w:r>
                </w:p>
              </w:tc>
              <w:tc>
                <w:tcPr>
                  <w:tcW w:w="917" w:type="dxa"/>
                  <w:vAlign w:val="center"/>
                </w:tcPr>
                <w:p w14:paraId="17C13EBE" w14:textId="174E0008" w:rsidR="00D3699C" w:rsidRPr="00031CEB" w:rsidRDefault="00D3699C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0,29</w:t>
                  </w:r>
                </w:p>
              </w:tc>
              <w:tc>
                <w:tcPr>
                  <w:tcW w:w="917" w:type="dxa"/>
                  <w:vAlign w:val="center"/>
                </w:tcPr>
                <w:p w14:paraId="6B90C30E" w14:textId="41372B01" w:rsidR="00D3699C" w:rsidRPr="00031CEB" w:rsidRDefault="00D3699C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0,3</w:t>
                  </w:r>
                </w:p>
              </w:tc>
              <w:tc>
                <w:tcPr>
                  <w:tcW w:w="917" w:type="dxa"/>
                  <w:vAlign w:val="center"/>
                </w:tcPr>
                <w:p w14:paraId="2B97ED98" w14:textId="11562427" w:rsidR="00D3699C" w:rsidRPr="00031CEB" w:rsidRDefault="00D3699C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0,31</w:t>
                  </w: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  <w:vAlign w:val="center"/>
                </w:tcPr>
                <w:p w14:paraId="0C0107DA" w14:textId="7B9FC952" w:rsidR="00D3699C" w:rsidRPr="00031CEB" w:rsidRDefault="00D3699C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</w:t>
                  </w:r>
                  <w:r w:rsidR="00265A15"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32</w:t>
                  </w:r>
                </w:p>
              </w:tc>
            </w:tr>
          </w:tbl>
          <w:p w14:paraId="0376D070" w14:textId="68F82051" w:rsidR="00D3699C" w:rsidRPr="00031CEB" w:rsidRDefault="006233EE" w:rsidP="006E52C6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967E2B9" wp14:editId="1BF5C36B">
                      <wp:simplePos x="0" y="0"/>
                      <wp:positionH relativeFrom="column">
                        <wp:posOffset>1002357</wp:posOffset>
                      </wp:positionH>
                      <wp:positionV relativeFrom="paragraph">
                        <wp:posOffset>134532</wp:posOffset>
                      </wp:positionV>
                      <wp:extent cx="2965927" cy="500062"/>
                      <wp:effectExtent l="292100" t="0" r="19050" b="8255"/>
                      <wp:wrapNone/>
                      <wp:docPr id="30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927" cy="500062"/>
                              </a:xfrm>
                              <a:prstGeom prst="wedgeRoundRectCallout">
                                <a:avLst>
                                  <a:gd name="adj1" fmla="val -59059"/>
                                  <a:gd name="adj2" fmla="val -9574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E47759" w14:textId="77777777" w:rsidR="00C1717D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Komisch, es stehen immer 2 Zahlen nach dem Komma, </w:t>
                                  </w:r>
                                </w:p>
                                <w:p w14:paraId="29522F47" w14:textId="384EE643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außer bei der 0,3. Das kann doch nicht stimmen.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7E2B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hteckige Legende 22152" o:spid="_x0000_s1034" type="#_x0000_t62" style="position:absolute;margin-left:78.95pt;margin-top:10.6pt;width:233.55pt;height:39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" adj="-1957,8732" fillcolor="white [3201]" strokecolor="#bfbfbf [2412]">
                      <v:textbox inset="1mm,0,1mm,0">
                        <w:txbxContent>
                          <w:p w14:paraId="45E47759" w14:textId="77777777" w:rsidR="00C1717D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Komisch, es stehen immer 2 Zahlen nach dem Komma, </w:t>
                            </w:r>
                          </w:p>
                          <w:p w14:paraId="29522F47" w14:textId="384EE643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außer bei der 0,3. Das kann doch nicht stimmen.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86F"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F88A362" wp14:editId="7F058BF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631190</wp:posOffset>
                      </wp:positionV>
                      <wp:extent cx="429895" cy="224155"/>
                      <wp:effectExtent l="0" t="0" r="0" b="0"/>
                      <wp:wrapNone/>
                      <wp:docPr id="8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203CF5" w14:textId="77777777" w:rsidR="0079486F" w:rsidRPr="00031CEB" w:rsidRDefault="0079486F" w:rsidP="0079486F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8A362" id="Textfeld 28" o:spid="_x0000_s1035" type="#_x0000_t202" style="position:absolute;margin-left:12.45pt;margin-top:49.7pt;width:33.85pt;height:17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" filled="f" stroked="f">
                      <v:textbox inset="0,0,0,0">
                        <w:txbxContent>
                          <w:p w14:paraId="57203CF5" w14:textId="77777777" w:rsidR="0079486F" w:rsidRPr="00031CEB" w:rsidRDefault="0079486F" w:rsidP="0079486F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Emily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1FCC1C2" wp14:editId="6A78C464">
                  <wp:extent cx="683994" cy="680820"/>
                  <wp:effectExtent l="0" t="0" r="1905" b="5080"/>
                  <wp:docPr id="1950058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058" name="Bild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994" cy="680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AFB226" w14:textId="20DC77CF" w:rsidR="00D3699C" w:rsidRPr="00031CEB" w:rsidRDefault="00D3699C" w:rsidP="006E52C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F2BEA46" w14:textId="77777777" w:rsidR="00D3699C" w:rsidRDefault="00D3699C" w:rsidP="00031CEB">
            <w:pPr>
              <w:rPr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Erkläre, was Emily meint. Zählt Kenan richtig?</w:t>
            </w:r>
            <w:r w:rsidR="006233EE">
              <w:rPr>
                <w:noProof/>
              </w:rPr>
              <w:t xml:space="preserve"> </w:t>
            </w:r>
          </w:p>
          <w:p w14:paraId="1DB1E71E" w14:textId="4121718B" w:rsidR="0026337E" w:rsidRPr="00031CEB" w:rsidRDefault="0026337E" w:rsidP="00031CEB">
            <w:pPr>
              <w:rPr>
                <w:rFonts w:asciiTheme="majorHAnsi" w:hAnsiTheme="majorHAnsi" w:cstheme="majorHAnsi"/>
              </w:rPr>
            </w:pPr>
          </w:p>
        </w:tc>
      </w:tr>
      <w:tr w:rsidR="008015EE" w:rsidRPr="00031CEB" w14:paraId="3CCC1293" w14:textId="77777777" w:rsidTr="00C1717D">
        <w:trPr>
          <w:trHeight w:val="2028"/>
        </w:trPr>
        <w:tc>
          <w:tcPr>
            <w:tcW w:w="611" w:type="dxa"/>
          </w:tcPr>
          <w:p w14:paraId="5F9B5DD2" w14:textId="77777777" w:rsidR="0026337E" w:rsidRDefault="0026337E" w:rsidP="008015E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08D13545" w14:textId="77777777" w:rsidR="0026337E" w:rsidRDefault="0026337E" w:rsidP="008015E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239259E" w14:textId="77777777" w:rsidR="0026337E" w:rsidRDefault="0026337E" w:rsidP="008015E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69379D75" w14:textId="77777777" w:rsidR="0026337E" w:rsidRDefault="0026337E" w:rsidP="008015E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6DC4D562" w14:textId="77777777" w:rsidR="0026337E" w:rsidRDefault="0026337E" w:rsidP="008015E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568A01FE" w14:textId="1B46AB1C" w:rsidR="008015EE" w:rsidRPr="00031CEB" w:rsidRDefault="008015EE" w:rsidP="008015E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E447886" wp14:editId="5B6FC093">
                  <wp:extent cx="360000" cy="272386"/>
                  <wp:effectExtent l="0" t="0" r="2540" b="0"/>
                  <wp:docPr id="594501720" name="Grafik 59450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77B56ED" w14:textId="6DFA3F31" w:rsidR="008015EE" w:rsidRPr="00031CEB" w:rsidRDefault="008015EE" w:rsidP="008015EE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0" w:type="dxa"/>
          </w:tcPr>
          <w:p w14:paraId="0DA85358" w14:textId="0A18D932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Fülle die leeren Kästchen aus.</w:t>
            </w:r>
          </w:p>
          <w:p w14:paraId="5526B83E" w14:textId="77777777" w:rsidR="008015EE" w:rsidRPr="00031CEB" w:rsidRDefault="008015EE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586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8"/>
            </w:tblGrid>
            <w:tr w:rsidR="008015EE" w:rsidRPr="00031CEB" w14:paraId="6DF10FF0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vAlign w:val="center"/>
                </w:tcPr>
                <w:p w14:paraId="0D9206ED" w14:textId="77777777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0,29</w:t>
                  </w:r>
                </w:p>
              </w:tc>
              <w:tc>
                <w:tcPr>
                  <w:tcW w:w="917" w:type="dxa"/>
                  <w:vAlign w:val="center"/>
                </w:tcPr>
                <w:p w14:paraId="36206F2A" w14:textId="77777777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3</w:t>
                  </w:r>
                </w:p>
              </w:tc>
              <w:tc>
                <w:tcPr>
                  <w:tcW w:w="917" w:type="dxa"/>
                  <w:vAlign w:val="center"/>
                </w:tcPr>
                <w:p w14:paraId="15557986" w14:textId="77777777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3,1</w:t>
                  </w:r>
                </w:p>
              </w:tc>
              <w:tc>
                <w:tcPr>
                  <w:tcW w:w="917" w:type="dxa"/>
                  <w:vAlign w:val="center"/>
                </w:tcPr>
                <w:p w14:paraId="0B23C64D" w14:textId="77777777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767B296C" w14:textId="77777777" w:rsidR="008015EE" w:rsidRPr="00031CEB" w:rsidRDefault="008015EE" w:rsidP="008015E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53FD6631" w14:textId="77777777" w:rsidR="008015EE" w:rsidRPr="00031CEB" w:rsidRDefault="008015EE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B465751" w14:textId="77777777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Erkläre, wieso nach der 2,9 die 3 ohne Nachkommastelle kommt. </w:t>
            </w:r>
          </w:p>
          <w:p w14:paraId="21C279EC" w14:textId="14909F63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Finde andere Stellen, an denen so etwas passiert.</w:t>
            </w:r>
          </w:p>
        </w:tc>
      </w:tr>
      <w:tr w:rsidR="008015EE" w:rsidRPr="00031CEB" w14:paraId="349A95A6" w14:textId="77777777" w:rsidTr="00C71955">
        <w:trPr>
          <w:trHeight w:val="1129"/>
        </w:trPr>
        <w:tc>
          <w:tcPr>
            <w:tcW w:w="611" w:type="dxa"/>
          </w:tcPr>
          <w:p w14:paraId="7CB8C683" w14:textId="30C8DF6D" w:rsidR="008015EE" w:rsidRPr="00031CEB" w:rsidRDefault="00CC1A09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77056" behindDoc="0" locked="0" layoutInCell="1" allowOverlap="1" wp14:anchorId="296BD0CF" wp14:editId="41B1C2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359410" cy="271780"/>
                  <wp:effectExtent l="0" t="0" r="0" b="0"/>
                  <wp:wrapNone/>
                  <wp:docPr id="674933969" name="Grafik 67493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7A484B4" w14:textId="31DCA569" w:rsidR="008015EE" w:rsidRPr="00031CEB" w:rsidRDefault="008015EE" w:rsidP="006E52C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40" w:type="dxa"/>
          </w:tcPr>
          <w:p w14:paraId="013231A1" w14:textId="77777777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Zähle von 0,08 in Hundertstel-Schritten vorwärts. Fülle die leeren Kästchen aus.</w:t>
            </w:r>
          </w:p>
          <w:p w14:paraId="5D83C3A2" w14:textId="7DA699D8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Erkläre, wie du vorgegangen bist.</w:t>
            </w:r>
          </w:p>
          <w:p w14:paraId="74EA4B63" w14:textId="77777777" w:rsidR="008015EE" w:rsidRPr="00031CEB" w:rsidRDefault="008015EE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586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8"/>
            </w:tblGrid>
            <w:tr w:rsidR="008015EE" w:rsidRPr="00031CEB" w14:paraId="51574577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vAlign w:val="center"/>
                </w:tcPr>
                <w:p w14:paraId="22F4FA51" w14:textId="51762A38" w:rsidR="008015EE" w:rsidRPr="00C1717D" w:rsidRDefault="008015EE" w:rsidP="005C438B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</w:pPr>
                  <w:r w:rsidRPr="00C1717D"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  <w:t>0,08</w:t>
                  </w:r>
                </w:p>
              </w:tc>
              <w:tc>
                <w:tcPr>
                  <w:tcW w:w="917" w:type="dxa"/>
                  <w:vAlign w:val="center"/>
                </w:tcPr>
                <w:p w14:paraId="2B33AE73" w14:textId="7DD32C0C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0,09</w:t>
                  </w:r>
                </w:p>
              </w:tc>
              <w:tc>
                <w:tcPr>
                  <w:tcW w:w="917" w:type="dxa"/>
                  <w:vAlign w:val="center"/>
                </w:tcPr>
                <w:p w14:paraId="78B82E04" w14:textId="00F90998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4CCA5127" w14:textId="77777777" w:rsidR="008015EE" w:rsidRPr="00031CEB" w:rsidRDefault="008015EE" w:rsidP="006E52C6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08982F32" w14:textId="77777777" w:rsidR="008015EE" w:rsidRPr="00031CEB" w:rsidRDefault="008015EE" w:rsidP="006E52C6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7FC7E4E3" w14:textId="77777777" w:rsidR="0026337E" w:rsidRPr="00031CEB" w:rsidRDefault="0026337E" w:rsidP="006E52C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1F5250A" w14:textId="07901361" w:rsidR="008015EE" w:rsidRPr="00031CEB" w:rsidRDefault="008015EE" w:rsidP="006E52C6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8015EE" w:rsidRPr="00031CEB" w14:paraId="26A333DE" w14:textId="77777777" w:rsidTr="00C71955">
        <w:trPr>
          <w:trHeight w:val="1129"/>
        </w:trPr>
        <w:tc>
          <w:tcPr>
            <w:tcW w:w="611" w:type="dxa"/>
          </w:tcPr>
          <w:p w14:paraId="7DCF7821" w14:textId="25301FC8" w:rsidR="008015EE" w:rsidRPr="00031CEB" w:rsidRDefault="00CC1A09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78080" behindDoc="0" locked="0" layoutInCell="1" allowOverlap="1" wp14:anchorId="2375F65D" wp14:editId="642384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359410" cy="271780"/>
                  <wp:effectExtent l="0" t="0" r="0" b="0"/>
                  <wp:wrapNone/>
                  <wp:docPr id="721375826" name="Grafik 721375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B407B5B" w14:textId="33857145" w:rsidR="008015EE" w:rsidRPr="00031CEB" w:rsidRDefault="008015EE" w:rsidP="006E52C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8040" w:type="dxa"/>
          </w:tcPr>
          <w:p w14:paraId="73144584" w14:textId="77777777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Zähle von 0,089 in Hundertstel-Schritten vorwärts. Fülle die leeren Kästchen aus.</w:t>
            </w:r>
          </w:p>
          <w:p w14:paraId="41EF3B67" w14:textId="77777777" w:rsidR="008015EE" w:rsidRPr="00031CEB" w:rsidRDefault="008015EE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Was ist der Unterschied zu </w:t>
            </w:r>
            <w:r w:rsidRPr="00031CEB">
              <w:rPr>
                <w:rStyle w:val="NummerierungZchn"/>
                <w:rFonts w:asciiTheme="majorHAnsi" w:hAnsiTheme="majorHAnsi" w:cstheme="majorHAnsi"/>
              </w:rPr>
              <w:t>c)</w:t>
            </w:r>
            <w:r w:rsidRPr="00031CEB">
              <w:rPr>
                <w:rFonts w:asciiTheme="majorHAnsi" w:hAnsiTheme="majorHAnsi" w:cstheme="majorHAnsi"/>
              </w:rPr>
              <w:t>?</w:t>
            </w:r>
          </w:p>
          <w:p w14:paraId="10AE611B" w14:textId="77777777" w:rsidR="008015EE" w:rsidRPr="00031CEB" w:rsidRDefault="008015EE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586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8"/>
            </w:tblGrid>
            <w:tr w:rsidR="008015EE" w:rsidRPr="00031CEB" w14:paraId="460D0E3B" w14:textId="77777777" w:rsidTr="00C1717D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vAlign w:val="center"/>
                </w:tcPr>
                <w:p w14:paraId="0CD01218" w14:textId="3AF5026C" w:rsidR="008015EE" w:rsidRPr="00C1717D" w:rsidRDefault="008015EE" w:rsidP="005C438B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</w:pPr>
                  <w:r w:rsidRPr="00C1717D">
                    <w:rPr>
                      <w:rFonts w:asciiTheme="majorHAnsi" w:hAnsiTheme="majorHAnsi" w:cstheme="majorHAnsi"/>
                      <w:b/>
                      <w:bCs/>
                      <w:sz w:val="28"/>
                      <w:szCs w:val="32"/>
                    </w:rPr>
                    <w:t>0,089</w:t>
                  </w:r>
                </w:p>
              </w:tc>
              <w:tc>
                <w:tcPr>
                  <w:tcW w:w="917" w:type="dxa"/>
                  <w:vAlign w:val="center"/>
                </w:tcPr>
                <w:p w14:paraId="2552C88F" w14:textId="78420033" w:rsidR="008015EE" w:rsidRPr="00031CEB" w:rsidRDefault="008015EE" w:rsidP="005C438B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73E4E55F" w14:textId="77777777" w:rsidR="008015EE" w:rsidRPr="00031CEB" w:rsidRDefault="008015EE" w:rsidP="008015E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2F405C08" w14:textId="77777777" w:rsidR="008015EE" w:rsidRPr="00031CEB" w:rsidRDefault="008015EE" w:rsidP="008015E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531775BF" w14:textId="77777777" w:rsidR="008015EE" w:rsidRPr="00031CEB" w:rsidRDefault="008015EE" w:rsidP="008015E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2979A67E" w14:textId="77777777" w:rsidR="008015EE" w:rsidRPr="00031CEB" w:rsidRDefault="008015EE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3C92528" w14:textId="6BBBD9FA" w:rsidR="008015EE" w:rsidRPr="00031CEB" w:rsidRDefault="008015EE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71955" w:rsidRPr="00031CEB" w14:paraId="31AD2F64" w14:textId="77777777" w:rsidTr="00C71955">
        <w:trPr>
          <w:trHeight w:val="1129"/>
        </w:trPr>
        <w:tc>
          <w:tcPr>
            <w:tcW w:w="611" w:type="dxa"/>
          </w:tcPr>
          <w:p w14:paraId="678C4010" w14:textId="77777777" w:rsidR="00C71955" w:rsidRPr="00031CEB" w:rsidRDefault="00C71955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0A828FE1" w14:textId="7FFAB252" w:rsidR="00C71955" w:rsidRPr="00031CEB" w:rsidRDefault="00C71955" w:rsidP="006E52C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8040" w:type="dxa"/>
          </w:tcPr>
          <w:p w14:paraId="4D2CE17B" w14:textId="77777777" w:rsidR="00C71955" w:rsidRPr="00031CEB" w:rsidRDefault="00C71955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Fülle jeweils die leeren Kästchen aus.</w:t>
            </w:r>
          </w:p>
          <w:p w14:paraId="34201080" w14:textId="77777777" w:rsidR="00C71955" w:rsidRPr="00031CEB" w:rsidRDefault="00C71955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321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  <w:gridCol w:w="865"/>
            </w:tblGrid>
            <w:tr w:rsidR="00C71955" w:rsidRPr="00031CEB" w14:paraId="1E35A832" w14:textId="77777777" w:rsidTr="00C1717D">
              <w:trPr>
                <w:trHeight w:val="236"/>
              </w:trPr>
              <w:tc>
                <w:tcPr>
                  <w:tcW w:w="864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25BD4A" w14:textId="77777777" w:rsidR="00C71955" w:rsidRPr="00031CEB" w:rsidRDefault="00C71955" w:rsidP="005C438B">
                  <w:pPr>
                    <w:pStyle w:val="Text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1,7</w:t>
                  </w: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BDBA1F7" w14:textId="77777777" w:rsidR="00C71955" w:rsidRPr="00031CEB" w:rsidRDefault="00C71955" w:rsidP="005C438B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1,8</w:t>
                  </w: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</w:tcPr>
                <w:p w14:paraId="73E151A6" w14:textId="77777777" w:rsidR="00C71955" w:rsidRPr="00031CEB" w:rsidRDefault="00C71955" w:rsidP="00C71955">
                  <w:pPr>
                    <w:pStyle w:val="Text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</w:tcPr>
                <w:p w14:paraId="2606541A" w14:textId="77777777" w:rsidR="00C71955" w:rsidRPr="00031CEB" w:rsidRDefault="00C71955" w:rsidP="00C71955">
                  <w:pPr>
                    <w:pStyle w:val="Text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BD53A97" w14:textId="77777777" w:rsidR="00C71955" w:rsidRPr="00031CEB" w:rsidRDefault="00C71955" w:rsidP="00C71955">
                  <w:pPr>
                    <w:pStyle w:val="Text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1990F90B" w14:textId="77777777" w:rsidR="00C71955" w:rsidRPr="00031CEB" w:rsidRDefault="00C71955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321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  <w:gridCol w:w="865"/>
            </w:tblGrid>
            <w:tr w:rsidR="00C71955" w:rsidRPr="00031CEB" w14:paraId="2CAF93D3" w14:textId="77777777" w:rsidTr="00C1717D">
              <w:trPr>
                <w:trHeight w:val="236"/>
              </w:trPr>
              <w:tc>
                <w:tcPr>
                  <w:tcW w:w="864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tcMar>
                    <w:left w:w="0" w:type="dxa"/>
                    <w:right w:w="0" w:type="dxa"/>
                  </w:tcMar>
                </w:tcPr>
                <w:p w14:paraId="20324F08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3,78</w:t>
                  </w: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0EACDD" w14:textId="77777777" w:rsidR="00C71955" w:rsidRPr="00031CEB" w:rsidRDefault="00C71955" w:rsidP="005C438B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3,79</w:t>
                  </w: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</w:tcPr>
                <w:p w14:paraId="5F0A8026" w14:textId="77777777" w:rsidR="00C71955" w:rsidRPr="00031CEB" w:rsidRDefault="00C71955" w:rsidP="00C71955">
                  <w:pPr>
                    <w:pStyle w:val="Text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</w:tcPr>
                <w:p w14:paraId="30E31C81" w14:textId="77777777" w:rsidR="00C71955" w:rsidRPr="00031CEB" w:rsidRDefault="00C71955" w:rsidP="00C71955">
                  <w:pPr>
                    <w:pStyle w:val="Text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3C94D85" w14:textId="77777777" w:rsidR="00C71955" w:rsidRPr="00031CEB" w:rsidRDefault="00C71955" w:rsidP="00C71955">
                  <w:pPr>
                    <w:pStyle w:val="Text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5E819B69" w14:textId="77777777" w:rsidR="00C71955" w:rsidRPr="00031CEB" w:rsidRDefault="00C71955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321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  <w:gridCol w:w="865"/>
            </w:tblGrid>
            <w:tr w:rsidR="00C71955" w:rsidRPr="00031CEB" w14:paraId="333FD15A" w14:textId="77777777" w:rsidTr="00C1717D">
              <w:trPr>
                <w:trHeight w:val="236"/>
              </w:trPr>
              <w:tc>
                <w:tcPr>
                  <w:tcW w:w="864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tcMar>
                    <w:left w:w="0" w:type="dxa"/>
                    <w:right w:w="0" w:type="dxa"/>
                  </w:tcMar>
                </w:tcPr>
                <w:p w14:paraId="0C1AF0C0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092BD29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86F8558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5B4456" w14:textId="77777777" w:rsidR="00C71955" w:rsidRPr="00031CEB" w:rsidRDefault="00C71955" w:rsidP="005C438B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5,11</w:t>
                  </w:r>
                </w:p>
              </w:tc>
              <w:tc>
                <w:tcPr>
                  <w:tcW w:w="865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D593B2C" w14:textId="77777777" w:rsidR="00C71955" w:rsidRPr="00031CEB" w:rsidRDefault="00C71955" w:rsidP="005C438B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5,21</w:t>
                  </w:r>
                </w:p>
              </w:tc>
            </w:tr>
          </w:tbl>
          <w:p w14:paraId="7A0D1D5F" w14:textId="77777777" w:rsidR="00C71955" w:rsidRPr="00031CEB" w:rsidRDefault="00C71955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4321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  <w:gridCol w:w="865"/>
            </w:tblGrid>
            <w:tr w:rsidR="00C71955" w:rsidRPr="00031CEB" w14:paraId="443863F6" w14:textId="77777777" w:rsidTr="006E52C6">
              <w:trPr>
                <w:trHeight w:val="236"/>
              </w:trPr>
              <w:tc>
                <w:tcPr>
                  <w:tcW w:w="864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tcMar>
                    <w:left w:w="0" w:type="dxa"/>
                    <w:right w:w="0" w:type="dxa"/>
                  </w:tcMar>
                </w:tcPr>
                <w:p w14:paraId="17D657E0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4F5DC42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70F8613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864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976649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4,108</w:t>
                  </w:r>
                </w:p>
              </w:tc>
              <w:tc>
                <w:tcPr>
                  <w:tcW w:w="865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03BE11F" w14:textId="77777777" w:rsidR="00C71955" w:rsidRPr="00031CEB" w:rsidRDefault="00C71955" w:rsidP="00C7195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4,208</w:t>
                  </w:r>
                </w:p>
              </w:tc>
            </w:tr>
          </w:tbl>
          <w:p w14:paraId="2262607C" w14:textId="77777777" w:rsidR="00C71955" w:rsidRPr="00031CEB" w:rsidRDefault="00C71955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4DD64F4E" w14:textId="6D0AEFDC" w:rsidR="00C71955" w:rsidRPr="00031CEB" w:rsidRDefault="00C71955" w:rsidP="008015EE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71955" w:rsidRPr="00031CEB" w14:paraId="351FA781" w14:textId="77777777" w:rsidTr="00C71955">
        <w:trPr>
          <w:trHeight w:val="678"/>
        </w:trPr>
        <w:tc>
          <w:tcPr>
            <w:tcW w:w="611" w:type="dxa"/>
          </w:tcPr>
          <w:p w14:paraId="764DA013" w14:textId="0170142F" w:rsidR="00C71955" w:rsidRPr="00031CEB" w:rsidRDefault="00C71955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3C2FDE8" wp14:editId="2A9374EA">
                  <wp:extent cx="313144" cy="272386"/>
                  <wp:effectExtent l="0" t="0" r="0" b="0"/>
                  <wp:docPr id="1673802882" name="Grafik 167380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B02EFD1" w14:textId="0201492F" w:rsidR="00C71955" w:rsidRPr="00031CEB" w:rsidRDefault="00C71955" w:rsidP="006E52C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f)</w:t>
            </w:r>
          </w:p>
        </w:tc>
        <w:tc>
          <w:tcPr>
            <w:tcW w:w="8040" w:type="dxa"/>
          </w:tcPr>
          <w:p w14:paraId="7C47C56B" w14:textId="1D36AF5D" w:rsidR="00C71955" w:rsidRPr="00031CEB" w:rsidRDefault="00C71955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Ei</w:t>
            </w:r>
            <w:r w:rsidR="0000615A">
              <w:rPr>
                <w:rFonts w:asciiTheme="majorHAnsi" w:hAnsiTheme="majorHAnsi" w:cstheme="majorHAnsi"/>
              </w:rPr>
              <w:t>ne Person</w:t>
            </w:r>
            <w:r w:rsidRPr="00031CEB">
              <w:rPr>
                <w:rFonts w:asciiTheme="majorHAnsi" w:hAnsiTheme="majorHAnsi" w:cstheme="majorHAnsi"/>
              </w:rPr>
              <w:t xml:space="preserve"> denkt sich eine Zahl aus und gibt an, in welchen Schritten </w:t>
            </w:r>
          </w:p>
          <w:p w14:paraId="5AB6E297" w14:textId="686DA16A" w:rsidR="00C71955" w:rsidRPr="00031CEB" w:rsidRDefault="00C71955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und ob vorwärts oder rückwärts gezählt werden soll. Wechselt euch ab.</w:t>
            </w:r>
          </w:p>
        </w:tc>
      </w:tr>
    </w:tbl>
    <w:p w14:paraId="13316455" w14:textId="77777777" w:rsidR="00C1717D" w:rsidRDefault="00C1717D">
      <w:pPr>
        <w:rPr>
          <w:rFonts w:asciiTheme="majorHAnsi" w:hAnsiTheme="majorHAnsi" w:cstheme="majorHAnsi"/>
        </w:rPr>
        <w:sectPr w:rsidR="00C1717D" w:rsidSect="00D816CD">
          <w:headerReference w:type="default" r:id="rId29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243737" w:rsidRPr="00031CEB" w14:paraId="7CF825F0" w14:textId="77777777" w:rsidTr="00142090">
        <w:tc>
          <w:tcPr>
            <w:tcW w:w="610" w:type="dxa"/>
          </w:tcPr>
          <w:p w14:paraId="2EB63DAF" w14:textId="46457780" w:rsidR="00243737" w:rsidRPr="00031CEB" w:rsidRDefault="00243737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lastRenderedPageBreak/>
              <w:t>2.</w:t>
            </w:r>
            <w:r w:rsidR="00C71955" w:rsidRPr="00031CE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8461" w:type="dxa"/>
            <w:gridSpan w:val="2"/>
          </w:tcPr>
          <w:p w14:paraId="20692689" w14:textId="0DC7EB45" w:rsidR="00243737" w:rsidRPr="00031CEB" w:rsidRDefault="00C71955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Zehntel-Schritte</w:t>
            </w:r>
          </w:p>
        </w:tc>
      </w:tr>
      <w:tr w:rsidR="0083575B" w:rsidRPr="00031CEB" w14:paraId="0B4E2B73" w14:textId="77777777" w:rsidTr="00142090">
        <w:tc>
          <w:tcPr>
            <w:tcW w:w="610" w:type="dxa"/>
          </w:tcPr>
          <w:p w14:paraId="21654792" w14:textId="4B7F1DF7" w:rsidR="0083575B" w:rsidRPr="00031CEB" w:rsidRDefault="0083575B" w:rsidP="008E2563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45776C2D" w14:textId="77777777" w:rsidR="0083575B" w:rsidRPr="00031CEB" w:rsidRDefault="001029C2" w:rsidP="008E2563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</w:t>
            </w:r>
            <w:r w:rsidR="0083575B" w:rsidRPr="00031CE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036" w:type="dxa"/>
          </w:tcPr>
          <w:p w14:paraId="59C2162A" w14:textId="77777777" w:rsidR="007614AD" w:rsidRPr="00031CEB" w:rsidRDefault="007614AD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Man kann auch in anderen Schritten vorwärts und rückwärts zählen.</w:t>
            </w:r>
          </w:p>
          <w:p w14:paraId="260AE70A" w14:textId="05D93562" w:rsidR="0083575B" w:rsidRPr="00031CEB" w:rsidRDefault="007614AD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Trage die Zahlen ein und setze fort. In welchen Schritten zählt Tim? Trage ein.</w:t>
            </w:r>
          </w:p>
        </w:tc>
      </w:tr>
      <w:tr w:rsidR="001029C2" w:rsidRPr="00031CEB" w14:paraId="5AC5190F" w14:textId="77777777" w:rsidTr="00731378">
        <w:trPr>
          <w:trHeight w:val="2620"/>
        </w:trPr>
        <w:tc>
          <w:tcPr>
            <w:tcW w:w="610" w:type="dxa"/>
          </w:tcPr>
          <w:p w14:paraId="50E592D3" w14:textId="59720123" w:rsidR="001029C2" w:rsidRPr="00031CEB" w:rsidRDefault="001029C2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23E7D66" w14:textId="67941A51" w:rsidR="001029C2" w:rsidRPr="00031CEB" w:rsidRDefault="001029C2" w:rsidP="008E2563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0A8D88DC" w14:textId="210FD68A" w:rsidR="007614AD" w:rsidRPr="00031CEB" w:rsidRDefault="007614AD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</w:p>
          <w:p w14:paraId="03436336" w14:textId="6E503A3A" w:rsidR="007614AD" w:rsidRPr="00031CEB" w:rsidRDefault="007614AD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</w:p>
          <w:p w14:paraId="32AEFC31" w14:textId="23ADF867" w:rsidR="007614AD" w:rsidRPr="00031CEB" w:rsidRDefault="007614AD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</w:p>
          <w:p w14:paraId="6C79990E" w14:textId="37C27242" w:rsidR="007614AD" w:rsidRPr="00031CEB" w:rsidRDefault="00C1717D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9079EB1" wp14:editId="055ACD3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94615" cy="175895"/>
                      <wp:effectExtent l="0" t="0" r="0" b="1905"/>
                      <wp:wrapNone/>
                      <wp:docPr id="11217319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4615" cy="175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54BEC" w14:textId="77777777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79EB1" id="_x0000_s1036" type="#_x0000_t202" style="position:absolute;margin-left:1.05pt;margin-top:5.7pt;width:7.45pt;height:13.85pt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" fillcolor="white [3201]" stroked="f" strokeweight=".5pt">
                      <v:textbox inset="0,0,0,0">
                        <w:txbxContent>
                          <w:p w14:paraId="16D54BEC" w14:textId="77777777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9918E6C" wp14:editId="6F32F86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66675</wp:posOffset>
                      </wp:positionV>
                      <wp:extent cx="127000" cy="181610"/>
                      <wp:effectExtent l="0" t="0" r="0" b="0"/>
                      <wp:wrapNone/>
                      <wp:docPr id="745578575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70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FE5448" w14:textId="78DC1CE9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18E6C" id="_x0000_s1037" type="#_x0000_t202" style="position:absolute;margin-left:113.35pt;margin-top:5.25pt;width:10pt;height:14.3pt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" fillcolor="white [3201]" stroked="f" strokeweight=".5pt">
                      <v:textbox inset="0,0,0,0">
                        <w:txbxContent>
                          <w:p w14:paraId="2FFE5448" w14:textId="78DC1CE9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1984747" wp14:editId="3156EF9C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66675</wp:posOffset>
                      </wp:positionV>
                      <wp:extent cx="121920" cy="181610"/>
                      <wp:effectExtent l="0" t="0" r="5080" b="0"/>
                      <wp:wrapNone/>
                      <wp:docPr id="100257366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19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CDCF63" w14:textId="313D2442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4747" id="_x0000_s1038" type="#_x0000_t202" style="position:absolute;margin-left:75.35pt;margin-top:5.25pt;width:9.6pt;height:14.3pt;flip:x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" fillcolor="white [3201]" stroked="f" strokeweight=".5pt">
                      <v:textbox inset="0,0,0,0">
                        <w:txbxContent>
                          <w:p w14:paraId="27CDCF63" w14:textId="313D2442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9F91C79" wp14:editId="077F150B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66675</wp:posOffset>
                      </wp:positionV>
                      <wp:extent cx="121920" cy="181610"/>
                      <wp:effectExtent l="0" t="0" r="5080" b="0"/>
                      <wp:wrapNone/>
                      <wp:docPr id="1987581524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219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06D63" w14:textId="5E535E5B" w:rsidR="00C1717D" w:rsidRPr="00536C2B" w:rsidRDefault="00C1717D" w:rsidP="00C1717D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91C79" id="_x0000_s1039" type="#_x0000_t202" style="position:absolute;margin-left:37.7pt;margin-top:5.25pt;width:9.6pt;height:14.3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" fillcolor="white [3201]" stroked="f" strokeweight=".5pt">
                      <v:textbox inset="0,0,0,0">
                        <w:txbxContent>
                          <w:p w14:paraId="79F06D63" w14:textId="5E535E5B" w:rsidR="00C1717D" w:rsidRPr="00536C2B" w:rsidRDefault="00C1717D" w:rsidP="00C1717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D3CA2" w14:textId="062FE8DC" w:rsidR="007614AD" w:rsidRPr="00031CEB" w:rsidRDefault="00731378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rFonts w:asciiTheme="majorHAnsi" w:hAnsiTheme="majorHAnsi" w:cstheme="majorHAnsi"/>
                <w:b/>
                <w:noProof/>
              </w:rPr>
              <w:drawing>
                <wp:anchor distT="0" distB="0" distL="114300" distR="114300" simplePos="0" relativeHeight="251998208" behindDoc="0" locked="0" layoutInCell="1" allowOverlap="1" wp14:anchorId="59816383" wp14:editId="116F90B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119380</wp:posOffset>
                  </wp:positionV>
                  <wp:extent cx="611505" cy="772160"/>
                  <wp:effectExtent l="0" t="0" r="0" b="2540"/>
                  <wp:wrapNone/>
                  <wp:docPr id="2136494467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494467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77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77283D" w14:textId="25221AF0" w:rsidR="007614AD" w:rsidRPr="00031CEB" w:rsidRDefault="007614AD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8995434" wp14:editId="6D402B20">
                  <wp:extent cx="4679950" cy="879475"/>
                  <wp:effectExtent l="0" t="0" r="6350" b="0"/>
                  <wp:docPr id="61355661" name="Grafik 6135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4a.eps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0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C098C" w14:textId="2B09D5FC" w:rsidR="007614AD" w:rsidRPr="00031CEB" w:rsidRDefault="006233EE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8D03FB9" wp14:editId="37B7A9B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17780</wp:posOffset>
                      </wp:positionV>
                      <wp:extent cx="3048000" cy="371475"/>
                      <wp:effectExtent l="323850" t="0" r="19050" b="28575"/>
                      <wp:wrapNone/>
                      <wp:docPr id="28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371475"/>
                              </a:xfrm>
                              <a:prstGeom prst="wedgeRoundRectCallout">
                                <a:avLst>
                                  <a:gd name="adj1" fmla="val -59059"/>
                                  <a:gd name="adj2" fmla="val -9574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59CDD" w14:textId="013A69D3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zähle von _________ in ________-Schritten vorwärts.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3FB9" id="_x0000_s1040" type="#_x0000_t62" style="position:absolute;margin-left:70.1pt;margin-top:1.4pt;width:240pt;height:29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" adj="-1957,8732" fillcolor="white [3201]" strokecolor="#bfbfbf [2412]">
                      <v:textbox inset="1mm,0,1mm,0">
                        <w:txbxContent>
                          <w:p w14:paraId="05359CDD" w14:textId="013A69D3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zähle von _________ in ________-Schritten vorwärts.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D33FB0" w14:textId="77777777" w:rsidR="00731378" w:rsidRDefault="001029C2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</w:rPr>
              <w:t xml:space="preserve"> </w:t>
            </w:r>
          </w:p>
          <w:p w14:paraId="29E53F96" w14:textId="6731428E" w:rsidR="000D488F" w:rsidRPr="00031CEB" w:rsidRDefault="00731378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4906553" wp14:editId="00103A9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76200</wp:posOffset>
                      </wp:positionV>
                      <wp:extent cx="429895" cy="224155"/>
                      <wp:effectExtent l="0" t="0" r="0" b="0"/>
                      <wp:wrapNone/>
                      <wp:docPr id="1255974458" name="Textfeld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25E91E" w14:textId="77777777" w:rsidR="0010712E" w:rsidRPr="00031CEB" w:rsidRDefault="0010712E" w:rsidP="0010712E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Tim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06553" id="Textfeld 29" o:spid="_x0000_s1041" type="#_x0000_t202" style="position:absolute;margin-left:21.75pt;margin-top:6pt;width:33.85pt;height:17.6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" filled="f" stroked="f">
                      <v:textbox inset="0,0,0,0">
                        <w:txbxContent>
                          <w:p w14:paraId="3825E91E" w14:textId="77777777" w:rsidR="0010712E" w:rsidRPr="00031CEB" w:rsidRDefault="0010712E" w:rsidP="0010712E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Tim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1378" w:rsidRPr="00031CEB" w14:paraId="31FEC9A2" w14:textId="77777777" w:rsidTr="00731378">
        <w:trPr>
          <w:trHeight w:val="52"/>
        </w:trPr>
        <w:tc>
          <w:tcPr>
            <w:tcW w:w="610" w:type="dxa"/>
          </w:tcPr>
          <w:p w14:paraId="523A12E9" w14:textId="77777777" w:rsidR="00731378" w:rsidRPr="00031CEB" w:rsidRDefault="00731378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8F45F58" w14:textId="77777777" w:rsidR="00731378" w:rsidRPr="00031CEB" w:rsidRDefault="00731378" w:rsidP="008E2563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71FA7F9E" w14:textId="77777777" w:rsidR="00731378" w:rsidRPr="00031CEB" w:rsidRDefault="00731378" w:rsidP="007614AD">
            <w:pPr>
              <w:tabs>
                <w:tab w:val="left" w:pos="2406"/>
              </w:tabs>
              <w:rPr>
                <w:rFonts w:asciiTheme="majorHAnsi" w:hAnsiTheme="majorHAnsi" w:cstheme="majorHAnsi"/>
                <w:b/>
                <w:noProof/>
              </w:rPr>
            </w:pPr>
          </w:p>
        </w:tc>
      </w:tr>
      <w:tr w:rsidR="000D488F" w:rsidRPr="00031CEB" w14:paraId="29F7047F" w14:textId="77777777" w:rsidTr="00731378">
        <w:trPr>
          <w:trHeight w:val="2263"/>
        </w:trPr>
        <w:tc>
          <w:tcPr>
            <w:tcW w:w="610" w:type="dxa"/>
          </w:tcPr>
          <w:p w14:paraId="565F3DCC" w14:textId="3430754E" w:rsidR="000D488F" w:rsidRPr="00031CEB" w:rsidRDefault="000D488F" w:rsidP="000D488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1ED2A3C9" w14:textId="77777777" w:rsidR="000D488F" w:rsidRPr="00031CEB" w:rsidRDefault="000D488F" w:rsidP="000D488F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</w:tcPr>
          <w:p w14:paraId="11E22659" w14:textId="25899AF1" w:rsidR="000D488F" w:rsidRPr="00031CEB" w:rsidRDefault="0010712E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Fülle die leeren Kästchen aus.</w:t>
            </w:r>
          </w:p>
          <w:p w14:paraId="37D67BDC" w14:textId="5DCA13FB" w:rsidR="0010712E" w:rsidRPr="00031CEB" w:rsidRDefault="00731378" w:rsidP="000D488F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00256" behindDoc="0" locked="0" layoutInCell="1" allowOverlap="1" wp14:anchorId="0AFF6E59" wp14:editId="09A37DF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27305</wp:posOffset>
                  </wp:positionV>
                  <wp:extent cx="744855" cy="741045"/>
                  <wp:effectExtent l="0" t="0" r="4445" b="0"/>
                  <wp:wrapNone/>
                  <wp:docPr id="620840640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40640" name="Bild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E000B4" w14:textId="2C6D788C" w:rsidR="0010712E" w:rsidRPr="00031CEB" w:rsidRDefault="00731378" w:rsidP="000D488F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3E1E3E0" wp14:editId="774E4AD0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89535</wp:posOffset>
                      </wp:positionV>
                      <wp:extent cx="2938463" cy="325120"/>
                      <wp:effectExtent l="266700" t="0" r="8255" b="17780"/>
                      <wp:wrapNone/>
                      <wp:docPr id="25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463" cy="325120"/>
                              </a:xfrm>
                              <a:prstGeom prst="wedgeRoundRectCallout">
                                <a:avLst>
                                  <a:gd name="adj1" fmla="val -57965"/>
                                  <a:gd name="adj2" fmla="val 12221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F3F6D6" w14:textId="2CC195A5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zähle von 4,1 in 0,5er-Schritten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vor- und rückwärts.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E3E0" id="_x0000_s1042" type="#_x0000_t62" style="position:absolute;margin-left:81.9pt;margin-top:7.05pt;width:231.4pt;height:25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" adj="-1720,13440" fillcolor="white [3201]" strokecolor="#bfbfbf [2412]">
                      <v:textbox inset="1mm,0,1mm,0">
                        <w:txbxContent>
                          <w:p w14:paraId="5DF3F6D6" w14:textId="2CC195A5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zähle von 4,1 in 0,5er-Schritten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vor- und rückwärts.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11804" w14:textId="7276471F" w:rsidR="0010712E" w:rsidRPr="00031CEB" w:rsidRDefault="0010712E" w:rsidP="000D488F">
            <w:pPr>
              <w:rPr>
                <w:rFonts w:asciiTheme="majorHAnsi" w:hAnsiTheme="majorHAnsi" w:cstheme="majorHAnsi"/>
                <w:noProof/>
              </w:rPr>
            </w:pPr>
          </w:p>
          <w:p w14:paraId="5A2F5F56" w14:textId="3E93726A" w:rsidR="0010712E" w:rsidRPr="00031CEB" w:rsidRDefault="00731378" w:rsidP="000D488F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6F4BA6C" wp14:editId="6024CD97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127635</wp:posOffset>
                      </wp:positionV>
                      <wp:extent cx="429895" cy="224155"/>
                      <wp:effectExtent l="0" t="0" r="0" b="0"/>
                      <wp:wrapNone/>
                      <wp:docPr id="1317422797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19EA19" w14:textId="77777777" w:rsidR="0010712E" w:rsidRPr="00031CEB" w:rsidRDefault="0010712E" w:rsidP="0010712E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4BA6C" id="_x0000_s1043" type="#_x0000_t202" style="position:absolute;margin-left:48.25pt;margin-top:10.05pt;width:33.85pt;height:17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" filled="f" stroked="f">
                      <v:textbox inset="0,0,0,0">
                        <w:txbxContent>
                          <w:p w14:paraId="6919EA19" w14:textId="77777777" w:rsidR="0010712E" w:rsidRPr="00031CEB" w:rsidRDefault="0010712E" w:rsidP="0010712E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Emily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1C882B" w14:textId="3A7DD90D" w:rsidR="000D488F" w:rsidRPr="00031CEB" w:rsidRDefault="000D488F" w:rsidP="000D488F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10712E" w:rsidRPr="00031CEB" w14:paraId="512CC8C1" w14:textId="77777777" w:rsidTr="006E52C6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06750E96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53BD538D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213B37DE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77DB0BD9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4,1</w:t>
                  </w:r>
                </w:p>
              </w:tc>
              <w:tc>
                <w:tcPr>
                  <w:tcW w:w="917" w:type="dxa"/>
                </w:tcPr>
                <w:p w14:paraId="2962799F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sz w:val="28"/>
                      <w:szCs w:val="32"/>
                    </w:rPr>
                    <w:t>4,6</w:t>
                  </w:r>
                </w:p>
              </w:tc>
              <w:tc>
                <w:tcPr>
                  <w:tcW w:w="918" w:type="dxa"/>
                </w:tcPr>
                <w:p w14:paraId="41E090EB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5F245E23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113C4B98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2BE5CD05" w14:textId="6CB8031C" w:rsidR="0010712E" w:rsidRPr="00031CEB" w:rsidRDefault="0010712E" w:rsidP="000D488F">
            <w:pPr>
              <w:rPr>
                <w:rFonts w:asciiTheme="majorHAnsi" w:hAnsiTheme="majorHAnsi" w:cstheme="majorHAnsi"/>
              </w:rPr>
            </w:pPr>
          </w:p>
        </w:tc>
      </w:tr>
      <w:tr w:rsidR="0010712E" w:rsidRPr="00031CEB" w14:paraId="1786DE2E" w14:textId="77777777" w:rsidTr="00142090">
        <w:tc>
          <w:tcPr>
            <w:tcW w:w="610" w:type="dxa"/>
          </w:tcPr>
          <w:p w14:paraId="38A8055A" w14:textId="77777777" w:rsidR="0010712E" w:rsidRPr="00031CEB" w:rsidRDefault="0010712E" w:rsidP="000D488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20E22A75" w14:textId="77777777" w:rsidR="0010712E" w:rsidRPr="00031CEB" w:rsidRDefault="0010712E" w:rsidP="000D488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2B3DC4FE" w14:textId="026D1E6A" w:rsidR="0010712E" w:rsidRPr="00031CEB" w:rsidRDefault="006233EE" w:rsidP="0010712E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84D3174" wp14:editId="11990DEB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285115</wp:posOffset>
                      </wp:positionV>
                      <wp:extent cx="2938145" cy="371475"/>
                      <wp:effectExtent l="323850" t="0" r="14605" b="28575"/>
                      <wp:wrapNone/>
                      <wp:docPr id="26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71475"/>
                              </a:xfrm>
                              <a:prstGeom prst="wedgeRoundRectCallout">
                                <a:avLst>
                                  <a:gd name="adj1" fmla="val -59748"/>
                                  <a:gd name="adj2" fmla="val -10856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01BE2" w14:textId="7287119C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zähle von 1,5 in 0,2er-Schritten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vor- und rückwärts.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D3174" id="_x0000_s1044" type="#_x0000_t62" style="position:absolute;margin-left:70.1pt;margin-top:22.45pt;width:231.35pt;height:29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" adj="-2106,8455" fillcolor="white [3201]" strokecolor="#bfbfbf [2412]">
                      <v:textbox inset="1mm,0,1mm,0">
                        <w:txbxContent>
                          <w:p w14:paraId="3C701BE2" w14:textId="7287119C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zähle von 1,5 in 0,2er-Schritten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vor- und rückwärts.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CC1"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E291BA" wp14:editId="6B417EC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656590</wp:posOffset>
                      </wp:positionV>
                      <wp:extent cx="429895" cy="224155"/>
                      <wp:effectExtent l="0" t="0" r="0" b="0"/>
                      <wp:wrapNone/>
                      <wp:docPr id="1216595419" name="Textfeld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2E6646" w14:textId="77777777" w:rsidR="0010712E" w:rsidRPr="00031CEB" w:rsidRDefault="0010712E" w:rsidP="0010712E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Kenan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91BA" id="Textfeld 27" o:spid="_x0000_s1045" type="#_x0000_t202" style="position:absolute;margin-left:9.8pt;margin-top:51.7pt;width:33.85pt;height:17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" filled="f" stroked="f">
                      <v:textbox inset="0,0,0,0">
                        <w:txbxContent>
                          <w:p w14:paraId="2B2E6646" w14:textId="77777777" w:rsidR="0010712E" w:rsidRPr="00031CEB" w:rsidRDefault="0010712E" w:rsidP="0010712E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Kenan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83507F4" wp14:editId="6870730E">
                  <wp:extent cx="611503" cy="706120"/>
                  <wp:effectExtent l="0" t="0" r="0" b="0"/>
                  <wp:docPr id="66727744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7744" name="Bild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3" cy="70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0712E" w:rsidRPr="00031CEB">
              <w:rPr>
                <w:rFonts w:asciiTheme="majorHAnsi" w:hAnsiTheme="majorHAnsi" w:cstheme="majorHAnsi"/>
              </w:rPr>
              <w:tab/>
            </w:r>
          </w:p>
          <w:p w14:paraId="7BBB048F" w14:textId="707CE514" w:rsidR="0010712E" w:rsidRPr="00031CEB" w:rsidRDefault="0010712E" w:rsidP="0010712E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10712E" w:rsidRPr="00031CEB" w14:paraId="0FA48FA6" w14:textId="77777777" w:rsidTr="006E52C6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50AADC4E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45D28E01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399E84E5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115D1871" w14:textId="4F5662AF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1,5</w:t>
                  </w:r>
                </w:p>
              </w:tc>
              <w:tc>
                <w:tcPr>
                  <w:tcW w:w="917" w:type="dxa"/>
                </w:tcPr>
                <w:p w14:paraId="3B7F52F6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1E9E6BC7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3E9984EA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228CD3C2" w14:textId="77777777" w:rsidR="0010712E" w:rsidRPr="00031CEB" w:rsidRDefault="0010712E" w:rsidP="0010712E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1F839F66" w14:textId="77777777" w:rsidR="0010712E" w:rsidRPr="00031CEB" w:rsidRDefault="0010712E" w:rsidP="000D488F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7825F53C" w14:textId="77777777" w:rsidR="00C1717D" w:rsidRDefault="00C1717D"/>
    <w:p w14:paraId="3AA3115E" w14:textId="77777777" w:rsidR="00C1717D" w:rsidRDefault="00C1717D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9F2A8F" w:rsidRPr="00031CEB" w14:paraId="500E6B0E" w14:textId="77777777" w:rsidTr="00142090">
        <w:tc>
          <w:tcPr>
            <w:tcW w:w="610" w:type="dxa"/>
          </w:tcPr>
          <w:p w14:paraId="042D5CB6" w14:textId="241C2C11" w:rsidR="009F2A8F" w:rsidRPr="00031CEB" w:rsidRDefault="009F2A8F" w:rsidP="006E52C6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2.5</w:t>
            </w:r>
          </w:p>
        </w:tc>
        <w:tc>
          <w:tcPr>
            <w:tcW w:w="8461" w:type="dxa"/>
            <w:gridSpan w:val="2"/>
          </w:tcPr>
          <w:p w14:paraId="5B4A64EB" w14:textId="1467AA18" w:rsidR="009F2A8F" w:rsidRPr="00031CEB" w:rsidRDefault="009F2A8F" w:rsidP="006E52C6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Hunderts</w:t>
            </w:r>
            <w:r w:rsidR="00D36B10" w:rsidRPr="00031CEB">
              <w:rPr>
                <w:rFonts w:asciiTheme="majorHAnsi" w:hAnsiTheme="majorHAnsi" w:cstheme="majorHAnsi"/>
              </w:rPr>
              <w:t>t</w:t>
            </w:r>
            <w:r w:rsidRPr="00031CEB">
              <w:rPr>
                <w:rFonts w:asciiTheme="majorHAnsi" w:hAnsiTheme="majorHAnsi" w:cstheme="majorHAnsi"/>
              </w:rPr>
              <w:t>el-Schritte</w:t>
            </w:r>
          </w:p>
        </w:tc>
      </w:tr>
      <w:tr w:rsidR="00980239" w:rsidRPr="00031CEB" w14:paraId="46AFAEC2" w14:textId="77777777" w:rsidTr="00731378">
        <w:trPr>
          <w:trHeight w:hRule="exact" w:val="410"/>
        </w:trPr>
        <w:tc>
          <w:tcPr>
            <w:tcW w:w="610" w:type="dxa"/>
          </w:tcPr>
          <w:p w14:paraId="36FC2586" w14:textId="77777777" w:rsidR="00980239" w:rsidRPr="00031CEB" w:rsidRDefault="00980239" w:rsidP="006E52C6">
            <w:pPr>
              <w:pStyle w:val="berschrift3"/>
              <w:rPr>
                <w:rFonts w:asciiTheme="majorHAnsi" w:hAnsiTheme="majorHAnsi" w:cstheme="majorHAnsi"/>
              </w:rPr>
            </w:pPr>
          </w:p>
        </w:tc>
        <w:tc>
          <w:tcPr>
            <w:tcW w:w="8461" w:type="dxa"/>
            <w:gridSpan w:val="2"/>
          </w:tcPr>
          <w:p w14:paraId="023858B4" w14:textId="4AAC602A" w:rsidR="00980239" w:rsidRPr="00031CEB" w:rsidRDefault="00980239" w:rsidP="00171F4B">
            <w:r>
              <w:t>Trage die fehlenden Zahlen ein.</w:t>
            </w:r>
          </w:p>
        </w:tc>
      </w:tr>
      <w:tr w:rsidR="009F2A8F" w:rsidRPr="00031CEB" w14:paraId="66E839F4" w14:textId="77777777" w:rsidTr="00731378">
        <w:trPr>
          <w:trHeight w:val="2273"/>
        </w:trPr>
        <w:tc>
          <w:tcPr>
            <w:tcW w:w="610" w:type="dxa"/>
          </w:tcPr>
          <w:p w14:paraId="4489FC1D" w14:textId="77777777" w:rsidR="009F2A8F" w:rsidRPr="00031CEB" w:rsidRDefault="009F2A8F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bookmarkStart w:id="2" w:name="_Hlk136524074"/>
          </w:p>
        </w:tc>
        <w:tc>
          <w:tcPr>
            <w:tcW w:w="425" w:type="dxa"/>
          </w:tcPr>
          <w:p w14:paraId="7C99B11C" w14:textId="77777777" w:rsidR="009F2A8F" w:rsidRPr="00031CEB" w:rsidRDefault="009F2A8F" w:rsidP="006E52C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2F2C7170" w14:textId="14B45BB7" w:rsidR="009F2A8F" w:rsidRPr="00031CEB" w:rsidRDefault="006233EE" w:rsidP="006E52C6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DB50486" wp14:editId="621268E0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181928</wp:posOffset>
                      </wp:positionV>
                      <wp:extent cx="2938145" cy="371475"/>
                      <wp:effectExtent l="304800" t="0" r="14605" b="28575"/>
                      <wp:wrapNone/>
                      <wp:docPr id="24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145" cy="371475"/>
                              </a:xfrm>
                              <a:prstGeom prst="wedgeRoundRectCallout">
                                <a:avLst>
                                  <a:gd name="adj1" fmla="val -58613"/>
                                  <a:gd name="adj2" fmla="val 8375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7237A" w14:textId="62A73E82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zähle von 6,75 in 0,05er-Schritten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vor- und rückwärts.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50486" id="_x0000_s1046" type="#_x0000_t62" style="position:absolute;margin-left:63.35pt;margin-top:14.35pt;width:231.35pt;height:29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" adj="-1860,12609" fillcolor="white [3201]" strokecolor="#bfbfbf [2412]">
                      <v:textbox inset="1mm,0,1mm,0">
                        <w:txbxContent>
                          <w:p w14:paraId="4407237A" w14:textId="62A73E82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zähle von 6,75 in 0,05er-Schritten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vor- und rückwärts.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CC1"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07E766" wp14:editId="4AA93284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656590</wp:posOffset>
                      </wp:positionV>
                      <wp:extent cx="429895" cy="224155"/>
                      <wp:effectExtent l="0" t="0" r="0" b="0"/>
                      <wp:wrapNone/>
                      <wp:docPr id="1103138214" name="Textfeld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66C88F" w14:textId="3B2FEB02" w:rsidR="009F2A8F" w:rsidRPr="00031CEB" w:rsidRDefault="009F2A8F" w:rsidP="009F2A8F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Sarah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E766" id="Textfeld 26" o:spid="_x0000_s1047" type="#_x0000_t202" style="position:absolute;margin-left:9.8pt;margin-top:51.7pt;width:33.85pt;height:17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" filled="f" stroked="f">
                      <v:textbox inset="0,0,0,0">
                        <w:txbxContent>
                          <w:p w14:paraId="4066C88F" w14:textId="3B2FEB02" w:rsidR="009F2A8F" w:rsidRPr="00031CEB" w:rsidRDefault="009F2A8F" w:rsidP="009F2A8F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Sarah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62F3BEB" wp14:editId="1C49C177">
                  <wp:extent cx="611983" cy="765175"/>
                  <wp:effectExtent l="0" t="0" r="0" b="0"/>
                  <wp:docPr id="377821232" name="Bild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21232" name="Bild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983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2A8F" w:rsidRPr="00031CEB">
              <w:rPr>
                <w:rFonts w:asciiTheme="majorHAnsi" w:hAnsiTheme="majorHAnsi" w:cstheme="majorHAnsi"/>
              </w:rPr>
              <w:tab/>
            </w:r>
          </w:p>
          <w:p w14:paraId="5708AFAD" w14:textId="6D14D168" w:rsidR="009F2A8F" w:rsidRPr="00031CEB" w:rsidRDefault="009F2A8F" w:rsidP="006E52C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9F2A8F" w:rsidRPr="00031CEB" w14:paraId="3FFEC17A" w14:textId="77777777" w:rsidTr="006E52C6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03485F76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0A82DCA8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5957C1A5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16ACB2A6" w14:textId="4B4D5B46" w:rsidR="009F2A8F" w:rsidRPr="00031CEB" w:rsidRDefault="00D36B10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6,75</w:t>
                  </w:r>
                </w:p>
              </w:tc>
              <w:tc>
                <w:tcPr>
                  <w:tcW w:w="917" w:type="dxa"/>
                </w:tcPr>
                <w:p w14:paraId="7A4E3B14" w14:textId="1C24D9BC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263D77FC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1F30D2FE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2F1B28F3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2B513EF0" w14:textId="77777777" w:rsidR="009F2A8F" w:rsidRPr="00031CEB" w:rsidRDefault="009F2A8F" w:rsidP="006E52C6">
            <w:pPr>
              <w:rPr>
                <w:rFonts w:asciiTheme="majorHAnsi" w:hAnsiTheme="majorHAnsi" w:cstheme="majorHAnsi"/>
                <w:noProof/>
              </w:rPr>
            </w:pPr>
          </w:p>
        </w:tc>
      </w:tr>
      <w:bookmarkEnd w:id="2"/>
      <w:tr w:rsidR="009F2A8F" w:rsidRPr="00031CEB" w14:paraId="29C0BCC5" w14:textId="77777777" w:rsidTr="00142090">
        <w:tc>
          <w:tcPr>
            <w:tcW w:w="610" w:type="dxa"/>
          </w:tcPr>
          <w:p w14:paraId="415B96FD" w14:textId="77777777" w:rsidR="009F2A8F" w:rsidRPr="00031CEB" w:rsidRDefault="009F2A8F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71BC5215" w14:textId="77777777" w:rsidR="009F2A8F" w:rsidRPr="00031CEB" w:rsidRDefault="009F2A8F" w:rsidP="006E52C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60A5D83A" w14:textId="7538CF56" w:rsidR="009F2A8F" w:rsidRPr="00031CEB" w:rsidRDefault="006233EE" w:rsidP="006E52C6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7512FAE" wp14:editId="242CB46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216853</wp:posOffset>
                      </wp:positionV>
                      <wp:extent cx="2938463" cy="371475"/>
                      <wp:effectExtent l="285750" t="0" r="14605" b="28575"/>
                      <wp:wrapNone/>
                      <wp:docPr id="23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8463" cy="371475"/>
                              </a:xfrm>
                              <a:prstGeom prst="wedgeRoundRectCallout">
                                <a:avLst>
                                  <a:gd name="adj1" fmla="val -57965"/>
                                  <a:gd name="adj2" fmla="val 12221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D6522" w14:textId="577B0F74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zähle von 2,74 in 0,02er-Schritten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vor- und rückwärts.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12FAE" id="_x0000_s1048" type="#_x0000_t62" style="position:absolute;margin-left:61.1pt;margin-top:17.1pt;width:231.4pt;height:2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" adj="-1720,13440" fillcolor="white [3201]" strokecolor="#bfbfbf [2412]">
                      <v:textbox inset="1mm,0,1mm,0">
                        <w:txbxContent>
                          <w:p w14:paraId="215D6522" w14:textId="577B0F74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zähle von 2,74 in 0,02er-Schritten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vor- und rückwärts.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CC1"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5B50732" wp14:editId="5803E1D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659765</wp:posOffset>
                      </wp:positionV>
                      <wp:extent cx="501650" cy="224155"/>
                      <wp:effectExtent l="0" t="0" r="12700" b="4445"/>
                      <wp:wrapNone/>
                      <wp:docPr id="1804860503" name="Textfeld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EDDAEA" w14:textId="264BE190" w:rsidR="009F2A8F" w:rsidRPr="00031CEB" w:rsidRDefault="009F2A8F" w:rsidP="009F2A8F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Maurice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0732" id="Textfeld 25" o:spid="_x0000_s1049" type="#_x0000_t202" style="position:absolute;margin-left:6.7pt;margin-top:51.95pt;width:39.5pt;height:17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" filled="f" stroked="f">
                      <v:textbox inset="0,0,0,0">
                        <w:txbxContent>
                          <w:p w14:paraId="24EDDAEA" w14:textId="264BE190" w:rsidR="009F2A8F" w:rsidRPr="00031CEB" w:rsidRDefault="009F2A8F" w:rsidP="009F2A8F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Maurice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F76F9AD" wp14:editId="03DEC248">
                  <wp:extent cx="647997" cy="700405"/>
                  <wp:effectExtent l="0" t="0" r="0" b="4445"/>
                  <wp:docPr id="850661224" name="Bild 1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61224" name="Bild 14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997" cy="700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2A8F" w:rsidRPr="00031CEB">
              <w:rPr>
                <w:rFonts w:asciiTheme="majorHAnsi" w:hAnsiTheme="majorHAnsi" w:cstheme="majorHAnsi"/>
              </w:rPr>
              <w:tab/>
            </w:r>
          </w:p>
          <w:p w14:paraId="556518CA" w14:textId="12D813A8" w:rsidR="009F2A8F" w:rsidRPr="00031CEB" w:rsidRDefault="009F2A8F" w:rsidP="006E52C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7339" w:type="dxa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7"/>
              <w:gridCol w:w="917"/>
              <w:gridCol w:w="917"/>
              <w:gridCol w:w="918"/>
              <w:gridCol w:w="918"/>
              <w:gridCol w:w="918"/>
            </w:tblGrid>
            <w:tr w:rsidR="009F2A8F" w:rsidRPr="00031CEB" w14:paraId="62089F69" w14:textId="77777777" w:rsidTr="006E52C6">
              <w:trPr>
                <w:trHeight w:val="340"/>
              </w:trPr>
              <w:tc>
                <w:tcPr>
                  <w:tcW w:w="917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2274D08E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7671A2E3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0082CD5D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7" w:type="dxa"/>
                </w:tcPr>
                <w:p w14:paraId="350D15AB" w14:textId="02B18715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sz w:val="28"/>
                      <w:szCs w:val="32"/>
                    </w:rPr>
                    <w:t>2,74</w:t>
                  </w:r>
                </w:p>
              </w:tc>
              <w:tc>
                <w:tcPr>
                  <w:tcW w:w="917" w:type="dxa"/>
                </w:tcPr>
                <w:p w14:paraId="52051365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27C5D99B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</w:tcPr>
                <w:p w14:paraId="6C39CB40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00373C15" w14:textId="77777777" w:rsidR="009F2A8F" w:rsidRPr="00031CEB" w:rsidRDefault="009F2A8F" w:rsidP="006E52C6">
                  <w:pPr>
                    <w:spacing w:line="240" w:lineRule="auto"/>
                    <w:jc w:val="center"/>
                    <w:rPr>
                      <w:rFonts w:asciiTheme="majorHAnsi" w:hAnsiTheme="majorHAnsi" w:cstheme="majorHAnsi"/>
                      <w:sz w:val="28"/>
                      <w:szCs w:val="32"/>
                    </w:rPr>
                  </w:pPr>
                </w:p>
              </w:tc>
            </w:tr>
          </w:tbl>
          <w:p w14:paraId="7FD8584F" w14:textId="77777777" w:rsidR="009F2A8F" w:rsidRPr="00031CEB" w:rsidRDefault="009F2A8F" w:rsidP="006E52C6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25253ECD" w14:textId="77777777" w:rsidR="00731378" w:rsidRDefault="00731378">
      <w:pPr>
        <w:sectPr w:rsidR="00731378" w:rsidSect="00D816CD">
          <w:headerReference w:type="default" r:id="rId36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00615A" w:rsidRPr="00031CEB" w14:paraId="3D347DB4" w14:textId="77777777" w:rsidTr="003A58C3">
        <w:tc>
          <w:tcPr>
            <w:tcW w:w="610" w:type="dxa"/>
          </w:tcPr>
          <w:p w14:paraId="021DBFD6" w14:textId="77777777" w:rsidR="0000615A" w:rsidRPr="00031CEB" w:rsidRDefault="0000615A" w:rsidP="003A58C3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lastRenderedPageBreak/>
              <w:t>2.6</w:t>
            </w:r>
          </w:p>
        </w:tc>
        <w:tc>
          <w:tcPr>
            <w:tcW w:w="8461" w:type="dxa"/>
            <w:gridSpan w:val="2"/>
          </w:tcPr>
          <w:p w14:paraId="4A5515DC" w14:textId="77777777" w:rsidR="0000615A" w:rsidRPr="00031CEB" w:rsidRDefault="0000615A" w:rsidP="003A58C3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In verschiedenen Schritten zählen</w:t>
            </w:r>
          </w:p>
        </w:tc>
      </w:tr>
      <w:tr w:rsidR="0000615A" w:rsidRPr="00031CEB" w14:paraId="70717718" w14:textId="77777777" w:rsidTr="003A58C3">
        <w:tc>
          <w:tcPr>
            <w:tcW w:w="610" w:type="dxa"/>
          </w:tcPr>
          <w:p w14:paraId="21C738A3" w14:textId="77777777" w:rsidR="0000615A" w:rsidRPr="00031CEB" w:rsidRDefault="0000615A" w:rsidP="003A58C3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72D47B4F" w14:textId="77777777" w:rsidR="0000615A" w:rsidRPr="00031CEB" w:rsidRDefault="0000615A" w:rsidP="003A58C3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</w:tcPr>
          <w:p w14:paraId="5C8B8B72" w14:textId="77777777" w:rsidR="0000615A" w:rsidRPr="00031CEB" w:rsidRDefault="0000615A" w:rsidP="003A58C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Fülle die leeren Kästchen aus. Schreibe auf, in welchen Schritten gezählt wird.</w:t>
            </w:r>
          </w:p>
        </w:tc>
      </w:tr>
      <w:tr w:rsidR="0000615A" w:rsidRPr="00031CEB" w14:paraId="2A82CAB1" w14:textId="77777777" w:rsidTr="003A58C3">
        <w:tc>
          <w:tcPr>
            <w:tcW w:w="610" w:type="dxa"/>
          </w:tcPr>
          <w:p w14:paraId="4BF2B606" w14:textId="77777777" w:rsidR="0000615A" w:rsidRPr="00031CEB" w:rsidRDefault="0000615A" w:rsidP="003A58C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93DEA02" w14:textId="77777777" w:rsidR="0000615A" w:rsidRPr="00031CEB" w:rsidRDefault="0000615A" w:rsidP="003A58C3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174722CD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00615A" w:rsidRPr="00031CEB" w14:paraId="76D1BADE" w14:textId="77777777" w:rsidTr="003A58C3">
              <w:tc>
                <w:tcPr>
                  <w:tcW w:w="963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1F0EBE4F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13A79A25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1FD12ED2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3,3</w:t>
                  </w:r>
                </w:p>
              </w:tc>
              <w:tc>
                <w:tcPr>
                  <w:tcW w:w="963" w:type="dxa"/>
                  <w:vAlign w:val="center"/>
                </w:tcPr>
                <w:p w14:paraId="36FDFCAA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4,3</w:t>
                  </w:r>
                </w:p>
              </w:tc>
              <w:tc>
                <w:tcPr>
                  <w:tcW w:w="963" w:type="dxa"/>
                  <w:vAlign w:val="center"/>
                </w:tcPr>
                <w:p w14:paraId="48D2DF72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5CD30283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26143D39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717D812E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</w:tr>
          </w:tbl>
          <w:p w14:paraId="66FACBE9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3E6D8DD3" w14:textId="77777777" w:rsidR="0000615A" w:rsidRPr="00031CEB" w:rsidRDefault="0000615A" w:rsidP="003A58C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Es wird in _________________________ -Schritten gezählt.</w:t>
            </w:r>
          </w:p>
          <w:p w14:paraId="0BE6ABE0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2B5C6A25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00615A" w:rsidRPr="00031CEB" w14:paraId="3825554C" w14:textId="77777777" w:rsidTr="003A58C3">
              <w:tc>
                <w:tcPr>
                  <w:tcW w:w="963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1360E902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07D7A3DB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76B5CFE3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37F534AC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54F2720A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0,53</w:t>
                  </w:r>
                </w:p>
              </w:tc>
              <w:tc>
                <w:tcPr>
                  <w:tcW w:w="964" w:type="dxa"/>
                  <w:vAlign w:val="center"/>
                </w:tcPr>
                <w:p w14:paraId="740DD560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51BFCBB8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0,73</w:t>
                  </w:r>
                </w:p>
              </w:tc>
              <w:tc>
                <w:tcPr>
                  <w:tcW w:w="964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  <w:vAlign w:val="center"/>
                </w:tcPr>
                <w:p w14:paraId="45F737D2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0B460E91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19A98EDE" w14:textId="77777777" w:rsidR="0000615A" w:rsidRPr="00031CEB" w:rsidRDefault="0000615A" w:rsidP="003A58C3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Es wird in _________________________ -Schritten gezählt.</w:t>
            </w:r>
          </w:p>
          <w:p w14:paraId="18DAAB59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17EC40DD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00615A" w:rsidRPr="00031CEB" w14:paraId="7E698E5A" w14:textId="77777777" w:rsidTr="003A58C3">
              <w:tc>
                <w:tcPr>
                  <w:tcW w:w="963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  <w:vAlign w:val="center"/>
                </w:tcPr>
                <w:p w14:paraId="5D81155B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0,7</w:t>
                  </w:r>
                </w:p>
              </w:tc>
              <w:tc>
                <w:tcPr>
                  <w:tcW w:w="963" w:type="dxa"/>
                  <w:vAlign w:val="center"/>
                </w:tcPr>
                <w:p w14:paraId="3C1D314E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0,9</w:t>
                  </w:r>
                </w:p>
              </w:tc>
              <w:tc>
                <w:tcPr>
                  <w:tcW w:w="963" w:type="dxa"/>
                  <w:vAlign w:val="center"/>
                </w:tcPr>
                <w:p w14:paraId="46F950BB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659AF624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04E1A59D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5F9B260A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5E0F3BB3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09723BB7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32871FB6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04D85D1E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_________________________________________________________________________</w:t>
            </w:r>
          </w:p>
          <w:p w14:paraId="7B78ECC3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691FDCC3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00615A" w:rsidRPr="00031CEB" w14:paraId="3D84E1B8" w14:textId="77777777" w:rsidTr="003A58C3">
              <w:tc>
                <w:tcPr>
                  <w:tcW w:w="963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066522A6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70EEECCE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18FF8503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0,34</w:t>
                  </w:r>
                </w:p>
              </w:tc>
              <w:tc>
                <w:tcPr>
                  <w:tcW w:w="963" w:type="dxa"/>
                  <w:vAlign w:val="center"/>
                </w:tcPr>
                <w:p w14:paraId="1D9E8667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0,39</w:t>
                  </w:r>
                </w:p>
              </w:tc>
              <w:tc>
                <w:tcPr>
                  <w:tcW w:w="963" w:type="dxa"/>
                  <w:vAlign w:val="center"/>
                </w:tcPr>
                <w:p w14:paraId="6596EDBD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6A2B6112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1D37E195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03D5D624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2DD423FD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3E757A13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_________________________________________________________________________</w:t>
            </w:r>
          </w:p>
          <w:p w14:paraId="3BD90A96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00615A" w:rsidRPr="00031CEB" w14:paraId="3F88C288" w14:textId="77777777" w:rsidTr="003A58C3">
              <w:tc>
                <w:tcPr>
                  <w:tcW w:w="963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1077F49C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64EFCF86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5EF93320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192B3E99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5,51</w:t>
                  </w:r>
                </w:p>
              </w:tc>
              <w:tc>
                <w:tcPr>
                  <w:tcW w:w="963" w:type="dxa"/>
                  <w:vAlign w:val="center"/>
                </w:tcPr>
                <w:p w14:paraId="2B0D439B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5,53</w:t>
                  </w:r>
                </w:p>
              </w:tc>
              <w:tc>
                <w:tcPr>
                  <w:tcW w:w="964" w:type="dxa"/>
                  <w:vAlign w:val="center"/>
                </w:tcPr>
                <w:p w14:paraId="36E76AD9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66FAE2FE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41E31426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7C9BB53E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7C85038E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_________________________________________________________________________</w:t>
            </w:r>
          </w:p>
          <w:p w14:paraId="15E65E57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41BDFDE8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tbl>
            <w:tblPr>
              <w:tblStyle w:val="Tabellenraster"/>
              <w:tblW w:w="0" w:type="auto"/>
              <w:tblBorders>
                <w:top w:val="single" w:sz="12" w:space="0" w:color="A6A6A6" w:themeColor="background1" w:themeShade="A6"/>
                <w:left w:val="single" w:sz="12" w:space="0" w:color="A6A6A6" w:themeColor="background1" w:themeShade="A6"/>
                <w:bottom w:val="single" w:sz="12" w:space="0" w:color="A6A6A6" w:themeColor="background1" w:themeShade="A6"/>
                <w:right w:val="single" w:sz="12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963"/>
              <w:gridCol w:w="963"/>
              <w:gridCol w:w="963"/>
              <w:gridCol w:w="963"/>
              <w:gridCol w:w="964"/>
              <w:gridCol w:w="964"/>
              <w:gridCol w:w="964"/>
            </w:tblGrid>
            <w:tr w:rsidR="0000615A" w:rsidRPr="00031CEB" w14:paraId="6AB1A020" w14:textId="77777777" w:rsidTr="003A58C3">
              <w:tc>
                <w:tcPr>
                  <w:tcW w:w="963" w:type="dxa"/>
                  <w:tcBorders>
                    <w:top w:val="single" w:sz="12" w:space="0" w:color="A6A6A6" w:themeColor="background1" w:themeShade="A6"/>
                    <w:left w:val="wave" w:sz="6" w:space="0" w:color="auto"/>
                    <w:bottom w:val="single" w:sz="12" w:space="0" w:color="A6A6A6" w:themeColor="background1" w:themeShade="A6"/>
                  </w:tcBorders>
                </w:tcPr>
                <w:p w14:paraId="30C28001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</w:tcPr>
                <w:p w14:paraId="30B56E39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14:paraId="3B523B9A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7,786</w:t>
                  </w:r>
                </w:p>
              </w:tc>
              <w:tc>
                <w:tcPr>
                  <w:tcW w:w="963" w:type="dxa"/>
                  <w:vAlign w:val="center"/>
                </w:tcPr>
                <w:p w14:paraId="5CC553F1" w14:textId="77777777" w:rsidR="0000615A" w:rsidRPr="00031CEB" w:rsidRDefault="0000615A" w:rsidP="003A58C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  <w:r w:rsidRPr="00031CEB">
                    <w:rPr>
                      <w:rFonts w:asciiTheme="majorHAnsi" w:hAnsiTheme="majorHAnsi" w:cstheme="majorHAnsi"/>
                      <w:color w:val="auto"/>
                      <w:sz w:val="28"/>
                      <w:szCs w:val="32"/>
                    </w:rPr>
                    <w:t>8,086</w:t>
                  </w:r>
                </w:p>
              </w:tc>
              <w:tc>
                <w:tcPr>
                  <w:tcW w:w="963" w:type="dxa"/>
                </w:tcPr>
                <w:p w14:paraId="19322BF4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34CCFC98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</w:tcPr>
                <w:p w14:paraId="37031B9A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12" w:space="0" w:color="A6A6A6" w:themeColor="background1" w:themeShade="A6"/>
                    <w:bottom w:val="single" w:sz="12" w:space="0" w:color="A6A6A6" w:themeColor="background1" w:themeShade="A6"/>
                    <w:right w:val="wave" w:sz="6" w:space="0" w:color="auto"/>
                  </w:tcBorders>
                </w:tcPr>
                <w:p w14:paraId="0D46A842" w14:textId="77777777" w:rsidR="0000615A" w:rsidRPr="00031CEB" w:rsidRDefault="0000615A" w:rsidP="003A58C3">
                  <w:pPr>
                    <w:pStyle w:val="Text"/>
                    <w:rPr>
                      <w:rFonts w:asciiTheme="majorHAnsi" w:hAnsiTheme="majorHAnsi" w:cstheme="majorHAnsi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3B58D5A6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  <w:p w14:paraId="5A091BF7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_________________________________________________________________________</w:t>
            </w:r>
          </w:p>
        </w:tc>
      </w:tr>
      <w:tr w:rsidR="0000615A" w:rsidRPr="00031CEB" w14:paraId="5C47022C" w14:textId="77777777" w:rsidTr="003A58C3">
        <w:tc>
          <w:tcPr>
            <w:tcW w:w="610" w:type="dxa"/>
          </w:tcPr>
          <w:p w14:paraId="76A6BAB8" w14:textId="67372EC7" w:rsidR="0000615A" w:rsidRPr="00031CEB" w:rsidRDefault="0000615A" w:rsidP="003A58C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75561D8D" w14:textId="77777777" w:rsidR="0000615A" w:rsidRPr="00031CEB" w:rsidRDefault="0000615A" w:rsidP="003A58C3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03B89C0B" w14:textId="77777777" w:rsidR="0000615A" w:rsidRPr="00031CEB" w:rsidRDefault="0000615A" w:rsidP="003A58C3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00615A" w:rsidRPr="00031CEB" w14:paraId="0D423ECB" w14:textId="77777777" w:rsidTr="00731378">
        <w:trPr>
          <w:trHeight w:val="970"/>
        </w:trPr>
        <w:tc>
          <w:tcPr>
            <w:tcW w:w="610" w:type="dxa"/>
          </w:tcPr>
          <w:p w14:paraId="2B2B4A52" w14:textId="4B0A813A" w:rsidR="0000615A" w:rsidRPr="00031CEB" w:rsidRDefault="00CC1A09" w:rsidP="003A58C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79104" behindDoc="0" locked="0" layoutInCell="1" allowOverlap="1" wp14:anchorId="7FA341E2" wp14:editId="304F0F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359410" cy="271780"/>
                  <wp:effectExtent l="0" t="0" r="0" b="0"/>
                  <wp:wrapNone/>
                  <wp:docPr id="2116910430" name="Grafik 211691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36CEFAB0" w14:textId="77777777" w:rsidR="0000615A" w:rsidRPr="00031CEB" w:rsidRDefault="0000615A" w:rsidP="003A58C3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</w:tcPr>
          <w:p w14:paraId="3D74160B" w14:textId="078A02BD" w:rsidR="0000615A" w:rsidRPr="00031CEB" w:rsidRDefault="0000615A" w:rsidP="003A58C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19360" behindDoc="0" locked="0" layoutInCell="1" allowOverlap="1" wp14:anchorId="2EDC1E76" wp14:editId="5458639A">
                  <wp:simplePos x="0" y="0"/>
                  <wp:positionH relativeFrom="column">
                    <wp:posOffset>3994150</wp:posOffset>
                  </wp:positionH>
                  <wp:positionV relativeFrom="paragraph">
                    <wp:posOffset>1270</wp:posOffset>
                  </wp:positionV>
                  <wp:extent cx="1054100" cy="712470"/>
                  <wp:effectExtent l="0" t="0" r="0" b="0"/>
                  <wp:wrapNone/>
                  <wp:docPr id="492131571" name="Grafik 49213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879.JPG"/>
                          <pic:cNvPicPr/>
                        </pic:nvPicPr>
                        <pic:blipFill rotWithShape="1">
                          <a:blip r:embed="rId3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4100" cy="712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20384" behindDoc="0" locked="0" layoutInCell="1" allowOverlap="1" wp14:anchorId="2AB11B37" wp14:editId="5DF1E47C">
                  <wp:simplePos x="0" y="0"/>
                  <wp:positionH relativeFrom="column">
                    <wp:posOffset>2951208</wp:posOffset>
                  </wp:positionH>
                  <wp:positionV relativeFrom="paragraph">
                    <wp:posOffset>5897</wp:posOffset>
                  </wp:positionV>
                  <wp:extent cx="1054100" cy="713740"/>
                  <wp:effectExtent l="0" t="0" r="12700" b="0"/>
                  <wp:wrapNone/>
                  <wp:docPr id="892911099" name="Grafik 89291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879.JPG"/>
                          <pic:cNvPicPr/>
                        </pic:nvPicPr>
                        <pic:blipFill rotWithShape="1">
                          <a:blip r:embed="rId3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4100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CEB">
              <w:rPr>
                <w:rFonts w:asciiTheme="majorHAnsi" w:hAnsiTheme="majorHAnsi" w:cstheme="majorHAnsi"/>
                <w:noProof/>
              </w:rPr>
              <w:t xml:space="preserve">Nimm die großen Karten und fülle sie so aus, </w:t>
            </w:r>
          </w:p>
          <w:p w14:paraId="297E7140" w14:textId="77777777" w:rsidR="0000615A" w:rsidRPr="00031CEB" w:rsidRDefault="0000615A" w:rsidP="003A58C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dass immer 2 zusammen passen. </w:t>
            </w:r>
          </w:p>
          <w:p w14:paraId="7F80DA43" w14:textId="77777777" w:rsidR="0000615A" w:rsidRPr="00031CEB" w:rsidRDefault="0000615A" w:rsidP="003A58C3">
            <w:pPr>
              <w:rPr>
                <w:rFonts w:asciiTheme="majorHAnsi" w:hAnsiTheme="majorHAnsi" w:cstheme="majorHAnsi"/>
              </w:rPr>
            </w:pPr>
          </w:p>
        </w:tc>
      </w:tr>
      <w:tr w:rsidR="0000615A" w:rsidRPr="00031CEB" w14:paraId="42C93687" w14:textId="77777777" w:rsidTr="003A58C3">
        <w:tc>
          <w:tcPr>
            <w:tcW w:w="610" w:type="dxa"/>
          </w:tcPr>
          <w:p w14:paraId="416FAE5D" w14:textId="77777777" w:rsidR="0000615A" w:rsidRPr="00031CEB" w:rsidRDefault="0000615A" w:rsidP="003A58C3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7480FD99" w14:textId="77777777" w:rsidR="0000615A" w:rsidRPr="00031CEB" w:rsidRDefault="0000615A" w:rsidP="003A58C3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138DD24B" w14:textId="77777777" w:rsidR="0000615A" w:rsidRPr="00031CEB" w:rsidRDefault="0000615A" w:rsidP="003A58C3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00615A" w:rsidRPr="00031CEB" w14:paraId="32C30BAA" w14:textId="77777777" w:rsidTr="003A58C3">
        <w:tc>
          <w:tcPr>
            <w:tcW w:w="610" w:type="dxa"/>
          </w:tcPr>
          <w:p w14:paraId="0FC249A4" w14:textId="77777777" w:rsidR="0000615A" w:rsidRDefault="0000615A" w:rsidP="003A58C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AECDE1C" wp14:editId="37F0EA08">
                  <wp:extent cx="360000" cy="272386"/>
                  <wp:effectExtent l="0" t="0" r="2540" b="0"/>
                  <wp:docPr id="1742319459" name="Grafik 174231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F8495C" w14:textId="77777777" w:rsidR="0000615A" w:rsidRDefault="0000615A" w:rsidP="003A58C3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3DA41F" w14:textId="769569AF" w:rsidR="0000615A" w:rsidRPr="00031CEB" w:rsidRDefault="0000615A" w:rsidP="003A58C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415AFF">
              <w:rPr>
                <w:rFonts w:cstheme="minorHAnsi"/>
                <w:noProof/>
              </w:rPr>
              <w:drawing>
                <wp:inline distT="0" distB="0" distL="0" distR="0" wp14:anchorId="5D045E40" wp14:editId="0BA0AAE0">
                  <wp:extent cx="287640" cy="338400"/>
                  <wp:effectExtent l="0" t="0" r="0" b="5080"/>
                  <wp:docPr id="872374174" name="Grafik 87237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3CE1341" w14:textId="77777777" w:rsidR="0000615A" w:rsidRPr="00031CEB" w:rsidRDefault="0000615A" w:rsidP="003A58C3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36" w:type="dxa"/>
          </w:tcPr>
          <w:p w14:paraId="33C55DDC" w14:textId="5FD4C1B0" w:rsidR="0000615A" w:rsidRDefault="0000615A" w:rsidP="003A58C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Bei welchen Zahlen kannst du starten, wenn du in </w:t>
            </w:r>
            <w:r w:rsidRPr="00CB4A8B">
              <w:rPr>
                <w:rFonts w:asciiTheme="majorHAnsi" w:hAnsiTheme="majorHAnsi" w:cstheme="majorHAnsi"/>
                <w:b/>
                <w:bCs/>
                <w:noProof/>
              </w:rPr>
              <w:t>0,2er-Schritten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zählen und </w:t>
            </w:r>
            <w:r w:rsidR="00CB4A8B">
              <w:rPr>
                <w:rFonts w:asciiTheme="majorHAnsi" w:hAnsiTheme="majorHAnsi" w:cstheme="majorHAnsi"/>
                <w:noProof/>
              </w:rPr>
              <w:br/>
            </w:r>
            <w:r w:rsidRPr="00CB4A8B">
              <w:rPr>
                <w:rFonts w:asciiTheme="majorHAnsi" w:hAnsiTheme="majorHAnsi" w:cstheme="majorHAnsi"/>
                <w:b/>
                <w:bCs/>
                <w:noProof/>
              </w:rPr>
              <w:t>4,46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treffen willst? Erkläre und schreibe auf.</w:t>
            </w:r>
          </w:p>
          <w:p w14:paraId="35AE9212" w14:textId="48C2F5C0" w:rsidR="0000615A" w:rsidRDefault="00CB4A8B" w:rsidP="003A58C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1CC61E4" wp14:editId="5409D410">
                      <wp:simplePos x="0" y="0"/>
                      <wp:positionH relativeFrom="column">
                        <wp:posOffset>-1471</wp:posOffset>
                      </wp:positionH>
                      <wp:positionV relativeFrom="paragraph">
                        <wp:posOffset>46844</wp:posOffset>
                      </wp:positionV>
                      <wp:extent cx="5052470" cy="1169978"/>
                      <wp:effectExtent l="0" t="0" r="15240" b="11430"/>
                      <wp:wrapNone/>
                      <wp:docPr id="1081308355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2470" cy="1169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C68B1" w14:textId="77777777" w:rsidR="0000615A" w:rsidRDefault="0000615A" w:rsidP="0000615A"/>
                                <w:p w14:paraId="2A292957" w14:textId="77777777" w:rsidR="0000615A" w:rsidRDefault="0000615A" w:rsidP="0000615A"/>
                                <w:p w14:paraId="0823BCAF" w14:textId="77777777" w:rsidR="0000615A" w:rsidRDefault="0000615A" w:rsidP="0000615A"/>
                                <w:p w14:paraId="5E0A4363" w14:textId="77777777" w:rsidR="0000615A" w:rsidRDefault="0000615A" w:rsidP="0000615A"/>
                                <w:p w14:paraId="4AC8278C" w14:textId="77777777" w:rsidR="0000615A" w:rsidRDefault="0000615A" w:rsidP="0000615A"/>
                                <w:p w14:paraId="7BA205FD" w14:textId="77777777" w:rsidR="0000615A" w:rsidRDefault="0000615A" w:rsidP="0000615A"/>
                                <w:p w14:paraId="11CCBCD7" w14:textId="77777777" w:rsidR="0000615A" w:rsidRDefault="0000615A" w:rsidP="0000615A"/>
                                <w:p w14:paraId="7675363B" w14:textId="77777777" w:rsidR="0000615A" w:rsidRDefault="0000615A" w:rsidP="000061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C61E4" id="_x0000_s1050" type="#_x0000_t202" style="position:absolute;margin-left:-.1pt;margin-top:3.7pt;width:397.85pt;height:92.1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" strokecolor="#bfbfbf [2412]">
                      <v:textbox>
                        <w:txbxContent>
                          <w:p w14:paraId="2E5C68B1" w14:textId="77777777" w:rsidR="0000615A" w:rsidRDefault="0000615A" w:rsidP="0000615A"/>
                          <w:p w14:paraId="2A292957" w14:textId="77777777" w:rsidR="0000615A" w:rsidRDefault="0000615A" w:rsidP="0000615A"/>
                          <w:p w14:paraId="0823BCAF" w14:textId="77777777" w:rsidR="0000615A" w:rsidRDefault="0000615A" w:rsidP="0000615A"/>
                          <w:p w14:paraId="5E0A4363" w14:textId="77777777" w:rsidR="0000615A" w:rsidRDefault="0000615A" w:rsidP="0000615A"/>
                          <w:p w14:paraId="4AC8278C" w14:textId="77777777" w:rsidR="0000615A" w:rsidRDefault="0000615A" w:rsidP="0000615A"/>
                          <w:p w14:paraId="7BA205FD" w14:textId="77777777" w:rsidR="0000615A" w:rsidRDefault="0000615A" w:rsidP="0000615A"/>
                          <w:p w14:paraId="11CCBCD7" w14:textId="77777777" w:rsidR="0000615A" w:rsidRDefault="0000615A" w:rsidP="0000615A"/>
                          <w:p w14:paraId="7675363B" w14:textId="77777777" w:rsidR="0000615A" w:rsidRDefault="0000615A" w:rsidP="0000615A"/>
                        </w:txbxContent>
                      </v:textbox>
                    </v:shape>
                  </w:pict>
                </mc:Fallback>
              </mc:AlternateContent>
            </w:r>
          </w:p>
          <w:p w14:paraId="4669127A" w14:textId="413B2B4F" w:rsidR="00CB4A8B" w:rsidRDefault="00CB4A8B" w:rsidP="003A58C3">
            <w:pPr>
              <w:rPr>
                <w:rFonts w:asciiTheme="majorHAnsi" w:hAnsiTheme="majorHAnsi" w:cstheme="majorHAnsi"/>
                <w:noProof/>
              </w:rPr>
            </w:pPr>
          </w:p>
          <w:p w14:paraId="02221C8B" w14:textId="45983F03" w:rsidR="00CB4A8B" w:rsidRDefault="00CB4A8B" w:rsidP="003A58C3">
            <w:pPr>
              <w:rPr>
                <w:rFonts w:asciiTheme="majorHAnsi" w:hAnsiTheme="majorHAnsi" w:cstheme="majorHAnsi"/>
                <w:noProof/>
              </w:rPr>
            </w:pPr>
          </w:p>
          <w:p w14:paraId="2E939801" w14:textId="0C17CB08" w:rsidR="00CB4A8B" w:rsidRDefault="00CB4A8B" w:rsidP="003A58C3">
            <w:pPr>
              <w:rPr>
                <w:rFonts w:asciiTheme="majorHAnsi" w:hAnsiTheme="majorHAnsi" w:cstheme="majorHAnsi"/>
                <w:noProof/>
              </w:rPr>
            </w:pPr>
          </w:p>
          <w:p w14:paraId="5919D1B0" w14:textId="77777777" w:rsidR="00CB4A8B" w:rsidRDefault="00CB4A8B" w:rsidP="003A58C3">
            <w:pPr>
              <w:rPr>
                <w:rFonts w:asciiTheme="majorHAnsi" w:hAnsiTheme="majorHAnsi" w:cstheme="majorHAnsi"/>
                <w:noProof/>
              </w:rPr>
            </w:pPr>
          </w:p>
          <w:p w14:paraId="3E8970EE" w14:textId="77777777" w:rsidR="00CB4A8B" w:rsidRPr="00031CEB" w:rsidRDefault="00CB4A8B" w:rsidP="003A58C3">
            <w:pPr>
              <w:rPr>
                <w:rFonts w:asciiTheme="majorHAnsi" w:hAnsiTheme="majorHAnsi" w:cstheme="majorHAnsi"/>
                <w:noProof/>
              </w:rPr>
            </w:pPr>
          </w:p>
          <w:p w14:paraId="05268B84" w14:textId="596D14C7" w:rsidR="0000615A" w:rsidRPr="00031CEB" w:rsidRDefault="0000615A" w:rsidP="003A58C3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92816BA" w14:textId="364F6601" w:rsidR="00731378" w:rsidRDefault="00731378">
      <w:pPr>
        <w:spacing w:after="200" w:line="276" w:lineRule="auto"/>
        <w:rPr>
          <w:rFonts w:asciiTheme="majorHAnsi" w:hAnsiTheme="majorHAnsi" w:cstheme="majorHAnsi"/>
        </w:rPr>
        <w:sectPr w:rsidR="00731378" w:rsidSect="00D816CD">
          <w:headerReference w:type="default" r:id="rId40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7870"/>
        <w:gridCol w:w="343"/>
      </w:tblGrid>
      <w:tr w:rsidR="00146F2A" w:rsidRPr="00031CEB" w14:paraId="381D0855" w14:textId="77777777" w:rsidTr="00171F4B">
        <w:tc>
          <w:tcPr>
            <w:tcW w:w="562" w:type="dxa"/>
          </w:tcPr>
          <w:p w14:paraId="0790124A" w14:textId="35E3E516" w:rsidR="00146F2A" w:rsidRPr="00031CEB" w:rsidRDefault="00146F2A" w:rsidP="007A1C42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lastRenderedPageBreak/>
              <w:t>B</w:t>
            </w:r>
          </w:p>
        </w:tc>
        <w:tc>
          <w:tcPr>
            <w:tcW w:w="8639" w:type="dxa"/>
            <w:gridSpan w:val="3"/>
          </w:tcPr>
          <w:p w14:paraId="3D1A618C" w14:textId="000CA42A" w:rsidR="00146F2A" w:rsidRPr="00031CEB" w:rsidRDefault="00341866" w:rsidP="007A1C42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t>Kann ich Dezimalzahlen vergleichen und der Größe nach ordnen?</w:t>
            </w:r>
          </w:p>
        </w:tc>
      </w:tr>
      <w:tr w:rsidR="00146F2A" w:rsidRPr="00031CEB" w14:paraId="1B230289" w14:textId="77777777" w:rsidTr="00210A46">
        <w:trPr>
          <w:trHeight w:hRule="exact" w:val="737"/>
        </w:trPr>
        <w:tc>
          <w:tcPr>
            <w:tcW w:w="562" w:type="dxa"/>
          </w:tcPr>
          <w:p w14:paraId="448C976F" w14:textId="0E760ECC" w:rsidR="00146F2A" w:rsidRPr="00031CEB" w:rsidRDefault="00146F2A" w:rsidP="007A1C42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1</w:t>
            </w:r>
          </w:p>
        </w:tc>
        <w:tc>
          <w:tcPr>
            <w:tcW w:w="8639" w:type="dxa"/>
            <w:gridSpan w:val="3"/>
          </w:tcPr>
          <w:p w14:paraId="609A5104" w14:textId="54FB27FB" w:rsidR="00146F2A" w:rsidRPr="00031CEB" w:rsidRDefault="00341866" w:rsidP="007A1C42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Dezimalzahlen vergleichen und der Größe nach ordnen</w:t>
            </w:r>
          </w:p>
        </w:tc>
      </w:tr>
      <w:tr w:rsidR="003C704E" w:rsidRPr="00031CEB" w14:paraId="2D716D13" w14:textId="77777777" w:rsidTr="00171F4B">
        <w:tc>
          <w:tcPr>
            <w:tcW w:w="562" w:type="dxa"/>
          </w:tcPr>
          <w:p w14:paraId="024F8D0B" w14:textId="77777777" w:rsidR="003C704E" w:rsidRPr="00031CEB" w:rsidRDefault="003C704E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40E27E3E" w14:textId="3D31B94A" w:rsidR="003C704E" w:rsidRPr="00031CEB" w:rsidRDefault="00CB4A8B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>
              <w:rPr>
                <w:rFonts w:asciiTheme="majorHAnsi" w:hAnsiTheme="majorHAnsi" w:cstheme="majorHAnsi"/>
                <w:noProof/>
                <w:color w:val="70BCC9" w:themeColor="text2" w:themeTint="99"/>
              </w:rPr>
              <mc:AlternateContent>
                <mc:Choice Requires="wpg">
                  <w:drawing>
                    <wp:anchor distT="0" distB="0" distL="114300" distR="114300" simplePos="0" relativeHeight="252008448" behindDoc="0" locked="0" layoutInCell="1" allowOverlap="1" wp14:anchorId="379E2460" wp14:editId="4E356C6A">
                      <wp:simplePos x="0" y="0"/>
                      <wp:positionH relativeFrom="column">
                        <wp:posOffset>267934</wp:posOffset>
                      </wp:positionH>
                      <wp:positionV relativeFrom="paragraph">
                        <wp:posOffset>524063</wp:posOffset>
                      </wp:positionV>
                      <wp:extent cx="4690637" cy="333393"/>
                      <wp:effectExtent l="0" t="0" r="0" b="0"/>
                      <wp:wrapNone/>
                      <wp:docPr id="763028239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0637" cy="333393"/>
                                <a:chOff x="0" y="0"/>
                                <a:chExt cx="4690637" cy="3333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1" name="Grafik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7801"/>
                                <a:stretch/>
                              </pic:blipFill>
                              <pic:spPr bwMode="auto">
                                <a:xfrm>
                                  <a:off x="3702" y="0"/>
                                  <a:ext cx="4686935" cy="2190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84337301" name="Textfeld 13"/>
                              <wps:cNvSpPr txBox="1"/>
                              <wps:spPr>
                                <a:xfrm flipH="1">
                                  <a:off x="0" y="151783"/>
                                  <a:ext cx="9461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9DBB47" w14:textId="1F893F4A" w:rsidR="00CB4A8B" w:rsidRDefault="00CB4A8B" w:rsidP="00CB4A8B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  <w:p w14:paraId="68F2DDB1" w14:textId="54B89C09" w:rsidR="00CB4A8B" w:rsidRPr="00536C2B" w:rsidRDefault="00CB4A8B" w:rsidP="00CB4A8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2801676" name="Textfeld 13"/>
                              <wps:cNvSpPr txBox="1"/>
                              <wps:spPr>
                                <a:xfrm flipH="1">
                                  <a:off x="310970" y="151783"/>
                                  <a:ext cx="214717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A0A354" w14:textId="34416E0A" w:rsidR="00CB4A8B" w:rsidRPr="00536C2B" w:rsidRDefault="00CB4A8B" w:rsidP="00CB4A8B">
                                    <w:pPr>
                                      <w:jc w:val="center"/>
                                    </w:pPr>
                                    <w:r>
                                      <w:t>3,1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709178" name="Textfeld 13"/>
                              <wps:cNvSpPr txBox="1"/>
                              <wps:spPr>
                                <a:xfrm flipH="1">
                                  <a:off x="1051375" y="148081"/>
                                  <a:ext cx="207314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F795BC" w14:textId="5183ECE4" w:rsidR="00CB4A8B" w:rsidRPr="00536C2B" w:rsidRDefault="00CB4A8B" w:rsidP="00CB4A8B">
                                    <w:pPr>
                                      <w:jc w:val="center"/>
                                    </w:pPr>
                                    <w:r>
                                      <w:t>3,3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27157" name="Textfeld 13"/>
                              <wps:cNvSpPr txBox="1"/>
                              <wps:spPr>
                                <a:xfrm flipH="1">
                                  <a:off x="677470" y="148081"/>
                                  <a:ext cx="214717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C3AA2C" w14:textId="1FE131BA" w:rsidR="00CB4A8B" w:rsidRPr="00536C2B" w:rsidRDefault="00CB4A8B" w:rsidP="00CB4A8B">
                                    <w:pPr>
                                      <w:jc w:val="center"/>
                                    </w:pPr>
                                    <w:r>
                                      <w:t>3,2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E2460" id="Gruppieren 5" o:spid="_x0000_s1051" style="position:absolute;margin-left:21.1pt;margin-top:41.25pt;width:369.35pt;height:26.25pt;z-index:252008448" coordsize="46906,3333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">
                      <v:shape id="Grafik 7" o:spid="_x0000_s1052" type="#_x0000_t75" style="position:absolute;left:37;width:46869;height:2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">
                        <v:imagedata r:id="rId42" o:title="" cropbottom="24773f"/>
                      </v:shape>
                      <v:shape id="_x0000_s1053" type="#_x0000_t202" style="position:absolute;top:1517;width:946;height:175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539DBB47" w14:textId="1F893F4A" w:rsidR="00CB4A8B" w:rsidRDefault="00CB4A8B" w:rsidP="00CB4A8B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  <w:p w14:paraId="68F2DDB1" w14:textId="54B89C09" w:rsidR="00CB4A8B" w:rsidRPr="00536C2B" w:rsidRDefault="00CB4A8B" w:rsidP="00CB4A8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54" type="#_x0000_t202" style="position:absolute;left:3109;top:1517;width:2147;height:181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0FA0A354" w14:textId="34416E0A" w:rsidR="00CB4A8B" w:rsidRPr="00536C2B" w:rsidRDefault="00CB4A8B" w:rsidP="00CB4A8B">
                              <w:pPr>
                                <w:jc w:val="center"/>
                              </w:pPr>
                              <w:r>
                                <w:t>3,1</w:t>
                              </w:r>
                            </w:p>
                          </w:txbxContent>
                        </v:textbox>
                      </v:shape>
                      <v:shape id="_x0000_s1055" type="#_x0000_t202" style="position:absolute;left:10513;top:1480;width:2073;height:181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" filled="f" stroked="f" strokeweight=".5pt">
                        <v:textbox inset="0,0,0,0">
                          <w:txbxContent>
                            <w:p w14:paraId="2CF795BC" w14:textId="5183ECE4" w:rsidR="00CB4A8B" w:rsidRPr="00536C2B" w:rsidRDefault="00CB4A8B" w:rsidP="00CB4A8B">
                              <w:pPr>
                                <w:jc w:val="center"/>
                              </w:pPr>
                              <w:r>
                                <w:t>3,3</w:t>
                              </w:r>
                            </w:p>
                          </w:txbxContent>
                        </v:textbox>
                      </v:shape>
                      <v:shape id="_x0000_s1056" type="#_x0000_t202" style="position:absolute;left:6774;top:1480;width:2147;height:181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0FC3AA2C" w14:textId="1FE131BA" w:rsidR="00CB4A8B" w:rsidRPr="00536C2B" w:rsidRDefault="00CB4A8B" w:rsidP="00CB4A8B">
                              <w:pPr>
                                <w:jc w:val="center"/>
                              </w:pPr>
                              <w:r>
                                <w:t>3,2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704E" w:rsidRPr="00031CEB">
              <w:rPr>
                <w:rFonts w:asciiTheme="majorHAnsi" w:hAnsiTheme="majorHAnsi" w:cstheme="majorHAnsi"/>
                <w:color w:val="70BCC9" w:themeColor="text2" w:themeTint="99"/>
              </w:rPr>
              <w:t>a)</w:t>
            </w:r>
          </w:p>
        </w:tc>
        <w:tc>
          <w:tcPr>
            <w:tcW w:w="8213" w:type="dxa"/>
            <w:gridSpan w:val="2"/>
          </w:tcPr>
          <w:p w14:paraId="521A6577" w14:textId="77777777" w:rsidR="00341866" w:rsidRPr="00031CEB" w:rsidRDefault="00341866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Welche der beiden Zahlen </w:t>
            </w:r>
            <w:r w:rsidRPr="00CB4A8B">
              <w:rPr>
                <w:rFonts w:asciiTheme="majorHAnsi" w:hAnsiTheme="majorHAnsi" w:cstheme="majorHAnsi"/>
                <w:b/>
                <w:bCs/>
                <w:noProof/>
              </w:rPr>
              <w:t>3,6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und </w:t>
            </w:r>
            <w:r w:rsidRPr="00CB4A8B">
              <w:rPr>
                <w:rFonts w:asciiTheme="majorHAnsi" w:hAnsiTheme="majorHAnsi" w:cstheme="majorHAnsi"/>
                <w:b/>
                <w:bCs/>
                <w:noProof/>
              </w:rPr>
              <w:t>3,12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ist größer? </w:t>
            </w:r>
          </w:p>
          <w:p w14:paraId="50D1DEA1" w14:textId="77777777" w:rsidR="003C704E" w:rsidRPr="00031CEB" w:rsidRDefault="00341866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Trage ein und erkläre, woran du das erkennst.</w:t>
            </w:r>
          </w:p>
          <w:p w14:paraId="6D2CA9C0" w14:textId="77777777" w:rsidR="00341866" w:rsidRPr="00031CEB" w:rsidRDefault="00341866" w:rsidP="0034186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71B8EC8" w14:textId="0700A3B2" w:rsidR="00341866" w:rsidRPr="00031CEB" w:rsidRDefault="00341866" w:rsidP="0034186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2F3C50E2" w14:textId="4E69EBEC" w:rsidR="00341866" w:rsidRPr="00031CEB" w:rsidRDefault="00341866" w:rsidP="0034186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1424855" w14:textId="77777777" w:rsidR="00210A46" w:rsidRDefault="00210A46" w:rsidP="0034186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76621FF8" w14:textId="3D98FD82" w:rsidR="00341866" w:rsidRPr="00031CEB" w:rsidRDefault="00906CC1" w:rsidP="00341866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72D03F24" wp14:editId="431F8929">
                      <wp:extent cx="5192849" cy="1067746"/>
                      <wp:effectExtent l="0" t="0" r="14605" b="12065"/>
                      <wp:docPr id="1925033775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2849" cy="10677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2DD76" w14:textId="77777777" w:rsidR="00341866" w:rsidRDefault="00341866" w:rsidP="00341866">
                                  <w:pPr>
                                    <w:pStyle w:val="Ausflltext"/>
                                  </w:pPr>
                                  <w:r>
                                    <w:t>Erklärung:</w:t>
                                  </w:r>
                                </w:p>
                                <w:p w14:paraId="5466DE85" w14:textId="77777777" w:rsidR="00341866" w:rsidRDefault="00341866" w:rsidP="00341866"/>
                                <w:p w14:paraId="09736851" w14:textId="77777777" w:rsidR="00341866" w:rsidRDefault="00341866" w:rsidP="00341866"/>
                                <w:p w14:paraId="2B75904B" w14:textId="77777777" w:rsidR="00341866" w:rsidRDefault="00341866" w:rsidP="00341866"/>
                                <w:p w14:paraId="582D4ECF" w14:textId="77777777" w:rsidR="00341866" w:rsidRDefault="00341866" w:rsidP="00341866"/>
                                <w:p w14:paraId="5D353290" w14:textId="77777777" w:rsidR="00341866" w:rsidRDefault="00341866" w:rsidP="00341866"/>
                                <w:p w14:paraId="5CE1B692" w14:textId="77777777" w:rsidR="00341866" w:rsidRDefault="00341866" w:rsidP="00341866"/>
                                <w:p w14:paraId="5A25ED55" w14:textId="77777777" w:rsidR="00341866" w:rsidRDefault="00341866" w:rsidP="00341866"/>
                                <w:p w14:paraId="7C0EBE1A" w14:textId="77777777" w:rsidR="00341866" w:rsidRDefault="00341866" w:rsidP="00341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D03F24" id="Text Box 153" o:spid="_x0000_s1057" type="#_x0000_t202" style="width:408.9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" strokecolor="#bfbfbf [2412]">
                      <v:textbox>
                        <w:txbxContent>
                          <w:p w14:paraId="6232DD76" w14:textId="77777777" w:rsidR="00341866" w:rsidRDefault="00341866" w:rsidP="00341866">
                            <w:pPr>
                              <w:pStyle w:val="Ausflltext"/>
                            </w:pPr>
                            <w:r>
                              <w:t>Erklärung:</w:t>
                            </w:r>
                          </w:p>
                          <w:p w14:paraId="5466DE85" w14:textId="77777777" w:rsidR="00341866" w:rsidRDefault="00341866" w:rsidP="00341866"/>
                          <w:p w14:paraId="09736851" w14:textId="77777777" w:rsidR="00341866" w:rsidRDefault="00341866" w:rsidP="00341866"/>
                          <w:p w14:paraId="2B75904B" w14:textId="77777777" w:rsidR="00341866" w:rsidRDefault="00341866" w:rsidP="00341866"/>
                          <w:p w14:paraId="582D4ECF" w14:textId="77777777" w:rsidR="00341866" w:rsidRDefault="00341866" w:rsidP="00341866"/>
                          <w:p w14:paraId="5D353290" w14:textId="77777777" w:rsidR="00341866" w:rsidRDefault="00341866" w:rsidP="00341866"/>
                          <w:p w14:paraId="5CE1B692" w14:textId="77777777" w:rsidR="00341866" w:rsidRDefault="00341866" w:rsidP="00341866"/>
                          <w:p w14:paraId="5A25ED55" w14:textId="77777777" w:rsidR="00341866" w:rsidRDefault="00341866" w:rsidP="00341866"/>
                          <w:p w14:paraId="7C0EBE1A" w14:textId="77777777" w:rsidR="00341866" w:rsidRDefault="00341866" w:rsidP="0034186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1F4B" w:rsidRPr="00031CEB" w14:paraId="1B92222A" w14:textId="77777777" w:rsidTr="00171F4B">
        <w:tc>
          <w:tcPr>
            <w:tcW w:w="562" w:type="dxa"/>
          </w:tcPr>
          <w:p w14:paraId="1385A13E" w14:textId="77777777" w:rsidR="00171F4B" w:rsidRPr="00031CEB" w:rsidRDefault="00171F4B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08878724" w14:textId="77777777" w:rsidR="00171F4B" w:rsidRPr="00031CEB" w:rsidRDefault="00171F4B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8213" w:type="dxa"/>
            <w:gridSpan w:val="2"/>
          </w:tcPr>
          <w:p w14:paraId="52582BB8" w14:textId="77777777" w:rsidR="00171F4B" w:rsidRPr="00031CEB" w:rsidRDefault="00171F4B" w:rsidP="00031CEB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3C704E" w:rsidRPr="00031CEB" w14:paraId="2288F8F8" w14:textId="77777777" w:rsidTr="00171F4B">
        <w:tc>
          <w:tcPr>
            <w:tcW w:w="562" w:type="dxa"/>
          </w:tcPr>
          <w:p w14:paraId="73722EAB" w14:textId="4D84F7DC" w:rsidR="003C704E" w:rsidRPr="00031CEB" w:rsidRDefault="003C704E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7E753BDF" w14:textId="628BC3CD" w:rsidR="003C704E" w:rsidRPr="00031CEB" w:rsidRDefault="003C704E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b)</w:t>
            </w:r>
          </w:p>
        </w:tc>
        <w:tc>
          <w:tcPr>
            <w:tcW w:w="7870" w:type="dxa"/>
            <w:vAlign w:val="center"/>
          </w:tcPr>
          <w:p w14:paraId="6DC63BE4" w14:textId="3978E72C" w:rsidR="003C704E" w:rsidRDefault="00341866" w:rsidP="00115A09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Vergleiche die Zahlen und setze ein: &lt;, &gt; oder =.</w:t>
            </w:r>
          </w:p>
          <w:p w14:paraId="0B8D20E8" w14:textId="0125923C" w:rsidR="00CB4A8B" w:rsidRPr="00031CEB" w:rsidRDefault="00210A46" w:rsidP="00115A09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70E17E8" wp14:editId="0C6DE9B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174625</wp:posOffset>
                      </wp:positionV>
                      <wp:extent cx="1143000" cy="847725"/>
                      <wp:effectExtent l="0" t="0" r="12700" b="15875"/>
                      <wp:wrapNone/>
                      <wp:docPr id="153020344" name="Textfeld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DA493" w14:textId="77777777" w:rsidR="00142090" w:rsidRPr="00EB192A" w:rsidRDefault="00142090" w:rsidP="00142090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EB192A">
                                    <w:rPr>
                                      <w:noProof/>
                                    </w:rPr>
                                    <w:t>Zur Erinnerung:</w:t>
                                  </w:r>
                                </w:p>
                                <w:p w14:paraId="119F54E0" w14:textId="77777777" w:rsidR="00142090" w:rsidRDefault="00142090" w:rsidP="0014209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Ist größer als...  &gt;</w:t>
                                  </w:r>
                                </w:p>
                                <w:p w14:paraId="2887D511" w14:textId="77777777" w:rsidR="00142090" w:rsidRDefault="00142090" w:rsidP="00142090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Ist kleiner als...  &lt;</w:t>
                                  </w:r>
                                </w:p>
                                <w:p w14:paraId="7E05AFC9" w14:textId="04975D65" w:rsidR="00142090" w:rsidRPr="000F3991" w:rsidRDefault="00142090" w:rsidP="00142090">
                                  <w:r>
                                    <w:rPr>
                                      <w:noProof/>
                                    </w:rPr>
                                    <w:t>Ist gleich...</w:t>
                                  </w:r>
                                  <w:r>
                                    <w:t xml:space="preserve">         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E17E8" id="Textfeld 24" o:spid="_x0000_s1058" type="#_x0000_t202" style="position:absolute;margin-left:-.45pt;margin-top:13.75pt;width:90pt;height:66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" filled="f" strokecolor="#bfbfbf [2412]">
                      <v:path arrowok="t"/>
                      <v:textbox inset="1mm,,1mm">
                        <w:txbxContent>
                          <w:p w14:paraId="04FDA493" w14:textId="77777777" w:rsidR="00142090" w:rsidRPr="00EB192A" w:rsidRDefault="00142090" w:rsidP="00142090">
                            <w:pPr>
                              <w:rPr>
                                <w:noProof/>
                              </w:rPr>
                            </w:pPr>
                            <w:r w:rsidRPr="00EB192A">
                              <w:rPr>
                                <w:noProof/>
                              </w:rPr>
                              <w:t>Zur Erinnerung:</w:t>
                            </w:r>
                          </w:p>
                          <w:p w14:paraId="119F54E0" w14:textId="77777777" w:rsidR="00142090" w:rsidRDefault="00142090" w:rsidP="0014209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Ist größer als...  &gt;</w:t>
                            </w:r>
                          </w:p>
                          <w:p w14:paraId="2887D511" w14:textId="77777777" w:rsidR="00142090" w:rsidRDefault="00142090" w:rsidP="0014209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Ist kleiner als...  &lt;</w:t>
                            </w:r>
                          </w:p>
                          <w:p w14:paraId="7E05AFC9" w14:textId="04975D65" w:rsidR="00142090" w:rsidRPr="000F3991" w:rsidRDefault="00142090" w:rsidP="00142090">
                            <w:r>
                              <w:rPr>
                                <w:noProof/>
                              </w:rPr>
                              <w:t>Ist gleich...</w:t>
                            </w:r>
                            <w:r>
                              <w:t xml:space="preserve">         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6035" w:type="dxa"/>
              <w:tblInd w:w="1833" w:type="dxa"/>
              <w:tblLayout w:type="fixed"/>
              <w:tblLook w:val="01E0" w:firstRow="1" w:lastRow="1" w:firstColumn="1" w:lastColumn="1" w:noHBand="0" w:noVBand="0"/>
            </w:tblPr>
            <w:tblGrid>
              <w:gridCol w:w="1381"/>
              <w:gridCol w:w="480"/>
              <w:gridCol w:w="904"/>
              <w:gridCol w:w="1445"/>
              <w:gridCol w:w="486"/>
              <w:gridCol w:w="1339"/>
            </w:tblGrid>
            <w:tr w:rsidR="00341866" w:rsidRPr="00031CEB" w14:paraId="2D7886B2" w14:textId="77777777" w:rsidTr="00210A46">
              <w:trPr>
                <w:trHeight w:hRule="exact" w:val="471"/>
              </w:trPr>
              <w:tc>
                <w:tcPr>
                  <w:tcW w:w="1381" w:type="dxa"/>
                  <w:vAlign w:val="center"/>
                </w:tcPr>
                <w:p w14:paraId="1B808C76" w14:textId="01246DA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  <w:noProof/>
                      <w:color w:val="800000"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8,87</w:t>
                  </w:r>
                </w:p>
              </w:tc>
              <w:tc>
                <w:tcPr>
                  <w:tcW w:w="480" w:type="dxa"/>
                </w:tcPr>
                <w:p w14:paraId="2D995E1D" w14:textId="6E495255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11520" behindDoc="0" locked="0" layoutInCell="1" allowOverlap="1" wp14:anchorId="1BE6B9EA" wp14:editId="0D3F00CB">
                        <wp:simplePos x="0" y="0"/>
                        <wp:positionH relativeFrom="column">
                          <wp:posOffset>-78105</wp:posOffset>
                        </wp:positionH>
                        <wp:positionV relativeFrom="page">
                          <wp:posOffset>18766</wp:posOffset>
                        </wp:positionV>
                        <wp:extent cx="323215" cy="302260"/>
                        <wp:effectExtent l="0" t="0" r="0" b="2540"/>
                        <wp:wrapNone/>
                        <wp:docPr id="42463307" name="Grafik 42463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04" w:type="dxa"/>
                  <w:tcBorders>
                    <w:left w:val="nil"/>
                  </w:tcBorders>
                  <w:vAlign w:val="center"/>
                </w:tcPr>
                <w:p w14:paraId="6FBC50CE" w14:textId="734E6674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8,9</w:t>
                  </w:r>
                </w:p>
              </w:tc>
              <w:tc>
                <w:tcPr>
                  <w:tcW w:w="1445" w:type="dxa"/>
                  <w:vAlign w:val="center"/>
                </w:tcPr>
                <w:p w14:paraId="2674D99C" w14:textId="3D9AD8FB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 xml:space="preserve">2 </w:t>
                  </w:r>
                  <w:proofErr w:type="gramStart"/>
                  <w:r w:rsidRPr="00031CEB">
                    <w:rPr>
                      <w:rFonts w:asciiTheme="majorHAnsi" w:hAnsiTheme="majorHAnsi" w:cstheme="majorHAnsi"/>
                    </w:rPr>
                    <w:t>z  9</w:t>
                  </w:r>
                  <w:proofErr w:type="gramEnd"/>
                  <w:r w:rsidRPr="00031CEB">
                    <w:rPr>
                      <w:rFonts w:asciiTheme="majorHAnsi" w:hAnsiTheme="majorHAnsi" w:cstheme="majorHAnsi"/>
                    </w:rPr>
                    <w:t xml:space="preserve"> h</w:t>
                  </w:r>
                </w:p>
              </w:tc>
              <w:tc>
                <w:tcPr>
                  <w:tcW w:w="486" w:type="dxa"/>
                </w:tcPr>
                <w:p w14:paraId="6BCD095D" w14:textId="2D9BF690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19712" behindDoc="0" locked="0" layoutInCell="1" allowOverlap="1" wp14:anchorId="6C48B6F4" wp14:editId="3FF43CEB">
                        <wp:simplePos x="0" y="0"/>
                        <wp:positionH relativeFrom="column">
                          <wp:posOffset>-72785</wp:posOffset>
                        </wp:positionH>
                        <wp:positionV relativeFrom="page">
                          <wp:posOffset>18860</wp:posOffset>
                        </wp:positionV>
                        <wp:extent cx="323215" cy="302260"/>
                        <wp:effectExtent l="0" t="0" r="0" b="2540"/>
                        <wp:wrapNone/>
                        <wp:docPr id="558369030" name="Grafik 5583690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39" w:type="dxa"/>
                  <w:tcBorders>
                    <w:left w:val="nil"/>
                  </w:tcBorders>
                  <w:vAlign w:val="center"/>
                </w:tcPr>
                <w:p w14:paraId="33ED30DE" w14:textId="12128841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9 z  2 h</w:t>
                  </w:r>
                </w:p>
              </w:tc>
            </w:tr>
            <w:tr w:rsidR="00341866" w:rsidRPr="00031CEB" w14:paraId="0DEE30A9" w14:textId="77777777" w:rsidTr="00210A46">
              <w:trPr>
                <w:trHeight w:val="281"/>
              </w:trPr>
              <w:tc>
                <w:tcPr>
                  <w:tcW w:w="1381" w:type="dxa"/>
                  <w:vAlign w:val="center"/>
                </w:tcPr>
                <w:p w14:paraId="03D43089" w14:textId="7777777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80" w:type="dxa"/>
                </w:tcPr>
                <w:p w14:paraId="7E56B163" w14:textId="12DED6F8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5EE016F4" w14:textId="076D7578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14:paraId="55DD6F5F" w14:textId="5A576741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86" w:type="dxa"/>
                </w:tcPr>
                <w:p w14:paraId="2B067C76" w14:textId="1C4CCAFF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339" w:type="dxa"/>
                  <w:vAlign w:val="center"/>
                </w:tcPr>
                <w:p w14:paraId="32E17264" w14:textId="51ED6054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341866" w:rsidRPr="00031CEB" w14:paraId="4B1BE2DA" w14:textId="77777777" w:rsidTr="00210A46">
              <w:trPr>
                <w:trHeight w:hRule="exact" w:val="471"/>
              </w:trPr>
              <w:tc>
                <w:tcPr>
                  <w:tcW w:w="1381" w:type="dxa"/>
                  <w:vAlign w:val="center"/>
                </w:tcPr>
                <w:p w14:paraId="05CD7E11" w14:textId="7777777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14,25</w:t>
                  </w:r>
                </w:p>
              </w:tc>
              <w:tc>
                <w:tcPr>
                  <w:tcW w:w="480" w:type="dxa"/>
                </w:tcPr>
                <w:p w14:paraId="376A0E45" w14:textId="35F2F7E1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13568" behindDoc="0" locked="0" layoutInCell="1" allowOverlap="1" wp14:anchorId="6EF64531" wp14:editId="10257844">
                        <wp:simplePos x="0" y="0"/>
                        <wp:positionH relativeFrom="column">
                          <wp:posOffset>-78192</wp:posOffset>
                        </wp:positionH>
                        <wp:positionV relativeFrom="page">
                          <wp:posOffset>3333</wp:posOffset>
                        </wp:positionV>
                        <wp:extent cx="323215" cy="302260"/>
                        <wp:effectExtent l="0" t="0" r="0" b="2540"/>
                        <wp:wrapNone/>
                        <wp:docPr id="26923335" name="Grafik 269233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04" w:type="dxa"/>
                  <w:tcBorders>
                    <w:left w:val="nil"/>
                  </w:tcBorders>
                  <w:vAlign w:val="center"/>
                </w:tcPr>
                <w:p w14:paraId="7AB23A77" w14:textId="1A421F33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18,52</w:t>
                  </w:r>
                </w:p>
              </w:tc>
              <w:tc>
                <w:tcPr>
                  <w:tcW w:w="1445" w:type="dxa"/>
                  <w:vAlign w:val="center"/>
                </w:tcPr>
                <w:p w14:paraId="2279D96C" w14:textId="5BC33726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0,9</w:t>
                  </w:r>
                </w:p>
              </w:tc>
              <w:tc>
                <w:tcPr>
                  <w:tcW w:w="486" w:type="dxa"/>
                </w:tcPr>
                <w:p w14:paraId="3796D72E" w14:textId="58EFCFD5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21760" behindDoc="0" locked="0" layoutInCell="1" allowOverlap="1" wp14:anchorId="3DA64BC6" wp14:editId="0D0EC939">
                        <wp:simplePos x="0" y="0"/>
                        <wp:positionH relativeFrom="column">
                          <wp:posOffset>-72587</wp:posOffset>
                        </wp:positionH>
                        <wp:positionV relativeFrom="page">
                          <wp:posOffset>2931</wp:posOffset>
                        </wp:positionV>
                        <wp:extent cx="323215" cy="302260"/>
                        <wp:effectExtent l="0" t="0" r="0" b="2540"/>
                        <wp:wrapNone/>
                        <wp:docPr id="1102792257" name="Grafik 1102792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39" w:type="dxa"/>
                  <w:tcBorders>
                    <w:left w:val="nil"/>
                  </w:tcBorders>
                  <w:vAlign w:val="center"/>
                </w:tcPr>
                <w:p w14:paraId="30C9DC79" w14:textId="6812D4DC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0,12</w:t>
                  </w:r>
                </w:p>
              </w:tc>
            </w:tr>
            <w:tr w:rsidR="00341866" w:rsidRPr="00031CEB" w14:paraId="57B79037" w14:textId="77777777" w:rsidTr="00210A46">
              <w:trPr>
                <w:trHeight w:val="281"/>
              </w:trPr>
              <w:tc>
                <w:tcPr>
                  <w:tcW w:w="1381" w:type="dxa"/>
                  <w:vAlign w:val="center"/>
                </w:tcPr>
                <w:p w14:paraId="07DA9752" w14:textId="7777777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80" w:type="dxa"/>
                </w:tcPr>
                <w:p w14:paraId="67EBDB43" w14:textId="35CD567B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5E477533" w14:textId="58788802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14:paraId="766819E3" w14:textId="5CFAA002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86" w:type="dxa"/>
                </w:tcPr>
                <w:p w14:paraId="12B61D0B" w14:textId="7DEE8506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339" w:type="dxa"/>
                  <w:vAlign w:val="center"/>
                </w:tcPr>
                <w:p w14:paraId="6F84E0F8" w14:textId="38756CBF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341866" w:rsidRPr="00031CEB" w14:paraId="21ABD6E0" w14:textId="77777777" w:rsidTr="00210A46">
              <w:trPr>
                <w:trHeight w:hRule="exact" w:val="471"/>
              </w:trPr>
              <w:tc>
                <w:tcPr>
                  <w:tcW w:w="1381" w:type="dxa"/>
                  <w:vAlign w:val="center"/>
                </w:tcPr>
                <w:p w14:paraId="38246D37" w14:textId="7777777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32,08</w:t>
                  </w:r>
                </w:p>
              </w:tc>
              <w:tc>
                <w:tcPr>
                  <w:tcW w:w="480" w:type="dxa"/>
                </w:tcPr>
                <w:p w14:paraId="687EABA6" w14:textId="0ADC8041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15616" behindDoc="0" locked="0" layoutInCell="1" allowOverlap="1" wp14:anchorId="3C83E547" wp14:editId="268C6EBA">
                        <wp:simplePos x="0" y="0"/>
                        <wp:positionH relativeFrom="column">
                          <wp:posOffset>-78377</wp:posOffset>
                        </wp:positionH>
                        <wp:positionV relativeFrom="page">
                          <wp:posOffset>22083</wp:posOffset>
                        </wp:positionV>
                        <wp:extent cx="323215" cy="302260"/>
                        <wp:effectExtent l="0" t="0" r="0" b="2540"/>
                        <wp:wrapNone/>
                        <wp:docPr id="321071933" name="Grafik 3210719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04" w:type="dxa"/>
                  <w:tcBorders>
                    <w:left w:val="nil"/>
                  </w:tcBorders>
                  <w:vAlign w:val="center"/>
                </w:tcPr>
                <w:p w14:paraId="5E8BE2E2" w14:textId="2DFDCE6D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32,8</w:t>
                  </w:r>
                </w:p>
              </w:tc>
              <w:tc>
                <w:tcPr>
                  <w:tcW w:w="1445" w:type="dxa"/>
                  <w:vAlign w:val="center"/>
                </w:tcPr>
                <w:p w14:paraId="378BE14D" w14:textId="67CE2181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3 Z</w:t>
                  </w:r>
                </w:p>
              </w:tc>
              <w:tc>
                <w:tcPr>
                  <w:tcW w:w="486" w:type="dxa"/>
                </w:tcPr>
                <w:p w14:paraId="0C4F21B7" w14:textId="357CD7C9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23808" behindDoc="0" locked="0" layoutInCell="1" allowOverlap="1" wp14:anchorId="19A6EA2A" wp14:editId="1B5D52DE">
                        <wp:simplePos x="0" y="0"/>
                        <wp:positionH relativeFrom="column">
                          <wp:posOffset>-72587</wp:posOffset>
                        </wp:positionH>
                        <wp:positionV relativeFrom="page">
                          <wp:posOffset>22241</wp:posOffset>
                        </wp:positionV>
                        <wp:extent cx="323215" cy="302260"/>
                        <wp:effectExtent l="0" t="0" r="0" b="2540"/>
                        <wp:wrapNone/>
                        <wp:docPr id="1587545893" name="Grafik 15875458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39" w:type="dxa"/>
                  <w:tcBorders>
                    <w:left w:val="nil"/>
                  </w:tcBorders>
                  <w:vAlign w:val="center"/>
                </w:tcPr>
                <w:p w14:paraId="52CD1BAE" w14:textId="67AD3E65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0,3</w:t>
                  </w:r>
                </w:p>
              </w:tc>
            </w:tr>
            <w:tr w:rsidR="00341866" w:rsidRPr="00031CEB" w14:paraId="2F7A6FF2" w14:textId="77777777" w:rsidTr="00210A46">
              <w:trPr>
                <w:trHeight w:val="281"/>
              </w:trPr>
              <w:tc>
                <w:tcPr>
                  <w:tcW w:w="1381" w:type="dxa"/>
                  <w:vAlign w:val="center"/>
                </w:tcPr>
                <w:p w14:paraId="585F2218" w14:textId="7777777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80" w:type="dxa"/>
                </w:tcPr>
                <w:p w14:paraId="54ABE0F0" w14:textId="5D9828BF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60E13871" w14:textId="5A0BF9F4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5" w:type="dxa"/>
                  <w:vAlign w:val="center"/>
                </w:tcPr>
                <w:p w14:paraId="3B3F3E6A" w14:textId="584990B1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86" w:type="dxa"/>
                </w:tcPr>
                <w:p w14:paraId="044A298D" w14:textId="0E8E65AC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339" w:type="dxa"/>
                  <w:vAlign w:val="center"/>
                </w:tcPr>
                <w:p w14:paraId="2C28ACD0" w14:textId="77777777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341866" w:rsidRPr="00031CEB" w14:paraId="4AB404B4" w14:textId="77777777" w:rsidTr="00210A46">
              <w:trPr>
                <w:trHeight w:hRule="exact" w:val="471"/>
              </w:trPr>
              <w:tc>
                <w:tcPr>
                  <w:tcW w:w="1381" w:type="dxa"/>
                  <w:vAlign w:val="center"/>
                </w:tcPr>
                <w:p w14:paraId="07255C3A" w14:textId="77777777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0,50</w:t>
                  </w:r>
                </w:p>
              </w:tc>
              <w:tc>
                <w:tcPr>
                  <w:tcW w:w="480" w:type="dxa"/>
                </w:tcPr>
                <w:p w14:paraId="3F4FD139" w14:textId="5DCC383A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17664" behindDoc="0" locked="0" layoutInCell="1" allowOverlap="1" wp14:anchorId="6A47A713" wp14:editId="2A17F51D">
                        <wp:simplePos x="0" y="0"/>
                        <wp:positionH relativeFrom="column">
                          <wp:posOffset>-78377</wp:posOffset>
                        </wp:positionH>
                        <wp:positionV relativeFrom="page">
                          <wp:posOffset>10038</wp:posOffset>
                        </wp:positionV>
                        <wp:extent cx="323215" cy="302260"/>
                        <wp:effectExtent l="0" t="0" r="0" b="2540"/>
                        <wp:wrapNone/>
                        <wp:docPr id="438241287" name="Grafik 438241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04" w:type="dxa"/>
                  <w:tcBorders>
                    <w:left w:val="nil"/>
                  </w:tcBorders>
                  <w:vAlign w:val="center"/>
                </w:tcPr>
                <w:p w14:paraId="741A3B5D" w14:textId="7440CF60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0,5</w:t>
                  </w:r>
                </w:p>
              </w:tc>
              <w:tc>
                <w:tcPr>
                  <w:tcW w:w="1445" w:type="dxa"/>
                  <w:vAlign w:val="center"/>
                </w:tcPr>
                <w:p w14:paraId="2D645FD0" w14:textId="05767CBC" w:rsidR="00341866" w:rsidRPr="00031CEB" w:rsidRDefault="00341866" w:rsidP="00142090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16,99</w:t>
                  </w:r>
                </w:p>
              </w:tc>
              <w:tc>
                <w:tcPr>
                  <w:tcW w:w="486" w:type="dxa"/>
                </w:tcPr>
                <w:p w14:paraId="7EBC804E" w14:textId="7C3F9808" w:rsidR="00341866" w:rsidRPr="00031CEB" w:rsidRDefault="00CB4A8B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2025856" behindDoc="0" locked="0" layoutInCell="1" allowOverlap="1" wp14:anchorId="65CEF7C1" wp14:editId="0D885432">
                        <wp:simplePos x="0" y="0"/>
                        <wp:positionH relativeFrom="column">
                          <wp:posOffset>-72587</wp:posOffset>
                        </wp:positionH>
                        <wp:positionV relativeFrom="page">
                          <wp:posOffset>10038</wp:posOffset>
                        </wp:positionV>
                        <wp:extent cx="323215" cy="302260"/>
                        <wp:effectExtent l="0" t="0" r="0" b="2540"/>
                        <wp:wrapNone/>
                        <wp:docPr id="803791924" name="Grafik 8037919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ästchen.eps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5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39" w:type="dxa"/>
                  <w:tcBorders>
                    <w:left w:val="nil"/>
                  </w:tcBorders>
                  <w:vAlign w:val="center"/>
                </w:tcPr>
                <w:p w14:paraId="2093370F" w14:textId="1CAED8B0" w:rsidR="00341866" w:rsidRPr="00031CEB" w:rsidRDefault="00341866" w:rsidP="00142090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</w:rPr>
                    <w:t>19,5</w:t>
                  </w:r>
                </w:p>
              </w:tc>
            </w:tr>
          </w:tbl>
          <w:p w14:paraId="1E4F3F16" w14:textId="4B1188CA" w:rsidR="00341866" w:rsidRPr="00031CEB" w:rsidRDefault="00341866" w:rsidP="00115A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3" w:type="dxa"/>
            <w:vAlign w:val="bottom"/>
          </w:tcPr>
          <w:p w14:paraId="6133FD4A" w14:textId="23A24DD8" w:rsidR="003C704E" w:rsidRPr="00031CEB" w:rsidRDefault="003C704E" w:rsidP="003C704E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171F4B" w:rsidRPr="00031CEB" w14:paraId="3F4FED20" w14:textId="77777777" w:rsidTr="003A7CC6">
        <w:tc>
          <w:tcPr>
            <w:tcW w:w="562" w:type="dxa"/>
          </w:tcPr>
          <w:p w14:paraId="7CEEC9CF" w14:textId="77777777" w:rsidR="00171F4B" w:rsidRPr="00031CEB" w:rsidRDefault="00171F4B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6FC116E9" w14:textId="77777777" w:rsidR="00171F4B" w:rsidRPr="00031CEB" w:rsidRDefault="00171F4B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7870" w:type="dxa"/>
            <w:vAlign w:val="center"/>
          </w:tcPr>
          <w:p w14:paraId="5D98EDA4" w14:textId="0DC7E87F" w:rsidR="00171F4B" w:rsidRPr="00031CEB" w:rsidRDefault="00171F4B" w:rsidP="00115A09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343" w:type="dxa"/>
            <w:vAlign w:val="bottom"/>
          </w:tcPr>
          <w:p w14:paraId="4EE1964D" w14:textId="77777777" w:rsidR="00171F4B" w:rsidRPr="00031CEB" w:rsidRDefault="00171F4B" w:rsidP="003C704E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171F4B" w:rsidRPr="00031CEB" w14:paraId="5F0DDBD3" w14:textId="77777777" w:rsidTr="003A7CC6">
        <w:trPr>
          <w:trHeight w:val="680"/>
        </w:trPr>
        <w:tc>
          <w:tcPr>
            <w:tcW w:w="562" w:type="dxa"/>
          </w:tcPr>
          <w:p w14:paraId="0364C8B2" w14:textId="77777777" w:rsidR="00171F4B" w:rsidRPr="00031CEB" w:rsidRDefault="00171F4B" w:rsidP="00171F4B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4C7410D5" w14:textId="77777777" w:rsidR="00171F4B" w:rsidRPr="00031CEB" w:rsidRDefault="00171F4B" w:rsidP="00171F4B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7870" w:type="dxa"/>
          </w:tcPr>
          <w:p w14:paraId="6F448B3B" w14:textId="09330037" w:rsidR="00171F4B" w:rsidRDefault="00171F4B" w:rsidP="00171F4B">
            <w:r>
              <w:t xml:space="preserve">Trage das richtige Zeichen ein: &lt;, &gt;, oder =. </w:t>
            </w:r>
          </w:p>
          <w:p w14:paraId="1BB68FC0" w14:textId="6C9D0B77" w:rsidR="00171F4B" w:rsidRPr="003A35A6" w:rsidRDefault="00171F4B" w:rsidP="003A35A6">
            <w:r w:rsidRPr="00A52DE7">
              <w:t>Erkläre, woran du erkennst, welche Zahl größer ist.</w:t>
            </w:r>
          </w:p>
        </w:tc>
        <w:tc>
          <w:tcPr>
            <w:tcW w:w="343" w:type="dxa"/>
            <w:tcBorders>
              <w:left w:val="nil"/>
            </w:tcBorders>
            <w:vAlign w:val="bottom"/>
          </w:tcPr>
          <w:p w14:paraId="45B58075" w14:textId="77777777" w:rsidR="00171F4B" w:rsidRPr="00031CEB" w:rsidRDefault="00171F4B" w:rsidP="00171F4B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3A35A6" w:rsidRPr="00031CEB" w14:paraId="6D285337" w14:textId="77777777" w:rsidTr="003A7CC6">
        <w:trPr>
          <w:trHeight w:val="2551"/>
        </w:trPr>
        <w:tc>
          <w:tcPr>
            <w:tcW w:w="562" w:type="dxa"/>
          </w:tcPr>
          <w:p w14:paraId="56DC8B55" w14:textId="77777777" w:rsidR="003A35A6" w:rsidRPr="00031CEB" w:rsidRDefault="003A35A6" w:rsidP="003A35A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65DA19C3" w14:textId="77777777" w:rsidR="003A35A6" w:rsidRPr="00031CEB" w:rsidRDefault="003A35A6" w:rsidP="003A35A6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7870" w:type="dxa"/>
          </w:tcPr>
          <w:p w14:paraId="5EFCE1FA" w14:textId="156FBE86" w:rsidR="003A35A6" w:rsidRDefault="00210A46" w:rsidP="003A35A6">
            <w:pPr>
              <w:pStyle w:val="SOBText"/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28928" behindDoc="0" locked="0" layoutInCell="1" allowOverlap="1" wp14:anchorId="057EEFC0" wp14:editId="5947E6E5">
                  <wp:simplePos x="0" y="0"/>
                  <wp:positionH relativeFrom="column">
                    <wp:posOffset>377987</wp:posOffset>
                  </wp:positionH>
                  <wp:positionV relativeFrom="page">
                    <wp:posOffset>121809</wp:posOffset>
                  </wp:positionV>
                  <wp:extent cx="323215" cy="302260"/>
                  <wp:effectExtent l="0" t="0" r="0" b="2540"/>
                  <wp:wrapNone/>
                  <wp:docPr id="1406723221" name="Grafik 140672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D303D0" w14:textId="2EDCD3A3" w:rsidR="003A35A6" w:rsidRDefault="003A35A6" w:rsidP="003A35A6">
            <w:r>
              <w:t xml:space="preserve">4,325              4,3 </w:t>
            </w:r>
          </w:p>
          <w:p w14:paraId="7D6A63AC" w14:textId="27215D3C" w:rsidR="003A7CC6" w:rsidRDefault="00210A46" w:rsidP="003A35A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1E4EF67" wp14:editId="408A46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135890</wp:posOffset>
                      </wp:positionV>
                      <wp:extent cx="4959985" cy="1050925"/>
                      <wp:effectExtent l="0" t="0" r="18415" b="15875"/>
                      <wp:wrapNone/>
                      <wp:docPr id="49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985" cy="1050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30938" w14:textId="77777777" w:rsidR="003A7CC6" w:rsidRDefault="003A7CC6" w:rsidP="003A7CC6">
                                  <w:r>
                                    <w:t>Erklärung:</w:t>
                                  </w:r>
                                </w:p>
                                <w:p w14:paraId="52556908" w14:textId="77777777" w:rsidR="003A7CC6" w:rsidRDefault="003A7CC6" w:rsidP="003A7C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4EF67" id="Text Box 159" o:spid="_x0000_s1059" type="#_x0000_t202" style="position:absolute;margin-left:0;margin-top:10.7pt;width:390.55pt;height:8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" strokecolor="#bfbfbf [2412]">
                      <v:textbox>
                        <w:txbxContent>
                          <w:p w14:paraId="01130938" w14:textId="77777777" w:rsidR="003A7CC6" w:rsidRDefault="003A7CC6" w:rsidP="003A7CC6">
                            <w:r>
                              <w:t>Erklärung:</w:t>
                            </w:r>
                          </w:p>
                          <w:p w14:paraId="52556908" w14:textId="77777777" w:rsidR="003A7CC6" w:rsidRDefault="003A7CC6" w:rsidP="003A7CC6"/>
                        </w:txbxContent>
                      </v:textbox>
                    </v:shape>
                  </w:pict>
                </mc:Fallback>
              </mc:AlternateContent>
            </w:r>
          </w:p>
          <w:p w14:paraId="7B1B3E87" w14:textId="3101A4F0" w:rsidR="003A7CC6" w:rsidRDefault="003A7CC6" w:rsidP="003A35A6"/>
        </w:tc>
        <w:tc>
          <w:tcPr>
            <w:tcW w:w="343" w:type="dxa"/>
            <w:tcBorders>
              <w:left w:val="nil"/>
            </w:tcBorders>
            <w:vAlign w:val="bottom"/>
          </w:tcPr>
          <w:p w14:paraId="5F3AC870" w14:textId="77777777" w:rsidR="003A35A6" w:rsidRPr="00031CEB" w:rsidRDefault="003A35A6" w:rsidP="003A35A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3A35A6" w:rsidRPr="00031CEB" w14:paraId="3A557487" w14:textId="77777777" w:rsidTr="00210A46">
        <w:trPr>
          <w:trHeight w:val="1916"/>
        </w:trPr>
        <w:tc>
          <w:tcPr>
            <w:tcW w:w="562" w:type="dxa"/>
          </w:tcPr>
          <w:p w14:paraId="1E25840C" w14:textId="2C273923" w:rsidR="003A35A6" w:rsidRPr="00031CEB" w:rsidRDefault="003A35A6" w:rsidP="003A35A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6" w:type="dxa"/>
          </w:tcPr>
          <w:p w14:paraId="2047770F" w14:textId="06726BFF" w:rsidR="003A35A6" w:rsidRPr="00031CEB" w:rsidRDefault="003A35A6" w:rsidP="003A35A6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031CEB">
              <w:rPr>
                <w:rFonts w:asciiTheme="majorHAnsi" w:hAnsiTheme="majorHAnsi" w:cstheme="majorHAnsi"/>
                <w:color w:val="70BCC9" w:themeColor="text2" w:themeTint="99"/>
              </w:rPr>
              <w:t>c)</w:t>
            </w:r>
          </w:p>
        </w:tc>
        <w:tc>
          <w:tcPr>
            <w:tcW w:w="7870" w:type="dxa"/>
            <w:vAlign w:val="center"/>
          </w:tcPr>
          <w:p w14:paraId="5CB34678" w14:textId="77777777" w:rsidR="003A35A6" w:rsidRDefault="003A35A6" w:rsidP="003A35A6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Ordne die Zahlen der Größe nach. Beginne mit der Kleinsten</w:t>
            </w:r>
            <w:r w:rsidRPr="00031CEB">
              <w:rPr>
                <w:rFonts w:asciiTheme="majorHAnsi" w:hAnsiTheme="majorHAnsi" w:cstheme="majorHAnsi"/>
              </w:rPr>
              <w:t>.</w:t>
            </w:r>
          </w:p>
          <w:p w14:paraId="76C5BBFB" w14:textId="77777777" w:rsidR="00D9136F" w:rsidRPr="00031CEB" w:rsidRDefault="00D9136F" w:rsidP="003A35A6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7026407E" w14:textId="1B313CC6" w:rsidR="003A35A6" w:rsidRPr="00031CEB" w:rsidRDefault="003A35A6" w:rsidP="003A35A6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22,76               2,7                 2,763              2,78              2,765</w:t>
            </w:r>
          </w:p>
          <w:p w14:paraId="28D4B2AF" w14:textId="4AF52D81" w:rsidR="003A35A6" w:rsidRPr="00031CEB" w:rsidRDefault="00210A46" w:rsidP="003A35A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FA3AE22" wp14:editId="0D0D42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49530</wp:posOffset>
                      </wp:positionV>
                      <wp:extent cx="4959985" cy="664210"/>
                      <wp:effectExtent l="0" t="0" r="18415" b="8890"/>
                      <wp:wrapNone/>
                      <wp:docPr id="1856740653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98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D6581" w14:textId="77777777" w:rsidR="003A35A6" w:rsidRDefault="003A35A6" w:rsidP="003B0B87"/>
                                <w:p w14:paraId="6E03C7EA" w14:textId="77777777" w:rsidR="003A35A6" w:rsidRDefault="003A35A6" w:rsidP="003B0B87"/>
                                <w:p w14:paraId="525A3C63" w14:textId="77777777" w:rsidR="003A35A6" w:rsidRDefault="003A35A6" w:rsidP="003B0B87"/>
                                <w:p w14:paraId="1DAC64BD" w14:textId="77777777" w:rsidR="003A35A6" w:rsidRDefault="003A35A6" w:rsidP="003B0B87"/>
                                <w:p w14:paraId="42615078" w14:textId="77777777" w:rsidR="003A35A6" w:rsidRDefault="003A35A6" w:rsidP="003B0B87"/>
                                <w:p w14:paraId="2CA9448E" w14:textId="77777777" w:rsidR="003A35A6" w:rsidRDefault="003A35A6" w:rsidP="003B0B87"/>
                                <w:p w14:paraId="46E8FD4B" w14:textId="77777777" w:rsidR="003A35A6" w:rsidRDefault="003A35A6" w:rsidP="003B0B87"/>
                                <w:p w14:paraId="79201B97" w14:textId="77777777" w:rsidR="003A35A6" w:rsidRDefault="003A35A6" w:rsidP="003B0B87"/>
                                <w:p w14:paraId="359D2F17" w14:textId="77777777" w:rsidR="003A35A6" w:rsidRDefault="003A35A6" w:rsidP="003B0B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AE22" id="Text Box 160" o:spid="_x0000_s1060" type="#_x0000_t202" style="position:absolute;margin-left:.15pt;margin-top:3.9pt;width:390.55pt;height:52.3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" strokecolor="#bfbfbf [2412]">
                      <v:textbox>
                        <w:txbxContent>
                          <w:p w14:paraId="20DD6581" w14:textId="77777777" w:rsidR="003A35A6" w:rsidRDefault="003A35A6" w:rsidP="003B0B87"/>
                          <w:p w14:paraId="6E03C7EA" w14:textId="77777777" w:rsidR="003A35A6" w:rsidRDefault="003A35A6" w:rsidP="003B0B87"/>
                          <w:p w14:paraId="525A3C63" w14:textId="77777777" w:rsidR="003A35A6" w:rsidRDefault="003A35A6" w:rsidP="003B0B87"/>
                          <w:p w14:paraId="1DAC64BD" w14:textId="77777777" w:rsidR="003A35A6" w:rsidRDefault="003A35A6" w:rsidP="003B0B87"/>
                          <w:p w14:paraId="42615078" w14:textId="77777777" w:rsidR="003A35A6" w:rsidRDefault="003A35A6" w:rsidP="003B0B87"/>
                          <w:p w14:paraId="2CA9448E" w14:textId="77777777" w:rsidR="003A35A6" w:rsidRDefault="003A35A6" w:rsidP="003B0B87"/>
                          <w:p w14:paraId="46E8FD4B" w14:textId="77777777" w:rsidR="003A35A6" w:rsidRDefault="003A35A6" w:rsidP="003B0B87"/>
                          <w:p w14:paraId="79201B97" w14:textId="77777777" w:rsidR="003A35A6" w:rsidRDefault="003A35A6" w:rsidP="003B0B87"/>
                          <w:p w14:paraId="359D2F17" w14:textId="77777777" w:rsidR="003A35A6" w:rsidRDefault="003A35A6" w:rsidP="003B0B87"/>
                        </w:txbxContent>
                      </v:textbox>
                    </v:shape>
                  </w:pict>
                </mc:Fallback>
              </mc:AlternateContent>
            </w:r>
          </w:p>
          <w:p w14:paraId="24C79404" w14:textId="65BB8B30" w:rsidR="003A35A6" w:rsidRPr="00031CEB" w:rsidRDefault="003A35A6" w:rsidP="003A35A6">
            <w:pPr>
              <w:rPr>
                <w:rFonts w:asciiTheme="majorHAnsi" w:hAnsiTheme="majorHAnsi" w:cstheme="majorHAnsi"/>
              </w:rPr>
            </w:pPr>
          </w:p>
          <w:p w14:paraId="6B4E543D" w14:textId="77777777" w:rsidR="003A35A6" w:rsidRPr="00031CEB" w:rsidRDefault="003A35A6" w:rsidP="003A35A6">
            <w:pPr>
              <w:rPr>
                <w:rFonts w:asciiTheme="majorHAnsi" w:hAnsiTheme="majorHAnsi" w:cstheme="majorHAnsi"/>
              </w:rPr>
            </w:pPr>
          </w:p>
          <w:p w14:paraId="16E2E9F8" w14:textId="7E6189B3" w:rsidR="003A35A6" w:rsidRPr="00031CEB" w:rsidRDefault="003A35A6" w:rsidP="003A35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3" w:type="dxa"/>
            <w:tcBorders>
              <w:left w:val="nil"/>
            </w:tcBorders>
            <w:vAlign w:val="bottom"/>
          </w:tcPr>
          <w:p w14:paraId="1A369095" w14:textId="77777777" w:rsidR="003A35A6" w:rsidRPr="00031CEB" w:rsidRDefault="003A35A6" w:rsidP="003A35A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81AF7F9" wp14:editId="5DA7CD8B">
                  <wp:extent cx="201295" cy="633730"/>
                  <wp:effectExtent l="0" t="0" r="8255" b="0"/>
                  <wp:docPr id="317411090" name="Grafik 31741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14B949" w14:textId="77777777" w:rsidR="003C704E" w:rsidRDefault="003C704E">
      <w:pPr>
        <w:rPr>
          <w:rFonts w:asciiTheme="majorHAnsi" w:hAnsiTheme="majorHAnsi" w:cstheme="majorHAnsi"/>
        </w:rPr>
      </w:pPr>
    </w:p>
    <w:p w14:paraId="313D6C3B" w14:textId="1C6DEA34" w:rsidR="00CB4A8B" w:rsidRPr="00CB4A8B" w:rsidRDefault="00CB4A8B" w:rsidP="00CB4A8B">
      <w:pPr>
        <w:rPr>
          <w:rFonts w:asciiTheme="majorHAnsi" w:hAnsiTheme="majorHAnsi" w:cstheme="majorHAnsi"/>
        </w:rPr>
        <w:sectPr w:rsidR="00CB4A8B" w:rsidRPr="00CB4A8B" w:rsidSect="00D816CD">
          <w:headerReference w:type="default" r:id="rId43"/>
          <w:headerReference w:type="first" r:id="rId44"/>
          <w:pgSz w:w="11906" w:h="16838"/>
          <w:pgMar w:top="1474" w:right="1418" w:bottom="1418" w:left="1418" w:header="227" w:footer="567" w:gutter="0"/>
          <w:pgNumType w:start="1" w:chapStyle="4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461"/>
      </w:tblGrid>
      <w:tr w:rsidR="00B74344" w:rsidRPr="00031CEB" w14:paraId="109ABB8A" w14:textId="77777777" w:rsidTr="0017675F">
        <w:tc>
          <w:tcPr>
            <w:tcW w:w="610" w:type="dxa"/>
          </w:tcPr>
          <w:p w14:paraId="3D03EBB6" w14:textId="77777777" w:rsidR="00B74344" w:rsidRPr="00031CEB" w:rsidRDefault="00B74344" w:rsidP="007A1C42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lastRenderedPageBreak/>
              <w:t>B</w:t>
            </w:r>
          </w:p>
        </w:tc>
        <w:tc>
          <w:tcPr>
            <w:tcW w:w="8461" w:type="dxa"/>
          </w:tcPr>
          <w:p w14:paraId="5A768A0B" w14:textId="45F1F12C" w:rsidR="00B74344" w:rsidRPr="00031CEB" w:rsidRDefault="00E52AE2" w:rsidP="007A1C42">
            <w:pPr>
              <w:pStyle w:val="berschrift1"/>
              <w:rPr>
                <w:rFonts w:cstheme="majorHAnsi"/>
              </w:rPr>
            </w:pPr>
            <w:r w:rsidRPr="00031CEB">
              <w:rPr>
                <w:rFonts w:cstheme="majorHAnsi"/>
              </w:rPr>
              <w:t>Ich kann Dezimalzahlen vergleichen und der Größe nach ordnen</w:t>
            </w:r>
          </w:p>
        </w:tc>
      </w:tr>
    </w:tbl>
    <w:p w14:paraId="66CDE19E" w14:textId="77777777" w:rsidR="00210A46" w:rsidRDefault="00210A46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B74344" w:rsidRPr="00031CEB" w14:paraId="4E430A54" w14:textId="77777777" w:rsidTr="0017675F">
        <w:tc>
          <w:tcPr>
            <w:tcW w:w="610" w:type="dxa"/>
          </w:tcPr>
          <w:p w14:paraId="1B19540F" w14:textId="77777777" w:rsidR="00B74344" w:rsidRPr="00031CEB" w:rsidRDefault="00B74344" w:rsidP="00B74344">
            <w:pPr>
              <w:pStyle w:val="berschrift2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61" w:type="dxa"/>
            <w:gridSpan w:val="2"/>
          </w:tcPr>
          <w:p w14:paraId="35BA7C65" w14:textId="1EE71876" w:rsidR="00B74344" w:rsidRPr="00031CEB" w:rsidRDefault="00E52AE2" w:rsidP="00B74344">
            <w:pPr>
              <w:pStyle w:val="berschrift2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Dezimalzahlen vergleichen und der Größe nach ordnen</w:t>
            </w:r>
          </w:p>
        </w:tc>
      </w:tr>
      <w:tr w:rsidR="00B74344" w:rsidRPr="00031CEB" w14:paraId="3F4B2AF2" w14:textId="77777777" w:rsidTr="0017675F">
        <w:tc>
          <w:tcPr>
            <w:tcW w:w="610" w:type="dxa"/>
          </w:tcPr>
          <w:p w14:paraId="595551C1" w14:textId="4C25211A" w:rsidR="00B74344" w:rsidRPr="00031CEB" w:rsidRDefault="00B74344" w:rsidP="00B74344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8461" w:type="dxa"/>
            <w:gridSpan w:val="2"/>
          </w:tcPr>
          <w:p w14:paraId="392E4649" w14:textId="620D6F97" w:rsidR="00B74344" w:rsidRPr="00031CEB" w:rsidRDefault="00E52AE2" w:rsidP="00B74344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Zahlen am Zahlenstrahl vergleichen</w:t>
            </w:r>
          </w:p>
        </w:tc>
      </w:tr>
      <w:tr w:rsidR="00643F9F" w:rsidRPr="00031CEB" w14:paraId="7B73E87A" w14:textId="77777777" w:rsidTr="0017675F">
        <w:trPr>
          <w:trHeight w:val="1442"/>
        </w:trPr>
        <w:tc>
          <w:tcPr>
            <w:tcW w:w="610" w:type="dxa"/>
          </w:tcPr>
          <w:p w14:paraId="18529EB6" w14:textId="77777777" w:rsidR="00643F9F" w:rsidRPr="00031CEB" w:rsidRDefault="00643F9F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  <w:bookmarkStart w:id="3" w:name="_Hlk120184449"/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212E17F" wp14:editId="51C97095">
                  <wp:extent cx="360000" cy="272386"/>
                  <wp:effectExtent l="0" t="0" r="254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49F74A6" w14:textId="77777777" w:rsidR="00643F9F" w:rsidRPr="00031CEB" w:rsidRDefault="00643F9F" w:rsidP="00643F9F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</w:tcPr>
          <w:p w14:paraId="0D570E2F" w14:textId="0459280A" w:rsidR="00210A46" w:rsidRPr="00210A46" w:rsidRDefault="00E52AE2" w:rsidP="00031CEB">
            <w:pPr>
              <w:pStyle w:val="Listenabsatz"/>
              <w:rPr>
                <w:noProof/>
              </w:rPr>
            </w:pPr>
            <w:r w:rsidRPr="00031CEB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0B0F9F0A" wp14:editId="41BABCC5">
                  <wp:simplePos x="0" y="0"/>
                  <wp:positionH relativeFrom="column">
                    <wp:posOffset>3370898</wp:posOffset>
                  </wp:positionH>
                  <wp:positionV relativeFrom="paragraph">
                    <wp:posOffset>953</wp:posOffset>
                  </wp:positionV>
                  <wp:extent cx="1719597" cy="787179"/>
                  <wp:effectExtent l="0" t="0" r="0" b="0"/>
                  <wp:wrapNone/>
                  <wp:docPr id="1395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JPG"/>
                          <pic:cNvPicPr/>
                        </pic:nvPicPr>
                        <pic:blipFill rotWithShape="1">
                          <a:blip r:embed="rId4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9597" cy="787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A46">
              <w:rPr>
                <w:rFonts w:asciiTheme="majorHAnsi" w:hAnsiTheme="majorHAnsi" w:cstheme="majorHAnsi"/>
                <w:noProof/>
              </w:rPr>
              <w:t xml:space="preserve">Trage die Zahlen 0,25 und 0,34 am Zahlenstrahl ein. </w:t>
            </w:r>
          </w:p>
          <w:p w14:paraId="2506383D" w14:textId="77777777" w:rsidR="00210A46" w:rsidRPr="00210A46" w:rsidRDefault="00E52AE2" w:rsidP="00031CEB">
            <w:pPr>
              <w:pStyle w:val="Listenabsatz"/>
              <w:rPr>
                <w:noProof/>
              </w:rPr>
            </w:pPr>
            <w:r w:rsidRPr="00210A46">
              <w:rPr>
                <w:rFonts w:asciiTheme="majorHAnsi" w:hAnsiTheme="majorHAnsi" w:cstheme="majorHAnsi"/>
                <w:noProof/>
              </w:rPr>
              <w:t>Welche ist größer? Warum?</w:t>
            </w:r>
          </w:p>
          <w:p w14:paraId="6904E28B" w14:textId="4B12A30E" w:rsidR="002E55B9" w:rsidRPr="00210A46" w:rsidRDefault="00E52AE2" w:rsidP="00031CEB">
            <w:pPr>
              <w:pStyle w:val="Listenabsatz"/>
              <w:rPr>
                <w:noProof/>
              </w:rPr>
            </w:pPr>
            <w:r w:rsidRPr="00210A46">
              <w:rPr>
                <w:rFonts w:asciiTheme="majorHAnsi" w:hAnsiTheme="majorHAnsi" w:cstheme="majorHAnsi"/>
                <w:noProof/>
              </w:rPr>
              <w:t>Und bei 0,8 und 0,56? Welche Zahl ist hier größer</w:t>
            </w:r>
            <w:r w:rsidRPr="00210A46">
              <w:rPr>
                <w:rFonts w:asciiTheme="majorHAnsi" w:hAnsiTheme="majorHAnsi" w:cstheme="majorHAnsi"/>
              </w:rPr>
              <w:t>?</w:t>
            </w:r>
          </w:p>
        </w:tc>
      </w:tr>
      <w:tr w:rsidR="002D1886" w:rsidRPr="00031CEB" w14:paraId="0548ED75" w14:textId="77777777" w:rsidTr="0017675F">
        <w:trPr>
          <w:trHeight w:val="698"/>
        </w:trPr>
        <w:tc>
          <w:tcPr>
            <w:tcW w:w="610" w:type="dxa"/>
          </w:tcPr>
          <w:p w14:paraId="567CE908" w14:textId="2D7CEB27" w:rsidR="007610A9" w:rsidRPr="00031CEB" w:rsidRDefault="00E52AE2" w:rsidP="007610A9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C55F25D" wp14:editId="783FA04A">
                  <wp:extent cx="313144" cy="272386"/>
                  <wp:effectExtent l="0" t="0" r="0" b="0"/>
                  <wp:docPr id="513046835" name="Grafik 51304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104AA1B" w14:textId="77777777" w:rsidR="007610A9" w:rsidRPr="00031CEB" w:rsidRDefault="007610A9" w:rsidP="007610A9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 xml:space="preserve">b) </w:t>
            </w:r>
          </w:p>
        </w:tc>
        <w:tc>
          <w:tcPr>
            <w:tcW w:w="8036" w:type="dxa"/>
          </w:tcPr>
          <w:p w14:paraId="45534131" w14:textId="763A4D75" w:rsidR="007610A9" w:rsidRPr="00031CEB" w:rsidRDefault="005C64A7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E</w:t>
            </w:r>
            <w:r w:rsidR="00D9136F">
              <w:rPr>
                <w:rFonts w:asciiTheme="majorHAnsi" w:hAnsiTheme="majorHAnsi" w:cstheme="majorHAnsi"/>
                <w:noProof/>
              </w:rPr>
              <w:t>ine Person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überlegt sich zwei Dezimalza</w:t>
            </w:r>
            <w:r w:rsidR="008C0017" w:rsidRPr="00031CEB">
              <w:rPr>
                <w:rFonts w:asciiTheme="majorHAnsi" w:hAnsiTheme="majorHAnsi" w:cstheme="majorHAnsi"/>
                <w:noProof/>
              </w:rPr>
              <w:t>h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len wie in </w:t>
            </w:r>
            <w:r w:rsidRPr="00210A46">
              <w:rPr>
                <w:rFonts w:asciiTheme="majorHAnsi" w:hAnsiTheme="majorHAnsi" w:cstheme="majorHAnsi"/>
                <w:b/>
                <w:bCs/>
                <w:noProof/>
                <w:color w:val="327A86" w:themeColor="text2"/>
              </w:rPr>
              <w:t>a)</w:t>
            </w:r>
            <w:r w:rsidRPr="00031CEB">
              <w:rPr>
                <w:rFonts w:asciiTheme="majorHAnsi" w:hAnsiTheme="majorHAnsi" w:cstheme="majorHAnsi"/>
                <w:noProof/>
              </w:rPr>
              <w:t>.</w:t>
            </w:r>
          </w:p>
          <w:p w14:paraId="0B29FA99" w14:textId="65853B3C" w:rsidR="005C64A7" w:rsidRPr="00031CEB" w:rsidRDefault="005C64A7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D</w:t>
            </w:r>
            <w:r w:rsidR="00D9136F">
              <w:rPr>
                <w:rFonts w:asciiTheme="majorHAnsi" w:hAnsiTheme="majorHAnsi" w:cstheme="majorHAnsi"/>
                <w:noProof/>
              </w:rPr>
              <w:t>ie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andere </w:t>
            </w:r>
            <w:r w:rsidR="00D9136F">
              <w:rPr>
                <w:rFonts w:asciiTheme="majorHAnsi" w:hAnsiTheme="majorHAnsi" w:cstheme="majorHAnsi"/>
                <w:noProof/>
              </w:rPr>
              <w:t xml:space="preserve">Person </w:t>
            </w:r>
            <w:r w:rsidRPr="00031CEB">
              <w:rPr>
                <w:rFonts w:asciiTheme="majorHAnsi" w:hAnsiTheme="majorHAnsi" w:cstheme="majorHAnsi"/>
                <w:noProof/>
              </w:rPr>
              <w:t>sagt, welche Zahl größer ist und erklärt am Zahlenstrahl</w:t>
            </w:r>
            <w:r w:rsidRPr="00031CEB">
              <w:rPr>
                <w:rFonts w:asciiTheme="majorHAnsi" w:hAnsiTheme="majorHAnsi" w:cstheme="majorHAnsi"/>
              </w:rPr>
              <w:t>.</w:t>
            </w:r>
          </w:p>
          <w:p w14:paraId="75968869" w14:textId="21717AC3" w:rsidR="005C64A7" w:rsidRPr="00031CEB" w:rsidRDefault="005C64A7" w:rsidP="007610A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78E5F78" w14:textId="77777777" w:rsidR="00210A46" w:rsidRDefault="00210A46"/>
    <w:p w14:paraId="4F3AC202" w14:textId="77777777" w:rsidR="00210A46" w:rsidRDefault="00210A46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6259AD" w:rsidRPr="00031CEB" w14:paraId="225CB564" w14:textId="77777777" w:rsidTr="0017675F">
        <w:tc>
          <w:tcPr>
            <w:tcW w:w="610" w:type="dxa"/>
          </w:tcPr>
          <w:p w14:paraId="08E435C0" w14:textId="36B7C423" w:rsidR="006259AD" w:rsidRPr="00031CEB" w:rsidRDefault="006259A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8461" w:type="dxa"/>
            <w:gridSpan w:val="2"/>
          </w:tcPr>
          <w:p w14:paraId="35EEB9DA" w14:textId="47DE8687" w:rsidR="006259AD" w:rsidRPr="00031CEB" w:rsidRDefault="005C64A7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Welche Zahl ist größer?</w:t>
            </w:r>
          </w:p>
        </w:tc>
      </w:tr>
      <w:tr w:rsidR="00004F79" w:rsidRPr="00031CEB" w14:paraId="0B96D86F" w14:textId="77777777" w:rsidTr="0017675F">
        <w:trPr>
          <w:trHeight w:val="2349"/>
        </w:trPr>
        <w:tc>
          <w:tcPr>
            <w:tcW w:w="610" w:type="dxa"/>
          </w:tcPr>
          <w:p w14:paraId="1C892260" w14:textId="77777777" w:rsidR="00D9136F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6F22B4A1" w14:textId="77777777" w:rsidR="00D9136F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66D5B131" w14:textId="77777777" w:rsidR="00D9136F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04B702E7" w14:textId="77777777" w:rsidR="00D9136F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5DB94A37" w14:textId="77777777" w:rsidR="00D9136F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593F7503" w14:textId="77777777" w:rsidR="00D9136F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091DD3E3" w14:textId="792CE0C4" w:rsidR="00004F79" w:rsidRPr="00031CEB" w:rsidRDefault="00D9136F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1551025" wp14:editId="5DD865E2">
                  <wp:extent cx="360000" cy="272386"/>
                  <wp:effectExtent l="0" t="0" r="2540" b="0"/>
                  <wp:docPr id="65324188" name="Grafik 6532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8566742" w14:textId="77777777" w:rsidR="00004F79" w:rsidRPr="00031CEB" w:rsidRDefault="00004F79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</w:tcPr>
          <w:p w14:paraId="29C3C40D" w14:textId="22310022" w:rsidR="00610244" w:rsidRPr="00031CEB" w:rsidRDefault="00610244" w:rsidP="0075050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  <w:color w:val="FF0000"/>
              </w:rPr>
              <w:drawing>
                <wp:anchor distT="0" distB="0" distL="114300" distR="114300" simplePos="0" relativeHeight="251679232" behindDoc="0" locked="0" layoutInCell="1" allowOverlap="1" wp14:anchorId="1C01A6A2" wp14:editId="33E8AF27">
                  <wp:simplePos x="0" y="0"/>
                  <wp:positionH relativeFrom="column">
                    <wp:posOffset>3520849</wp:posOffset>
                  </wp:positionH>
                  <wp:positionV relativeFrom="paragraph">
                    <wp:posOffset>-173608</wp:posOffset>
                  </wp:positionV>
                  <wp:extent cx="1335600" cy="1720800"/>
                  <wp:effectExtent l="0" t="1905" r="0" b="0"/>
                  <wp:wrapNone/>
                  <wp:docPr id="13958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to 1.JPG"/>
                          <pic:cNvPicPr/>
                        </pic:nvPicPr>
                        <pic:blipFill rotWithShape="1">
                          <a:blip r:embed="rId4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1335600" cy="17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89A01" w14:textId="4A0FC205" w:rsidR="00004F79" w:rsidRPr="00031CEB" w:rsidRDefault="00004F79" w:rsidP="00750506">
            <w:pPr>
              <w:rPr>
                <w:rFonts w:asciiTheme="majorHAnsi" w:hAnsiTheme="majorHAnsi" w:cstheme="majorHAnsi"/>
              </w:rPr>
            </w:pPr>
          </w:p>
          <w:p w14:paraId="57D08AD0" w14:textId="6E1DAAB5" w:rsidR="00610244" w:rsidRPr="00031CEB" w:rsidRDefault="00610244" w:rsidP="00750506">
            <w:pPr>
              <w:rPr>
                <w:rFonts w:asciiTheme="majorHAnsi" w:hAnsiTheme="majorHAnsi" w:cstheme="majorHAnsi"/>
              </w:rPr>
            </w:pPr>
          </w:p>
          <w:p w14:paraId="6387544B" w14:textId="22E83AF8" w:rsidR="00610244" w:rsidRPr="00031CEB" w:rsidRDefault="00610244" w:rsidP="00750506">
            <w:pPr>
              <w:rPr>
                <w:rFonts w:asciiTheme="majorHAnsi" w:hAnsiTheme="majorHAnsi" w:cstheme="majorHAnsi"/>
              </w:rPr>
            </w:pPr>
          </w:p>
          <w:p w14:paraId="41CCDDAA" w14:textId="2C57E4F4" w:rsidR="00610244" w:rsidRPr="00031CEB" w:rsidRDefault="00906CC1" w:rsidP="0075050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inline distT="0" distB="0" distL="0" distR="0" wp14:anchorId="16580837" wp14:editId="5A7096D9">
                      <wp:extent cx="1398905" cy="772160"/>
                      <wp:effectExtent l="5080" t="13970" r="5715" b="13970"/>
                      <wp:docPr id="138865613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77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CF30A" w14:textId="77777777" w:rsidR="00610244" w:rsidRPr="005C64A7" w:rsidRDefault="00610244" w:rsidP="00610244">
                                  <w:pPr>
                                    <w:pStyle w:val="Text"/>
                                    <w:tabs>
                                      <w:tab w:val="left" w:pos="1701"/>
                                    </w:tabs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</w:pP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>Zur Erinnerung:</w:t>
                                  </w:r>
                                </w:p>
                                <w:p w14:paraId="31748FB0" w14:textId="77777777" w:rsidR="00610244" w:rsidRPr="005C64A7" w:rsidRDefault="00610244" w:rsidP="00610244">
                                  <w:pPr>
                                    <w:pStyle w:val="Text"/>
                                    <w:tabs>
                                      <w:tab w:val="left" w:pos="1701"/>
                                    </w:tabs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</w:pP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 xml:space="preserve">…ist größer als... </w:t>
                                  </w: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ab/>
                                    <w:t>&gt;</w:t>
                                  </w:r>
                                </w:p>
                                <w:p w14:paraId="5FB93099" w14:textId="77777777" w:rsidR="00610244" w:rsidRPr="005C64A7" w:rsidRDefault="00610244" w:rsidP="00610244">
                                  <w:pPr>
                                    <w:pStyle w:val="Text"/>
                                    <w:tabs>
                                      <w:tab w:val="left" w:pos="1701"/>
                                    </w:tabs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</w:pP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 xml:space="preserve">…ist kleiner als... </w:t>
                                  </w: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ab/>
                                    <w:t>&lt;</w:t>
                                  </w:r>
                                </w:p>
                                <w:p w14:paraId="5E8A395E" w14:textId="77777777" w:rsidR="00610244" w:rsidRPr="005C64A7" w:rsidRDefault="00610244" w:rsidP="00610244">
                                  <w:pPr>
                                    <w:pStyle w:val="Text"/>
                                    <w:tabs>
                                      <w:tab w:val="left" w:pos="1701"/>
                                    </w:tabs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</w:pP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 xml:space="preserve">…ist gleich...         </w:t>
                                  </w:r>
                                  <w:r w:rsidRPr="005C64A7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ab/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580837" id="Text Box 71" o:spid="_x0000_s1061" type="#_x0000_t202" style="width:110.15pt;height: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" strokecolor="black [3213]">
                      <v:textbox>
                        <w:txbxContent>
                          <w:p w14:paraId="222CF30A" w14:textId="77777777" w:rsidR="00610244" w:rsidRPr="005C64A7" w:rsidRDefault="00610244" w:rsidP="00610244">
                            <w:pPr>
                              <w:pStyle w:val="Text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>Zur Erinnerung:</w:t>
                            </w:r>
                          </w:p>
                          <w:p w14:paraId="31748FB0" w14:textId="77777777" w:rsidR="00610244" w:rsidRPr="005C64A7" w:rsidRDefault="00610244" w:rsidP="00610244">
                            <w:pPr>
                              <w:pStyle w:val="Text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…ist größer als... </w:t>
                            </w: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ab/>
                              <w:t>&gt;</w:t>
                            </w:r>
                          </w:p>
                          <w:p w14:paraId="5FB93099" w14:textId="77777777" w:rsidR="00610244" w:rsidRPr="005C64A7" w:rsidRDefault="00610244" w:rsidP="00610244">
                            <w:pPr>
                              <w:pStyle w:val="Text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…ist kleiner als... </w:t>
                            </w: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ab/>
                              <w:t>&lt;</w:t>
                            </w:r>
                          </w:p>
                          <w:p w14:paraId="5E8A395E" w14:textId="77777777" w:rsidR="00610244" w:rsidRPr="005C64A7" w:rsidRDefault="00610244" w:rsidP="00610244">
                            <w:pPr>
                              <w:pStyle w:val="Text"/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…ist gleich...         </w:t>
                            </w:r>
                            <w:r w:rsidRPr="005C64A7">
                              <w:rPr>
                                <w:rFonts w:asciiTheme="minorHAnsi" w:hAnsiTheme="minorHAnsi" w:cstheme="minorHAnsi"/>
                                <w:noProof/>
                              </w:rPr>
                              <w:tab/>
                              <w:t>=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40AAE9B" w14:textId="5ED77E2E" w:rsidR="00610244" w:rsidRPr="00031CEB" w:rsidRDefault="00610244" w:rsidP="00610244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Bearbeite die Aufgabenkarten.</w:t>
            </w:r>
          </w:p>
          <w:p w14:paraId="48D935B1" w14:textId="77777777" w:rsidR="00610244" w:rsidRPr="00031CEB" w:rsidRDefault="00610244" w:rsidP="00610244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Wo fällt es dir leicht, die Zahlen zu vergleichen </w:t>
            </w:r>
          </w:p>
          <w:p w14:paraId="16068ADA" w14:textId="77777777" w:rsidR="00610244" w:rsidRDefault="00610244" w:rsidP="00610244">
            <w:pPr>
              <w:rPr>
                <w:rFonts w:asciiTheme="majorHAnsi" w:hAnsiTheme="majorHAnsi" w:cstheme="majorHAnsi"/>
                <w:color w:val="FF0000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und wo ist es schwieriger? Sortiere.</w:t>
            </w:r>
            <w:r w:rsidRPr="00031CEB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760DD44F" w14:textId="37A3CE60" w:rsidR="00D9136F" w:rsidRPr="00031CEB" w:rsidRDefault="00D9136F" w:rsidP="00610244">
            <w:pPr>
              <w:rPr>
                <w:rFonts w:asciiTheme="majorHAnsi" w:hAnsiTheme="majorHAnsi" w:cstheme="majorHAnsi"/>
              </w:rPr>
            </w:pPr>
          </w:p>
        </w:tc>
      </w:tr>
      <w:tr w:rsidR="00004F79" w:rsidRPr="00031CEB" w14:paraId="08FA2A2D" w14:textId="77777777" w:rsidTr="00210A46">
        <w:trPr>
          <w:trHeight w:val="722"/>
        </w:trPr>
        <w:tc>
          <w:tcPr>
            <w:tcW w:w="610" w:type="dxa"/>
          </w:tcPr>
          <w:p w14:paraId="34F9C602" w14:textId="47A461BC" w:rsidR="00004F79" w:rsidRPr="00031CEB" w:rsidRDefault="00004F79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6D2E1098" w14:textId="77777777" w:rsidR="00004F79" w:rsidRPr="00031CEB" w:rsidRDefault="00004F79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</w:tcPr>
          <w:p w14:paraId="7FF1809A" w14:textId="12A44B98" w:rsidR="006C7976" w:rsidRPr="00031CEB" w:rsidRDefault="006C7976" w:rsidP="006C7976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Kenan vergleicht </w:t>
            </w:r>
            <w:r w:rsidRPr="00210A46">
              <w:rPr>
                <w:rFonts w:asciiTheme="majorHAnsi" w:hAnsiTheme="majorHAnsi" w:cstheme="majorHAnsi"/>
                <w:b/>
                <w:bCs/>
                <w:noProof/>
              </w:rPr>
              <w:t>0,7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und </w:t>
            </w:r>
            <w:r w:rsidRPr="00210A46">
              <w:rPr>
                <w:rFonts w:asciiTheme="majorHAnsi" w:hAnsiTheme="majorHAnsi" w:cstheme="majorHAnsi"/>
                <w:b/>
                <w:bCs/>
                <w:noProof/>
              </w:rPr>
              <w:t>0,16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in der Stellentafel</w:t>
            </w:r>
          </w:p>
          <w:p w14:paraId="14653049" w14:textId="067093F6" w:rsidR="006C7976" w:rsidRPr="00031CEB" w:rsidRDefault="006C7976" w:rsidP="006C797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und deckt dazu die einzelnen Spalten nacheinander auf.</w:t>
            </w:r>
          </w:p>
        </w:tc>
      </w:tr>
      <w:tr w:rsidR="006C7976" w:rsidRPr="00031CEB" w14:paraId="36F2F5EA" w14:textId="77777777" w:rsidTr="0017675F">
        <w:tc>
          <w:tcPr>
            <w:tcW w:w="610" w:type="dxa"/>
          </w:tcPr>
          <w:p w14:paraId="1B16C8A9" w14:textId="77777777" w:rsidR="006C7976" w:rsidRPr="00031CEB" w:rsidRDefault="006C7976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541CC426" w14:textId="6506198E" w:rsidR="006C7976" w:rsidRPr="00031CEB" w:rsidRDefault="006233EE" w:rsidP="00750506">
            <w:pPr>
              <w:pStyle w:val="Nummerieru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37440" behindDoc="0" locked="0" layoutInCell="1" allowOverlap="1" wp14:anchorId="3D3D5720" wp14:editId="66970A1D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537527</wp:posOffset>
                  </wp:positionV>
                  <wp:extent cx="683895" cy="792480"/>
                  <wp:effectExtent l="0" t="0" r="1905" b="7620"/>
                  <wp:wrapNone/>
                  <wp:docPr id="580927802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27802" name="Bild 18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389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36" w:type="dxa"/>
          </w:tcPr>
          <w:tbl>
            <w:tblPr>
              <w:tblpPr w:leftFromText="141" w:rightFromText="141" w:vertAnchor="page" w:horzAnchor="margin" w:tblpXSpec="right" w:tblpY="1"/>
              <w:tblOverlap w:val="never"/>
              <w:tblW w:w="3244" w:type="dxa"/>
              <w:tblBorders>
                <w:top w:val="single" w:sz="4" w:space="0" w:color="auto"/>
                <w:left w:val="wave" w:sz="6" w:space="0" w:color="auto"/>
                <w:bottom w:val="single" w:sz="4" w:space="0" w:color="auto"/>
                <w:right w:val="wav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1"/>
            </w:tblGrid>
            <w:tr w:rsidR="006C7976" w:rsidRPr="00031CEB" w14:paraId="32D7D810" w14:textId="77777777" w:rsidTr="006C7976">
              <w:trPr>
                <w:trHeight w:val="369"/>
              </w:trPr>
              <w:tc>
                <w:tcPr>
                  <w:tcW w:w="811" w:type="dxa"/>
                  <w:shd w:val="clear" w:color="auto" w:fill="E6E6E6"/>
                  <w:vAlign w:val="center"/>
                </w:tcPr>
                <w:p w14:paraId="0A2E0E57" w14:textId="77777777" w:rsidR="006C7976" w:rsidRPr="00031CEB" w:rsidRDefault="006C7976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Z</w:t>
                  </w:r>
                </w:p>
              </w:tc>
              <w:tc>
                <w:tcPr>
                  <w:tcW w:w="811" w:type="dxa"/>
                  <w:shd w:val="clear" w:color="auto" w:fill="E6E6E6"/>
                  <w:vAlign w:val="center"/>
                </w:tcPr>
                <w:p w14:paraId="23E8CF0A" w14:textId="77777777" w:rsidR="006C7976" w:rsidRPr="00031CEB" w:rsidRDefault="006C7976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E</w:t>
                  </w:r>
                </w:p>
              </w:tc>
              <w:tc>
                <w:tcPr>
                  <w:tcW w:w="811" w:type="dxa"/>
                  <w:shd w:val="clear" w:color="auto" w:fill="E6E6E6"/>
                  <w:vAlign w:val="center"/>
                </w:tcPr>
                <w:p w14:paraId="355B6549" w14:textId="4CBCC7A1" w:rsidR="006C7976" w:rsidRPr="00031CEB" w:rsidRDefault="00906CC1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9488" behindDoc="0" locked="0" layoutInCell="1" allowOverlap="1" wp14:anchorId="7C370E68" wp14:editId="4B6BEA2E">
                            <wp:simplePos x="0" y="0"/>
                            <wp:positionH relativeFrom="column">
                              <wp:posOffset>-200660</wp:posOffset>
                            </wp:positionH>
                            <wp:positionV relativeFrom="paragraph">
                              <wp:posOffset>-46355</wp:posOffset>
                            </wp:positionV>
                            <wp:extent cx="1201420" cy="887730"/>
                            <wp:effectExtent l="0" t="0" r="17780" b="13970"/>
                            <wp:wrapNone/>
                            <wp:docPr id="211638912" name="Rechteck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01420" cy="887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66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D95419" id="Rechteck 23" o:spid="_x0000_s1026" style="position:absolute;margin-left:-15.8pt;margin-top:-3.65pt;width:94.6pt;height:69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" fillcolor="#a5a5a5 [2092]" strokecolor="#a5a5a5 [2092]" strokeweight=".5pt">
                            <v:fill opacity="43176f"/>
                            <v:path arrowok="t"/>
                          </v:rect>
                        </w:pict>
                      </mc:Fallback>
                    </mc:AlternateContent>
                  </w:r>
                  <w:r w:rsidR="006C7976" w:rsidRPr="00031CEB">
                    <w:rPr>
                      <w:rFonts w:asciiTheme="majorHAnsi" w:hAnsiTheme="majorHAnsi" w:cstheme="majorHAnsi"/>
                      <w:b/>
                    </w:rPr>
                    <w:t>z</w:t>
                  </w:r>
                </w:p>
              </w:tc>
              <w:tc>
                <w:tcPr>
                  <w:tcW w:w="811" w:type="dxa"/>
                  <w:shd w:val="clear" w:color="auto" w:fill="E6E6E6"/>
                  <w:vAlign w:val="center"/>
                </w:tcPr>
                <w:p w14:paraId="0E497345" w14:textId="77777777" w:rsidR="006C7976" w:rsidRPr="00031CEB" w:rsidRDefault="006C7976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h</w:t>
                  </w:r>
                </w:p>
              </w:tc>
            </w:tr>
            <w:tr w:rsidR="006C7976" w:rsidRPr="00031CEB" w14:paraId="3F45C38D" w14:textId="77777777" w:rsidTr="006C7976">
              <w:trPr>
                <w:trHeight w:val="372"/>
              </w:trPr>
              <w:tc>
                <w:tcPr>
                  <w:tcW w:w="811" w:type="dxa"/>
                </w:tcPr>
                <w:p w14:paraId="1D88A7EB" w14:textId="77777777" w:rsidR="006C7976" w:rsidRPr="00031CEB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1E9EAE80" w14:textId="03FB95A8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48992CF5" w14:textId="48E13C79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375E7F48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6C7976" w:rsidRPr="00031CEB" w14:paraId="1B50D76D" w14:textId="77777777" w:rsidTr="006C7976">
              <w:trPr>
                <w:trHeight w:val="372"/>
              </w:trPr>
              <w:tc>
                <w:tcPr>
                  <w:tcW w:w="811" w:type="dxa"/>
                </w:tcPr>
                <w:p w14:paraId="726BBC41" w14:textId="77777777" w:rsidR="006C7976" w:rsidRPr="00031CEB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2A22071F" w14:textId="5C86ACF3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7677ED53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71D88AC7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</w:tbl>
          <w:tbl>
            <w:tblPr>
              <w:tblpPr w:leftFromText="141" w:rightFromText="141" w:vertAnchor="page" w:horzAnchor="margin" w:tblpXSpec="right" w:tblpY="1545"/>
              <w:tblOverlap w:val="never"/>
              <w:tblW w:w="3244" w:type="dxa"/>
              <w:tblBorders>
                <w:top w:val="single" w:sz="4" w:space="0" w:color="auto"/>
                <w:left w:val="wave" w:sz="6" w:space="0" w:color="auto"/>
                <w:bottom w:val="single" w:sz="4" w:space="0" w:color="auto"/>
                <w:right w:val="wav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811"/>
              <w:gridCol w:w="811"/>
              <w:gridCol w:w="811"/>
            </w:tblGrid>
            <w:tr w:rsidR="006C7976" w:rsidRPr="00031CEB" w14:paraId="44C51638" w14:textId="77777777" w:rsidTr="006C7976">
              <w:trPr>
                <w:trHeight w:val="369"/>
              </w:trPr>
              <w:tc>
                <w:tcPr>
                  <w:tcW w:w="811" w:type="dxa"/>
                  <w:shd w:val="clear" w:color="auto" w:fill="E6E6E6"/>
                  <w:vAlign w:val="center"/>
                </w:tcPr>
                <w:p w14:paraId="0A3C244A" w14:textId="77777777" w:rsidR="006C7976" w:rsidRPr="00031CEB" w:rsidRDefault="006C7976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Z</w:t>
                  </w:r>
                </w:p>
              </w:tc>
              <w:tc>
                <w:tcPr>
                  <w:tcW w:w="811" w:type="dxa"/>
                  <w:shd w:val="clear" w:color="auto" w:fill="E6E6E6"/>
                  <w:vAlign w:val="center"/>
                </w:tcPr>
                <w:p w14:paraId="4048D97D" w14:textId="12C68015" w:rsidR="006C7976" w:rsidRPr="00031CEB" w:rsidRDefault="006C7976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E</w:t>
                  </w:r>
                </w:p>
              </w:tc>
              <w:tc>
                <w:tcPr>
                  <w:tcW w:w="811" w:type="dxa"/>
                  <w:shd w:val="clear" w:color="auto" w:fill="E6E6E6"/>
                  <w:vAlign w:val="center"/>
                </w:tcPr>
                <w:p w14:paraId="45CC6980" w14:textId="1954BFE4" w:rsidR="006C7976" w:rsidRPr="00031CEB" w:rsidRDefault="006C7976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b/>
                    </w:rPr>
                    <w:t>z</w:t>
                  </w:r>
                </w:p>
              </w:tc>
              <w:tc>
                <w:tcPr>
                  <w:tcW w:w="811" w:type="dxa"/>
                  <w:shd w:val="clear" w:color="auto" w:fill="E6E6E6"/>
                  <w:vAlign w:val="center"/>
                </w:tcPr>
                <w:p w14:paraId="4DF82C37" w14:textId="18C52FC8" w:rsidR="006C7976" w:rsidRPr="00031CEB" w:rsidRDefault="00906CC1" w:rsidP="008C0916">
                  <w:pPr>
                    <w:pStyle w:val="mskAufgabeTextChar"/>
                    <w:spacing w:line="200" w:lineRule="atLeast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031CEB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1536" behindDoc="0" locked="0" layoutInCell="1" allowOverlap="1" wp14:anchorId="76F302BD" wp14:editId="0603B2EB">
                            <wp:simplePos x="0" y="0"/>
                            <wp:positionH relativeFrom="column">
                              <wp:posOffset>-200660</wp:posOffset>
                            </wp:positionH>
                            <wp:positionV relativeFrom="paragraph">
                              <wp:posOffset>-111125</wp:posOffset>
                            </wp:positionV>
                            <wp:extent cx="678815" cy="887730"/>
                            <wp:effectExtent l="0" t="0" r="6985" b="13970"/>
                            <wp:wrapNone/>
                            <wp:docPr id="1262637953" name="Rechteck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78815" cy="887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66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73D704" id="Rechteck 22" o:spid="_x0000_s1026" style="position:absolute;margin-left:-15.8pt;margin-top:-8.75pt;width:53.45pt;height:6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" fillcolor="#a5a5a5 [2092]" strokecolor="#a5a5a5 [2092]" strokeweight=".5pt">
                            <v:fill opacity="43176f"/>
                            <v:path arrowok="t"/>
                          </v:rect>
                        </w:pict>
                      </mc:Fallback>
                    </mc:AlternateContent>
                  </w:r>
                  <w:r w:rsidR="006C7976" w:rsidRPr="00031CEB">
                    <w:rPr>
                      <w:rFonts w:asciiTheme="majorHAnsi" w:hAnsiTheme="majorHAnsi" w:cstheme="majorHAnsi"/>
                      <w:b/>
                    </w:rPr>
                    <w:t>h</w:t>
                  </w:r>
                </w:p>
              </w:tc>
            </w:tr>
            <w:tr w:rsidR="006C7976" w:rsidRPr="00031CEB" w14:paraId="19E1EEE4" w14:textId="77777777" w:rsidTr="006C7976">
              <w:trPr>
                <w:trHeight w:val="372"/>
              </w:trPr>
              <w:tc>
                <w:tcPr>
                  <w:tcW w:w="811" w:type="dxa"/>
                </w:tcPr>
                <w:p w14:paraId="57F22CD2" w14:textId="77777777" w:rsidR="006C7976" w:rsidRPr="00031CEB" w:rsidRDefault="006C7976" w:rsidP="008C0916">
                  <w:pPr>
                    <w:pStyle w:val="TextSprechblasen"/>
                    <w:jc w:val="righ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00AE6343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3D22B531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778DE6F3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6C7976" w:rsidRPr="00031CEB" w14:paraId="3822B639" w14:textId="77777777" w:rsidTr="006C7976">
              <w:trPr>
                <w:trHeight w:val="372"/>
              </w:trPr>
              <w:tc>
                <w:tcPr>
                  <w:tcW w:w="811" w:type="dxa"/>
                </w:tcPr>
                <w:p w14:paraId="0B9668FD" w14:textId="77777777" w:rsidR="006C7976" w:rsidRPr="00031CEB" w:rsidRDefault="006C7976" w:rsidP="008C0916">
                  <w:pPr>
                    <w:pStyle w:val="TextSprechblasen"/>
                    <w:jc w:val="righ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24466251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3B367DF1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1" w:type="dxa"/>
                  <w:shd w:val="clear" w:color="auto" w:fill="auto"/>
                  <w:vAlign w:val="center"/>
                </w:tcPr>
                <w:p w14:paraId="348A4917" w14:textId="77777777" w:rsidR="006C7976" w:rsidRPr="00210A46" w:rsidRDefault="006C7976" w:rsidP="00210A46">
                  <w:pPr>
                    <w:pStyle w:val="TextSprechblasen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210A46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6E9DCDF4" w14:textId="323637C4" w:rsidR="006C7976" w:rsidRPr="00031CEB" w:rsidRDefault="006233EE" w:rsidP="006C7976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D7E8365" wp14:editId="6ED2B312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709295</wp:posOffset>
                      </wp:positionV>
                      <wp:extent cx="1756410" cy="458470"/>
                      <wp:effectExtent l="171450" t="0" r="15240" b="17780"/>
                      <wp:wrapNone/>
                      <wp:docPr id="22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6410" cy="458470"/>
                              </a:xfrm>
                              <a:prstGeom prst="wedgeRoundRectCallout">
                                <a:avLst>
                                  <a:gd name="adj1" fmla="val -57965"/>
                                  <a:gd name="adj2" fmla="val 12221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83A66A" w14:textId="3559114D" w:rsidR="006233EE" w:rsidRPr="006233EE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vergleiche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Stelle für Stelle</w:t>
                                  </w:r>
                                </w:p>
                                <w:p w14:paraId="35D3DA15" w14:textId="636F21AA" w:rsidR="006233EE" w:rsidRPr="00705633" w:rsidRDefault="006233EE" w:rsidP="006233E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von links nach rechts.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E8365" id="_x0000_s1062" type="#_x0000_t62" style="position:absolute;margin-left:68.6pt;margin-top:55.85pt;width:138.3pt;height:36.1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" adj="-1720,13440" fillcolor="white [3201]" strokecolor="#bfbfbf [2412]">
                      <v:textbox inset="1mm,0,1mm,0">
                        <w:txbxContent>
                          <w:p w14:paraId="5183A66A" w14:textId="3559114D" w:rsidR="006233EE" w:rsidRPr="006233EE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vergleiche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Stelle für Stelle</w:t>
                            </w:r>
                          </w:p>
                          <w:p w14:paraId="35D3DA15" w14:textId="636F21AA" w:rsidR="006233EE" w:rsidRPr="00705633" w:rsidRDefault="006233EE" w:rsidP="006233E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von links nach rechts.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CC1"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8668CA9" wp14:editId="56F38A6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1273810</wp:posOffset>
                      </wp:positionV>
                      <wp:extent cx="429895" cy="224155"/>
                      <wp:effectExtent l="0" t="0" r="0" b="0"/>
                      <wp:wrapNone/>
                      <wp:docPr id="1660681170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D6FAE5" w14:textId="77777777" w:rsidR="008C0916" w:rsidRPr="00031CEB" w:rsidRDefault="008C0916" w:rsidP="008C0916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Kenan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68CA9" id="Textfeld 20" o:spid="_x0000_s1063" type="#_x0000_t202" style="position:absolute;margin-left:11.05pt;margin-top:100.3pt;width:33.85pt;height:17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" filled="f" stroked="f">
                      <v:textbox inset="0,0,0,0">
                        <w:txbxContent>
                          <w:p w14:paraId="26D6FAE5" w14:textId="77777777" w:rsidR="008C0916" w:rsidRPr="00031CEB" w:rsidRDefault="008C0916" w:rsidP="008C0916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Kenan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916" w:rsidRPr="00031CEB" w14:paraId="3A62A436" w14:textId="77777777" w:rsidTr="0017675F">
        <w:tc>
          <w:tcPr>
            <w:tcW w:w="610" w:type="dxa"/>
          </w:tcPr>
          <w:p w14:paraId="360CFA3A" w14:textId="60C81F04" w:rsidR="008C0916" w:rsidRPr="00031CEB" w:rsidRDefault="00D9136F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7DCCA2D" wp14:editId="46EF1A7F">
                  <wp:extent cx="360000" cy="272386"/>
                  <wp:effectExtent l="0" t="0" r="2540" b="0"/>
                  <wp:docPr id="1870368985" name="Grafik 1870368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AE8642E" w14:textId="77777777" w:rsidR="008C0916" w:rsidRPr="00031CEB" w:rsidRDefault="008C0916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7E6FEBC4" w14:textId="77777777" w:rsidR="008C0916" w:rsidRPr="00031CEB" w:rsidRDefault="008C0916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Erkläre, wie Kenan Zahlen vergleicht. </w:t>
            </w:r>
          </w:p>
          <w:p w14:paraId="26B4B365" w14:textId="77777777" w:rsidR="008C0916" w:rsidRPr="00031CEB" w:rsidRDefault="008C0916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Warum funktioniert seine Strategie?</w:t>
            </w:r>
          </w:p>
          <w:p w14:paraId="46661639" w14:textId="77777777" w:rsidR="008C0916" w:rsidRDefault="008C0916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Klappt die Strategie auch bei Zahlen ohne Komma? Probiere es für 143 und 98.</w:t>
            </w:r>
          </w:p>
          <w:p w14:paraId="3057FBC6" w14:textId="7D52E076" w:rsidR="00D9136F" w:rsidRPr="00031CEB" w:rsidRDefault="00D9136F" w:rsidP="00031CEB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4D537D" w:rsidRPr="00031CEB" w14:paraId="3A218FAE" w14:textId="77777777" w:rsidTr="0017675F">
        <w:tc>
          <w:tcPr>
            <w:tcW w:w="610" w:type="dxa"/>
          </w:tcPr>
          <w:p w14:paraId="0030C908" w14:textId="785AD562" w:rsidR="004D537D" w:rsidRPr="00031CEB" w:rsidRDefault="00210A46" w:rsidP="004D537D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29952" behindDoc="0" locked="0" layoutInCell="1" allowOverlap="1" wp14:anchorId="6EAE381E" wp14:editId="6A046D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45416</wp:posOffset>
                  </wp:positionV>
                  <wp:extent cx="359410" cy="271780"/>
                  <wp:effectExtent l="0" t="0" r="0" b="0"/>
                  <wp:wrapNone/>
                  <wp:docPr id="1624039156" name="Grafik 1624039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6A9CF2B9" w14:textId="77777777" w:rsidR="004D537D" w:rsidRPr="00031CEB" w:rsidRDefault="004D537D" w:rsidP="004D537D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36" w:type="dxa"/>
          </w:tcPr>
          <w:p w14:paraId="08630021" w14:textId="77777777" w:rsidR="00077719" w:rsidRPr="00031CEB" w:rsidRDefault="00077719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Warum kann Kenan hier bei der Zehntelstelle aufhören, zu vergleichen?</w:t>
            </w:r>
          </w:p>
          <w:p w14:paraId="5EFD653C" w14:textId="4675233F" w:rsidR="004D537D" w:rsidRPr="00031CEB" w:rsidRDefault="00077719" w:rsidP="00031CE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Wie erkennt man die Stelle, an der man aufhören kann</w:t>
            </w:r>
            <w:r w:rsidRPr="00031CEB">
              <w:rPr>
                <w:rFonts w:asciiTheme="majorHAnsi" w:hAnsiTheme="majorHAnsi" w:cstheme="majorHAnsi"/>
              </w:rPr>
              <w:t>?</w:t>
            </w:r>
          </w:p>
        </w:tc>
      </w:tr>
    </w:tbl>
    <w:p w14:paraId="1C9ADDAA" w14:textId="77777777" w:rsidR="00210A46" w:rsidRDefault="00210A46">
      <w:pPr>
        <w:rPr>
          <w:rFonts w:asciiTheme="majorHAnsi" w:hAnsiTheme="majorHAnsi" w:cstheme="majorHAnsi"/>
        </w:rPr>
        <w:sectPr w:rsidR="00210A46" w:rsidSect="00D816CD">
          <w:headerReference w:type="default" r:id="rId49"/>
          <w:pgSz w:w="11906" w:h="16838"/>
          <w:pgMar w:top="1474" w:right="1418" w:bottom="1418" w:left="1418" w:header="284" w:footer="567" w:gutter="0"/>
          <w:pgNumType w:start="1" w:chapStyle="4"/>
          <w:cols w:space="708"/>
          <w:docGrid w:linePitch="360"/>
        </w:sectPr>
      </w:pPr>
    </w:p>
    <w:tbl>
      <w:tblPr>
        <w:tblW w:w="90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23"/>
        <w:gridCol w:w="279"/>
        <w:gridCol w:w="703"/>
        <w:gridCol w:w="703"/>
        <w:gridCol w:w="702"/>
        <w:gridCol w:w="702"/>
        <w:gridCol w:w="733"/>
        <w:gridCol w:w="702"/>
        <w:gridCol w:w="830"/>
        <w:gridCol w:w="575"/>
        <w:gridCol w:w="702"/>
        <w:gridCol w:w="702"/>
        <w:gridCol w:w="713"/>
      </w:tblGrid>
      <w:tr w:rsidR="006259AD" w:rsidRPr="00031CEB" w14:paraId="63EFD36B" w14:textId="77777777" w:rsidTr="00210A46">
        <w:tc>
          <w:tcPr>
            <w:tcW w:w="607" w:type="dxa"/>
          </w:tcPr>
          <w:bookmarkEnd w:id="3"/>
          <w:p w14:paraId="0F97C8E1" w14:textId="7AE35C0D" w:rsidR="006259AD" w:rsidRPr="00031CEB" w:rsidRDefault="006259A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lastRenderedPageBreak/>
              <w:t>1.3</w:t>
            </w:r>
          </w:p>
        </w:tc>
        <w:tc>
          <w:tcPr>
            <w:tcW w:w="8469" w:type="dxa"/>
            <w:gridSpan w:val="13"/>
          </w:tcPr>
          <w:p w14:paraId="4D021516" w14:textId="639760B8" w:rsidR="006259AD" w:rsidRPr="00031CEB" w:rsidRDefault="006259A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Z</w:t>
            </w:r>
            <w:r w:rsidR="00623B7B" w:rsidRPr="00031CEB">
              <w:rPr>
                <w:rFonts w:asciiTheme="majorHAnsi" w:hAnsiTheme="majorHAnsi" w:cstheme="majorHAnsi"/>
              </w:rPr>
              <w:t>ahlen vergleichen</w:t>
            </w:r>
          </w:p>
        </w:tc>
      </w:tr>
      <w:tr w:rsidR="00623B7B" w:rsidRPr="00031CEB" w14:paraId="3FC070B7" w14:textId="77777777" w:rsidTr="00F15D6A">
        <w:trPr>
          <w:trHeight w:hRule="exact" w:val="444"/>
        </w:trPr>
        <w:tc>
          <w:tcPr>
            <w:tcW w:w="607" w:type="dxa"/>
          </w:tcPr>
          <w:p w14:paraId="4AB479D3" w14:textId="77777777" w:rsidR="00623B7B" w:rsidRPr="00031CEB" w:rsidRDefault="00623B7B" w:rsidP="007A1C42">
            <w:pPr>
              <w:pStyle w:val="berschrift3"/>
              <w:rPr>
                <w:rFonts w:asciiTheme="majorHAnsi" w:hAnsiTheme="majorHAnsi" w:cstheme="majorHAnsi"/>
              </w:rPr>
            </w:pPr>
          </w:p>
        </w:tc>
        <w:tc>
          <w:tcPr>
            <w:tcW w:w="8469" w:type="dxa"/>
            <w:gridSpan w:val="13"/>
          </w:tcPr>
          <w:p w14:paraId="08B26B06" w14:textId="3D7892A4" w:rsidR="00623B7B" w:rsidRPr="00031CEB" w:rsidRDefault="00623B7B" w:rsidP="00623B7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Vergleiche jeweils die beiden Zahlen und setzte das richtige Zeichen ein: &gt;</w:t>
            </w:r>
            <w:r w:rsidR="007917C2" w:rsidRPr="00031CEB">
              <w:rPr>
                <w:rFonts w:asciiTheme="majorHAnsi" w:hAnsiTheme="majorHAnsi" w:cstheme="majorHAnsi"/>
                <w:noProof/>
              </w:rPr>
              <w:t>,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&lt; oder =</w:t>
            </w:r>
            <w:r w:rsidR="007917C2" w:rsidRPr="00031CEB">
              <w:rPr>
                <w:rFonts w:asciiTheme="majorHAnsi" w:hAnsiTheme="majorHAnsi" w:cstheme="majorHAnsi"/>
                <w:noProof/>
              </w:rPr>
              <w:t>.</w:t>
            </w:r>
          </w:p>
        </w:tc>
      </w:tr>
      <w:tr w:rsidR="00623B7B" w:rsidRPr="00031CEB" w14:paraId="38616D23" w14:textId="77777777" w:rsidTr="00E74296">
        <w:trPr>
          <w:trHeight w:hRule="exact" w:val="567"/>
        </w:trPr>
        <w:tc>
          <w:tcPr>
            <w:tcW w:w="607" w:type="dxa"/>
            <w:vMerge w:val="restart"/>
          </w:tcPr>
          <w:p w14:paraId="13BC9D38" w14:textId="77777777" w:rsidR="00623B7B" w:rsidRPr="00031CEB" w:rsidRDefault="00623B7B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  <w:gridSpan w:val="2"/>
          </w:tcPr>
          <w:p w14:paraId="23F48B04" w14:textId="3756C426" w:rsidR="00623B7B" w:rsidRPr="00031CEB" w:rsidRDefault="00623B7B" w:rsidP="00623B7B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03" w:type="dxa"/>
            <w:vAlign w:val="center"/>
          </w:tcPr>
          <w:p w14:paraId="7785E51A" w14:textId="5C97740D" w:rsidR="00623B7B" w:rsidRPr="00031CEB" w:rsidRDefault="00623B7B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6Z</w:t>
            </w:r>
          </w:p>
        </w:tc>
        <w:tc>
          <w:tcPr>
            <w:tcW w:w="703" w:type="dxa"/>
          </w:tcPr>
          <w:p w14:paraId="66B30FAD" w14:textId="1822E0A2" w:rsidR="00623B7B" w:rsidRPr="00031CEB" w:rsidRDefault="00E74296" w:rsidP="00210A46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32000" behindDoc="0" locked="0" layoutInCell="1" allowOverlap="1" wp14:anchorId="0D1064BF" wp14:editId="72CD2EB4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32081</wp:posOffset>
                  </wp:positionV>
                  <wp:extent cx="323215" cy="302260"/>
                  <wp:effectExtent l="0" t="0" r="0" b="2540"/>
                  <wp:wrapNone/>
                  <wp:docPr id="1313509931" name="Grafik 1313509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vAlign w:val="center"/>
          </w:tcPr>
          <w:p w14:paraId="7E6D5C26" w14:textId="32C36472" w:rsidR="00623B7B" w:rsidRPr="00031CEB" w:rsidRDefault="00623B7B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</w:t>
            </w:r>
            <w:r w:rsidR="00DF6670" w:rsidRPr="00031CEB">
              <w:rPr>
                <w:rFonts w:asciiTheme="majorHAnsi" w:hAnsiTheme="majorHAnsi" w:cstheme="majorHAnsi"/>
              </w:rPr>
              <w:t xml:space="preserve"> </w:t>
            </w:r>
            <w:r w:rsidRPr="00031CEB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702" w:type="dxa"/>
          </w:tcPr>
          <w:p w14:paraId="44752B1F" w14:textId="6F29F0AE" w:rsidR="00623B7B" w:rsidRPr="00031CEB" w:rsidRDefault="00623B7B" w:rsidP="002E3F00">
            <w:pPr>
              <w:pStyle w:val="Nummerierung"/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733" w:type="dxa"/>
            <w:vAlign w:val="center"/>
          </w:tcPr>
          <w:p w14:paraId="5E040DEA" w14:textId="38656A4C" w:rsidR="00623B7B" w:rsidRPr="00031CEB" w:rsidRDefault="00623B7B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30,08</w:t>
            </w:r>
          </w:p>
        </w:tc>
        <w:tc>
          <w:tcPr>
            <w:tcW w:w="702" w:type="dxa"/>
          </w:tcPr>
          <w:p w14:paraId="5C96B90D" w14:textId="767A0280" w:rsidR="00623B7B" w:rsidRPr="00031CEB" w:rsidRDefault="00E74296" w:rsidP="002E3F00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46336" behindDoc="0" locked="0" layoutInCell="1" allowOverlap="1" wp14:anchorId="4F96BFE3" wp14:editId="28045715">
                  <wp:simplePos x="0" y="0"/>
                  <wp:positionH relativeFrom="column">
                    <wp:posOffset>44754</wp:posOffset>
                  </wp:positionH>
                  <wp:positionV relativeFrom="paragraph">
                    <wp:posOffset>39370</wp:posOffset>
                  </wp:positionV>
                  <wp:extent cx="323215" cy="302260"/>
                  <wp:effectExtent l="0" t="0" r="0" b="2540"/>
                  <wp:wrapNone/>
                  <wp:docPr id="195383951" name="Grafik 19538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" w:type="dxa"/>
            <w:vAlign w:val="center"/>
          </w:tcPr>
          <w:p w14:paraId="1D4608E8" w14:textId="49AA5FBF" w:rsidR="00623B7B" w:rsidRPr="00031CEB" w:rsidRDefault="00623B7B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3 z 8 h</w:t>
            </w:r>
          </w:p>
        </w:tc>
        <w:tc>
          <w:tcPr>
            <w:tcW w:w="575" w:type="dxa"/>
          </w:tcPr>
          <w:p w14:paraId="22D07650" w14:textId="118EDEA8" w:rsidR="00623B7B" w:rsidRPr="00031CEB" w:rsidRDefault="00623B7B" w:rsidP="00210A46">
            <w:pPr>
              <w:pStyle w:val="Nummerierung"/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702" w:type="dxa"/>
            <w:vAlign w:val="center"/>
          </w:tcPr>
          <w:p w14:paraId="3257A039" w14:textId="1AC632D3" w:rsidR="00623B7B" w:rsidRPr="00031CEB" w:rsidRDefault="00623B7B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0,069</w:t>
            </w:r>
          </w:p>
        </w:tc>
        <w:tc>
          <w:tcPr>
            <w:tcW w:w="702" w:type="dxa"/>
          </w:tcPr>
          <w:p w14:paraId="66AA7748" w14:textId="559E6835" w:rsidR="00623B7B" w:rsidRPr="00031CEB" w:rsidRDefault="00E74296" w:rsidP="00210A46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0432" behindDoc="0" locked="0" layoutInCell="1" allowOverlap="1" wp14:anchorId="6EB7F564" wp14:editId="13DEA3B0">
                  <wp:simplePos x="0" y="0"/>
                  <wp:positionH relativeFrom="column">
                    <wp:posOffset>42214</wp:posOffset>
                  </wp:positionH>
                  <wp:positionV relativeFrom="paragraph">
                    <wp:posOffset>39370</wp:posOffset>
                  </wp:positionV>
                  <wp:extent cx="323215" cy="302260"/>
                  <wp:effectExtent l="0" t="0" r="0" b="2540"/>
                  <wp:wrapNone/>
                  <wp:docPr id="740132939" name="Grafik 74013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Align w:val="center"/>
          </w:tcPr>
          <w:p w14:paraId="60124802" w14:textId="54873A02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 h 4 t</w:t>
            </w:r>
          </w:p>
        </w:tc>
      </w:tr>
      <w:tr w:rsidR="00623B7B" w:rsidRPr="00031CEB" w14:paraId="090B7F71" w14:textId="77777777" w:rsidTr="00E74296">
        <w:trPr>
          <w:trHeight w:hRule="exact" w:val="567"/>
        </w:trPr>
        <w:tc>
          <w:tcPr>
            <w:tcW w:w="607" w:type="dxa"/>
            <w:vMerge/>
          </w:tcPr>
          <w:p w14:paraId="79EDCEA4" w14:textId="77777777" w:rsidR="00623B7B" w:rsidRPr="00031CEB" w:rsidRDefault="00623B7B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  <w:gridSpan w:val="2"/>
          </w:tcPr>
          <w:p w14:paraId="28CC8805" w14:textId="77777777" w:rsidR="00623B7B" w:rsidRPr="00031CEB" w:rsidRDefault="00623B7B" w:rsidP="007505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3" w:type="dxa"/>
            <w:vAlign w:val="center"/>
          </w:tcPr>
          <w:p w14:paraId="498AF2BF" w14:textId="564A4295" w:rsidR="00623B7B" w:rsidRPr="00031CEB" w:rsidRDefault="00DF6670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 E</w:t>
            </w:r>
          </w:p>
        </w:tc>
        <w:tc>
          <w:tcPr>
            <w:tcW w:w="703" w:type="dxa"/>
          </w:tcPr>
          <w:p w14:paraId="728F5570" w14:textId="3241B2F3" w:rsidR="00623B7B" w:rsidRPr="00031CEB" w:rsidRDefault="00E74296" w:rsidP="00210A46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34048" behindDoc="0" locked="0" layoutInCell="1" allowOverlap="1" wp14:anchorId="08615C9E" wp14:editId="6BCD5C4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40971</wp:posOffset>
                  </wp:positionV>
                  <wp:extent cx="323215" cy="302260"/>
                  <wp:effectExtent l="0" t="0" r="0" b="2540"/>
                  <wp:wrapNone/>
                  <wp:docPr id="636284010" name="Grafik 63628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vAlign w:val="center"/>
          </w:tcPr>
          <w:p w14:paraId="7FCD9189" w14:textId="58F20F83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 z</w:t>
            </w:r>
          </w:p>
        </w:tc>
        <w:tc>
          <w:tcPr>
            <w:tcW w:w="702" w:type="dxa"/>
          </w:tcPr>
          <w:p w14:paraId="0C552BAF" w14:textId="282BC56D" w:rsidR="00623B7B" w:rsidRPr="00031CEB" w:rsidRDefault="00623B7B" w:rsidP="009272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3" w:type="dxa"/>
            <w:vAlign w:val="center"/>
          </w:tcPr>
          <w:p w14:paraId="3A79963E" w14:textId="1A71250E" w:rsidR="00623B7B" w:rsidRPr="00031CEB" w:rsidRDefault="00DF6670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0,38</w:t>
            </w:r>
          </w:p>
        </w:tc>
        <w:tc>
          <w:tcPr>
            <w:tcW w:w="702" w:type="dxa"/>
          </w:tcPr>
          <w:p w14:paraId="65858ECE" w14:textId="76C8775C" w:rsidR="00623B7B" w:rsidRPr="00031CEB" w:rsidRDefault="00E74296" w:rsidP="002E3F00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47360" behindDoc="0" locked="0" layoutInCell="1" allowOverlap="1" wp14:anchorId="3A6F13A1" wp14:editId="405A4EC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48591</wp:posOffset>
                  </wp:positionV>
                  <wp:extent cx="323215" cy="302260"/>
                  <wp:effectExtent l="0" t="0" r="0" b="2540"/>
                  <wp:wrapNone/>
                  <wp:docPr id="597276503" name="Grafik 59727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" w:type="dxa"/>
            <w:vAlign w:val="center"/>
          </w:tcPr>
          <w:p w14:paraId="4FC45D36" w14:textId="6F246899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3 z 8 h</w:t>
            </w:r>
          </w:p>
        </w:tc>
        <w:tc>
          <w:tcPr>
            <w:tcW w:w="575" w:type="dxa"/>
          </w:tcPr>
          <w:p w14:paraId="3B38BB6E" w14:textId="77777777" w:rsidR="00623B7B" w:rsidRPr="00031CEB" w:rsidRDefault="00623B7B" w:rsidP="007505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" w:type="dxa"/>
            <w:vAlign w:val="center"/>
          </w:tcPr>
          <w:p w14:paraId="0A7B4A80" w14:textId="07609D91" w:rsidR="00623B7B" w:rsidRPr="00031CEB" w:rsidRDefault="00DF6670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0,067</w:t>
            </w:r>
          </w:p>
        </w:tc>
        <w:tc>
          <w:tcPr>
            <w:tcW w:w="702" w:type="dxa"/>
          </w:tcPr>
          <w:p w14:paraId="36E5B451" w14:textId="699CB15D" w:rsidR="00623B7B" w:rsidRPr="00031CEB" w:rsidRDefault="00E74296" w:rsidP="00210A46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1456" behindDoc="0" locked="0" layoutInCell="1" allowOverlap="1" wp14:anchorId="207230B7" wp14:editId="5FFCE34C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48591</wp:posOffset>
                  </wp:positionV>
                  <wp:extent cx="323215" cy="302260"/>
                  <wp:effectExtent l="0" t="0" r="0" b="2540"/>
                  <wp:wrapNone/>
                  <wp:docPr id="290923800" name="Grafik 29092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Align w:val="center"/>
          </w:tcPr>
          <w:p w14:paraId="331D607E" w14:textId="5ED67966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 h 9 t</w:t>
            </w:r>
          </w:p>
        </w:tc>
      </w:tr>
      <w:tr w:rsidR="00623B7B" w:rsidRPr="00031CEB" w14:paraId="5B4B216D" w14:textId="77777777" w:rsidTr="00E74296">
        <w:trPr>
          <w:trHeight w:hRule="exact" w:val="567"/>
        </w:trPr>
        <w:tc>
          <w:tcPr>
            <w:tcW w:w="607" w:type="dxa"/>
            <w:vMerge/>
          </w:tcPr>
          <w:p w14:paraId="1924D856" w14:textId="77777777" w:rsidR="00623B7B" w:rsidRPr="00031CEB" w:rsidRDefault="00623B7B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  <w:gridSpan w:val="2"/>
          </w:tcPr>
          <w:p w14:paraId="62DC9557" w14:textId="77777777" w:rsidR="00623B7B" w:rsidRPr="00031CEB" w:rsidRDefault="00623B7B" w:rsidP="007505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3" w:type="dxa"/>
            <w:vAlign w:val="center"/>
          </w:tcPr>
          <w:p w14:paraId="435A0CD6" w14:textId="2C34B78C" w:rsidR="00623B7B" w:rsidRPr="00031CEB" w:rsidRDefault="00DF6670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 h</w:t>
            </w:r>
          </w:p>
        </w:tc>
        <w:tc>
          <w:tcPr>
            <w:tcW w:w="703" w:type="dxa"/>
          </w:tcPr>
          <w:p w14:paraId="70AB4C99" w14:textId="01A74150" w:rsidR="00623B7B" w:rsidRPr="00031CEB" w:rsidRDefault="00E74296" w:rsidP="00210A46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36096" behindDoc="0" locked="0" layoutInCell="1" allowOverlap="1" wp14:anchorId="62D552FB" wp14:editId="3F1CDF56">
                  <wp:simplePos x="0" y="0"/>
                  <wp:positionH relativeFrom="column">
                    <wp:posOffset>47928</wp:posOffset>
                  </wp:positionH>
                  <wp:positionV relativeFrom="paragraph">
                    <wp:posOffset>50221</wp:posOffset>
                  </wp:positionV>
                  <wp:extent cx="323215" cy="302260"/>
                  <wp:effectExtent l="0" t="0" r="0" b="2540"/>
                  <wp:wrapNone/>
                  <wp:docPr id="875911500" name="Grafik 87591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vAlign w:val="center"/>
          </w:tcPr>
          <w:p w14:paraId="76A68822" w14:textId="7976C818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6 z</w:t>
            </w:r>
          </w:p>
        </w:tc>
        <w:tc>
          <w:tcPr>
            <w:tcW w:w="702" w:type="dxa"/>
          </w:tcPr>
          <w:p w14:paraId="6DC1789C" w14:textId="77777777" w:rsidR="00623B7B" w:rsidRPr="00031CEB" w:rsidRDefault="00623B7B" w:rsidP="009272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33" w:type="dxa"/>
            <w:vAlign w:val="center"/>
          </w:tcPr>
          <w:p w14:paraId="323CE70B" w14:textId="2A5907FE" w:rsidR="00623B7B" w:rsidRPr="00031CEB" w:rsidRDefault="00DF6670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0,038</w:t>
            </w:r>
          </w:p>
        </w:tc>
        <w:tc>
          <w:tcPr>
            <w:tcW w:w="702" w:type="dxa"/>
          </w:tcPr>
          <w:p w14:paraId="657859E6" w14:textId="0397F32B" w:rsidR="00623B7B" w:rsidRPr="00031CEB" w:rsidRDefault="00E74296" w:rsidP="002E3F00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48384" behindDoc="0" locked="0" layoutInCell="1" allowOverlap="1" wp14:anchorId="013503F9" wp14:editId="51B0B764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58116</wp:posOffset>
                  </wp:positionV>
                  <wp:extent cx="323215" cy="302260"/>
                  <wp:effectExtent l="0" t="0" r="0" b="2540"/>
                  <wp:wrapNone/>
                  <wp:docPr id="1437204314" name="Grafik 1437204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" w:type="dxa"/>
            <w:vAlign w:val="center"/>
          </w:tcPr>
          <w:p w14:paraId="551DC2A4" w14:textId="0766AE7E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3 z 8 h</w:t>
            </w:r>
          </w:p>
        </w:tc>
        <w:tc>
          <w:tcPr>
            <w:tcW w:w="575" w:type="dxa"/>
          </w:tcPr>
          <w:p w14:paraId="71C0F19B" w14:textId="4367A9E8" w:rsidR="00623B7B" w:rsidRPr="00031CEB" w:rsidRDefault="00623B7B" w:rsidP="007505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2" w:type="dxa"/>
            <w:vAlign w:val="center"/>
          </w:tcPr>
          <w:p w14:paraId="1201B3F5" w14:textId="45806807" w:rsidR="00623B7B" w:rsidRPr="00031CEB" w:rsidRDefault="00DF6670" w:rsidP="00E74296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0,65</w:t>
            </w:r>
          </w:p>
        </w:tc>
        <w:tc>
          <w:tcPr>
            <w:tcW w:w="702" w:type="dxa"/>
          </w:tcPr>
          <w:p w14:paraId="6661802A" w14:textId="3B4D31F9" w:rsidR="00623B7B" w:rsidRPr="00031CEB" w:rsidRDefault="00E74296" w:rsidP="00210A46">
            <w:pPr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2480" behindDoc="0" locked="0" layoutInCell="1" allowOverlap="1" wp14:anchorId="0889ECBC" wp14:editId="7D1C0F0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58116</wp:posOffset>
                  </wp:positionV>
                  <wp:extent cx="323215" cy="302260"/>
                  <wp:effectExtent l="0" t="0" r="0" b="2540"/>
                  <wp:wrapNone/>
                  <wp:docPr id="18739820" name="Grafik 1873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Align w:val="center"/>
          </w:tcPr>
          <w:p w14:paraId="358C1D41" w14:textId="1998F1C4" w:rsidR="00623B7B" w:rsidRPr="00031CEB" w:rsidRDefault="00DF6670" w:rsidP="00E74296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7 h 4 t</w:t>
            </w:r>
          </w:p>
        </w:tc>
      </w:tr>
      <w:tr w:rsidR="002E3F00" w:rsidRPr="00031CEB" w14:paraId="6156E1D2" w14:textId="77777777" w:rsidTr="002E3F00">
        <w:tc>
          <w:tcPr>
            <w:tcW w:w="607" w:type="dxa"/>
          </w:tcPr>
          <w:p w14:paraId="2AFC9D92" w14:textId="77777777" w:rsidR="002E3F00" w:rsidRPr="00031CEB" w:rsidRDefault="002E3F00" w:rsidP="009D47D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3835AF20" w14:textId="77777777" w:rsidR="002E3F00" w:rsidRPr="00031CEB" w:rsidRDefault="002E3F00" w:rsidP="009D47D3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6" w:type="dxa"/>
            <w:gridSpan w:val="12"/>
          </w:tcPr>
          <w:p w14:paraId="7E8C243B" w14:textId="77777777" w:rsidR="002E3F00" w:rsidRPr="00031CEB" w:rsidRDefault="002E3F00" w:rsidP="00031CEB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9D47D3" w:rsidRPr="00031CEB" w14:paraId="23A5F6EE" w14:textId="77777777" w:rsidTr="00210A46">
        <w:tc>
          <w:tcPr>
            <w:tcW w:w="607" w:type="dxa"/>
          </w:tcPr>
          <w:p w14:paraId="0CA4AD96" w14:textId="0946065A" w:rsidR="009D47D3" w:rsidRPr="00031CEB" w:rsidRDefault="00AC7B9A" w:rsidP="009D47D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E6E5F25" wp14:editId="4B44EDFA">
                  <wp:extent cx="313144" cy="272386"/>
                  <wp:effectExtent l="0" t="0" r="0" b="0"/>
                  <wp:docPr id="581875625" name="Grafik 58187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14:paraId="24A40D1D" w14:textId="2CE28819" w:rsidR="009D47D3" w:rsidRPr="00031CEB" w:rsidRDefault="00AC7B9A" w:rsidP="009D47D3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d</w:t>
            </w:r>
            <w:r w:rsidR="009D47D3" w:rsidRPr="00031CE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046" w:type="dxa"/>
            <w:gridSpan w:val="12"/>
          </w:tcPr>
          <w:p w14:paraId="1F909795" w14:textId="37E2A1FB" w:rsidR="00AC7B9A" w:rsidRPr="00031CEB" w:rsidRDefault="00AC7B9A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Ein</w:t>
            </w:r>
            <w:r w:rsidR="00D9136F">
              <w:rPr>
                <w:rFonts w:asciiTheme="majorHAnsi" w:hAnsiTheme="majorHAnsi" w:cstheme="majorHAnsi"/>
                <w:noProof/>
              </w:rPr>
              <w:t>e Person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erfindet ein Päckchen wie in </w:t>
            </w:r>
            <w:r w:rsidRPr="00210A46">
              <w:rPr>
                <w:rFonts w:asciiTheme="majorHAnsi" w:hAnsiTheme="majorHAnsi" w:cstheme="majorHAnsi"/>
                <w:b/>
                <w:noProof/>
                <w:color w:val="327A86" w:themeColor="text2"/>
              </w:rPr>
              <w:t>a)</w:t>
            </w:r>
            <w:r w:rsidRPr="00031CEB">
              <w:rPr>
                <w:rFonts w:asciiTheme="majorHAnsi" w:hAnsiTheme="majorHAnsi" w:cstheme="majorHAnsi"/>
                <w:noProof/>
              </w:rPr>
              <w:t>,</w:t>
            </w:r>
            <w:r w:rsidRPr="00210A46">
              <w:rPr>
                <w:rFonts w:asciiTheme="majorHAnsi" w:hAnsiTheme="majorHAnsi" w:cstheme="majorHAnsi"/>
                <w:noProof/>
                <w:color w:val="327A86" w:themeColor="text2"/>
              </w:rPr>
              <w:t xml:space="preserve"> </w:t>
            </w:r>
            <w:r w:rsidRPr="00210A46">
              <w:rPr>
                <w:rFonts w:asciiTheme="majorHAnsi" w:hAnsiTheme="majorHAnsi" w:cstheme="majorHAnsi"/>
                <w:b/>
                <w:noProof/>
                <w:color w:val="327A86" w:themeColor="text2"/>
              </w:rPr>
              <w:t>b)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oder </w:t>
            </w:r>
            <w:r w:rsidRPr="00210A46">
              <w:rPr>
                <w:rFonts w:asciiTheme="majorHAnsi" w:hAnsiTheme="majorHAnsi" w:cstheme="majorHAnsi"/>
                <w:b/>
                <w:noProof/>
                <w:color w:val="327A86" w:themeColor="text2"/>
              </w:rPr>
              <w:t>c)</w:t>
            </w:r>
            <w:r w:rsidRPr="00031CEB">
              <w:rPr>
                <w:rFonts w:asciiTheme="majorHAnsi" w:hAnsiTheme="majorHAnsi" w:cstheme="majorHAnsi"/>
                <w:noProof/>
              </w:rPr>
              <w:t>, d</w:t>
            </w:r>
            <w:r w:rsidR="00D9136F">
              <w:rPr>
                <w:rFonts w:asciiTheme="majorHAnsi" w:hAnsiTheme="majorHAnsi" w:cstheme="majorHAnsi"/>
                <w:noProof/>
              </w:rPr>
              <w:t>ie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andere </w:t>
            </w:r>
            <w:r w:rsidR="00D9136F">
              <w:rPr>
                <w:rFonts w:asciiTheme="majorHAnsi" w:hAnsiTheme="majorHAnsi" w:cstheme="majorHAnsi"/>
                <w:noProof/>
              </w:rPr>
              <w:t xml:space="preserve">Person 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füllt es aus. </w:t>
            </w:r>
          </w:p>
          <w:p w14:paraId="4390C36D" w14:textId="0913FA36" w:rsidR="009D47D3" w:rsidRPr="00031CEB" w:rsidRDefault="00AC7B9A" w:rsidP="00031CEB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Wechselt euch ab.</w:t>
            </w:r>
          </w:p>
        </w:tc>
      </w:tr>
    </w:tbl>
    <w:p w14:paraId="6CC7FC53" w14:textId="77777777" w:rsidR="00E74296" w:rsidRDefault="00E74296"/>
    <w:p w14:paraId="0CDE53C0" w14:textId="77777777" w:rsidR="00E74296" w:rsidRDefault="00E74296"/>
    <w:tbl>
      <w:tblPr>
        <w:tblW w:w="90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02"/>
        <w:gridCol w:w="703"/>
        <w:gridCol w:w="703"/>
        <w:gridCol w:w="702"/>
        <w:gridCol w:w="702"/>
        <w:gridCol w:w="733"/>
        <w:gridCol w:w="702"/>
        <w:gridCol w:w="830"/>
        <w:gridCol w:w="575"/>
        <w:gridCol w:w="702"/>
        <w:gridCol w:w="702"/>
        <w:gridCol w:w="713"/>
      </w:tblGrid>
      <w:tr w:rsidR="000425FD" w:rsidRPr="00031CEB" w14:paraId="63009E55" w14:textId="77777777" w:rsidTr="00210A46">
        <w:tc>
          <w:tcPr>
            <w:tcW w:w="607" w:type="dxa"/>
          </w:tcPr>
          <w:p w14:paraId="0B2FF3CC" w14:textId="2E5CB71B" w:rsidR="000425FD" w:rsidRPr="00031CEB" w:rsidRDefault="000425F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1.4</w:t>
            </w:r>
          </w:p>
        </w:tc>
        <w:tc>
          <w:tcPr>
            <w:tcW w:w="8469" w:type="dxa"/>
            <w:gridSpan w:val="12"/>
          </w:tcPr>
          <w:p w14:paraId="49A89248" w14:textId="2B2EE9AB" w:rsidR="000425FD" w:rsidRPr="00031CEB" w:rsidRDefault="00AC7B9A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Dezimalzahlen vergleichen</w:t>
            </w:r>
          </w:p>
        </w:tc>
      </w:tr>
      <w:tr w:rsidR="0005096B" w:rsidRPr="00031CEB" w14:paraId="453B1F7A" w14:textId="77777777" w:rsidTr="00210A46">
        <w:trPr>
          <w:trHeight w:val="469"/>
        </w:trPr>
        <w:tc>
          <w:tcPr>
            <w:tcW w:w="607" w:type="dxa"/>
          </w:tcPr>
          <w:p w14:paraId="08B580B7" w14:textId="77777777" w:rsidR="0005096B" w:rsidRPr="00031CEB" w:rsidRDefault="0005096B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8469" w:type="dxa"/>
            <w:gridSpan w:val="12"/>
          </w:tcPr>
          <w:p w14:paraId="30764B7F" w14:textId="232FE58E" w:rsidR="0005096B" w:rsidRPr="00031CEB" w:rsidRDefault="00AC7B9A" w:rsidP="0005096B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Vergleiche jeweils die beiden Zahlen und setze das richtige Zeichen ein: &gt; oder &lt;.</w:t>
            </w:r>
          </w:p>
        </w:tc>
      </w:tr>
      <w:tr w:rsidR="006E52C6" w:rsidRPr="00031CEB" w14:paraId="778DFD6B" w14:textId="77777777" w:rsidTr="00E74296">
        <w:trPr>
          <w:trHeight w:hRule="exact" w:val="567"/>
        </w:trPr>
        <w:tc>
          <w:tcPr>
            <w:tcW w:w="607" w:type="dxa"/>
            <w:vMerge w:val="restart"/>
          </w:tcPr>
          <w:p w14:paraId="08336B15" w14:textId="0C6CDBE6" w:rsidR="006E52C6" w:rsidRPr="00031CEB" w:rsidRDefault="006E52C6" w:rsidP="006E52C6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02" w:type="dxa"/>
          </w:tcPr>
          <w:p w14:paraId="41A4D39A" w14:textId="473B0875" w:rsidR="006E52C6" w:rsidRPr="00031CEB" w:rsidRDefault="006E52C6" w:rsidP="006E52C6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a)</w:t>
            </w:r>
          </w:p>
        </w:tc>
        <w:tc>
          <w:tcPr>
            <w:tcW w:w="703" w:type="dxa"/>
            <w:vAlign w:val="center"/>
          </w:tcPr>
          <w:p w14:paraId="6B56A3B1" w14:textId="68EF6BDB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7,12</w:t>
            </w:r>
          </w:p>
        </w:tc>
        <w:tc>
          <w:tcPr>
            <w:tcW w:w="703" w:type="dxa"/>
          </w:tcPr>
          <w:p w14:paraId="75D2BAF4" w14:textId="7F862ADC" w:rsidR="006E52C6" w:rsidRPr="00031CEB" w:rsidRDefault="00E7429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4528" behindDoc="0" locked="0" layoutInCell="1" allowOverlap="1" wp14:anchorId="23E8D331" wp14:editId="17A98802">
                  <wp:simplePos x="0" y="0"/>
                  <wp:positionH relativeFrom="column">
                    <wp:posOffset>50469</wp:posOffset>
                  </wp:positionH>
                  <wp:positionV relativeFrom="paragraph">
                    <wp:posOffset>22225</wp:posOffset>
                  </wp:positionV>
                  <wp:extent cx="323215" cy="302260"/>
                  <wp:effectExtent l="0" t="0" r="0" b="2540"/>
                  <wp:wrapNone/>
                  <wp:docPr id="1059018840" name="Grafik 1059018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vAlign w:val="center"/>
          </w:tcPr>
          <w:p w14:paraId="305B1402" w14:textId="440990D7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7,13</w:t>
            </w:r>
          </w:p>
        </w:tc>
        <w:tc>
          <w:tcPr>
            <w:tcW w:w="702" w:type="dxa"/>
          </w:tcPr>
          <w:p w14:paraId="311B63D3" w14:textId="7346F43F" w:rsidR="006E52C6" w:rsidRPr="00031CEB" w:rsidRDefault="006E52C6" w:rsidP="00210A46">
            <w:pPr>
              <w:pStyle w:val="Nummerierung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b)</w:t>
            </w:r>
          </w:p>
        </w:tc>
        <w:tc>
          <w:tcPr>
            <w:tcW w:w="733" w:type="dxa"/>
            <w:vAlign w:val="center"/>
          </w:tcPr>
          <w:p w14:paraId="02D159FE" w14:textId="1F644432" w:rsidR="006E52C6" w:rsidRPr="00031CEB" w:rsidRDefault="006E52C6" w:rsidP="00E74296">
            <w:pPr>
              <w:pStyle w:val="Text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8,851</w:t>
            </w:r>
          </w:p>
        </w:tc>
        <w:tc>
          <w:tcPr>
            <w:tcW w:w="702" w:type="dxa"/>
          </w:tcPr>
          <w:p w14:paraId="5173BCB1" w14:textId="70113448" w:rsidR="006E52C6" w:rsidRPr="00031CEB" w:rsidRDefault="00E74296" w:rsidP="002260B4">
            <w:pPr>
              <w:pStyle w:val="Text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8624" behindDoc="0" locked="0" layoutInCell="1" allowOverlap="1" wp14:anchorId="6929B5FB" wp14:editId="01B9A141">
                  <wp:simplePos x="0" y="0"/>
                  <wp:positionH relativeFrom="column">
                    <wp:posOffset>56846</wp:posOffset>
                  </wp:positionH>
                  <wp:positionV relativeFrom="paragraph">
                    <wp:posOffset>25400</wp:posOffset>
                  </wp:positionV>
                  <wp:extent cx="323215" cy="302260"/>
                  <wp:effectExtent l="0" t="0" r="0" b="2540"/>
                  <wp:wrapNone/>
                  <wp:docPr id="1571461911" name="Grafik 1571461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760B90" w14:textId="3C100FEF" w:rsidR="002260B4" w:rsidRPr="00031CEB" w:rsidRDefault="002260B4" w:rsidP="002260B4">
            <w:pPr>
              <w:jc w:val="center"/>
              <w:rPr>
                <w:rFonts w:asciiTheme="majorHAnsi" w:hAnsiTheme="majorHAnsi" w:cstheme="majorHAnsi"/>
                <w:lang w:eastAsia="de-DE"/>
              </w:rPr>
            </w:pPr>
          </w:p>
        </w:tc>
        <w:tc>
          <w:tcPr>
            <w:tcW w:w="830" w:type="dxa"/>
            <w:vAlign w:val="center"/>
          </w:tcPr>
          <w:p w14:paraId="2FA66630" w14:textId="100F7764" w:rsidR="006E52C6" w:rsidRPr="00031CEB" w:rsidRDefault="006E52C6" w:rsidP="00E74296">
            <w:pPr>
              <w:pStyle w:val="Tex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8,8</w:t>
            </w:r>
          </w:p>
        </w:tc>
        <w:tc>
          <w:tcPr>
            <w:tcW w:w="575" w:type="dxa"/>
          </w:tcPr>
          <w:p w14:paraId="1DAB05DF" w14:textId="3904B773" w:rsidR="006E52C6" w:rsidRPr="00031CEB" w:rsidRDefault="006E52C6" w:rsidP="00210A46">
            <w:pPr>
              <w:pStyle w:val="Nummerierung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c)</w:t>
            </w:r>
          </w:p>
        </w:tc>
        <w:tc>
          <w:tcPr>
            <w:tcW w:w="702" w:type="dxa"/>
            <w:vAlign w:val="center"/>
          </w:tcPr>
          <w:p w14:paraId="450D0BF6" w14:textId="394F6499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3,001</w:t>
            </w:r>
          </w:p>
        </w:tc>
        <w:tc>
          <w:tcPr>
            <w:tcW w:w="702" w:type="dxa"/>
          </w:tcPr>
          <w:p w14:paraId="11D20C6C" w14:textId="5A3E1DE5" w:rsidR="006E52C6" w:rsidRPr="00031CEB" w:rsidRDefault="00E7429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2720" behindDoc="0" locked="0" layoutInCell="1" allowOverlap="1" wp14:anchorId="4ACAB9F5" wp14:editId="5810626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25400</wp:posOffset>
                  </wp:positionV>
                  <wp:extent cx="323215" cy="302260"/>
                  <wp:effectExtent l="0" t="0" r="0" b="2540"/>
                  <wp:wrapNone/>
                  <wp:docPr id="336543521" name="Grafik 336543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90AEF1" w14:textId="03630B09" w:rsidR="002260B4" w:rsidRPr="00031CEB" w:rsidRDefault="002260B4" w:rsidP="002260B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3" w:type="dxa"/>
            <w:vAlign w:val="center"/>
          </w:tcPr>
          <w:p w14:paraId="062FEC6E" w14:textId="35D31D25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2,99</w:t>
            </w:r>
          </w:p>
        </w:tc>
      </w:tr>
      <w:tr w:rsidR="006E52C6" w:rsidRPr="00031CEB" w14:paraId="5A032D85" w14:textId="77777777" w:rsidTr="00E74296">
        <w:trPr>
          <w:trHeight w:hRule="exact" w:val="567"/>
        </w:trPr>
        <w:tc>
          <w:tcPr>
            <w:tcW w:w="607" w:type="dxa"/>
            <w:vMerge/>
          </w:tcPr>
          <w:p w14:paraId="25C64822" w14:textId="77777777" w:rsidR="006E52C6" w:rsidRPr="00031CEB" w:rsidRDefault="006E52C6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</w:tcPr>
          <w:p w14:paraId="19D4499A" w14:textId="77777777" w:rsidR="006E52C6" w:rsidRPr="00031CEB" w:rsidRDefault="006E52C6" w:rsidP="006E52C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3" w:type="dxa"/>
            <w:vAlign w:val="center"/>
          </w:tcPr>
          <w:p w14:paraId="001869A6" w14:textId="2E9528DF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7,12</w:t>
            </w:r>
          </w:p>
        </w:tc>
        <w:tc>
          <w:tcPr>
            <w:tcW w:w="703" w:type="dxa"/>
          </w:tcPr>
          <w:p w14:paraId="4399AA78" w14:textId="2CD19E72" w:rsidR="006E52C6" w:rsidRPr="00031CEB" w:rsidRDefault="00E7429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5552" behindDoc="0" locked="0" layoutInCell="1" allowOverlap="1" wp14:anchorId="6FDAC557" wp14:editId="46A90D4A">
                  <wp:simplePos x="0" y="0"/>
                  <wp:positionH relativeFrom="column">
                    <wp:posOffset>53671</wp:posOffset>
                  </wp:positionH>
                  <wp:positionV relativeFrom="paragraph">
                    <wp:posOffset>31115</wp:posOffset>
                  </wp:positionV>
                  <wp:extent cx="323215" cy="302260"/>
                  <wp:effectExtent l="0" t="0" r="0" b="2540"/>
                  <wp:wrapNone/>
                  <wp:docPr id="125506095" name="Grafik 12550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vAlign w:val="center"/>
          </w:tcPr>
          <w:p w14:paraId="792D9B07" w14:textId="2B4DB76C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7,9</w:t>
            </w:r>
          </w:p>
        </w:tc>
        <w:tc>
          <w:tcPr>
            <w:tcW w:w="702" w:type="dxa"/>
          </w:tcPr>
          <w:p w14:paraId="65A1566C" w14:textId="77777777" w:rsidR="006E52C6" w:rsidRPr="00031CEB" w:rsidRDefault="006E52C6" w:rsidP="006E52C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33" w:type="dxa"/>
            <w:vAlign w:val="center"/>
          </w:tcPr>
          <w:p w14:paraId="797D693D" w14:textId="14A6D2FC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8,851</w:t>
            </w:r>
          </w:p>
        </w:tc>
        <w:tc>
          <w:tcPr>
            <w:tcW w:w="702" w:type="dxa"/>
          </w:tcPr>
          <w:p w14:paraId="5B3B3A9A" w14:textId="50701B8A" w:rsidR="006E52C6" w:rsidRPr="00031CEB" w:rsidRDefault="00E7429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9648" behindDoc="0" locked="0" layoutInCell="1" allowOverlap="1" wp14:anchorId="63C2F4F3" wp14:editId="5E6F9F61">
                  <wp:simplePos x="0" y="0"/>
                  <wp:positionH relativeFrom="column">
                    <wp:posOffset>55576</wp:posOffset>
                  </wp:positionH>
                  <wp:positionV relativeFrom="paragraph">
                    <wp:posOffset>32385</wp:posOffset>
                  </wp:positionV>
                  <wp:extent cx="323215" cy="302260"/>
                  <wp:effectExtent l="0" t="0" r="0" b="2540"/>
                  <wp:wrapNone/>
                  <wp:docPr id="595563304" name="Grafik 59556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" w:type="dxa"/>
            <w:vAlign w:val="center"/>
          </w:tcPr>
          <w:p w14:paraId="0A440016" w14:textId="5EF8C85D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8,85</w:t>
            </w:r>
          </w:p>
        </w:tc>
        <w:tc>
          <w:tcPr>
            <w:tcW w:w="575" w:type="dxa"/>
          </w:tcPr>
          <w:p w14:paraId="6DC4132C" w14:textId="77777777" w:rsidR="006E52C6" w:rsidRPr="00031CEB" w:rsidRDefault="006E52C6" w:rsidP="006E52C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  <w:vAlign w:val="center"/>
          </w:tcPr>
          <w:p w14:paraId="16206E41" w14:textId="056DB5C8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3,01</w:t>
            </w:r>
          </w:p>
        </w:tc>
        <w:tc>
          <w:tcPr>
            <w:tcW w:w="702" w:type="dxa"/>
          </w:tcPr>
          <w:p w14:paraId="75328369" w14:textId="667188DA" w:rsidR="006E52C6" w:rsidRPr="00031CEB" w:rsidRDefault="006E52C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13" w:type="dxa"/>
            <w:vAlign w:val="center"/>
          </w:tcPr>
          <w:p w14:paraId="42C9FD32" w14:textId="1CC198CF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2,99</w:t>
            </w:r>
          </w:p>
        </w:tc>
      </w:tr>
      <w:tr w:rsidR="006E52C6" w:rsidRPr="00031CEB" w14:paraId="6957D3E6" w14:textId="77777777" w:rsidTr="00E74296">
        <w:trPr>
          <w:trHeight w:hRule="exact" w:val="567"/>
        </w:trPr>
        <w:tc>
          <w:tcPr>
            <w:tcW w:w="607" w:type="dxa"/>
            <w:vMerge/>
          </w:tcPr>
          <w:p w14:paraId="46F636A9" w14:textId="77777777" w:rsidR="006E52C6" w:rsidRPr="00031CEB" w:rsidRDefault="006E52C6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</w:tcPr>
          <w:p w14:paraId="45D3CFDA" w14:textId="77777777" w:rsidR="006E52C6" w:rsidRPr="00031CEB" w:rsidRDefault="006E52C6" w:rsidP="006E52C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3" w:type="dxa"/>
            <w:vAlign w:val="center"/>
          </w:tcPr>
          <w:p w14:paraId="69D9B9C1" w14:textId="7FB8D267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7,12</w:t>
            </w:r>
          </w:p>
        </w:tc>
        <w:tc>
          <w:tcPr>
            <w:tcW w:w="703" w:type="dxa"/>
          </w:tcPr>
          <w:p w14:paraId="3C2B2B4B" w14:textId="00B85149" w:rsidR="006E52C6" w:rsidRPr="00031CEB" w:rsidRDefault="00E7429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56576" behindDoc="0" locked="0" layoutInCell="1" allowOverlap="1" wp14:anchorId="1E167806" wp14:editId="7B4241B9">
                  <wp:simplePos x="0" y="0"/>
                  <wp:positionH relativeFrom="column">
                    <wp:posOffset>51131</wp:posOffset>
                  </wp:positionH>
                  <wp:positionV relativeFrom="paragraph">
                    <wp:posOffset>40640</wp:posOffset>
                  </wp:positionV>
                  <wp:extent cx="323215" cy="302260"/>
                  <wp:effectExtent l="0" t="0" r="0" b="2540"/>
                  <wp:wrapNone/>
                  <wp:docPr id="1709654828" name="Grafik 170965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B81FF7" w14:textId="77777777" w:rsidR="002260B4" w:rsidRPr="00031CEB" w:rsidRDefault="002260B4" w:rsidP="002260B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2" w:type="dxa"/>
            <w:vAlign w:val="center"/>
          </w:tcPr>
          <w:p w14:paraId="12AF346E" w14:textId="706CA982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7,07</w:t>
            </w:r>
          </w:p>
        </w:tc>
        <w:tc>
          <w:tcPr>
            <w:tcW w:w="702" w:type="dxa"/>
          </w:tcPr>
          <w:p w14:paraId="667B1070" w14:textId="77777777" w:rsidR="006E52C6" w:rsidRPr="00031CEB" w:rsidRDefault="006E52C6" w:rsidP="006E52C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33" w:type="dxa"/>
            <w:vAlign w:val="center"/>
          </w:tcPr>
          <w:p w14:paraId="1A328689" w14:textId="5E2EE2A4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8,851</w:t>
            </w:r>
          </w:p>
        </w:tc>
        <w:tc>
          <w:tcPr>
            <w:tcW w:w="702" w:type="dxa"/>
          </w:tcPr>
          <w:p w14:paraId="1F5FF430" w14:textId="77DD63C8" w:rsidR="006E52C6" w:rsidRPr="00031CEB" w:rsidRDefault="00E7429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0672" behindDoc="0" locked="0" layoutInCell="1" allowOverlap="1" wp14:anchorId="1DF93C48" wp14:editId="37E04F38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44119</wp:posOffset>
                  </wp:positionV>
                  <wp:extent cx="323215" cy="302260"/>
                  <wp:effectExtent l="0" t="0" r="0" b="2540"/>
                  <wp:wrapNone/>
                  <wp:docPr id="1717442955" name="Grafik 171744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" w:type="dxa"/>
            <w:vAlign w:val="center"/>
          </w:tcPr>
          <w:p w14:paraId="3F2794AD" w14:textId="47B99C52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8,099</w:t>
            </w:r>
          </w:p>
        </w:tc>
        <w:tc>
          <w:tcPr>
            <w:tcW w:w="575" w:type="dxa"/>
          </w:tcPr>
          <w:p w14:paraId="6C7F9660" w14:textId="77777777" w:rsidR="006E52C6" w:rsidRPr="00031CEB" w:rsidRDefault="006E52C6" w:rsidP="006E52C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  <w:vAlign w:val="center"/>
          </w:tcPr>
          <w:p w14:paraId="75B8BF6E" w14:textId="1785E5B9" w:rsidR="006E52C6" w:rsidRPr="00031CEB" w:rsidRDefault="006E52C6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702" w:type="dxa"/>
          </w:tcPr>
          <w:p w14:paraId="4B94E827" w14:textId="3C45D6F4" w:rsidR="006E52C6" w:rsidRPr="00031CEB" w:rsidRDefault="00E74296" w:rsidP="002260B4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4768" behindDoc="0" locked="0" layoutInCell="1" allowOverlap="1" wp14:anchorId="47FCD73C" wp14:editId="3449BA8F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43815</wp:posOffset>
                  </wp:positionV>
                  <wp:extent cx="323215" cy="302260"/>
                  <wp:effectExtent l="0" t="0" r="0" b="2540"/>
                  <wp:wrapNone/>
                  <wp:docPr id="463224143" name="Grafik 46322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3744" behindDoc="0" locked="0" layoutInCell="1" allowOverlap="1" wp14:anchorId="43FDEDBE" wp14:editId="5E54286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-325755</wp:posOffset>
                  </wp:positionV>
                  <wp:extent cx="323215" cy="302260"/>
                  <wp:effectExtent l="0" t="0" r="0" b="2540"/>
                  <wp:wrapNone/>
                  <wp:docPr id="1336102308" name="Grafik 1336102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Align w:val="center"/>
          </w:tcPr>
          <w:p w14:paraId="6E9BC816" w14:textId="6F131612" w:rsidR="006E52C6" w:rsidRPr="00031CEB" w:rsidRDefault="006E52C6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</w:rPr>
              <w:t>2,99</w:t>
            </w:r>
          </w:p>
        </w:tc>
      </w:tr>
      <w:tr w:rsidR="00074B0E" w:rsidRPr="00031CEB" w14:paraId="14CBF0A2" w14:textId="77777777" w:rsidTr="00210A46">
        <w:trPr>
          <w:trHeight w:val="190"/>
        </w:trPr>
        <w:tc>
          <w:tcPr>
            <w:tcW w:w="607" w:type="dxa"/>
          </w:tcPr>
          <w:p w14:paraId="64CCDE68" w14:textId="56B688B2" w:rsidR="00074B0E" w:rsidRPr="00031CEB" w:rsidRDefault="00074B0E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</w:tcPr>
          <w:p w14:paraId="227D298E" w14:textId="77777777" w:rsidR="00074B0E" w:rsidRPr="00031CEB" w:rsidRDefault="00074B0E" w:rsidP="002260B4">
            <w:pPr>
              <w:pStyle w:val="Nummerierung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767" w:type="dxa"/>
            <w:gridSpan w:val="11"/>
          </w:tcPr>
          <w:p w14:paraId="36AFE409" w14:textId="20D01D22" w:rsidR="00074B0E" w:rsidRPr="00031CEB" w:rsidRDefault="00074B0E" w:rsidP="002260B4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2260B4" w:rsidRPr="00031CEB" w14:paraId="6B35BAB2" w14:textId="77777777" w:rsidTr="00E74296">
        <w:trPr>
          <w:trHeight w:val="526"/>
        </w:trPr>
        <w:tc>
          <w:tcPr>
            <w:tcW w:w="607" w:type="dxa"/>
          </w:tcPr>
          <w:p w14:paraId="53831427" w14:textId="33A70B34" w:rsidR="002260B4" w:rsidRPr="00031CEB" w:rsidRDefault="00CC1A09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80128" behindDoc="0" locked="0" layoutInCell="1" allowOverlap="1" wp14:anchorId="0D9AE901" wp14:editId="401868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313055" cy="271780"/>
                  <wp:effectExtent l="0" t="0" r="4445" b="0"/>
                  <wp:wrapNone/>
                  <wp:docPr id="1890745172" name="Grafik 1890745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</w:tcPr>
          <w:p w14:paraId="66A90A29" w14:textId="0B763466" w:rsidR="002260B4" w:rsidRPr="00031CEB" w:rsidRDefault="002260B4" w:rsidP="002260B4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d)</w:t>
            </w:r>
          </w:p>
        </w:tc>
        <w:tc>
          <w:tcPr>
            <w:tcW w:w="7767" w:type="dxa"/>
            <w:gridSpan w:val="11"/>
          </w:tcPr>
          <w:p w14:paraId="79217794" w14:textId="1B43FAE0" w:rsidR="002260B4" w:rsidRPr="00031CEB" w:rsidRDefault="002260B4" w:rsidP="002260B4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Ei</w:t>
            </w:r>
            <w:r w:rsidR="00074B0E">
              <w:rPr>
                <w:rFonts w:asciiTheme="majorHAnsi" w:hAnsiTheme="majorHAnsi" w:cstheme="majorHAnsi"/>
                <w:noProof/>
              </w:rPr>
              <w:t>ne Person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erfindet ein Päckchen wie in </w:t>
            </w:r>
            <w:r w:rsidRPr="00E74296">
              <w:rPr>
                <w:rFonts w:asciiTheme="majorHAnsi" w:hAnsiTheme="majorHAnsi" w:cstheme="majorHAnsi"/>
                <w:b/>
                <w:bCs/>
                <w:noProof/>
                <w:color w:val="327A86" w:themeColor="text2"/>
              </w:rPr>
              <w:t>a)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oder </w:t>
            </w:r>
            <w:r w:rsidRPr="00E74296">
              <w:rPr>
                <w:rFonts w:asciiTheme="majorHAnsi" w:hAnsiTheme="majorHAnsi" w:cstheme="majorHAnsi"/>
                <w:b/>
                <w:bCs/>
                <w:noProof/>
                <w:color w:val="327A86" w:themeColor="text2"/>
              </w:rPr>
              <w:t>b)</w:t>
            </w:r>
            <w:r w:rsidRPr="00031CEB">
              <w:rPr>
                <w:rFonts w:asciiTheme="majorHAnsi" w:hAnsiTheme="majorHAnsi" w:cstheme="majorHAnsi"/>
                <w:noProof/>
              </w:rPr>
              <w:t>, d</w:t>
            </w:r>
            <w:r w:rsidR="00074B0E">
              <w:rPr>
                <w:rFonts w:asciiTheme="majorHAnsi" w:hAnsiTheme="majorHAnsi" w:cstheme="majorHAnsi"/>
                <w:noProof/>
              </w:rPr>
              <w:t>ie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andere </w:t>
            </w:r>
            <w:r w:rsidR="00074B0E">
              <w:rPr>
                <w:rFonts w:asciiTheme="majorHAnsi" w:hAnsiTheme="majorHAnsi" w:cstheme="majorHAnsi"/>
                <w:noProof/>
              </w:rPr>
              <w:t xml:space="preserve">Person 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füllt es aus. </w:t>
            </w:r>
          </w:p>
          <w:p w14:paraId="6FBAC573" w14:textId="51459050" w:rsidR="002260B4" w:rsidRPr="00031CEB" w:rsidRDefault="002260B4" w:rsidP="002260B4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Wechselt euch ab</w:t>
            </w:r>
            <w:r w:rsidR="007917C2" w:rsidRPr="00031CEB">
              <w:rPr>
                <w:rFonts w:asciiTheme="majorHAnsi" w:hAnsiTheme="majorHAnsi" w:cstheme="majorHAnsi"/>
                <w:noProof/>
              </w:rPr>
              <w:t>.</w:t>
            </w:r>
          </w:p>
        </w:tc>
      </w:tr>
      <w:tr w:rsidR="00E74296" w:rsidRPr="00031CEB" w14:paraId="6937AF2E" w14:textId="77777777" w:rsidTr="00E74296">
        <w:trPr>
          <w:trHeight w:val="251"/>
        </w:trPr>
        <w:tc>
          <w:tcPr>
            <w:tcW w:w="607" w:type="dxa"/>
          </w:tcPr>
          <w:p w14:paraId="638B8239" w14:textId="65B706C4" w:rsidR="00E74296" w:rsidRPr="00031CEB" w:rsidRDefault="00E74296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</w:tcPr>
          <w:p w14:paraId="7A0FB851" w14:textId="77777777" w:rsidR="00E74296" w:rsidRPr="00031CEB" w:rsidRDefault="00E74296" w:rsidP="002260B4">
            <w:pPr>
              <w:pStyle w:val="Nummerierung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767" w:type="dxa"/>
            <w:gridSpan w:val="11"/>
          </w:tcPr>
          <w:p w14:paraId="481F060B" w14:textId="77777777" w:rsidR="00E74296" w:rsidRPr="00031CEB" w:rsidRDefault="00E74296" w:rsidP="002260B4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2260B4" w:rsidRPr="00031CEB" w14:paraId="7D590145" w14:textId="77777777" w:rsidTr="00210A46">
        <w:trPr>
          <w:trHeight w:val="486"/>
        </w:trPr>
        <w:tc>
          <w:tcPr>
            <w:tcW w:w="607" w:type="dxa"/>
          </w:tcPr>
          <w:p w14:paraId="1C26688A" w14:textId="398B6CBD" w:rsidR="002260B4" w:rsidRPr="00031CEB" w:rsidRDefault="00CC1A09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2081152" behindDoc="0" locked="0" layoutInCell="1" allowOverlap="1" wp14:anchorId="32D232D1" wp14:editId="74793C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58420</wp:posOffset>
                  </wp:positionV>
                  <wp:extent cx="359410" cy="271780"/>
                  <wp:effectExtent l="0" t="0" r="0" b="0"/>
                  <wp:wrapNone/>
                  <wp:docPr id="1440388483" name="Grafik 144038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</w:tcPr>
          <w:p w14:paraId="08852DA9" w14:textId="2D9E5F4B" w:rsidR="002260B4" w:rsidRPr="00031CEB" w:rsidRDefault="002260B4" w:rsidP="002260B4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e)</w:t>
            </w:r>
          </w:p>
        </w:tc>
        <w:tc>
          <w:tcPr>
            <w:tcW w:w="7767" w:type="dxa"/>
            <w:gridSpan w:val="11"/>
          </w:tcPr>
          <w:p w14:paraId="0FCB17B4" w14:textId="395CC899" w:rsidR="002260B4" w:rsidRPr="00031CEB" w:rsidRDefault="002260B4" w:rsidP="002260B4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Setze das richtige Zeichen ein: &gt;, &lt; oder =. Erklär</w:t>
            </w:r>
            <w:r w:rsidR="000C06AE">
              <w:rPr>
                <w:rFonts w:asciiTheme="majorHAnsi" w:hAnsiTheme="majorHAnsi" w:cstheme="majorHAnsi"/>
                <w:noProof/>
              </w:rPr>
              <w:t>t euch gegenseitig die Lösung.</w:t>
            </w:r>
          </w:p>
        </w:tc>
      </w:tr>
      <w:tr w:rsidR="002260B4" w:rsidRPr="00031CEB" w14:paraId="2585A00F" w14:textId="77777777" w:rsidTr="00F15D6A">
        <w:trPr>
          <w:trHeight w:hRule="exact" w:val="567"/>
        </w:trPr>
        <w:tc>
          <w:tcPr>
            <w:tcW w:w="607" w:type="dxa"/>
          </w:tcPr>
          <w:p w14:paraId="1037068C" w14:textId="4B91F94D" w:rsidR="002260B4" w:rsidRPr="00031CEB" w:rsidRDefault="002260B4" w:rsidP="006E52C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</w:tcPr>
          <w:p w14:paraId="2A02EEEB" w14:textId="77777777" w:rsidR="002260B4" w:rsidRPr="00031CEB" w:rsidRDefault="002260B4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3" w:type="dxa"/>
            <w:vAlign w:val="center"/>
          </w:tcPr>
          <w:p w14:paraId="4D9480D7" w14:textId="66281EA9" w:rsidR="002260B4" w:rsidRPr="00031CEB" w:rsidRDefault="002260B4" w:rsidP="00F15D6A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0,60</w:t>
            </w:r>
          </w:p>
        </w:tc>
        <w:tc>
          <w:tcPr>
            <w:tcW w:w="703" w:type="dxa"/>
          </w:tcPr>
          <w:p w14:paraId="3EFFB372" w14:textId="37886C80" w:rsidR="002260B4" w:rsidRPr="00031CEB" w:rsidRDefault="00F15D6A" w:rsidP="00074B0E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6816" behindDoc="0" locked="0" layoutInCell="1" allowOverlap="1" wp14:anchorId="5AFA7D83" wp14:editId="542455D8">
                  <wp:simplePos x="0" y="0"/>
                  <wp:positionH relativeFrom="column">
                    <wp:posOffset>49834</wp:posOffset>
                  </wp:positionH>
                  <wp:positionV relativeFrom="paragraph">
                    <wp:posOffset>36195</wp:posOffset>
                  </wp:positionV>
                  <wp:extent cx="323215" cy="302260"/>
                  <wp:effectExtent l="0" t="0" r="0" b="2540"/>
                  <wp:wrapNone/>
                  <wp:docPr id="79576383" name="Grafik 7957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1F9F48" w14:textId="77777777" w:rsidR="002260B4" w:rsidRPr="00031CEB" w:rsidRDefault="002260B4" w:rsidP="00074B0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2" w:type="dxa"/>
            <w:vAlign w:val="center"/>
          </w:tcPr>
          <w:p w14:paraId="392E6B91" w14:textId="10324796" w:rsidR="002260B4" w:rsidRPr="00031CEB" w:rsidRDefault="002260B4" w:rsidP="00F15D6A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0,6</w:t>
            </w:r>
          </w:p>
        </w:tc>
        <w:tc>
          <w:tcPr>
            <w:tcW w:w="702" w:type="dxa"/>
          </w:tcPr>
          <w:p w14:paraId="44E16E6B" w14:textId="77777777" w:rsidR="002260B4" w:rsidRPr="00031CEB" w:rsidRDefault="002260B4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33" w:type="dxa"/>
            <w:vAlign w:val="center"/>
          </w:tcPr>
          <w:p w14:paraId="1755E96C" w14:textId="2284B60F" w:rsidR="002260B4" w:rsidRPr="00031CEB" w:rsidRDefault="002260B4" w:rsidP="00F15D6A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0,8001</w:t>
            </w:r>
          </w:p>
        </w:tc>
        <w:tc>
          <w:tcPr>
            <w:tcW w:w="702" w:type="dxa"/>
          </w:tcPr>
          <w:p w14:paraId="55E892F3" w14:textId="01967FE7" w:rsidR="002260B4" w:rsidRPr="00031CEB" w:rsidRDefault="00F15D6A" w:rsidP="00074B0E">
            <w:pPr>
              <w:spacing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7840" behindDoc="0" locked="0" layoutInCell="1" allowOverlap="1" wp14:anchorId="6920F61F" wp14:editId="012605F8">
                  <wp:simplePos x="0" y="0"/>
                  <wp:positionH relativeFrom="column">
                    <wp:posOffset>48564</wp:posOffset>
                  </wp:positionH>
                  <wp:positionV relativeFrom="paragraph">
                    <wp:posOffset>39370</wp:posOffset>
                  </wp:positionV>
                  <wp:extent cx="323215" cy="302260"/>
                  <wp:effectExtent l="0" t="0" r="0" b="2540"/>
                  <wp:wrapNone/>
                  <wp:docPr id="1228174469" name="Grafik 122817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0" w:type="dxa"/>
            <w:vAlign w:val="center"/>
          </w:tcPr>
          <w:p w14:paraId="565A4F64" w14:textId="03129D14" w:rsidR="002260B4" w:rsidRPr="00031CEB" w:rsidRDefault="002260B4" w:rsidP="00F15D6A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0,8</w:t>
            </w:r>
          </w:p>
        </w:tc>
        <w:tc>
          <w:tcPr>
            <w:tcW w:w="575" w:type="dxa"/>
          </w:tcPr>
          <w:p w14:paraId="61A4845F" w14:textId="77777777" w:rsidR="002260B4" w:rsidRPr="00031CEB" w:rsidRDefault="002260B4" w:rsidP="00E74296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  <w:vAlign w:val="center"/>
          </w:tcPr>
          <w:p w14:paraId="7F771091" w14:textId="73912290" w:rsidR="002260B4" w:rsidRPr="00031CEB" w:rsidRDefault="002260B4" w:rsidP="00F15D6A">
            <w:pPr>
              <w:jc w:val="righ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4,899</w:t>
            </w:r>
          </w:p>
        </w:tc>
        <w:tc>
          <w:tcPr>
            <w:tcW w:w="702" w:type="dxa"/>
          </w:tcPr>
          <w:p w14:paraId="15C385A3" w14:textId="22D5DD46" w:rsidR="002260B4" w:rsidRPr="00031CEB" w:rsidRDefault="00F15D6A" w:rsidP="00E74296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68864" behindDoc="0" locked="0" layoutInCell="1" allowOverlap="1" wp14:anchorId="763A83CB" wp14:editId="13FB26D9">
                  <wp:simplePos x="0" y="0"/>
                  <wp:positionH relativeFrom="column">
                    <wp:posOffset>51739</wp:posOffset>
                  </wp:positionH>
                  <wp:positionV relativeFrom="paragraph">
                    <wp:posOffset>39370</wp:posOffset>
                  </wp:positionV>
                  <wp:extent cx="323215" cy="302260"/>
                  <wp:effectExtent l="0" t="0" r="0" b="2540"/>
                  <wp:wrapNone/>
                  <wp:docPr id="2102246953" name="Grafik 2102246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dxa"/>
            <w:vAlign w:val="center"/>
          </w:tcPr>
          <w:p w14:paraId="08EA748B" w14:textId="42EEA19F" w:rsidR="002260B4" w:rsidRPr="00031CEB" w:rsidRDefault="002260B4" w:rsidP="00F15D6A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4,91</w:t>
            </w:r>
          </w:p>
        </w:tc>
      </w:tr>
    </w:tbl>
    <w:p w14:paraId="30E638A9" w14:textId="77777777" w:rsidR="00F15D6A" w:rsidRDefault="00F15D6A"/>
    <w:p w14:paraId="5E8BE6B2" w14:textId="77777777" w:rsidR="00F15D6A" w:rsidRDefault="00F15D6A"/>
    <w:tbl>
      <w:tblPr>
        <w:tblW w:w="90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02"/>
        <w:gridCol w:w="3543"/>
        <w:gridCol w:w="702"/>
        <w:gridCol w:w="3522"/>
      </w:tblGrid>
      <w:tr w:rsidR="003F014F" w:rsidRPr="00031CEB" w14:paraId="496A7009" w14:textId="77777777" w:rsidTr="00210A46">
        <w:tc>
          <w:tcPr>
            <w:tcW w:w="607" w:type="dxa"/>
          </w:tcPr>
          <w:p w14:paraId="1D962E87" w14:textId="68FBD42C" w:rsidR="003F014F" w:rsidRPr="00031CEB" w:rsidRDefault="003F014F" w:rsidP="003F014F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1.5</w:t>
            </w:r>
          </w:p>
        </w:tc>
        <w:tc>
          <w:tcPr>
            <w:tcW w:w="8469" w:type="dxa"/>
            <w:gridSpan w:val="4"/>
          </w:tcPr>
          <w:p w14:paraId="2583B95A" w14:textId="1056E304" w:rsidR="003F014F" w:rsidRPr="00031CEB" w:rsidRDefault="005D07C1" w:rsidP="003F014F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Platzhalter</w:t>
            </w:r>
          </w:p>
        </w:tc>
      </w:tr>
      <w:tr w:rsidR="005D07C1" w:rsidRPr="00031CEB" w14:paraId="2ED4ADD4" w14:textId="77777777" w:rsidTr="00210A46">
        <w:trPr>
          <w:trHeight w:val="2871"/>
        </w:trPr>
        <w:tc>
          <w:tcPr>
            <w:tcW w:w="607" w:type="dxa"/>
          </w:tcPr>
          <w:p w14:paraId="0E42517B" w14:textId="686E1250" w:rsidR="005D07C1" w:rsidRPr="00031CEB" w:rsidRDefault="005D07C1" w:rsidP="003F014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02" w:type="dxa"/>
          </w:tcPr>
          <w:p w14:paraId="05D0CFB4" w14:textId="57A02971" w:rsidR="005D07C1" w:rsidRPr="00031CEB" w:rsidRDefault="005D07C1" w:rsidP="005D07C1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3543" w:type="dxa"/>
          </w:tcPr>
          <w:p w14:paraId="10191B66" w14:textId="77777777" w:rsidR="005D07C1" w:rsidRPr="00031CEB" w:rsidRDefault="005D07C1" w:rsidP="005D07C1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Wo musst du rechts das Komma setzen, sodass der Vergleich richtig ist?</w:t>
            </w:r>
          </w:p>
          <w:p w14:paraId="495CD21D" w14:textId="77777777" w:rsidR="005D07C1" w:rsidRPr="00031CEB" w:rsidRDefault="005D07C1" w:rsidP="005D07C1">
            <w:pPr>
              <w:rPr>
                <w:rFonts w:asciiTheme="majorHAnsi" w:hAnsiTheme="majorHAnsi" w:cstheme="majorHAnsi"/>
              </w:rPr>
            </w:pPr>
          </w:p>
          <w:p w14:paraId="6E1C6948" w14:textId="673AF320" w:rsidR="005D07C1" w:rsidRPr="00E74296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>555   &gt;   5 5 5</w:t>
            </w:r>
          </w:p>
          <w:p w14:paraId="3DBCC31F" w14:textId="27B55A95" w:rsidR="005D07C1" w:rsidRPr="00E74296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>5555    &gt;   5 5 5 5</w:t>
            </w:r>
          </w:p>
          <w:p w14:paraId="58FC7170" w14:textId="6AF413C9" w:rsidR="005D07C1" w:rsidRPr="00E74296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>5005    &gt;   5 0 0 5</w:t>
            </w:r>
          </w:p>
          <w:p w14:paraId="36BCE437" w14:textId="6798C33B" w:rsidR="005D07C1" w:rsidRPr="00031CEB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>5     &gt;       5</w:t>
            </w:r>
          </w:p>
        </w:tc>
        <w:tc>
          <w:tcPr>
            <w:tcW w:w="702" w:type="dxa"/>
          </w:tcPr>
          <w:p w14:paraId="078BD1D3" w14:textId="45FD7333" w:rsidR="005D07C1" w:rsidRPr="00031CEB" w:rsidRDefault="005D07C1" w:rsidP="00E74296">
            <w:pPr>
              <w:pStyle w:val="Nummerierung"/>
              <w:jc w:val="center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3522" w:type="dxa"/>
          </w:tcPr>
          <w:p w14:paraId="328026F5" w14:textId="77777777" w:rsidR="005D07C1" w:rsidRPr="00031CEB" w:rsidRDefault="005D07C1" w:rsidP="005D07C1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Welche Ziffer kannst du einsetzen,</w:t>
            </w:r>
          </w:p>
          <w:p w14:paraId="79634A4F" w14:textId="77777777" w:rsidR="005D07C1" w:rsidRPr="00031CEB" w:rsidRDefault="005D07C1" w:rsidP="005D07C1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sodass der Vergleich richtig ist?</w:t>
            </w:r>
          </w:p>
          <w:p w14:paraId="7215F7C8" w14:textId="77777777" w:rsidR="005D07C1" w:rsidRPr="00031CEB" w:rsidRDefault="005D07C1" w:rsidP="005D07C1">
            <w:pPr>
              <w:rPr>
                <w:rFonts w:asciiTheme="majorHAnsi" w:hAnsiTheme="majorHAnsi" w:cstheme="majorHAnsi"/>
              </w:rPr>
            </w:pPr>
          </w:p>
          <w:p w14:paraId="75AA266C" w14:textId="0627B31B" w:rsidR="005D07C1" w:rsidRPr="00E74296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>7,68   &lt;   7, __1</w:t>
            </w:r>
          </w:p>
          <w:p w14:paraId="247A01E2" w14:textId="4ED196AE" w:rsidR="005D07C1" w:rsidRPr="00E74296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>7,68   &lt;   7, __9</w:t>
            </w:r>
          </w:p>
          <w:p w14:paraId="5F2BDB1C" w14:textId="611EC203" w:rsidR="005D07C1" w:rsidRPr="00E74296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 xml:space="preserve">  7,68   &lt;   7, __11</w:t>
            </w:r>
          </w:p>
          <w:p w14:paraId="176F95DB" w14:textId="7405E6D8" w:rsidR="005D07C1" w:rsidRPr="00031CEB" w:rsidRDefault="005D07C1" w:rsidP="005D07C1">
            <w:pPr>
              <w:pStyle w:val="Ausflltext"/>
              <w:jc w:val="center"/>
              <w:rPr>
                <w:rFonts w:asciiTheme="majorHAnsi" w:hAnsiTheme="majorHAnsi" w:cstheme="majorHAnsi"/>
              </w:rPr>
            </w:pPr>
            <w:r w:rsidRPr="00E74296">
              <w:rPr>
                <w:rFonts w:asciiTheme="majorHAnsi" w:hAnsiTheme="majorHAnsi" w:cstheme="majorHAnsi"/>
                <w:sz w:val="28"/>
                <w:szCs w:val="28"/>
              </w:rPr>
              <w:t xml:space="preserve"> 0,768   &lt;   0, __ 68</w:t>
            </w:r>
          </w:p>
        </w:tc>
      </w:tr>
      <w:tr w:rsidR="00896997" w:rsidRPr="00031CEB" w14:paraId="6ED175AE" w14:textId="77777777" w:rsidTr="00210A46">
        <w:tc>
          <w:tcPr>
            <w:tcW w:w="607" w:type="dxa"/>
          </w:tcPr>
          <w:p w14:paraId="301D6B7E" w14:textId="77777777" w:rsidR="00896997" w:rsidRPr="00031CEB" w:rsidRDefault="00896997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6385817" wp14:editId="2A3CAB02">
                  <wp:extent cx="360000" cy="272386"/>
                  <wp:effectExtent l="0" t="0" r="2540" b="0"/>
                  <wp:docPr id="321" name="Grafik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</w:tcPr>
          <w:p w14:paraId="53EACBAD" w14:textId="668A67EF" w:rsidR="00896997" w:rsidRPr="00031CEB" w:rsidRDefault="00896997" w:rsidP="00896997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c)</w:t>
            </w:r>
          </w:p>
        </w:tc>
        <w:tc>
          <w:tcPr>
            <w:tcW w:w="7767" w:type="dxa"/>
            <w:gridSpan w:val="3"/>
          </w:tcPr>
          <w:p w14:paraId="39B4F96C" w14:textId="3E59AA71" w:rsidR="00896997" w:rsidRPr="00031CEB" w:rsidRDefault="00896997" w:rsidP="003F014F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Vergleicht eure Ergebnisse aus </w:t>
            </w:r>
            <w:r w:rsidRPr="00031CEB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und </w:t>
            </w:r>
            <w:r w:rsidRPr="00031CEB">
              <w:rPr>
                <w:rStyle w:val="NummerierungZchn"/>
                <w:rFonts w:asciiTheme="majorHAnsi" w:hAnsiTheme="majorHAnsi" w:cstheme="majorHAnsi"/>
              </w:rPr>
              <w:t>b)</w:t>
            </w:r>
            <w:r w:rsidRPr="00031CEB">
              <w:rPr>
                <w:rFonts w:asciiTheme="majorHAnsi" w:hAnsiTheme="majorHAnsi" w:cstheme="majorHAnsi"/>
              </w:rPr>
              <w:t>.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 Was fällt euch auf?</w:t>
            </w:r>
          </w:p>
        </w:tc>
      </w:tr>
    </w:tbl>
    <w:p w14:paraId="7C48DB22" w14:textId="77777777" w:rsidR="00F15D6A" w:rsidRDefault="00F15D6A">
      <w:pPr>
        <w:sectPr w:rsidR="00F15D6A" w:rsidSect="00D816CD">
          <w:headerReference w:type="default" r:id="rId50"/>
          <w:pgSz w:w="11906" w:h="16838"/>
          <w:pgMar w:top="1474" w:right="1418" w:bottom="1418" w:left="1418" w:header="284" w:footer="567" w:gutter="0"/>
          <w:pgNumType w:start="1" w:chapStyle="4"/>
          <w:cols w:space="708"/>
          <w:docGrid w:linePitch="360"/>
        </w:sectPr>
      </w:pPr>
    </w:p>
    <w:tbl>
      <w:tblPr>
        <w:tblW w:w="90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23"/>
        <w:gridCol w:w="8046"/>
      </w:tblGrid>
      <w:tr w:rsidR="003F014F" w:rsidRPr="00031CEB" w14:paraId="311A1D93" w14:textId="77777777" w:rsidTr="00210A46">
        <w:tc>
          <w:tcPr>
            <w:tcW w:w="607" w:type="dxa"/>
          </w:tcPr>
          <w:p w14:paraId="281111E4" w14:textId="19823BAF" w:rsidR="003F014F" w:rsidRPr="00031CEB" w:rsidRDefault="003F014F" w:rsidP="003F014F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lastRenderedPageBreak/>
              <w:t>1.6</w:t>
            </w:r>
          </w:p>
        </w:tc>
        <w:tc>
          <w:tcPr>
            <w:tcW w:w="8469" w:type="dxa"/>
            <w:gridSpan w:val="2"/>
          </w:tcPr>
          <w:p w14:paraId="31E81FD6" w14:textId="692D6F9B" w:rsidR="003F014F" w:rsidRPr="00031CEB" w:rsidRDefault="00896997" w:rsidP="003F014F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Wie vergleicht man Dezimalzahlen?</w:t>
            </w:r>
          </w:p>
        </w:tc>
      </w:tr>
      <w:tr w:rsidR="003F014F" w:rsidRPr="00031CEB" w14:paraId="4B51D06A" w14:textId="77777777" w:rsidTr="00F15D6A">
        <w:trPr>
          <w:trHeight w:val="1152"/>
        </w:trPr>
        <w:tc>
          <w:tcPr>
            <w:tcW w:w="607" w:type="dxa"/>
          </w:tcPr>
          <w:p w14:paraId="070F3315" w14:textId="4C0CC931" w:rsidR="003F014F" w:rsidRPr="00031CEB" w:rsidRDefault="001B46D5" w:rsidP="003F014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18F30B9" wp14:editId="42574D48">
                  <wp:extent cx="360000" cy="272386"/>
                  <wp:effectExtent l="0" t="0" r="2540" b="0"/>
                  <wp:docPr id="379" name="Grafik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14:paraId="6D275B88" w14:textId="77777777" w:rsidR="003F014F" w:rsidRPr="00031CEB" w:rsidRDefault="003F014F" w:rsidP="003F014F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6" w:type="dxa"/>
          </w:tcPr>
          <w:p w14:paraId="7ABE3542" w14:textId="5EC7D1EB" w:rsidR="001B46D5" w:rsidRPr="00031CEB" w:rsidRDefault="001B46D5" w:rsidP="001B46D5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Setze das richtige Zeichen ein: &lt; oder &gt;. </w:t>
            </w:r>
          </w:p>
          <w:p w14:paraId="6E0E19CA" w14:textId="76BAB147" w:rsidR="001B46D5" w:rsidRPr="00031CEB" w:rsidRDefault="00F15D6A" w:rsidP="001B46D5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2070912" behindDoc="0" locked="0" layoutInCell="1" allowOverlap="1" wp14:anchorId="7DAEC9F2" wp14:editId="197C74DB">
                  <wp:simplePos x="0" y="0"/>
                  <wp:positionH relativeFrom="column">
                    <wp:posOffset>2203781</wp:posOffset>
                  </wp:positionH>
                  <wp:positionV relativeFrom="paragraph">
                    <wp:posOffset>129650</wp:posOffset>
                  </wp:positionV>
                  <wp:extent cx="323215" cy="302260"/>
                  <wp:effectExtent l="0" t="0" r="0" b="2540"/>
                  <wp:wrapNone/>
                  <wp:docPr id="497719901" name="Grafik 497719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ästchen.ep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6D5" w:rsidRPr="00031CEB">
              <w:rPr>
                <w:rFonts w:asciiTheme="majorHAnsi" w:hAnsiTheme="majorHAnsi" w:cstheme="majorHAnsi"/>
                <w:noProof/>
              </w:rPr>
              <w:t>Erkläre.</w:t>
            </w:r>
          </w:p>
          <w:p w14:paraId="1F4F969D" w14:textId="732FDAD0" w:rsidR="003F014F" w:rsidRPr="00031CEB" w:rsidRDefault="001B46D5" w:rsidP="001B46D5">
            <w:pPr>
              <w:pStyle w:val="Ausflltext"/>
              <w:rPr>
                <w:rFonts w:asciiTheme="majorHAnsi" w:hAnsiTheme="majorHAnsi" w:cstheme="majorHAnsi"/>
              </w:rPr>
            </w:pPr>
            <w:r w:rsidRPr="00F15D6A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15,92              5,43</w:t>
            </w:r>
          </w:p>
        </w:tc>
      </w:tr>
      <w:tr w:rsidR="003F014F" w:rsidRPr="00031CEB" w14:paraId="7EFE3961" w14:textId="77777777" w:rsidTr="00210A46">
        <w:tc>
          <w:tcPr>
            <w:tcW w:w="607" w:type="dxa"/>
          </w:tcPr>
          <w:p w14:paraId="1CB54202" w14:textId="0DEA5EAB" w:rsidR="003F014F" w:rsidRPr="00031CEB" w:rsidRDefault="003F014F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3" w:type="dxa"/>
          </w:tcPr>
          <w:p w14:paraId="70B215D9" w14:textId="77777777" w:rsidR="003F014F" w:rsidRPr="00031CEB" w:rsidRDefault="003F014F" w:rsidP="003F014F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6" w:type="dxa"/>
          </w:tcPr>
          <w:tbl>
            <w:tblPr>
              <w:tblpPr w:leftFromText="141" w:rightFromText="141" w:vertAnchor="page" w:horzAnchor="page" w:tblpX="4609" w:tblpY="563"/>
              <w:tblOverlap w:val="never"/>
              <w:tblW w:w="1237" w:type="dxa"/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04"/>
            </w:tblGrid>
            <w:tr w:rsidR="00074B0E" w:rsidRPr="00074B0E" w14:paraId="2DDACC9D" w14:textId="77777777" w:rsidTr="00074B0E">
              <w:trPr>
                <w:trHeight w:val="372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14:paraId="0AD9B95A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DA8798D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5,</w:t>
                  </w:r>
                </w:p>
              </w:tc>
              <w:tc>
                <w:tcPr>
                  <w:tcW w:w="31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34BF77B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04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461FAAF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074B0E" w:rsidRPr="00074B0E" w14:paraId="4D4FAE1B" w14:textId="77777777" w:rsidTr="00074B0E">
              <w:trPr>
                <w:trHeight w:val="372"/>
              </w:trPr>
              <w:tc>
                <w:tcPr>
                  <w:tcW w:w="311" w:type="dxa"/>
                  <w:tcMar>
                    <w:left w:w="0" w:type="dxa"/>
                    <w:right w:w="0" w:type="dxa"/>
                  </w:tcMar>
                </w:tcPr>
                <w:p w14:paraId="3DE86FFD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5,</w:t>
                  </w:r>
                </w:p>
              </w:tc>
              <w:tc>
                <w:tcPr>
                  <w:tcW w:w="31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91D054B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3936" behindDoc="0" locked="0" layoutInCell="1" allowOverlap="1" wp14:anchorId="04D71C7A" wp14:editId="23D74536">
                            <wp:simplePos x="0" y="0"/>
                            <wp:positionH relativeFrom="column">
                              <wp:posOffset>-24493</wp:posOffset>
                            </wp:positionH>
                            <wp:positionV relativeFrom="paragraph">
                              <wp:posOffset>-319133</wp:posOffset>
                            </wp:positionV>
                            <wp:extent cx="894080" cy="605064"/>
                            <wp:effectExtent l="0" t="0" r="7620" b="17780"/>
                            <wp:wrapNone/>
                            <wp:docPr id="1754734234" name="Rechteck 17547342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94080" cy="60506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66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  <a:extLst>
                                      <a:ext uri="{FAA26D3D-D897-4be2-8F04-BA451C77F1D7}">
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  <a:ext uri="{C572A759-6A51-4108-AA02-DFA0A04FC94B}">
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5A7492" id="Rechteck 1754734234" o:spid="_x0000_s1026" style="position:absolute;margin-left:-1.95pt;margin-top:-25.15pt;width:70.4pt;height:47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" fillcolor="#a5a5a5 [2092]" strokecolor="#a5a5a5 [2092]" strokeweight=".5pt">
                            <v:fill opacity="43176f"/>
                          </v:rect>
                        </w:pict>
                      </mc:Fallback>
                    </mc:AlternateContent>
                  </w: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960D38F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 w:rsidRPr="00F15D6A"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4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2A0C919" w14:textId="77777777" w:rsidR="00074B0E" w:rsidRPr="00F15D6A" w:rsidRDefault="00074B0E" w:rsidP="00074B0E">
                  <w:pPr>
                    <w:pStyle w:val="TextSprechblasen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2B6F52F" w14:textId="3F6B1765" w:rsidR="003F014F" w:rsidRDefault="00F15D6A" w:rsidP="003F014F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982C8C5" wp14:editId="12D775E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370840</wp:posOffset>
                      </wp:positionV>
                      <wp:extent cx="1428750" cy="458470"/>
                      <wp:effectExtent l="209550" t="0" r="19050" b="17780"/>
                      <wp:wrapNone/>
                      <wp:docPr id="21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58470"/>
                              </a:xfrm>
                              <a:prstGeom prst="wedgeRoundRectCallout">
                                <a:avLst>
                                  <a:gd name="adj1" fmla="val -62575"/>
                                  <a:gd name="adj2" fmla="val -9593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739E3" w14:textId="44477B17" w:rsidR="00BB638F" w:rsidRPr="00705633" w:rsidRDefault="00BB638F" w:rsidP="00BB638F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BB638F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5,43 ist größer,</w:t>
                                  </w:r>
                                  <w:r w:rsidR="006233E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B638F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weil die 5 größer ist als die 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2C8C5" id="_x0000_s1064" type="#_x0000_t62" style="position:absolute;margin-left:74.15pt;margin-top:29.2pt;width:112.5pt;height:36.1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" adj="-2716,8728" fillcolor="white [3201]" strokecolor="#bfbfbf [2412]">
                      <v:textbox inset="1mm,0,1mm,0">
                        <w:txbxContent>
                          <w:p w14:paraId="573739E3" w14:textId="44477B17" w:rsidR="00BB638F" w:rsidRPr="00705633" w:rsidRDefault="00BB638F" w:rsidP="00BB638F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BB638F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5,43 ist größer,</w:t>
                            </w:r>
                            <w:r w:rsidR="006233E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B638F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weil die 5 größer ist als die 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6D5" w:rsidRPr="00031CEB">
              <w:rPr>
                <w:rFonts w:asciiTheme="majorHAnsi" w:hAnsiTheme="majorHAnsi" w:cstheme="majorHAnsi"/>
                <w:noProof/>
              </w:rPr>
              <w:t>Emily vergleicht mit der Abdeck-Folie</w:t>
            </w:r>
            <w:r w:rsidR="001B46D5" w:rsidRPr="00031CEB">
              <w:rPr>
                <w:rFonts w:asciiTheme="majorHAnsi" w:hAnsiTheme="majorHAnsi" w:cstheme="majorHAnsi"/>
              </w:rPr>
              <w:t>.</w:t>
            </w:r>
          </w:p>
          <w:p w14:paraId="5DE6CB1B" w14:textId="792A2257" w:rsidR="00F15D6A" w:rsidRDefault="00F15D6A" w:rsidP="003F01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63040" behindDoc="0" locked="0" layoutInCell="1" allowOverlap="1" wp14:anchorId="1FFB9676" wp14:editId="58128C7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50165</wp:posOffset>
                  </wp:positionV>
                  <wp:extent cx="705485" cy="702310"/>
                  <wp:effectExtent l="0" t="0" r="5715" b="0"/>
                  <wp:wrapNone/>
                  <wp:docPr id="937690660" name="Bild 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90660" name="Bild 9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3896D76" w14:textId="0E74928C" w:rsidR="00F15D6A" w:rsidRDefault="00F15D6A" w:rsidP="003F014F">
            <w:pPr>
              <w:rPr>
                <w:rFonts w:asciiTheme="majorHAnsi" w:hAnsiTheme="majorHAnsi" w:cstheme="majorHAnsi"/>
              </w:rPr>
            </w:pPr>
          </w:p>
          <w:p w14:paraId="75277CB9" w14:textId="329BFCB1" w:rsidR="00F15D6A" w:rsidRDefault="00F15D6A" w:rsidP="003F014F">
            <w:pPr>
              <w:rPr>
                <w:rFonts w:asciiTheme="majorHAnsi" w:hAnsiTheme="majorHAnsi" w:cstheme="majorHAnsi"/>
              </w:rPr>
            </w:pPr>
          </w:p>
          <w:p w14:paraId="5B95056E" w14:textId="48544646" w:rsidR="00F15D6A" w:rsidRPr="00031CEB" w:rsidRDefault="00F15D6A" w:rsidP="003F014F">
            <w:pPr>
              <w:rPr>
                <w:rFonts w:asciiTheme="majorHAnsi" w:hAnsiTheme="majorHAnsi" w:cstheme="majorHAnsi"/>
              </w:rPr>
            </w:pPr>
          </w:p>
        </w:tc>
      </w:tr>
      <w:tr w:rsidR="00E72CD3" w:rsidRPr="00031CEB" w14:paraId="1DDADE6A" w14:textId="77777777" w:rsidTr="00210A46">
        <w:trPr>
          <w:trHeight w:val="276"/>
        </w:trPr>
        <w:tc>
          <w:tcPr>
            <w:tcW w:w="607" w:type="dxa"/>
          </w:tcPr>
          <w:p w14:paraId="02C0DCE8" w14:textId="3A9F2556" w:rsidR="00E72CD3" w:rsidRPr="00031CEB" w:rsidRDefault="00074B0E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4960" behindDoc="0" locked="0" layoutInCell="1" allowOverlap="1" wp14:anchorId="06683A73" wp14:editId="21B89C77">
                  <wp:simplePos x="0" y="0"/>
                  <wp:positionH relativeFrom="column">
                    <wp:posOffset>-6865</wp:posOffset>
                  </wp:positionH>
                  <wp:positionV relativeFrom="paragraph">
                    <wp:posOffset>80282</wp:posOffset>
                  </wp:positionV>
                  <wp:extent cx="360000" cy="272386"/>
                  <wp:effectExtent l="0" t="0" r="0" b="0"/>
                  <wp:wrapNone/>
                  <wp:docPr id="735339521" name="Grafik 735339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</w:tcPr>
          <w:p w14:paraId="3BE76C86" w14:textId="77777777" w:rsidR="00E72CD3" w:rsidRPr="00031CEB" w:rsidRDefault="00E72CD3" w:rsidP="003F014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6" w:type="dxa"/>
          </w:tcPr>
          <w:p w14:paraId="05FCADFF" w14:textId="7C162F9A" w:rsidR="00924A48" w:rsidRDefault="00F15D6A" w:rsidP="006233EE">
            <w:pPr>
              <w:rPr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A906271" wp14:editId="3323C9E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-16538</wp:posOffset>
                      </wp:positionV>
                      <wp:extent cx="382187" cy="218385"/>
                      <wp:effectExtent l="0" t="0" r="12065" b="10795"/>
                      <wp:wrapNone/>
                      <wp:docPr id="1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87" cy="218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F6F6B" w14:textId="77777777" w:rsidR="00CF564C" w:rsidRPr="00031CEB" w:rsidRDefault="00CF564C" w:rsidP="00CF564C">
                                  <w:pPr>
                                    <w:rPr>
                                      <w:b/>
                                    </w:rPr>
                                  </w:pPr>
                                  <w:r w:rsidRPr="00031CEB"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6271" id="_x0000_s1065" type="#_x0000_t202" style="position:absolute;margin-left:19.95pt;margin-top:-1.3pt;width:30.1pt;height:17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" filled="f" stroked="f">
                      <v:textbox inset="0,0,0,0">
                        <w:txbxContent>
                          <w:p w14:paraId="234F6F6B" w14:textId="77777777" w:rsidR="00CF564C" w:rsidRPr="00031CEB" w:rsidRDefault="00CF564C" w:rsidP="00CF564C">
                            <w:pPr>
                              <w:rPr>
                                <w:b/>
                              </w:rPr>
                            </w:pPr>
                            <w:r w:rsidRPr="00031CEB">
                              <w:rPr>
                                <w:b/>
                              </w:rPr>
                              <w:t>Emily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49667" w14:textId="1783C68D" w:rsidR="00E72CD3" w:rsidRPr="00031CEB" w:rsidRDefault="00E72CD3" w:rsidP="006233EE">
            <w:r w:rsidRPr="00031CEB">
              <w:rPr>
                <w:noProof/>
              </w:rPr>
              <w:t>Welchen Fehler hat Emily gemacht? Erkläre mithilfe der Stellentafel</w:t>
            </w:r>
            <w:r w:rsidRPr="00031CEB">
              <w:t>.</w:t>
            </w:r>
          </w:p>
        </w:tc>
      </w:tr>
      <w:tr w:rsidR="00074B0E" w:rsidRPr="00031CEB" w14:paraId="0EAB9E48" w14:textId="77777777" w:rsidTr="002E3F00">
        <w:trPr>
          <w:trHeight w:val="276"/>
        </w:trPr>
        <w:tc>
          <w:tcPr>
            <w:tcW w:w="607" w:type="dxa"/>
          </w:tcPr>
          <w:p w14:paraId="68A55659" w14:textId="77777777" w:rsidR="00074B0E" w:rsidRPr="00031CEB" w:rsidRDefault="00074B0E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3" w:type="dxa"/>
          </w:tcPr>
          <w:p w14:paraId="29EE88FF" w14:textId="77777777" w:rsidR="00074B0E" w:rsidRPr="00031CEB" w:rsidRDefault="00074B0E" w:rsidP="003F014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6" w:type="dxa"/>
          </w:tcPr>
          <w:p w14:paraId="3F0A715C" w14:textId="25D7DCAD" w:rsidR="00074B0E" w:rsidRDefault="00074B0E" w:rsidP="006233EE">
            <w:pPr>
              <w:rPr>
                <w:noProof/>
              </w:rPr>
            </w:pPr>
          </w:p>
        </w:tc>
      </w:tr>
      <w:tr w:rsidR="00E72CD3" w:rsidRPr="00031CEB" w14:paraId="007D9887" w14:textId="77777777" w:rsidTr="00F15D6A">
        <w:trPr>
          <w:trHeight w:val="1105"/>
        </w:trPr>
        <w:tc>
          <w:tcPr>
            <w:tcW w:w="607" w:type="dxa"/>
          </w:tcPr>
          <w:p w14:paraId="09A1AA47" w14:textId="2AEABC7A" w:rsidR="00E72CD3" w:rsidRPr="00031CEB" w:rsidRDefault="00E72CD3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A4D5E21" wp14:editId="4ABBCD1D">
                  <wp:extent cx="360000" cy="272386"/>
                  <wp:effectExtent l="0" t="0" r="2540" b="0"/>
                  <wp:docPr id="1141817358" name="Grafik 114181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14:paraId="1A0E1F1E" w14:textId="554DF899" w:rsidR="00E72CD3" w:rsidRPr="00031CEB" w:rsidRDefault="00E72CD3" w:rsidP="003F014F">
            <w:pPr>
              <w:pStyle w:val="Nummerierung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46" w:type="dxa"/>
          </w:tcPr>
          <w:p w14:paraId="2B3B5A29" w14:textId="258A22F0" w:rsidR="00E72CD3" w:rsidRPr="00031CEB" w:rsidRDefault="00E72CD3" w:rsidP="00E72CD3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67136" behindDoc="0" locked="0" layoutInCell="1" allowOverlap="1" wp14:anchorId="3BD12989" wp14:editId="5AA42173">
                  <wp:simplePos x="0" y="0"/>
                  <wp:positionH relativeFrom="column">
                    <wp:posOffset>3715702</wp:posOffset>
                  </wp:positionH>
                  <wp:positionV relativeFrom="paragraph">
                    <wp:posOffset>1767</wp:posOffset>
                  </wp:positionV>
                  <wp:extent cx="1358336" cy="702061"/>
                  <wp:effectExtent l="0" t="0" r="0" b="3175"/>
                  <wp:wrapNone/>
                  <wp:docPr id="13961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 2.JPG"/>
                          <pic:cNvPicPr/>
                        </pic:nvPicPr>
                        <pic:blipFill rotWithShape="1">
                          <a:blip r:embed="rId5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8336" cy="702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1CEB">
              <w:rPr>
                <w:rFonts w:asciiTheme="majorHAnsi" w:hAnsiTheme="majorHAnsi" w:cstheme="majorHAnsi"/>
                <w:noProof/>
              </w:rPr>
              <w:t xml:space="preserve">Schau dir die Lösungen auf den Karten an.                    </w:t>
            </w:r>
          </w:p>
          <w:p w14:paraId="2ACC73A7" w14:textId="1EFEA100" w:rsidR="00E72CD3" w:rsidRPr="00031CEB" w:rsidRDefault="00E72CD3" w:rsidP="00E72CD3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Welche Fehler wurden gemacht? Sortiere und erkläre</w:t>
            </w:r>
            <w:r w:rsidRPr="00031CEB">
              <w:rPr>
                <w:rFonts w:asciiTheme="majorHAnsi" w:hAnsiTheme="majorHAnsi" w:cstheme="majorHAnsi"/>
              </w:rPr>
              <w:t>.</w:t>
            </w:r>
          </w:p>
        </w:tc>
      </w:tr>
    </w:tbl>
    <w:p w14:paraId="583A6568" w14:textId="77777777" w:rsidR="00F15D6A" w:rsidRDefault="00F15D6A"/>
    <w:p w14:paraId="00CFB44F" w14:textId="77777777" w:rsidR="00F15D6A" w:rsidRDefault="00F15D6A"/>
    <w:tbl>
      <w:tblPr>
        <w:tblW w:w="907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8469"/>
      </w:tblGrid>
      <w:tr w:rsidR="003F014F" w:rsidRPr="00031CEB" w14:paraId="4850CA2C" w14:textId="77777777" w:rsidTr="00F15D6A">
        <w:tc>
          <w:tcPr>
            <w:tcW w:w="607" w:type="dxa"/>
          </w:tcPr>
          <w:p w14:paraId="69AAD56C" w14:textId="39AC26E8" w:rsidR="003F014F" w:rsidRPr="00031CEB" w:rsidRDefault="003F014F" w:rsidP="003F014F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1.7</w:t>
            </w:r>
          </w:p>
        </w:tc>
        <w:tc>
          <w:tcPr>
            <w:tcW w:w="8469" w:type="dxa"/>
          </w:tcPr>
          <w:p w14:paraId="59CA7E01" w14:textId="3D354E04" w:rsidR="003F014F" w:rsidRPr="00031CEB" w:rsidRDefault="00E93D28" w:rsidP="003F014F">
            <w:pPr>
              <w:pStyle w:val="berschrift3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</w:rPr>
              <w:t>Größte und kleinste Zahl</w:t>
            </w:r>
          </w:p>
        </w:tc>
      </w:tr>
      <w:tr w:rsidR="0092726E" w:rsidRPr="00031CEB" w14:paraId="6C125BCB" w14:textId="77777777" w:rsidTr="00F15D6A">
        <w:trPr>
          <w:trHeight w:val="62"/>
        </w:trPr>
        <w:tc>
          <w:tcPr>
            <w:tcW w:w="607" w:type="dxa"/>
          </w:tcPr>
          <w:p w14:paraId="285E97B5" w14:textId="1915C3B2" w:rsidR="0092726E" w:rsidRPr="00031CEB" w:rsidRDefault="0092726E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D60ADEF" wp14:editId="40FD8251">
                  <wp:extent cx="313144" cy="272386"/>
                  <wp:effectExtent l="0" t="0" r="0" b="0"/>
                  <wp:docPr id="382" name="Grafik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5B9CB87C" w14:textId="77777777" w:rsidR="00F15D6A" w:rsidRPr="00F15D6A" w:rsidRDefault="0092726E" w:rsidP="00E93D28">
            <w:pPr>
              <w:pStyle w:val="Listenabsatz"/>
              <w:rPr>
                <w:noProof/>
              </w:rPr>
            </w:pPr>
            <w:r w:rsidRPr="00031CEB"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02F8EBE7" wp14:editId="65A41FA7">
                  <wp:simplePos x="0" y="0"/>
                  <wp:positionH relativeFrom="column">
                    <wp:posOffset>4204661</wp:posOffset>
                  </wp:positionH>
                  <wp:positionV relativeFrom="paragraph">
                    <wp:posOffset>-198672</wp:posOffset>
                  </wp:positionV>
                  <wp:extent cx="1133275" cy="1033669"/>
                  <wp:effectExtent l="0" t="0" r="0" b="0"/>
                  <wp:wrapNone/>
                  <wp:docPr id="13962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3089.JPG"/>
                          <pic:cNvPicPr/>
                        </pic:nvPicPr>
                        <pic:blipFill rotWithShape="1">
                          <a:blip r:embed="rId5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49705" cy="104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6A">
              <w:rPr>
                <w:rFonts w:asciiTheme="majorHAnsi" w:hAnsiTheme="majorHAnsi" w:cstheme="majorHAnsi"/>
                <w:noProof/>
              </w:rPr>
              <w:t xml:space="preserve">Zieht 4 Ziffernkarten. </w:t>
            </w:r>
          </w:p>
          <w:p w14:paraId="05AE6B97" w14:textId="4AFFA83E" w:rsidR="00F15D6A" w:rsidRPr="00F15D6A" w:rsidRDefault="0092726E" w:rsidP="00E93D28">
            <w:pPr>
              <w:pStyle w:val="Listenabsatz"/>
              <w:rPr>
                <w:noProof/>
              </w:rPr>
            </w:pPr>
            <w:r w:rsidRPr="00F15D6A">
              <w:rPr>
                <w:rFonts w:asciiTheme="majorHAnsi" w:hAnsiTheme="majorHAnsi" w:cstheme="majorHAnsi"/>
                <w:noProof/>
              </w:rPr>
              <w:t>Schreibt 5 Dezimalzahlen auf, in denen nur diese Ziffern vorkommen</w:t>
            </w:r>
            <w:r w:rsidR="00F15D6A">
              <w:rPr>
                <w:rFonts w:asciiTheme="majorHAnsi" w:hAnsiTheme="majorHAnsi" w:cstheme="majorHAnsi"/>
                <w:noProof/>
              </w:rPr>
              <w:t>.</w:t>
            </w:r>
            <w:r w:rsidRPr="00F15D6A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33DA2F17" w14:textId="06EB9990" w:rsidR="0092726E" w:rsidRPr="00F15D6A" w:rsidRDefault="00F15D6A" w:rsidP="00E93D28">
            <w:pPr>
              <w:pStyle w:val="Listenabsatz"/>
              <w:rPr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O</w:t>
            </w:r>
            <w:r w:rsidR="0092726E" w:rsidRPr="00F15D6A">
              <w:rPr>
                <w:rFonts w:asciiTheme="majorHAnsi" w:hAnsiTheme="majorHAnsi" w:cstheme="majorHAnsi"/>
                <w:noProof/>
              </w:rPr>
              <w:t>rdnet eure Zahlen dann von klein nach groß.</w:t>
            </w:r>
          </w:p>
          <w:p w14:paraId="1C8D3499" w14:textId="77777777" w:rsidR="0092726E" w:rsidRDefault="0092726E" w:rsidP="00E93D28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Ihr könnt zum Ordnen auch eine Stellentafel nutzen</w:t>
            </w:r>
            <w:r w:rsidRPr="00031CEB">
              <w:rPr>
                <w:rFonts w:asciiTheme="majorHAnsi" w:hAnsiTheme="majorHAnsi" w:cstheme="majorHAnsi"/>
              </w:rPr>
              <w:t>.</w:t>
            </w:r>
          </w:p>
          <w:p w14:paraId="402BD189" w14:textId="3284D3C1" w:rsidR="00F15D6A" w:rsidRPr="00031CEB" w:rsidRDefault="00F15D6A" w:rsidP="00E93D28">
            <w:pPr>
              <w:rPr>
                <w:rFonts w:asciiTheme="majorHAnsi" w:hAnsiTheme="majorHAnsi" w:cstheme="majorHAnsi"/>
              </w:rPr>
            </w:pPr>
          </w:p>
        </w:tc>
      </w:tr>
    </w:tbl>
    <w:p w14:paraId="18A6F279" w14:textId="77777777" w:rsidR="00F15D6A" w:rsidRDefault="00F15D6A"/>
    <w:p w14:paraId="307204F2" w14:textId="77777777" w:rsidR="00F15D6A" w:rsidRDefault="00F15D6A"/>
    <w:tbl>
      <w:tblPr>
        <w:tblW w:w="906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105"/>
        <w:gridCol w:w="2134"/>
        <w:gridCol w:w="2104"/>
        <w:gridCol w:w="2114"/>
      </w:tblGrid>
      <w:tr w:rsidR="00E93D28" w:rsidRPr="00031CEB" w14:paraId="6C0D3F66" w14:textId="77777777" w:rsidTr="007B19BE">
        <w:trPr>
          <w:trHeight w:val="568"/>
        </w:trPr>
        <w:tc>
          <w:tcPr>
            <w:tcW w:w="606" w:type="dxa"/>
            <w:vAlign w:val="center"/>
          </w:tcPr>
          <w:p w14:paraId="17587196" w14:textId="1AE0EB23" w:rsidR="00E93D28" w:rsidRPr="00F15D6A" w:rsidRDefault="00E93D28" w:rsidP="005A57D2">
            <w:pPr>
              <w:pStyle w:val="Nummerierung"/>
              <w:rPr>
                <w:rFonts w:asciiTheme="majorHAnsi" w:hAnsiTheme="majorHAnsi" w:cstheme="majorHAnsi"/>
                <w:sz w:val="24"/>
                <w:szCs w:val="24"/>
              </w:rPr>
            </w:pPr>
            <w:r w:rsidRPr="00F15D6A">
              <w:rPr>
                <w:rFonts w:asciiTheme="majorHAnsi" w:hAnsiTheme="majorHAnsi" w:cstheme="majorHAnsi"/>
                <w:sz w:val="24"/>
                <w:szCs w:val="24"/>
              </w:rPr>
              <w:t>1.8</w:t>
            </w:r>
          </w:p>
        </w:tc>
        <w:tc>
          <w:tcPr>
            <w:tcW w:w="8457" w:type="dxa"/>
            <w:gridSpan w:val="4"/>
            <w:vAlign w:val="center"/>
          </w:tcPr>
          <w:p w14:paraId="32F7EB5E" w14:textId="3BBDE867" w:rsidR="00E93D28" w:rsidRPr="00F15D6A" w:rsidRDefault="00E93D28" w:rsidP="005A57D2">
            <w:pPr>
              <w:pStyle w:val="Nummerierung"/>
              <w:rPr>
                <w:rFonts w:asciiTheme="majorHAnsi" w:hAnsiTheme="majorHAnsi" w:cstheme="majorHAnsi"/>
                <w:sz w:val="24"/>
                <w:szCs w:val="24"/>
              </w:rPr>
            </w:pPr>
            <w:r w:rsidRPr="00F15D6A">
              <w:rPr>
                <w:rFonts w:asciiTheme="majorHAnsi" w:hAnsiTheme="majorHAnsi" w:cstheme="majorHAnsi"/>
                <w:sz w:val="24"/>
                <w:szCs w:val="24"/>
              </w:rPr>
              <w:t>Weltrekorde im Weitsprung</w:t>
            </w:r>
          </w:p>
        </w:tc>
      </w:tr>
      <w:tr w:rsidR="0092726E" w:rsidRPr="00031CEB" w14:paraId="69F7C0F7" w14:textId="77777777" w:rsidTr="007B19BE">
        <w:trPr>
          <w:trHeight w:val="1094"/>
        </w:trPr>
        <w:tc>
          <w:tcPr>
            <w:tcW w:w="606" w:type="dxa"/>
          </w:tcPr>
          <w:p w14:paraId="53462C7B" w14:textId="553C665C" w:rsidR="0092726E" w:rsidRPr="00031CEB" w:rsidRDefault="0092726E" w:rsidP="003F014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92FBC94" wp14:editId="50398BFA">
                  <wp:extent cx="360000" cy="272386"/>
                  <wp:effectExtent l="0" t="0" r="2540" b="0"/>
                  <wp:docPr id="381" name="Grafik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7" w:type="dxa"/>
            <w:gridSpan w:val="4"/>
          </w:tcPr>
          <w:p w14:paraId="10FF4858" w14:textId="04BE6EF1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Die besten 5 Weitspringer der Welt sind die folgen</w:t>
            </w:r>
            <w:r w:rsidR="00F15D6A">
              <w:rPr>
                <w:rFonts w:asciiTheme="majorHAnsi" w:hAnsiTheme="majorHAnsi" w:cstheme="majorHAnsi"/>
                <w:noProof/>
              </w:rPr>
              <w:t>d</w:t>
            </w:r>
            <w:r w:rsidRPr="00031CEB">
              <w:rPr>
                <w:rFonts w:asciiTheme="majorHAnsi" w:hAnsiTheme="majorHAnsi" w:cstheme="majorHAnsi"/>
                <w:noProof/>
              </w:rPr>
              <w:t xml:space="preserve">en Weiten gesprungen. </w:t>
            </w:r>
          </w:p>
          <w:p w14:paraId="2C8703A7" w14:textId="77777777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Wer ist am weitesten gesprungen?</w:t>
            </w:r>
          </w:p>
          <w:p w14:paraId="3B23DD90" w14:textId="52A3F389" w:rsidR="0092726E" w:rsidRPr="00031CEB" w:rsidRDefault="0092726E" w:rsidP="0092726E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Sortiere die Zahlen von klein nach groß. Wie gehst du vor?</w:t>
            </w:r>
          </w:p>
        </w:tc>
      </w:tr>
      <w:tr w:rsidR="0092726E" w:rsidRPr="00031CEB" w14:paraId="081BB678" w14:textId="77777777" w:rsidTr="007B19BE">
        <w:trPr>
          <w:trHeight w:val="414"/>
        </w:trPr>
        <w:tc>
          <w:tcPr>
            <w:tcW w:w="606" w:type="dxa"/>
          </w:tcPr>
          <w:p w14:paraId="76180664" w14:textId="77777777" w:rsidR="0092726E" w:rsidRPr="00031CEB" w:rsidRDefault="0092726E" w:rsidP="0092726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105" w:type="dxa"/>
          </w:tcPr>
          <w:p w14:paraId="41043017" w14:textId="76CDE15D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Carl Lewis                  </w:t>
            </w:r>
          </w:p>
        </w:tc>
        <w:tc>
          <w:tcPr>
            <w:tcW w:w="2134" w:type="dxa"/>
          </w:tcPr>
          <w:p w14:paraId="58B5C14A" w14:textId="19FE8EA9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8,87 m</w:t>
            </w:r>
          </w:p>
        </w:tc>
        <w:tc>
          <w:tcPr>
            <w:tcW w:w="2104" w:type="dxa"/>
          </w:tcPr>
          <w:p w14:paraId="4FC5130B" w14:textId="69E5E288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Bob Beamon </w:t>
            </w:r>
          </w:p>
        </w:tc>
        <w:tc>
          <w:tcPr>
            <w:tcW w:w="2114" w:type="dxa"/>
          </w:tcPr>
          <w:p w14:paraId="12BA1747" w14:textId="61FAEFC5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8,9 m   </w:t>
            </w:r>
          </w:p>
        </w:tc>
      </w:tr>
      <w:tr w:rsidR="0092726E" w:rsidRPr="00031CEB" w14:paraId="5BA6BFE9" w14:textId="77777777" w:rsidTr="007B19BE">
        <w:trPr>
          <w:trHeight w:val="407"/>
        </w:trPr>
        <w:tc>
          <w:tcPr>
            <w:tcW w:w="606" w:type="dxa"/>
          </w:tcPr>
          <w:p w14:paraId="4115FA47" w14:textId="77777777" w:rsidR="0092726E" w:rsidRPr="00031CEB" w:rsidRDefault="0092726E" w:rsidP="0092726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105" w:type="dxa"/>
          </w:tcPr>
          <w:p w14:paraId="032F5A20" w14:textId="48410CDB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Mike Powell               </w:t>
            </w:r>
          </w:p>
        </w:tc>
        <w:tc>
          <w:tcPr>
            <w:tcW w:w="2134" w:type="dxa"/>
          </w:tcPr>
          <w:p w14:paraId="4AA1396B" w14:textId="74A800E2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8,95 m</w:t>
            </w:r>
          </w:p>
        </w:tc>
        <w:tc>
          <w:tcPr>
            <w:tcW w:w="2104" w:type="dxa"/>
          </w:tcPr>
          <w:p w14:paraId="262495C4" w14:textId="0D605D05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Larry Myricks</w:t>
            </w:r>
          </w:p>
        </w:tc>
        <w:tc>
          <w:tcPr>
            <w:tcW w:w="2114" w:type="dxa"/>
          </w:tcPr>
          <w:p w14:paraId="64924D27" w14:textId="7481B062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8,74 m</w:t>
            </w:r>
          </w:p>
        </w:tc>
      </w:tr>
      <w:tr w:rsidR="0092726E" w:rsidRPr="00031CEB" w14:paraId="119C5057" w14:textId="77777777" w:rsidTr="007B19BE">
        <w:trPr>
          <w:trHeight w:val="399"/>
        </w:trPr>
        <w:tc>
          <w:tcPr>
            <w:tcW w:w="606" w:type="dxa"/>
          </w:tcPr>
          <w:p w14:paraId="1DB88647" w14:textId="0E1FD73C" w:rsidR="0092726E" w:rsidRPr="00031CEB" w:rsidRDefault="0092726E" w:rsidP="0092726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105" w:type="dxa"/>
          </w:tcPr>
          <w:p w14:paraId="4B041BE6" w14:textId="6E2BA495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 xml:space="preserve">Robert Emmijan       </w:t>
            </w:r>
          </w:p>
        </w:tc>
        <w:tc>
          <w:tcPr>
            <w:tcW w:w="2134" w:type="dxa"/>
          </w:tcPr>
          <w:p w14:paraId="77AF12AE" w14:textId="3FBF3608" w:rsidR="0092726E" w:rsidRPr="00031CEB" w:rsidRDefault="0092726E" w:rsidP="0092726E">
            <w:pPr>
              <w:rPr>
                <w:rFonts w:asciiTheme="majorHAnsi" w:hAnsiTheme="majorHAnsi" w:cstheme="majorHAnsi"/>
                <w:noProof/>
              </w:rPr>
            </w:pPr>
            <w:r w:rsidRPr="00031CEB">
              <w:rPr>
                <w:rFonts w:asciiTheme="majorHAnsi" w:hAnsiTheme="majorHAnsi" w:cstheme="majorHAnsi"/>
                <w:noProof/>
              </w:rPr>
              <w:t>8,86 m</w:t>
            </w:r>
          </w:p>
        </w:tc>
        <w:tc>
          <w:tcPr>
            <w:tcW w:w="2104" w:type="dxa"/>
          </w:tcPr>
          <w:p w14:paraId="126C8C08" w14:textId="77777777" w:rsidR="0092726E" w:rsidRPr="00031CEB" w:rsidRDefault="0092726E" w:rsidP="009272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14" w:type="dxa"/>
          </w:tcPr>
          <w:p w14:paraId="6944DB42" w14:textId="77777777" w:rsidR="0092726E" w:rsidRPr="00031CEB" w:rsidRDefault="0092726E" w:rsidP="0092726E">
            <w:pPr>
              <w:rPr>
                <w:rFonts w:asciiTheme="majorHAnsi" w:hAnsiTheme="majorHAnsi" w:cstheme="majorHAnsi"/>
              </w:rPr>
            </w:pPr>
          </w:p>
        </w:tc>
      </w:tr>
      <w:tr w:rsidR="0092726E" w:rsidRPr="00031CEB" w14:paraId="3C2F4DA5" w14:textId="77777777" w:rsidTr="007B19BE">
        <w:trPr>
          <w:trHeight w:val="2306"/>
        </w:trPr>
        <w:tc>
          <w:tcPr>
            <w:tcW w:w="606" w:type="dxa"/>
          </w:tcPr>
          <w:p w14:paraId="058E2A4E" w14:textId="75821BD0" w:rsidR="0092726E" w:rsidRPr="00031CEB" w:rsidRDefault="0092726E" w:rsidP="003F014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8457" w:type="dxa"/>
            <w:gridSpan w:val="4"/>
          </w:tcPr>
          <w:p w14:paraId="39F9B8B2" w14:textId="2588A667" w:rsidR="0092726E" w:rsidRPr="00031CEB" w:rsidRDefault="007B19BE" w:rsidP="0092726E">
            <w:pPr>
              <w:rPr>
                <w:rFonts w:asciiTheme="majorHAnsi" w:hAnsiTheme="majorHAnsi" w:cstheme="majorHAnsi"/>
              </w:rPr>
            </w:pPr>
            <w:r w:rsidRPr="00031CEB">
              <w:rPr>
                <w:rFonts w:asciiTheme="majorHAnsi" w:eastAsia="MS Mincho" w:hAnsiTheme="majorHAnsi" w:cs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2B56294" wp14:editId="645F3291">
                      <wp:simplePos x="0" y="0"/>
                      <wp:positionH relativeFrom="column">
                        <wp:posOffset>-5328</wp:posOffset>
                      </wp:positionH>
                      <wp:positionV relativeFrom="paragraph">
                        <wp:posOffset>16400</wp:posOffset>
                      </wp:positionV>
                      <wp:extent cx="5341620" cy="1550035"/>
                      <wp:effectExtent l="0" t="0" r="17780" b="12065"/>
                      <wp:wrapNone/>
                      <wp:docPr id="1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1620" cy="155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34C7D" w14:textId="77777777" w:rsidR="0092726E" w:rsidRDefault="0092726E" w:rsidP="009272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56294" id="Textfeld 2" o:spid="_x0000_s1066" type="#_x0000_t202" style="position:absolute;margin-left:-.4pt;margin-top:1.3pt;width:420.6pt;height:122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" strokecolor="#bfbfbf [2412]">
                      <v:textbox>
                        <w:txbxContent>
                          <w:p w14:paraId="6BE34C7D" w14:textId="77777777" w:rsidR="0092726E" w:rsidRDefault="0092726E" w:rsidP="0092726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AC552C" w14:textId="6CE55411" w:rsidR="000052CA" w:rsidRPr="00031CEB" w:rsidRDefault="000052CA" w:rsidP="000052CA">
      <w:pPr>
        <w:rPr>
          <w:rFonts w:asciiTheme="majorHAnsi" w:hAnsiTheme="majorHAnsi" w:cstheme="majorHAnsi"/>
        </w:rPr>
      </w:pPr>
    </w:p>
    <w:sectPr w:rsidR="000052CA" w:rsidRPr="00031CEB" w:rsidSect="00D816CD">
      <w:headerReference w:type="default" r:id="rId54"/>
      <w:pgSz w:w="11906" w:h="16838"/>
      <w:pgMar w:top="1474" w:right="1418" w:bottom="1418" w:left="1418" w:header="284" w:footer="567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D8E4B" w14:textId="77777777" w:rsidR="00F90596" w:rsidRDefault="00F90596" w:rsidP="00F56440">
      <w:r>
        <w:separator/>
      </w:r>
    </w:p>
    <w:p w14:paraId="2758AF2F" w14:textId="77777777" w:rsidR="00F90596" w:rsidRDefault="00F90596" w:rsidP="00F56440"/>
    <w:p w14:paraId="1045730C" w14:textId="77777777" w:rsidR="00F90596" w:rsidRDefault="00F90596" w:rsidP="00F56440"/>
    <w:p w14:paraId="535B4616" w14:textId="77777777" w:rsidR="00F90596" w:rsidRDefault="00F90596" w:rsidP="00F56440"/>
    <w:p w14:paraId="6F9C92B4" w14:textId="77777777" w:rsidR="00F90596" w:rsidRDefault="00F90596"/>
    <w:p w14:paraId="64B505FD" w14:textId="77777777" w:rsidR="00F90596" w:rsidRDefault="00F90596"/>
    <w:p w14:paraId="0FB3ABD5" w14:textId="77777777" w:rsidR="00F90596" w:rsidRDefault="00F90596"/>
  </w:endnote>
  <w:endnote w:type="continuationSeparator" w:id="0">
    <w:p w14:paraId="269D7DF3" w14:textId="77777777" w:rsidR="00F90596" w:rsidRDefault="00F90596" w:rsidP="00F56440">
      <w:r>
        <w:continuationSeparator/>
      </w:r>
    </w:p>
    <w:p w14:paraId="02F5A1E2" w14:textId="77777777" w:rsidR="00F90596" w:rsidRDefault="00F90596" w:rsidP="00F56440"/>
    <w:p w14:paraId="244FFCF9" w14:textId="77777777" w:rsidR="00F90596" w:rsidRDefault="00F90596" w:rsidP="00F56440"/>
    <w:p w14:paraId="2BA893D5" w14:textId="77777777" w:rsidR="00F90596" w:rsidRDefault="00F90596" w:rsidP="00F56440"/>
    <w:p w14:paraId="7D3C25C5" w14:textId="77777777" w:rsidR="00F90596" w:rsidRDefault="00F90596"/>
    <w:p w14:paraId="0781FD24" w14:textId="77777777" w:rsidR="00F90596" w:rsidRDefault="00F90596"/>
    <w:p w14:paraId="20D90A3F" w14:textId="77777777" w:rsidR="00F90596" w:rsidRDefault="00F90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21AE" w14:textId="77777777" w:rsidR="001E7D7B" w:rsidRDefault="001E7D7B" w:rsidP="003F0902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6AAD" w14:textId="621CD36D" w:rsidR="001E7D7B" w:rsidRDefault="001E7D7B" w:rsidP="003F0902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/>
        <w:sz w:val="16"/>
        <w:szCs w:val="20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547EB3CA" wp14:editId="1BC42C38">
          <wp:extent cx="569562" cy="199347"/>
          <wp:effectExtent l="0" t="0" r="2540" b="0"/>
          <wp:docPr id="645909339" name="Grafik 645909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 xml:space="preserve">  </w:t>
    </w:r>
  </w:p>
  <w:p w14:paraId="22CE4A91" w14:textId="77777777" w:rsidR="001E7D7B" w:rsidRDefault="001E7D7B" w:rsidP="003F0902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1AF0" w14:textId="6E3C9609" w:rsidR="001E7D7B" w:rsidRPr="002150E8" w:rsidRDefault="001E7D7B" w:rsidP="00B2327C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 w:themeColor="background1" w:themeShade="80"/>
        <w:sz w:val="15"/>
        <w:szCs w:val="15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7E9722F2" wp14:editId="07248C5D">
          <wp:extent cx="569562" cy="199347"/>
          <wp:effectExtent l="0" t="0" r="254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> </w:t>
    </w:r>
    <w:r w:rsidRPr="002150E8">
      <w:rPr>
        <w:rFonts w:eastAsia="MS Mincho"/>
        <w:color w:val="808080" w:themeColor="background1" w:themeShade="80"/>
        <w:sz w:val="15"/>
        <w:szCs w:val="15"/>
      </w:rPr>
      <w:t xml:space="preserve"> </w:t>
    </w:r>
  </w:p>
  <w:p w14:paraId="0CDB8E6C" w14:textId="77777777" w:rsidR="001E7D7B" w:rsidRPr="00B2327C" w:rsidRDefault="001E7D7B" w:rsidP="00B232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EBA14" w14:textId="77777777" w:rsidR="00F90596" w:rsidRDefault="00F90596" w:rsidP="00F56440">
      <w:r>
        <w:separator/>
      </w:r>
    </w:p>
    <w:p w14:paraId="17457898" w14:textId="77777777" w:rsidR="00F90596" w:rsidRDefault="00F90596" w:rsidP="00F56440"/>
    <w:p w14:paraId="5F302546" w14:textId="77777777" w:rsidR="00F90596" w:rsidRDefault="00F90596" w:rsidP="00F56440"/>
    <w:p w14:paraId="5512E843" w14:textId="77777777" w:rsidR="00F90596" w:rsidRDefault="00F90596" w:rsidP="00F56440"/>
    <w:p w14:paraId="51653984" w14:textId="77777777" w:rsidR="00F90596" w:rsidRDefault="00F90596"/>
    <w:p w14:paraId="335C5B5D" w14:textId="77777777" w:rsidR="00F90596" w:rsidRDefault="00F90596"/>
    <w:p w14:paraId="7929D387" w14:textId="77777777" w:rsidR="00F90596" w:rsidRDefault="00F90596"/>
  </w:footnote>
  <w:footnote w:type="continuationSeparator" w:id="0">
    <w:p w14:paraId="5149A1EF" w14:textId="77777777" w:rsidR="00F90596" w:rsidRDefault="00F90596" w:rsidP="00F56440">
      <w:r>
        <w:continuationSeparator/>
      </w:r>
    </w:p>
    <w:p w14:paraId="10D628F1" w14:textId="77777777" w:rsidR="00F90596" w:rsidRDefault="00F90596" w:rsidP="00F56440"/>
    <w:p w14:paraId="02ED543C" w14:textId="77777777" w:rsidR="00F90596" w:rsidRDefault="00F90596" w:rsidP="00F56440"/>
    <w:p w14:paraId="65C53B7D" w14:textId="77777777" w:rsidR="00F90596" w:rsidRDefault="00F90596" w:rsidP="00F56440"/>
    <w:p w14:paraId="5A88255E" w14:textId="77777777" w:rsidR="00F90596" w:rsidRDefault="00F90596"/>
    <w:p w14:paraId="340E7AC4" w14:textId="77777777" w:rsidR="00F90596" w:rsidRDefault="00F90596"/>
    <w:p w14:paraId="2A886F18" w14:textId="77777777" w:rsidR="00F90596" w:rsidRDefault="00F905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28FF" w14:textId="77777777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1E7D7B" w:rsidRPr="00E0758C" w14:paraId="5FD372D2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6849866" w14:textId="4BD8B727" w:rsidR="001E7D7B" w:rsidRPr="00E0758C" w:rsidRDefault="001E7D7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7D7721F" w14:textId="0F956A29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41ECD8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F2815A7" w14:textId="7FC2A7CE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FC49138" w14:textId="142871C3" w:rsidR="001E7D7B" w:rsidRPr="00E17AE8" w:rsidRDefault="001E7D7B" w:rsidP="0084766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D9F2" w14:textId="0B292EC3" w:rsidR="001E7D7B" w:rsidRDefault="001E7D7B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E7D7B" w:rsidRPr="00E0758C" w14:paraId="3DEC54E8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82E2E2C" w14:textId="45F3AF47" w:rsidR="001E7D7B" w:rsidRPr="00E0758C" w:rsidRDefault="00D9136F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72576" behindDoc="0" locked="0" layoutInCell="1" allowOverlap="1" wp14:anchorId="2E822D49" wp14:editId="11612B25">
                <wp:simplePos x="0" y="0"/>
                <wp:positionH relativeFrom="column">
                  <wp:posOffset>-62865</wp:posOffset>
                </wp:positionH>
                <wp:positionV relativeFrom="paragraph">
                  <wp:posOffset>18415</wp:posOffset>
                </wp:positionV>
                <wp:extent cx="574675" cy="287655"/>
                <wp:effectExtent l="0" t="0" r="0" b="0"/>
                <wp:wrapNone/>
                <wp:docPr id="39" name="Grafi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Grafik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EAE457F" w14:textId="1A363CC8" w:rsidR="001E7D7B" w:rsidRPr="00E0758C" w:rsidRDefault="00347423" w:rsidP="00E523A7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Dezimalzahlen vergleichen und der Größe nach ordnen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EACE830" w14:textId="323206F3" w:rsidR="001E7D7B" w:rsidRPr="00E0758C" w:rsidRDefault="008C6ADF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</w:t>
          </w:r>
          <w:r w:rsidR="001E7D7B">
            <w:rPr>
              <w:color w:val="737373" w:themeColor="accent3"/>
              <w:sz w:val="18"/>
              <w:szCs w:val="18"/>
            </w:rPr>
            <w:t>B</w:t>
          </w:r>
          <w:r w:rsidR="001E7D7B" w:rsidRPr="00E0758C">
            <w:rPr>
              <w:color w:val="737373" w:themeColor="accent3"/>
              <w:sz w:val="18"/>
              <w:szCs w:val="18"/>
            </w:rPr>
            <w:t>-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="001E7D7B"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separate"/>
          </w:r>
          <w:r w:rsidR="001E7D7B">
            <w:rPr>
              <w:color w:val="737373" w:themeColor="accent3"/>
              <w:sz w:val="18"/>
              <w:szCs w:val="18"/>
            </w:rPr>
            <w:t>1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A54451D" w14:textId="77777777" w:rsidR="001E7D7B" w:rsidRPr="00E0758C" w:rsidRDefault="001E7D7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2C4EDBED" wp14:editId="6857CC6A">
                <wp:extent cx="337235" cy="324000"/>
                <wp:effectExtent l="0" t="0" r="5715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D14475" w14:textId="77777777" w:rsidR="001E7D7B" w:rsidRDefault="001E7D7B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70A4" w14:textId="77777777" w:rsidR="00210A46" w:rsidRDefault="00210A46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210A46" w:rsidRPr="00E0758C" w14:paraId="74F4FAD8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61124B0" w14:textId="77777777" w:rsidR="00210A46" w:rsidRPr="00E0758C" w:rsidRDefault="00210A46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92032" behindDoc="0" locked="0" layoutInCell="1" allowOverlap="1" wp14:anchorId="6AD9A6C0" wp14:editId="3ADF01AC">
                <wp:simplePos x="0" y="0"/>
                <wp:positionH relativeFrom="column">
                  <wp:posOffset>-62865</wp:posOffset>
                </wp:positionH>
                <wp:positionV relativeFrom="paragraph">
                  <wp:posOffset>18415</wp:posOffset>
                </wp:positionV>
                <wp:extent cx="574675" cy="287655"/>
                <wp:effectExtent l="0" t="0" r="0" b="0"/>
                <wp:wrapNone/>
                <wp:docPr id="1365910471" name="Grafik 1365910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Grafik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AB93700" w14:textId="77777777" w:rsidR="00210A46" w:rsidRPr="00E0758C" w:rsidRDefault="00210A46" w:rsidP="00E523A7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Dezimalzahlen vergleichen und der Größe nach ordnen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E7FC448" w14:textId="73E2DD34" w:rsidR="00210A46" w:rsidRPr="00E0758C" w:rsidRDefault="00210A46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>
            <w:rPr>
              <w:color w:val="737373" w:themeColor="accent3"/>
              <w:sz w:val="18"/>
              <w:szCs w:val="18"/>
            </w:rPr>
            <w:t>2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699CA5C" w14:textId="77777777" w:rsidR="00210A46" w:rsidRPr="00E0758C" w:rsidRDefault="00210A46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84FE8F2" wp14:editId="4CA84E00">
                <wp:extent cx="337235" cy="324000"/>
                <wp:effectExtent l="0" t="0" r="5715" b="0"/>
                <wp:docPr id="1201600321" name="Grafik 1201600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5481EFC" w14:textId="77777777" w:rsidR="00210A46" w:rsidRDefault="00210A4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D4D4" w14:textId="77777777" w:rsidR="00F15D6A" w:rsidRDefault="00F15D6A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F15D6A" w:rsidRPr="00E0758C" w14:paraId="4AEFF194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3528BED" w14:textId="77777777" w:rsidR="00F15D6A" w:rsidRPr="00E0758C" w:rsidRDefault="00F15D6A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94080" behindDoc="0" locked="0" layoutInCell="1" allowOverlap="1" wp14:anchorId="7430305E" wp14:editId="77BC6BF9">
                <wp:simplePos x="0" y="0"/>
                <wp:positionH relativeFrom="column">
                  <wp:posOffset>-62865</wp:posOffset>
                </wp:positionH>
                <wp:positionV relativeFrom="paragraph">
                  <wp:posOffset>18415</wp:posOffset>
                </wp:positionV>
                <wp:extent cx="574675" cy="287655"/>
                <wp:effectExtent l="0" t="0" r="0" b="0"/>
                <wp:wrapNone/>
                <wp:docPr id="1935931609" name="Grafik 1935931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Grafik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0CEE4CE" w14:textId="77777777" w:rsidR="00F15D6A" w:rsidRPr="00E0758C" w:rsidRDefault="00F15D6A" w:rsidP="00E523A7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Dezimalzahlen vergleichen und der Größe nach ordnen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C2C8748" w14:textId="7D04B8A1" w:rsidR="00F15D6A" w:rsidRPr="00E0758C" w:rsidRDefault="00F15D6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>
            <w:rPr>
              <w:color w:val="737373" w:themeColor="accent3"/>
              <w:sz w:val="18"/>
              <w:szCs w:val="18"/>
            </w:rPr>
            <w:t>3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34EA3D6" w14:textId="77777777" w:rsidR="00F15D6A" w:rsidRPr="00E0758C" w:rsidRDefault="00F15D6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28729F8" wp14:editId="6661C1F8">
                <wp:extent cx="337235" cy="324000"/>
                <wp:effectExtent l="0" t="0" r="5715" b="0"/>
                <wp:docPr id="408947463" name="Grafik 408947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2139461" w14:textId="77777777" w:rsidR="00F15D6A" w:rsidRDefault="00F15D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83B7" w14:textId="77777777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E7D7B" w:rsidRPr="00E0758C" w14:paraId="06CBE8C3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62E7D719" w14:textId="77777777" w:rsidR="001E7D7B" w:rsidRPr="00E0758C" w:rsidRDefault="001E7D7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6602AED4" wp14:editId="3E1794E6">
                <wp:simplePos x="0" y="0"/>
                <wp:positionH relativeFrom="column">
                  <wp:posOffset>-111125</wp:posOffset>
                </wp:positionH>
                <wp:positionV relativeFrom="paragraph">
                  <wp:posOffset>26670</wp:posOffset>
                </wp:positionV>
                <wp:extent cx="564515" cy="282575"/>
                <wp:effectExtent l="0" t="0" r="0" b="0"/>
                <wp:wrapNone/>
                <wp:docPr id="370888788" name="Grafik 370888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28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333CF31" w14:textId="3D6663BC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 w:rsidR="006233EE">
            <w:rPr>
              <w:color w:val="706F6F"/>
              <w:sz w:val="20"/>
              <w:szCs w:val="20"/>
            </w:rPr>
            <w:t>D2</w:t>
          </w:r>
          <w:r w:rsidRPr="00E0758C">
            <w:rPr>
              <w:color w:val="706F6F"/>
              <w:sz w:val="20"/>
              <w:szCs w:val="20"/>
            </w:rPr>
            <w:t>A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5A08755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A749D86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0421A547" wp14:editId="19CE5010">
                <wp:extent cx="337235" cy="324000"/>
                <wp:effectExtent l="0" t="0" r="5715" b="0"/>
                <wp:docPr id="1825210971" name="Grafik 18252109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E9D0F9" w14:textId="006CFB27" w:rsidR="001E7D7B" w:rsidRPr="00E17AE8" w:rsidRDefault="001E7D7B" w:rsidP="00847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04CF" w14:textId="14A1F037" w:rsidR="001E7D7B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E7D7B" w:rsidRPr="00E0758C" w14:paraId="0EAA86BF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26CB5CC" w14:textId="1D9CEC0E" w:rsidR="001E7D7B" w:rsidRPr="00E0758C" w:rsidRDefault="00731378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8960" behindDoc="0" locked="0" layoutInCell="1" allowOverlap="1" wp14:anchorId="2818A8B5" wp14:editId="7C510CB0">
                <wp:simplePos x="0" y="0"/>
                <wp:positionH relativeFrom="column">
                  <wp:posOffset>-119380</wp:posOffset>
                </wp:positionH>
                <wp:positionV relativeFrom="paragraph">
                  <wp:posOffset>12065</wp:posOffset>
                </wp:positionV>
                <wp:extent cx="582930" cy="291465"/>
                <wp:effectExtent l="0" t="0" r="0" b="0"/>
                <wp:wrapNone/>
                <wp:docPr id="165161116" name="Grafik 165161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8733D7" w14:textId="531887F8" w:rsidR="001E7D7B" w:rsidRPr="00E0758C" w:rsidRDefault="00347423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zu Dezimalzahlen Nachbarzahlen angeben und in Schritten zählen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0DCAC0E" w14:textId="08D37BCF" w:rsidR="001E7D7B" w:rsidRPr="00E0758C" w:rsidRDefault="006233E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</w:t>
          </w:r>
          <w:r w:rsidR="001E7D7B" w:rsidRPr="00E0758C">
            <w:rPr>
              <w:color w:val="737373" w:themeColor="accent3"/>
              <w:sz w:val="18"/>
              <w:szCs w:val="18"/>
            </w:rPr>
            <w:t>A-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="001E7D7B"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separate"/>
          </w:r>
          <w:r w:rsidR="001E7D7B">
            <w:rPr>
              <w:color w:val="737373" w:themeColor="accent3"/>
              <w:sz w:val="18"/>
              <w:szCs w:val="18"/>
            </w:rPr>
            <w:t>1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CC14CC2" w14:textId="77777777" w:rsidR="001E7D7B" w:rsidRPr="00E0758C" w:rsidRDefault="001E7D7B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ABA171A" wp14:editId="30152C45">
                <wp:extent cx="337235" cy="324000"/>
                <wp:effectExtent l="0" t="0" r="5715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69DBF4" w14:textId="77777777" w:rsidR="001E7D7B" w:rsidRPr="00E17AE8" w:rsidRDefault="001E7D7B" w:rsidP="001C3E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7DA0" w14:textId="77777777" w:rsidR="00715B16" w:rsidRDefault="00715B16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715B16" w:rsidRPr="00E0758C" w14:paraId="0CC99BC4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B1A1268" w14:textId="2F057066" w:rsidR="00715B16" w:rsidRPr="00E0758C" w:rsidRDefault="00731378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6912" behindDoc="0" locked="0" layoutInCell="1" allowOverlap="1" wp14:anchorId="7EB5CB19" wp14:editId="1036F4CF">
                <wp:simplePos x="0" y="0"/>
                <wp:positionH relativeFrom="column">
                  <wp:posOffset>-135255</wp:posOffset>
                </wp:positionH>
                <wp:positionV relativeFrom="paragraph">
                  <wp:posOffset>-22860</wp:posOffset>
                </wp:positionV>
                <wp:extent cx="582930" cy="291465"/>
                <wp:effectExtent l="0" t="0" r="0" b="0"/>
                <wp:wrapNone/>
                <wp:docPr id="1681964561" name="Grafik 1681964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240EADC" w14:textId="77777777" w:rsidR="00715B16" w:rsidRPr="00E0758C" w:rsidRDefault="00715B16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zu Dezimalzahlen Nachbarzahlen angeben und in Schritten zählen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F7ED3E9" w14:textId="5E6F349B" w:rsidR="00715B16" w:rsidRPr="00E0758C" w:rsidRDefault="00715B16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2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F947141" w14:textId="77777777" w:rsidR="00715B16" w:rsidRPr="00E0758C" w:rsidRDefault="00715B16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9BCA699" wp14:editId="35501340">
                <wp:extent cx="337235" cy="324000"/>
                <wp:effectExtent l="0" t="0" r="5715" b="0"/>
                <wp:docPr id="979892424" name="Grafik 979892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D6956D1" w14:textId="77777777" w:rsidR="00715B16" w:rsidRPr="00E17AE8" w:rsidRDefault="00715B16" w:rsidP="001C3EE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CB6A" w14:textId="77777777" w:rsidR="00C1717D" w:rsidRDefault="00C1717D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C1717D" w:rsidRPr="00E0758C" w14:paraId="7C930B4E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8619F76" w14:textId="78507133" w:rsidR="00C1717D" w:rsidRPr="00E0758C" w:rsidRDefault="00731378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4864" behindDoc="0" locked="0" layoutInCell="1" allowOverlap="1" wp14:anchorId="41139B8D" wp14:editId="409C8384">
                <wp:simplePos x="0" y="0"/>
                <wp:positionH relativeFrom="column">
                  <wp:posOffset>-135255</wp:posOffset>
                </wp:positionH>
                <wp:positionV relativeFrom="paragraph">
                  <wp:posOffset>-12700</wp:posOffset>
                </wp:positionV>
                <wp:extent cx="582930" cy="291465"/>
                <wp:effectExtent l="0" t="0" r="0" b="0"/>
                <wp:wrapNone/>
                <wp:docPr id="383410930" name="Grafik 383410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42F58BE" w14:textId="77777777" w:rsidR="00C1717D" w:rsidRPr="00E0758C" w:rsidRDefault="00C1717D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zu Dezimalzahlen Nachbarzahlen angeben und in Schritten zählen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76C5A00" w14:textId="7FAAFD6D" w:rsidR="00C1717D" w:rsidRPr="00E0758C" w:rsidRDefault="00C1717D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3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2C577D5" w14:textId="77777777" w:rsidR="00C1717D" w:rsidRPr="00E0758C" w:rsidRDefault="00C1717D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16A8707" wp14:editId="5ECAF700">
                <wp:extent cx="337235" cy="324000"/>
                <wp:effectExtent l="0" t="0" r="5715" b="0"/>
                <wp:docPr id="328726034" name="Grafik 328726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25A2E0" w14:textId="77777777" w:rsidR="00C1717D" w:rsidRPr="00E17AE8" w:rsidRDefault="00C1717D" w:rsidP="001C3EE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72D2A" w14:textId="77777777" w:rsidR="00C1717D" w:rsidRDefault="00C1717D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C1717D" w:rsidRPr="00E0758C" w14:paraId="653E8FC2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9FC6299" w14:textId="28D9008D" w:rsidR="00C1717D" w:rsidRPr="00E0758C" w:rsidRDefault="00731378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2816" behindDoc="0" locked="0" layoutInCell="1" allowOverlap="1" wp14:anchorId="27F6EBA1" wp14:editId="236B43EC">
                <wp:simplePos x="0" y="0"/>
                <wp:positionH relativeFrom="column">
                  <wp:posOffset>-127635</wp:posOffset>
                </wp:positionH>
                <wp:positionV relativeFrom="paragraph">
                  <wp:posOffset>-20320</wp:posOffset>
                </wp:positionV>
                <wp:extent cx="582930" cy="291465"/>
                <wp:effectExtent l="0" t="0" r="0" b="0"/>
                <wp:wrapNone/>
                <wp:docPr id="2114340354" name="Grafik 2114340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25F6638" w14:textId="77777777" w:rsidR="00C1717D" w:rsidRPr="00E0758C" w:rsidRDefault="00C1717D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zu Dezimalzahlen Nachbarzahlen angeben und in Schritten zählen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0E135A0" w14:textId="18402F87" w:rsidR="00C1717D" w:rsidRPr="00E0758C" w:rsidRDefault="00C1717D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4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AD33FAD" w14:textId="77777777" w:rsidR="00C1717D" w:rsidRPr="00E0758C" w:rsidRDefault="00C1717D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75F91B7" wp14:editId="4865DF63">
                <wp:extent cx="337235" cy="324000"/>
                <wp:effectExtent l="0" t="0" r="5715" b="0"/>
                <wp:docPr id="1779450998" name="Grafik 17794509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C1E035C" w14:textId="77777777" w:rsidR="00C1717D" w:rsidRPr="00E17AE8" w:rsidRDefault="00C1717D" w:rsidP="001C3EE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F34D" w14:textId="77777777" w:rsidR="00731378" w:rsidRDefault="00731378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731378" w:rsidRPr="00E0758C" w14:paraId="5E2FC386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6DDA5F0" w14:textId="77777777" w:rsidR="00731378" w:rsidRPr="00E0758C" w:rsidRDefault="00731378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0768" behindDoc="0" locked="0" layoutInCell="1" allowOverlap="1" wp14:anchorId="100CEC86" wp14:editId="19DE3954">
                <wp:simplePos x="0" y="0"/>
                <wp:positionH relativeFrom="column">
                  <wp:posOffset>-127000</wp:posOffset>
                </wp:positionH>
                <wp:positionV relativeFrom="paragraph">
                  <wp:posOffset>14605</wp:posOffset>
                </wp:positionV>
                <wp:extent cx="582930" cy="291465"/>
                <wp:effectExtent l="0" t="0" r="0" b="0"/>
                <wp:wrapNone/>
                <wp:docPr id="691472966" name="Grafik 6914729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Grafi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033E7A4" w14:textId="77777777" w:rsidR="00731378" w:rsidRPr="00E0758C" w:rsidRDefault="00731378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347423">
            <w:rPr>
              <w:color w:val="706F6F"/>
              <w:sz w:val="20"/>
              <w:szCs w:val="20"/>
            </w:rPr>
            <w:t>Ich kann zu Dezimalzahlen Nachbarzahlen angeben und in Schritten zählen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24A574B" w14:textId="5103C0F8" w:rsidR="00731378" w:rsidRPr="00E0758C" w:rsidRDefault="00731378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D2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5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3903B47C" w14:textId="77777777" w:rsidR="00731378" w:rsidRPr="00E0758C" w:rsidRDefault="00731378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0A4C5862" wp14:editId="2DE75157">
                <wp:extent cx="337235" cy="324000"/>
                <wp:effectExtent l="0" t="0" r="5715" b="0"/>
                <wp:docPr id="1759175928" name="Grafik 1759175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96CDAA5" w14:textId="77777777" w:rsidR="00731378" w:rsidRPr="00E17AE8" w:rsidRDefault="00731378" w:rsidP="001C3EE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8ED8" w14:textId="6A30A9BB" w:rsidR="001E7D7B" w:rsidRDefault="001E7D7B" w:rsidP="003C704E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731378" w:rsidRPr="00E0758C" w14:paraId="32ABE674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092A83C7" w14:textId="70A396B0" w:rsidR="001E7D7B" w:rsidRPr="00E0758C" w:rsidRDefault="00731378" w:rsidP="00B74344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9984" behindDoc="0" locked="0" layoutInCell="1" allowOverlap="1" wp14:anchorId="174751F1" wp14:editId="5E594417">
                <wp:simplePos x="0" y="0"/>
                <wp:positionH relativeFrom="column">
                  <wp:posOffset>-134620</wp:posOffset>
                </wp:positionH>
                <wp:positionV relativeFrom="paragraph">
                  <wp:posOffset>17780</wp:posOffset>
                </wp:positionV>
                <wp:extent cx="548640" cy="274320"/>
                <wp:effectExtent l="0" t="0" r="0" b="5080"/>
                <wp:wrapNone/>
                <wp:docPr id="1866892078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892078" name="Grafik 186689207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F0E120E" w14:textId="3B20B3EE" w:rsidR="001E7D7B" w:rsidRPr="00E0758C" w:rsidRDefault="001E7D7B" w:rsidP="00B7434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 w:rsidR="008C6ADF">
            <w:rPr>
              <w:color w:val="706F6F"/>
              <w:sz w:val="20"/>
              <w:szCs w:val="20"/>
            </w:rPr>
            <w:t>D2</w:t>
          </w:r>
          <w:r>
            <w:rPr>
              <w:color w:val="706F6F"/>
              <w:sz w:val="20"/>
              <w:szCs w:val="20"/>
            </w:rPr>
            <w:t>B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9D775BC" w14:textId="77777777" w:rsidR="001E7D7B" w:rsidRPr="00E0758C" w:rsidRDefault="001E7D7B" w:rsidP="00B7434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9CC6E2E" w14:textId="77777777" w:rsidR="001E7D7B" w:rsidRPr="00E0758C" w:rsidRDefault="001E7D7B" w:rsidP="00B7434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679BFB49" wp14:editId="66040CC3">
                <wp:extent cx="337235" cy="324000"/>
                <wp:effectExtent l="0" t="0" r="5715" b="0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E20703" w14:textId="77777777" w:rsidR="001E7D7B" w:rsidRPr="003C704E" w:rsidRDefault="001E7D7B" w:rsidP="003C704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6DB2" w14:textId="77777777" w:rsidR="001E7D7B" w:rsidRDefault="001E7D7B" w:rsidP="00177A63">
    <w:pPr>
      <w:pStyle w:val="Kopfzeile"/>
    </w:pPr>
    <w:r>
      <w:rPr>
        <w:noProof/>
      </w:rPr>
      <w:drawing>
        <wp:anchor distT="0" distB="0" distL="114300" distR="114300" simplePos="0" relativeHeight="251632128" behindDoc="0" locked="0" layoutInCell="1" allowOverlap="1" wp14:anchorId="468C51E9" wp14:editId="102F2653">
          <wp:simplePos x="0" y="0"/>
          <wp:positionH relativeFrom="column">
            <wp:posOffset>5499100</wp:posOffset>
          </wp:positionH>
          <wp:positionV relativeFrom="paragraph">
            <wp:posOffset>187325</wp:posOffset>
          </wp:positionV>
          <wp:extent cx="496570" cy="477520"/>
          <wp:effectExtent l="0" t="0" r="0" b="508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/>
                  <a:srcRect l="74845" b="27585"/>
                  <a:stretch/>
                </pic:blipFill>
                <pic:spPr bwMode="auto">
                  <a:xfrm>
                    <a:off x="0" y="0"/>
                    <a:ext cx="496570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sz w:val="21"/>
      </w:rPr>
      <w:id w:val="333568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499FEC2" w14:textId="20B9647A" w:rsidR="001E7D7B" w:rsidRPr="000809F3" w:rsidRDefault="001E7D7B" w:rsidP="00177A63">
        <w:pPr>
          <w:pStyle w:val="Kopfzeile"/>
          <w:framePr w:wrap="none" w:vAnchor="text" w:hAnchor="page" w:x="606" w:y="573"/>
          <w:rPr>
            <w:sz w:val="21"/>
          </w:rPr>
        </w:pPr>
        <w:r>
          <w:rPr>
            <w:sz w:val="21"/>
          </w:rPr>
          <w:t>1</w:t>
        </w:r>
      </w:p>
    </w:sdtContent>
  </w:sdt>
  <w:p w14:paraId="52CF420D" w14:textId="77777777" w:rsidR="001E7D7B" w:rsidRDefault="001E7D7B" w:rsidP="00177A63">
    <w:pPr>
      <w:pStyle w:val="Kopfzeile"/>
    </w:pPr>
  </w:p>
  <w:p w14:paraId="7425DAF0" w14:textId="14466992" w:rsidR="001E7D7B" w:rsidRDefault="00906CC1" w:rsidP="00177A63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F3A676E" wp14:editId="229048D2">
              <wp:simplePos x="0" y="0"/>
              <wp:positionH relativeFrom="column">
                <wp:posOffset>0</wp:posOffset>
              </wp:positionH>
              <wp:positionV relativeFrom="paragraph">
                <wp:posOffset>123189</wp:posOffset>
              </wp:positionV>
              <wp:extent cx="5544185" cy="0"/>
              <wp:effectExtent l="0" t="0" r="0" b="0"/>
              <wp:wrapNone/>
              <wp:docPr id="1415148556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44185" cy="0"/>
                      </a:xfrm>
                      <a:prstGeom prst="line">
                        <a:avLst/>
                      </a:prstGeom>
                      <a:ln>
                        <a:solidFill>
                          <a:srgbClr val="327A8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1DA80D" id="Gerader Verbinde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9.7pt" to="436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" strokecolor="#327a86" strokeweight="1pt">
              <v:stroke joinstyle="miter"/>
              <o:lock v:ext="edit" shapetype="f"/>
            </v:line>
          </w:pict>
        </mc:Fallback>
      </mc:AlternateContent>
    </w:r>
  </w:p>
  <w:p w14:paraId="6B4D30CE" w14:textId="77777777" w:rsidR="001E7D7B" w:rsidRPr="00177A63" w:rsidRDefault="001E7D7B" w:rsidP="00177A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66.9pt;height:136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9A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A6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02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7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2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EA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DE"/>
    <w:multiLevelType w:val="hybridMultilevel"/>
    <w:tmpl w:val="1E121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19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42776D"/>
    <w:multiLevelType w:val="hybridMultilevel"/>
    <w:tmpl w:val="E1B0C0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AFF"/>
    <w:multiLevelType w:val="hybridMultilevel"/>
    <w:tmpl w:val="B3D8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F77AF"/>
    <w:multiLevelType w:val="hybridMultilevel"/>
    <w:tmpl w:val="8528F17A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8E0"/>
    <w:multiLevelType w:val="hybridMultilevel"/>
    <w:tmpl w:val="40183BAC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298C"/>
    <w:multiLevelType w:val="hybridMultilevel"/>
    <w:tmpl w:val="717AAD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73A79"/>
    <w:multiLevelType w:val="hybridMultilevel"/>
    <w:tmpl w:val="E968BE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2E61"/>
    <w:multiLevelType w:val="hybridMultilevel"/>
    <w:tmpl w:val="E6525D46"/>
    <w:lvl w:ilvl="0" w:tplc="FBDCC710">
      <w:start w:val="2"/>
      <w:numFmt w:val="bullet"/>
      <w:lvlText w:val="à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EA5774"/>
    <w:multiLevelType w:val="multilevel"/>
    <w:tmpl w:val="CA386EF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D92DFC"/>
    <w:multiLevelType w:val="hybridMultilevel"/>
    <w:tmpl w:val="D44E6E7A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0A9"/>
    <w:multiLevelType w:val="multilevel"/>
    <w:tmpl w:val="27DEDEAE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upperLetter"/>
      <w:lvlRestart w:val="0"/>
      <w:suff w:val="space"/>
      <w:lvlText w:val="N1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907B6C"/>
    <w:multiLevelType w:val="hybridMultilevel"/>
    <w:tmpl w:val="7DD0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F6"/>
    <w:multiLevelType w:val="hybridMultilevel"/>
    <w:tmpl w:val="A918ADE4"/>
    <w:lvl w:ilvl="0" w:tplc="D5500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6F7C8630">
      <w:start w:val="1"/>
      <w:numFmt w:val="decimal"/>
      <w:lvlText w:val="(%2)"/>
      <w:lvlJc w:val="left"/>
      <w:pPr>
        <w:ind w:left="3060" w:hanging="360"/>
      </w:pPr>
      <w:rPr>
        <w:rFonts w:hint="default"/>
        <w:b w:val="0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14"/>
    <w:multiLevelType w:val="hybridMultilevel"/>
    <w:tmpl w:val="C540CA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A2E"/>
    <w:multiLevelType w:val="hybridMultilevel"/>
    <w:tmpl w:val="067C006C"/>
    <w:lvl w:ilvl="0" w:tplc="81CC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908"/>
    <w:multiLevelType w:val="hybridMultilevel"/>
    <w:tmpl w:val="6EE6EB94"/>
    <w:lvl w:ilvl="0" w:tplc="0AD605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14"/>
    <w:multiLevelType w:val="hybridMultilevel"/>
    <w:tmpl w:val="4FB8DEAA"/>
    <w:lvl w:ilvl="0" w:tplc="DD1AB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12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20637B"/>
    <w:multiLevelType w:val="hybridMultilevel"/>
    <w:tmpl w:val="692C148C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5100">
    <w:abstractNumId w:val="17"/>
  </w:num>
  <w:num w:numId="2" w16cid:durableId="1890722409">
    <w:abstractNumId w:val="13"/>
  </w:num>
  <w:num w:numId="3" w16cid:durableId="861477659">
    <w:abstractNumId w:val="25"/>
  </w:num>
  <w:num w:numId="4" w16cid:durableId="2031953137">
    <w:abstractNumId w:val="9"/>
  </w:num>
  <w:num w:numId="5" w16cid:durableId="1378972922">
    <w:abstractNumId w:val="7"/>
  </w:num>
  <w:num w:numId="6" w16cid:durableId="1814834822">
    <w:abstractNumId w:val="6"/>
  </w:num>
  <w:num w:numId="7" w16cid:durableId="1622690522">
    <w:abstractNumId w:val="5"/>
  </w:num>
  <w:num w:numId="8" w16cid:durableId="1061946209">
    <w:abstractNumId w:val="4"/>
  </w:num>
  <w:num w:numId="9" w16cid:durableId="610744382">
    <w:abstractNumId w:val="8"/>
  </w:num>
  <w:num w:numId="10" w16cid:durableId="1077165812">
    <w:abstractNumId w:val="3"/>
  </w:num>
  <w:num w:numId="11" w16cid:durableId="802775193">
    <w:abstractNumId w:val="2"/>
  </w:num>
  <w:num w:numId="12" w16cid:durableId="640964232">
    <w:abstractNumId w:val="1"/>
  </w:num>
  <w:num w:numId="13" w16cid:durableId="1334070149">
    <w:abstractNumId w:val="0"/>
  </w:num>
  <w:num w:numId="14" w16cid:durableId="317802782">
    <w:abstractNumId w:val="11"/>
  </w:num>
  <w:num w:numId="15" w16cid:durableId="665329144">
    <w:abstractNumId w:val="26"/>
  </w:num>
  <w:num w:numId="16" w16cid:durableId="396826084">
    <w:abstractNumId w:val="18"/>
  </w:num>
  <w:num w:numId="17" w16cid:durableId="1016611047">
    <w:abstractNumId w:val="30"/>
  </w:num>
  <w:num w:numId="18" w16cid:durableId="941302841">
    <w:abstractNumId w:val="27"/>
  </w:num>
  <w:num w:numId="19" w16cid:durableId="1034427687">
    <w:abstractNumId w:val="14"/>
  </w:num>
  <w:num w:numId="20" w16cid:durableId="55250783">
    <w:abstractNumId w:val="31"/>
  </w:num>
  <w:num w:numId="21" w16cid:durableId="1953054881">
    <w:abstractNumId w:val="25"/>
    <w:lvlOverride w:ilvl="0">
      <w:startOverride w:val="1"/>
    </w:lvlOverride>
  </w:num>
  <w:num w:numId="22" w16cid:durableId="161705712">
    <w:abstractNumId w:val="12"/>
  </w:num>
  <w:num w:numId="23" w16cid:durableId="1397119607">
    <w:abstractNumId w:val="16"/>
  </w:num>
  <w:num w:numId="24" w16cid:durableId="1163010829">
    <w:abstractNumId w:val="19"/>
  </w:num>
  <w:num w:numId="25" w16cid:durableId="636379521">
    <w:abstractNumId w:val="28"/>
  </w:num>
  <w:num w:numId="26" w16cid:durableId="1065562993">
    <w:abstractNumId w:val="10"/>
  </w:num>
  <w:num w:numId="27" w16cid:durableId="2134129770">
    <w:abstractNumId w:val="29"/>
  </w:num>
  <w:num w:numId="28" w16cid:durableId="2101751788">
    <w:abstractNumId w:val="29"/>
    <w:lvlOverride w:ilvl="0">
      <w:startOverride w:val="1"/>
    </w:lvlOverride>
  </w:num>
  <w:num w:numId="29" w16cid:durableId="910046536">
    <w:abstractNumId w:val="29"/>
    <w:lvlOverride w:ilvl="0">
      <w:startOverride w:val="1"/>
    </w:lvlOverride>
  </w:num>
  <w:num w:numId="30" w16cid:durableId="1044797299">
    <w:abstractNumId w:val="20"/>
  </w:num>
  <w:num w:numId="31" w16cid:durableId="1679773133">
    <w:abstractNumId w:val="20"/>
  </w:num>
  <w:num w:numId="32" w16cid:durableId="770785746">
    <w:abstractNumId w:val="23"/>
  </w:num>
  <w:num w:numId="33" w16cid:durableId="14581847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39585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451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29308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11850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4353979">
    <w:abstractNumId w:val="2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7874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22414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77417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74049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1593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6006790">
    <w:abstractNumId w:val="24"/>
  </w:num>
  <w:num w:numId="45" w16cid:durableId="1357342241">
    <w:abstractNumId w:val="22"/>
  </w:num>
  <w:num w:numId="46" w16cid:durableId="592401443">
    <w:abstractNumId w:val="21"/>
  </w:num>
  <w:num w:numId="47" w16cid:durableId="1028406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A"/>
    <w:rsid w:val="00001908"/>
    <w:rsid w:val="00004F79"/>
    <w:rsid w:val="000052CA"/>
    <w:rsid w:val="0000615A"/>
    <w:rsid w:val="00010863"/>
    <w:rsid w:val="00011C8C"/>
    <w:rsid w:val="00012646"/>
    <w:rsid w:val="00013060"/>
    <w:rsid w:val="00013062"/>
    <w:rsid w:val="00014C36"/>
    <w:rsid w:val="00015AAB"/>
    <w:rsid w:val="00015F19"/>
    <w:rsid w:val="00020370"/>
    <w:rsid w:val="00021B05"/>
    <w:rsid w:val="00024CED"/>
    <w:rsid w:val="00026F34"/>
    <w:rsid w:val="00030B49"/>
    <w:rsid w:val="00031CEB"/>
    <w:rsid w:val="00035105"/>
    <w:rsid w:val="000358FA"/>
    <w:rsid w:val="0003654F"/>
    <w:rsid w:val="000425FD"/>
    <w:rsid w:val="00042F87"/>
    <w:rsid w:val="00045C57"/>
    <w:rsid w:val="00047413"/>
    <w:rsid w:val="0005096B"/>
    <w:rsid w:val="0005153C"/>
    <w:rsid w:val="00051DD5"/>
    <w:rsid w:val="00054B8E"/>
    <w:rsid w:val="00057E7B"/>
    <w:rsid w:val="00063430"/>
    <w:rsid w:val="00074B0E"/>
    <w:rsid w:val="00076180"/>
    <w:rsid w:val="00076A10"/>
    <w:rsid w:val="000771BD"/>
    <w:rsid w:val="00077719"/>
    <w:rsid w:val="00080C9D"/>
    <w:rsid w:val="00081AEE"/>
    <w:rsid w:val="00085A82"/>
    <w:rsid w:val="00091B11"/>
    <w:rsid w:val="0009400B"/>
    <w:rsid w:val="00095448"/>
    <w:rsid w:val="000959F5"/>
    <w:rsid w:val="00095D18"/>
    <w:rsid w:val="000970F9"/>
    <w:rsid w:val="00097784"/>
    <w:rsid w:val="000A2473"/>
    <w:rsid w:val="000A412F"/>
    <w:rsid w:val="000B7134"/>
    <w:rsid w:val="000C06AE"/>
    <w:rsid w:val="000C56AC"/>
    <w:rsid w:val="000C7083"/>
    <w:rsid w:val="000D30D1"/>
    <w:rsid w:val="000D488F"/>
    <w:rsid w:val="000E1DE9"/>
    <w:rsid w:val="000E2765"/>
    <w:rsid w:val="000E3B1C"/>
    <w:rsid w:val="000F13CD"/>
    <w:rsid w:val="000F1545"/>
    <w:rsid w:val="000F32C4"/>
    <w:rsid w:val="000F3516"/>
    <w:rsid w:val="000F7F6B"/>
    <w:rsid w:val="00101357"/>
    <w:rsid w:val="001029C2"/>
    <w:rsid w:val="001030F4"/>
    <w:rsid w:val="00104F4B"/>
    <w:rsid w:val="0010712E"/>
    <w:rsid w:val="00112BD0"/>
    <w:rsid w:val="00114F3B"/>
    <w:rsid w:val="00115A09"/>
    <w:rsid w:val="00120536"/>
    <w:rsid w:val="00120E67"/>
    <w:rsid w:val="0012488A"/>
    <w:rsid w:val="00126D33"/>
    <w:rsid w:val="001312A6"/>
    <w:rsid w:val="00133C95"/>
    <w:rsid w:val="00133CDA"/>
    <w:rsid w:val="00140BC5"/>
    <w:rsid w:val="00142090"/>
    <w:rsid w:val="0014695C"/>
    <w:rsid w:val="00146ED1"/>
    <w:rsid w:val="00146F2A"/>
    <w:rsid w:val="00150886"/>
    <w:rsid w:val="001531AB"/>
    <w:rsid w:val="001559BE"/>
    <w:rsid w:val="001610F3"/>
    <w:rsid w:val="001662C7"/>
    <w:rsid w:val="00170589"/>
    <w:rsid w:val="00171F4B"/>
    <w:rsid w:val="001735AF"/>
    <w:rsid w:val="0017675F"/>
    <w:rsid w:val="00177A63"/>
    <w:rsid w:val="00180775"/>
    <w:rsid w:val="00180EC4"/>
    <w:rsid w:val="00183265"/>
    <w:rsid w:val="0018492B"/>
    <w:rsid w:val="001853AA"/>
    <w:rsid w:val="001858C2"/>
    <w:rsid w:val="0018699D"/>
    <w:rsid w:val="00192D9F"/>
    <w:rsid w:val="001948F0"/>
    <w:rsid w:val="001966DF"/>
    <w:rsid w:val="001A1780"/>
    <w:rsid w:val="001B249B"/>
    <w:rsid w:val="001B3139"/>
    <w:rsid w:val="001B43D2"/>
    <w:rsid w:val="001B46D5"/>
    <w:rsid w:val="001C0814"/>
    <w:rsid w:val="001C0C6A"/>
    <w:rsid w:val="001C3EE1"/>
    <w:rsid w:val="001C4682"/>
    <w:rsid w:val="001C6C3A"/>
    <w:rsid w:val="001D6674"/>
    <w:rsid w:val="001D7B44"/>
    <w:rsid w:val="001E08C7"/>
    <w:rsid w:val="001E0E31"/>
    <w:rsid w:val="001E402C"/>
    <w:rsid w:val="001E4845"/>
    <w:rsid w:val="001E7430"/>
    <w:rsid w:val="001E7D7B"/>
    <w:rsid w:val="001F2A76"/>
    <w:rsid w:val="001F6F57"/>
    <w:rsid w:val="00202DAA"/>
    <w:rsid w:val="002040DF"/>
    <w:rsid w:val="00204695"/>
    <w:rsid w:val="002061FE"/>
    <w:rsid w:val="00206256"/>
    <w:rsid w:val="00206AA9"/>
    <w:rsid w:val="00210A46"/>
    <w:rsid w:val="0021237C"/>
    <w:rsid w:val="002150E8"/>
    <w:rsid w:val="002260B4"/>
    <w:rsid w:val="002274BA"/>
    <w:rsid w:val="00230A99"/>
    <w:rsid w:val="002330F5"/>
    <w:rsid w:val="00235B6C"/>
    <w:rsid w:val="00240CAD"/>
    <w:rsid w:val="00243737"/>
    <w:rsid w:val="00252562"/>
    <w:rsid w:val="00254CDA"/>
    <w:rsid w:val="00261CE3"/>
    <w:rsid w:val="0026337E"/>
    <w:rsid w:val="00264D79"/>
    <w:rsid w:val="00265A15"/>
    <w:rsid w:val="00270D2A"/>
    <w:rsid w:val="00273BC7"/>
    <w:rsid w:val="00273C8A"/>
    <w:rsid w:val="0027657E"/>
    <w:rsid w:val="00276E7E"/>
    <w:rsid w:val="00281B10"/>
    <w:rsid w:val="002869C0"/>
    <w:rsid w:val="002969B0"/>
    <w:rsid w:val="00297993"/>
    <w:rsid w:val="002A3358"/>
    <w:rsid w:val="002A3CD5"/>
    <w:rsid w:val="002B7422"/>
    <w:rsid w:val="002C1315"/>
    <w:rsid w:val="002C381B"/>
    <w:rsid w:val="002D1257"/>
    <w:rsid w:val="002D1886"/>
    <w:rsid w:val="002D3D06"/>
    <w:rsid w:val="002E0053"/>
    <w:rsid w:val="002E3F00"/>
    <w:rsid w:val="002E55B9"/>
    <w:rsid w:val="002E6140"/>
    <w:rsid w:val="002F2B43"/>
    <w:rsid w:val="002F4885"/>
    <w:rsid w:val="002F569B"/>
    <w:rsid w:val="003006A2"/>
    <w:rsid w:val="00300EA0"/>
    <w:rsid w:val="0030347F"/>
    <w:rsid w:val="00305887"/>
    <w:rsid w:val="003079FB"/>
    <w:rsid w:val="003105B6"/>
    <w:rsid w:val="00315877"/>
    <w:rsid w:val="0032057B"/>
    <w:rsid w:val="0032289E"/>
    <w:rsid w:val="00324169"/>
    <w:rsid w:val="003244CA"/>
    <w:rsid w:val="0033091D"/>
    <w:rsid w:val="00332BA3"/>
    <w:rsid w:val="00333312"/>
    <w:rsid w:val="00335B6E"/>
    <w:rsid w:val="003364BA"/>
    <w:rsid w:val="0033677C"/>
    <w:rsid w:val="00340104"/>
    <w:rsid w:val="00341866"/>
    <w:rsid w:val="0034350A"/>
    <w:rsid w:val="00347423"/>
    <w:rsid w:val="00352164"/>
    <w:rsid w:val="00353BDB"/>
    <w:rsid w:val="00354A18"/>
    <w:rsid w:val="00354D8C"/>
    <w:rsid w:val="00357CE4"/>
    <w:rsid w:val="0036197D"/>
    <w:rsid w:val="00362FA9"/>
    <w:rsid w:val="003647FB"/>
    <w:rsid w:val="003654EE"/>
    <w:rsid w:val="003655ED"/>
    <w:rsid w:val="00365D85"/>
    <w:rsid w:val="00367D3E"/>
    <w:rsid w:val="0037445F"/>
    <w:rsid w:val="00376C2F"/>
    <w:rsid w:val="00386976"/>
    <w:rsid w:val="00386A12"/>
    <w:rsid w:val="00387E4E"/>
    <w:rsid w:val="00387E96"/>
    <w:rsid w:val="003908B0"/>
    <w:rsid w:val="00391A4E"/>
    <w:rsid w:val="00391BC6"/>
    <w:rsid w:val="00393206"/>
    <w:rsid w:val="00393214"/>
    <w:rsid w:val="003A35A6"/>
    <w:rsid w:val="003A591E"/>
    <w:rsid w:val="003A744F"/>
    <w:rsid w:val="003A7CC6"/>
    <w:rsid w:val="003B03AF"/>
    <w:rsid w:val="003B04ED"/>
    <w:rsid w:val="003B04FD"/>
    <w:rsid w:val="003B0B87"/>
    <w:rsid w:val="003B28B1"/>
    <w:rsid w:val="003B54C2"/>
    <w:rsid w:val="003B5F33"/>
    <w:rsid w:val="003B6076"/>
    <w:rsid w:val="003B6095"/>
    <w:rsid w:val="003C3680"/>
    <w:rsid w:val="003C4C89"/>
    <w:rsid w:val="003C704E"/>
    <w:rsid w:val="003C7B7B"/>
    <w:rsid w:val="003D17F3"/>
    <w:rsid w:val="003D2DC6"/>
    <w:rsid w:val="003D3CF9"/>
    <w:rsid w:val="003D5798"/>
    <w:rsid w:val="003E26AC"/>
    <w:rsid w:val="003E6872"/>
    <w:rsid w:val="003F00BC"/>
    <w:rsid w:val="003F014F"/>
    <w:rsid w:val="003F0902"/>
    <w:rsid w:val="003F3BD6"/>
    <w:rsid w:val="003F625D"/>
    <w:rsid w:val="003F6BF5"/>
    <w:rsid w:val="003F7237"/>
    <w:rsid w:val="004041C4"/>
    <w:rsid w:val="00405B3A"/>
    <w:rsid w:val="00406E9D"/>
    <w:rsid w:val="00415ECC"/>
    <w:rsid w:val="00417E77"/>
    <w:rsid w:val="00421399"/>
    <w:rsid w:val="00421559"/>
    <w:rsid w:val="004221C0"/>
    <w:rsid w:val="00423B88"/>
    <w:rsid w:val="00427CE9"/>
    <w:rsid w:val="004410FB"/>
    <w:rsid w:val="00441287"/>
    <w:rsid w:val="004430E4"/>
    <w:rsid w:val="004443AB"/>
    <w:rsid w:val="00450EDC"/>
    <w:rsid w:val="0045491C"/>
    <w:rsid w:val="004616AF"/>
    <w:rsid w:val="004629EB"/>
    <w:rsid w:val="00463F5D"/>
    <w:rsid w:val="00467290"/>
    <w:rsid w:val="00473B71"/>
    <w:rsid w:val="00477539"/>
    <w:rsid w:val="004806B4"/>
    <w:rsid w:val="0048537F"/>
    <w:rsid w:val="00485714"/>
    <w:rsid w:val="004A1918"/>
    <w:rsid w:val="004A2630"/>
    <w:rsid w:val="004B006A"/>
    <w:rsid w:val="004B1E4C"/>
    <w:rsid w:val="004B43D8"/>
    <w:rsid w:val="004B66BA"/>
    <w:rsid w:val="004B7828"/>
    <w:rsid w:val="004C0FF9"/>
    <w:rsid w:val="004D01A4"/>
    <w:rsid w:val="004D033C"/>
    <w:rsid w:val="004D5108"/>
    <w:rsid w:val="004D537D"/>
    <w:rsid w:val="004E07B3"/>
    <w:rsid w:val="004E1347"/>
    <w:rsid w:val="004E3E22"/>
    <w:rsid w:val="004E5545"/>
    <w:rsid w:val="004E5F18"/>
    <w:rsid w:val="004E6E5D"/>
    <w:rsid w:val="004E7EF5"/>
    <w:rsid w:val="004F6B97"/>
    <w:rsid w:val="004F797A"/>
    <w:rsid w:val="004F7D54"/>
    <w:rsid w:val="00506BFA"/>
    <w:rsid w:val="00512E4A"/>
    <w:rsid w:val="005131AB"/>
    <w:rsid w:val="0051334C"/>
    <w:rsid w:val="00513F2E"/>
    <w:rsid w:val="00516206"/>
    <w:rsid w:val="0052085C"/>
    <w:rsid w:val="00521F80"/>
    <w:rsid w:val="005256C6"/>
    <w:rsid w:val="00525E77"/>
    <w:rsid w:val="005306EE"/>
    <w:rsid w:val="00530B72"/>
    <w:rsid w:val="00533B76"/>
    <w:rsid w:val="0053554B"/>
    <w:rsid w:val="00536918"/>
    <w:rsid w:val="00536F5D"/>
    <w:rsid w:val="00545929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65F"/>
    <w:rsid w:val="005659A1"/>
    <w:rsid w:val="0056638C"/>
    <w:rsid w:val="00575518"/>
    <w:rsid w:val="0057597F"/>
    <w:rsid w:val="0057608C"/>
    <w:rsid w:val="00576703"/>
    <w:rsid w:val="00577C8D"/>
    <w:rsid w:val="00577DDC"/>
    <w:rsid w:val="00582922"/>
    <w:rsid w:val="005879A7"/>
    <w:rsid w:val="00587F2C"/>
    <w:rsid w:val="00590B7B"/>
    <w:rsid w:val="0059376E"/>
    <w:rsid w:val="005948D3"/>
    <w:rsid w:val="005962E0"/>
    <w:rsid w:val="00596FF7"/>
    <w:rsid w:val="005A1B94"/>
    <w:rsid w:val="005A57D2"/>
    <w:rsid w:val="005B0745"/>
    <w:rsid w:val="005B080D"/>
    <w:rsid w:val="005B181B"/>
    <w:rsid w:val="005B2620"/>
    <w:rsid w:val="005C24F6"/>
    <w:rsid w:val="005C26AF"/>
    <w:rsid w:val="005C438B"/>
    <w:rsid w:val="005C56C1"/>
    <w:rsid w:val="005C64A7"/>
    <w:rsid w:val="005D07C1"/>
    <w:rsid w:val="005D1C13"/>
    <w:rsid w:val="005D3569"/>
    <w:rsid w:val="005D3B6F"/>
    <w:rsid w:val="005D410F"/>
    <w:rsid w:val="005D794B"/>
    <w:rsid w:val="005E0251"/>
    <w:rsid w:val="005E35AC"/>
    <w:rsid w:val="005E619C"/>
    <w:rsid w:val="005F0A4C"/>
    <w:rsid w:val="005F0A6D"/>
    <w:rsid w:val="005F22E4"/>
    <w:rsid w:val="005F2C20"/>
    <w:rsid w:val="005F772D"/>
    <w:rsid w:val="006015F6"/>
    <w:rsid w:val="00605734"/>
    <w:rsid w:val="00610244"/>
    <w:rsid w:val="00614F05"/>
    <w:rsid w:val="00616273"/>
    <w:rsid w:val="00617C84"/>
    <w:rsid w:val="006233EE"/>
    <w:rsid w:val="00623B7B"/>
    <w:rsid w:val="00624F74"/>
    <w:rsid w:val="006259AD"/>
    <w:rsid w:val="006347EC"/>
    <w:rsid w:val="00634C61"/>
    <w:rsid w:val="0063560B"/>
    <w:rsid w:val="00636D7F"/>
    <w:rsid w:val="00637B96"/>
    <w:rsid w:val="006410D6"/>
    <w:rsid w:val="00643F9F"/>
    <w:rsid w:val="00644F56"/>
    <w:rsid w:val="00645296"/>
    <w:rsid w:val="00647092"/>
    <w:rsid w:val="00647175"/>
    <w:rsid w:val="00651822"/>
    <w:rsid w:val="006518F9"/>
    <w:rsid w:val="00661A9A"/>
    <w:rsid w:val="0066281B"/>
    <w:rsid w:val="00662B5B"/>
    <w:rsid w:val="00664421"/>
    <w:rsid w:val="00667BB0"/>
    <w:rsid w:val="00675072"/>
    <w:rsid w:val="0067534A"/>
    <w:rsid w:val="006756A9"/>
    <w:rsid w:val="00681F02"/>
    <w:rsid w:val="00685B0E"/>
    <w:rsid w:val="00685B7A"/>
    <w:rsid w:val="00685F08"/>
    <w:rsid w:val="00686C67"/>
    <w:rsid w:val="00686FC0"/>
    <w:rsid w:val="0069148E"/>
    <w:rsid w:val="00696B7F"/>
    <w:rsid w:val="006A253B"/>
    <w:rsid w:val="006A7431"/>
    <w:rsid w:val="006B05A4"/>
    <w:rsid w:val="006B1E07"/>
    <w:rsid w:val="006B5344"/>
    <w:rsid w:val="006C3538"/>
    <w:rsid w:val="006C7499"/>
    <w:rsid w:val="006C7976"/>
    <w:rsid w:val="006D25D9"/>
    <w:rsid w:val="006D3390"/>
    <w:rsid w:val="006E162A"/>
    <w:rsid w:val="006E52C6"/>
    <w:rsid w:val="006E5DEC"/>
    <w:rsid w:val="006E700D"/>
    <w:rsid w:val="006F0F14"/>
    <w:rsid w:val="006F2018"/>
    <w:rsid w:val="006F3B1C"/>
    <w:rsid w:val="006F3F4C"/>
    <w:rsid w:val="006F5451"/>
    <w:rsid w:val="00700B74"/>
    <w:rsid w:val="00705357"/>
    <w:rsid w:val="00705AE4"/>
    <w:rsid w:val="0071032F"/>
    <w:rsid w:val="00712580"/>
    <w:rsid w:val="007159EB"/>
    <w:rsid w:val="00715B16"/>
    <w:rsid w:val="00723E53"/>
    <w:rsid w:val="00724BEB"/>
    <w:rsid w:val="007258AD"/>
    <w:rsid w:val="0072643C"/>
    <w:rsid w:val="00727114"/>
    <w:rsid w:val="007271DE"/>
    <w:rsid w:val="007306C0"/>
    <w:rsid w:val="00731378"/>
    <w:rsid w:val="00734981"/>
    <w:rsid w:val="0073796D"/>
    <w:rsid w:val="00737D8D"/>
    <w:rsid w:val="00740831"/>
    <w:rsid w:val="00740CAE"/>
    <w:rsid w:val="0074113F"/>
    <w:rsid w:val="00742BDC"/>
    <w:rsid w:val="00750506"/>
    <w:rsid w:val="00751A89"/>
    <w:rsid w:val="00753CFE"/>
    <w:rsid w:val="00757F0F"/>
    <w:rsid w:val="007610A9"/>
    <w:rsid w:val="00761338"/>
    <w:rsid w:val="0076139C"/>
    <w:rsid w:val="007614AD"/>
    <w:rsid w:val="007635B7"/>
    <w:rsid w:val="00764711"/>
    <w:rsid w:val="00765286"/>
    <w:rsid w:val="0076674D"/>
    <w:rsid w:val="007674C3"/>
    <w:rsid w:val="007723C1"/>
    <w:rsid w:val="007751B1"/>
    <w:rsid w:val="00776C43"/>
    <w:rsid w:val="00780BF0"/>
    <w:rsid w:val="00782287"/>
    <w:rsid w:val="00784962"/>
    <w:rsid w:val="00786812"/>
    <w:rsid w:val="00790F21"/>
    <w:rsid w:val="007917C2"/>
    <w:rsid w:val="00791C77"/>
    <w:rsid w:val="00792FE3"/>
    <w:rsid w:val="0079477A"/>
    <w:rsid w:val="0079486F"/>
    <w:rsid w:val="00795F88"/>
    <w:rsid w:val="0079608D"/>
    <w:rsid w:val="007A0104"/>
    <w:rsid w:val="007A149C"/>
    <w:rsid w:val="007A1C42"/>
    <w:rsid w:val="007A605F"/>
    <w:rsid w:val="007A6CB2"/>
    <w:rsid w:val="007A7B97"/>
    <w:rsid w:val="007B19BE"/>
    <w:rsid w:val="007B19C9"/>
    <w:rsid w:val="007B2454"/>
    <w:rsid w:val="007B726E"/>
    <w:rsid w:val="007C3B5B"/>
    <w:rsid w:val="007D3998"/>
    <w:rsid w:val="007D5CDF"/>
    <w:rsid w:val="007D62DE"/>
    <w:rsid w:val="007D723D"/>
    <w:rsid w:val="007E2ED3"/>
    <w:rsid w:val="007E35DA"/>
    <w:rsid w:val="007E6AC7"/>
    <w:rsid w:val="007F025F"/>
    <w:rsid w:val="0080097E"/>
    <w:rsid w:val="008015EE"/>
    <w:rsid w:val="008019F7"/>
    <w:rsid w:val="008026EF"/>
    <w:rsid w:val="00803A11"/>
    <w:rsid w:val="00803F58"/>
    <w:rsid w:val="00805199"/>
    <w:rsid w:val="00807CF4"/>
    <w:rsid w:val="00811D2D"/>
    <w:rsid w:val="008123DF"/>
    <w:rsid w:val="00812B0E"/>
    <w:rsid w:val="00814EAA"/>
    <w:rsid w:val="00816C34"/>
    <w:rsid w:val="00824C43"/>
    <w:rsid w:val="00824E78"/>
    <w:rsid w:val="00825CEC"/>
    <w:rsid w:val="0082727E"/>
    <w:rsid w:val="00830DD1"/>
    <w:rsid w:val="0083575B"/>
    <w:rsid w:val="00835983"/>
    <w:rsid w:val="00835C0B"/>
    <w:rsid w:val="008368C8"/>
    <w:rsid w:val="00841EB1"/>
    <w:rsid w:val="00844A02"/>
    <w:rsid w:val="008454DC"/>
    <w:rsid w:val="008456A0"/>
    <w:rsid w:val="00846EE1"/>
    <w:rsid w:val="0084766C"/>
    <w:rsid w:val="00851046"/>
    <w:rsid w:val="00851CEC"/>
    <w:rsid w:val="00852F68"/>
    <w:rsid w:val="00854D4E"/>
    <w:rsid w:val="00860DDC"/>
    <w:rsid w:val="008616E5"/>
    <w:rsid w:val="008619E9"/>
    <w:rsid w:val="00867A6B"/>
    <w:rsid w:val="00871C2C"/>
    <w:rsid w:val="008738EB"/>
    <w:rsid w:val="00880305"/>
    <w:rsid w:val="00895250"/>
    <w:rsid w:val="00896997"/>
    <w:rsid w:val="008A17D3"/>
    <w:rsid w:val="008B0829"/>
    <w:rsid w:val="008B083A"/>
    <w:rsid w:val="008B08C3"/>
    <w:rsid w:val="008C0017"/>
    <w:rsid w:val="008C0916"/>
    <w:rsid w:val="008C4891"/>
    <w:rsid w:val="008C6ADF"/>
    <w:rsid w:val="008C6C14"/>
    <w:rsid w:val="008C767A"/>
    <w:rsid w:val="008C7ADD"/>
    <w:rsid w:val="008D4512"/>
    <w:rsid w:val="008D6498"/>
    <w:rsid w:val="008D6BF7"/>
    <w:rsid w:val="008D7103"/>
    <w:rsid w:val="008E0035"/>
    <w:rsid w:val="008E1743"/>
    <w:rsid w:val="008E1F56"/>
    <w:rsid w:val="008E2563"/>
    <w:rsid w:val="008E408B"/>
    <w:rsid w:val="008E6EEC"/>
    <w:rsid w:val="008F06F9"/>
    <w:rsid w:val="008F4B5F"/>
    <w:rsid w:val="008F521D"/>
    <w:rsid w:val="00906263"/>
    <w:rsid w:val="00906CC1"/>
    <w:rsid w:val="009073CA"/>
    <w:rsid w:val="00911328"/>
    <w:rsid w:val="009117E0"/>
    <w:rsid w:val="00911EDF"/>
    <w:rsid w:val="00914AE6"/>
    <w:rsid w:val="00914E01"/>
    <w:rsid w:val="0092067B"/>
    <w:rsid w:val="00924A48"/>
    <w:rsid w:val="009270B6"/>
    <w:rsid w:val="0092716D"/>
    <w:rsid w:val="0092726E"/>
    <w:rsid w:val="00927D4F"/>
    <w:rsid w:val="00933D29"/>
    <w:rsid w:val="0093552E"/>
    <w:rsid w:val="00937676"/>
    <w:rsid w:val="0094004C"/>
    <w:rsid w:val="009409A9"/>
    <w:rsid w:val="00942DC5"/>
    <w:rsid w:val="00944924"/>
    <w:rsid w:val="00950ED3"/>
    <w:rsid w:val="00951D37"/>
    <w:rsid w:val="00956CFC"/>
    <w:rsid w:val="00960613"/>
    <w:rsid w:val="00963FC5"/>
    <w:rsid w:val="00964E33"/>
    <w:rsid w:val="009701AC"/>
    <w:rsid w:val="00974ACA"/>
    <w:rsid w:val="00980239"/>
    <w:rsid w:val="00983C41"/>
    <w:rsid w:val="0099425F"/>
    <w:rsid w:val="00997C0A"/>
    <w:rsid w:val="009A1673"/>
    <w:rsid w:val="009A660E"/>
    <w:rsid w:val="009A767B"/>
    <w:rsid w:val="009B1745"/>
    <w:rsid w:val="009C07AB"/>
    <w:rsid w:val="009C2627"/>
    <w:rsid w:val="009C4E47"/>
    <w:rsid w:val="009D30C8"/>
    <w:rsid w:val="009D47D3"/>
    <w:rsid w:val="009E2ABB"/>
    <w:rsid w:val="009E5DC5"/>
    <w:rsid w:val="009F0699"/>
    <w:rsid w:val="009F0C21"/>
    <w:rsid w:val="009F2A8F"/>
    <w:rsid w:val="009F555C"/>
    <w:rsid w:val="00A00AC8"/>
    <w:rsid w:val="00A00F20"/>
    <w:rsid w:val="00A04113"/>
    <w:rsid w:val="00A04869"/>
    <w:rsid w:val="00A05FEB"/>
    <w:rsid w:val="00A06C41"/>
    <w:rsid w:val="00A07BB3"/>
    <w:rsid w:val="00A07FE3"/>
    <w:rsid w:val="00A147B9"/>
    <w:rsid w:val="00A1590E"/>
    <w:rsid w:val="00A161B2"/>
    <w:rsid w:val="00A2208A"/>
    <w:rsid w:val="00A225A3"/>
    <w:rsid w:val="00A27870"/>
    <w:rsid w:val="00A32041"/>
    <w:rsid w:val="00A34C62"/>
    <w:rsid w:val="00A42FF1"/>
    <w:rsid w:val="00A47116"/>
    <w:rsid w:val="00A53FD1"/>
    <w:rsid w:val="00A561C8"/>
    <w:rsid w:val="00A563F1"/>
    <w:rsid w:val="00A565E3"/>
    <w:rsid w:val="00A57412"/>
    <w:rsid w:val="00A6056F"/>
    <w:rsid w:val="00A614C9"/>
    <w:rsid w:val="00A618ED"/>
    <w:rsid w:val="00A6279D"/>
    <w:rsid w:val="00A637F6"/>
    <w:rsid w:val="00A6622F"/>
    <w:rsid w:val="00A678FC"/>
    <w:rsid w:val="00A709C2"/>
    <w:rsid w:val="00A70C06"/>
    <w:rsid w:val="00A72E24"/>
    <w:rsid w:val="00A73563"/>
    <w:rsid w:val="00A74D13"/>
    <w:rsid w:val="00A77C0C"/>
    <w:rsid w:val="00A82B32"/>
    <w:rsid w:val="00A83021"/>
    <w:rsid w:val="00A85934"/>
    <w:rsid w:val="00A862D3"/>
    <w:rsid w:val="00A955F6"/>
    <w:rsid w:val="00AA0750"/>
    <w:rsid w:val="00AA0AF3"/>
    <w:rsid w:val="00AA1F9C"/>
    <w:rsid w:val="00AA2AFA"/>
    <w:rsid w:val="00AA6944"/>
    <w:rsid w:val="00AA7BE7"/>
    <w:rsid w:val="00AB041C"/>
    <w:rsid w:val="00AB4734"/>
    <w:rsid w:val="00AC7674"/>
    <w:rsid w:val="00AC7B9A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B00EE2"/>
    <w:rsid w:val="00B00F42"/>
    <w:rsid w:val="00B01E3A"/>
    <w:rsid w:val="00B055C4"/>
    <w:rsid w:val="00B0709F"/>
    <w:rsid w:val="00B114AE"/>
    <w:rsid w:val="00B126D2"/>
    <w:rsid w:val="00B12921"/>
    <w:rsid w:val="00B1324A"/>
    <w:rsid w:val="00B20B30"/>
    <w:rsid w:val="00B21930"/>
    <w:rsid w:val="00B2197A"/>
    <w:rsid w:val="00B2327C"/>
    <w:rsid w:val="00B24DE1"/>
    <w:rsid w:val="00B262C5"/>
    <w:rsid w:val="00B27756"/>
    <w:rsid w:val="00B30199"/>
    <w:rsid w:val="00B3542D"/>
    <w:rsid w:val="00B37647"/>
    <w:rsid w:val="00B41FF9"/>
    <w:rsid w:val="00B427B8"/>
    <w:rsid w:val="00B53DD7"/>
    <w:rsid w:val="00B54EF4"/>
    <w:rsid w:val="00B56F51"/>
    <w:rsid w:val="00B577E2"/>
    <w:rsid w:val="00B60530"/>
    <w:rsid w:val="00B66771"/>
    <w:rsid w:val="00B7037D"/>
    <w:rsid w:val="00B70CFD"/>
    <w:rsid w:val="00B740C4"/>
    <w:rsid w:val="00B74344"/>
    <w:rsid w:val="00B843D5"/>
    <w:rsid w:val="00B849BA"/>
    <w:rsid w:val="00B84D5A"/>
    <w:rsid w:val="00B87794"/>
    <w:rsid w:val="00B953E6"/>
    <w:rsid w:val="00BA119B"/>
    <w:rsid w:val="00BA2A29"/>
    <w:rsid w:val="00BA3285"/>
    <w:rsid w:val="00BA3EB1"/>
    <w:rsid w:val="00BB05E4"/>
    <w:rsid w:val="00BB456F"/>
    <w:rsid w:val="00BB4735"/>
    <w:rsid w:val="00BB543D"/>
    <w:rsid w:val="00BB638F"/>
    <w:rsid w:val="00BB6FAC"/>
    <w:rsid w:val="00BB762D"/>
    <w:rsid w:val="00BC2170"/>
    <w:rsid w:val="00BC35DB"/>
    <w:rsid w:val="00BC4F1A"/>
    <w:rsid w:val="00BD1B41"/>
    <w:rsid w:val="00BD4139"/>
    <w:rsid w:val="00BD5277"/>
    <w:rsid w:val="00BE1EF5"/>
    <w:rsid w:val="00BE336E"/>
    <w:rsid w:val="00BE43DC"/>
    <w:rsid w:val="00BE6AC7"/>
    <w:rsid w:val="00BF0B52"/>
    <w:rsid w:val="00BF309C"/>
    <w:rsid w:val="00BF43AC"/>
    <w:rsid w:val="00BF49E0"/>
    <w:rsid w:val="00BF62C0"/>
    <w:rsid w:val="00BF7225"/>
    <w:rsid w:val="00C05056"/>
    <w:rsid w:val="00C056A1"/>
    <w:rsid w:val="00C06056"/>
    <w:rsid w:val="00C06312"/>
    <w:rsid w:val="00C069FF"/>
    <w:rsid w:val="00C06E18"/>
    <w:rsid w:val="00C11972"/>
    <w:rsid w:val="00C12B19"/>
    <w:rsid w:val="00C12D86"/>
    <w:rsid w:val="00C1717D"/>
    <w:rsid w:val="00C2193A"/>
    <w:rsid w:val="00C25120"/>
    <w:rsid w:val="00C31EC7"/>
    <w:rsid w:val="00C37BC0"/>
    <w:rsid w:val="00C433AD"/>
    <w:rsid w:val="00C43751"/>
    <w:rsid w:val="00C4398E"/>
    <w:rsid w:val="00C46951"/>
    <w:rsid w:val="00C46C9B"/>
    <w:rsid w:val="00C506B3"/>
    <w:rsid w:val="00C507AD"/>
    <w:rsid w:val="00C51BE4"/>
    <w:rsid w:val="00C64081"/>
    <w:rsid w:val="00C66483"/>
    <w:rsid w:val="00C67509"/>
    <w:rsid w:val="00C71955"/>
    <w:rsid w:val="00C804ED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4274"/>
    <w:rsid w:val="00CA03D2"/>
    <w:rsid w:val="00CA387B"/>
    <w:rsid w:val="00CB1226"/>
    <w:rsid w:val="00CB2196"/>
    <w:rsid w:val="00CB491C"/>
    <w:rsid w:val="00CB4A8B"/>
    <w:rsid w:val="00CB673F"/>
    <w:rsid w:val="00CB72F3"/>
    <w:rsid w:val="00CC1A09"/>
    <w:rsid w:val="00CC77F0"/>
    <w:rsid w:val="00CC7EF5"/>
    <w:rsid w:val="00CD338A"/>
    <w:rsid w:val="00CD44E2"/>
    <w:rsid w:val="00CD4FD7"/>
    <w:rsid w:val="00CD5E7E"/>
    <w:rsid w:val="00CD70B2"/>
    <w:rsid w:val="00CD7D00"/>
    <w:rsid w:val="00CD7EA4"/>
    <w:rsid w:val="00CF2749"/>
    <w:rsid w:val="00CF28DA"/>
    <w:rsid w:val="00CF2F07"/>
    <w:rsid w:val="00CF3F6C"/>
    <w:rsid w:val="00CF564C"/>
    <w:rsid w:val="00D10355"/>
    <w:rsid w:val="00D12349"/>
    <w:rsid w:val="00D16449"/>
    <w:rsid w:val="00D1727F"/>
    <w:rsid w:val="00D35B2E"/>
    <w:rsid w:val="00D3699C"/>
    <w:rsid w:val="00D36B10"/>
    <w:rsid w:val="00D4245A"/>
    <w:rsid w:val="00D47BA6"/>
    <w:rsid w:val="00D5145C"/>
    <w:rsid w:val="00D521C6"/>
    <w:rsid w:val="00D53628"/>
    <w:rsid w:val="00D53CEA"/>
    <w:rsid w:val="00D61806"/>
    <w:rsid w:val="00D67EB7"/>
    <w:rsid w:val="00D7375E"/>
    <w:rsid w:val="00D75894"/>
    <w:rsid w:val="00D816CD"/>
    <w:rsid w:val="00D86214"/>
    <w:rsid w:val="00D86395"/>
    <w:rsid w:val="00D90FD1"/>
    <w:rsid w:val="00D9136F"/>
    <w:rsid w:val="00D919CC"/>
    <w:rsid w:val="00D92625"/>
    <w:rsid w:val="00D92F05"/>
    <w:rsid w:val="00DA1000"/>
    <w:rsid w:val="00DA1AD4"/>
    <w:rsid w:val="00DA581C"/>
    <w:rsid w:val="00DA7DEA"/>
    <w:rsid w:val="00DB0C59"/>
    <w:rsid w:val="00DB28DE"/>
    <w:rsid w:val="00DB2E8D"/>
    <w:rsid w:val="00DC2DB7"/>
    <w:rsid w:val="00DC60D7"/>
    <w:rsid w:val="00DD1212"/>
    <w:rsid w:val="00DD5F0C"/>
    <w:rsid w:val="00DE01CB"/>
    <w:rsid w:val="00DE31E6"/>
    <w:rsid w:val="00DE56BE"/>
    <w:rsid w:val="00DE690E"/>
    <w:rsid w:val="00DF06FD"/>
    <w:rsid w:val="00DF140D"/>
    <w:rsid w:val="00DF6670"/>
    <w:rsid w:val="00E012B4"/>
    <w:rsid w:val="00E022BD"/>
    <w:rsid w:val="00E0515E"/>
    <w:rsid w:val="00E0758C"/>
    <w:rsid w:val="00E07631"/>
    <w:rsid w:val="00E076C1"/>
    <w:rsid w:val="00E077E2"/>
    <w:rsid w:val="00E14506"/>
    <w:rsid w:val="00E14F0A"/>
    <w:rsid w:val="00E17AE8"/>
    <w:rsid w:val="00E21AD4"/>
    <w:rsid w:val="00E22D64"/>
    <w:rsid w:val="00E24481"/>
    <w:rsid w:val="00E25875"/>
    <w:rsid w:val="00E3056F"/>
    <w:rsid w:val="00E3244B"/>
    <w:rsid w:val="00E34202"/>
    <w:rsid w:val="00E34AD9"/>
    <w:rsid w:val="00E403B6"/>
    <w:rsid w:val="00E44ED6"/>
    <w:rsid w:val="00E456FD"/>
    <w:rsid w:val="00E523A7"/>
    <w:rsid w:val="00E52AE2"/>
    <w:rsid w:val="00E57476"/>
    <w:rsid w:val="00E61159"/>
    <w:rsid w:val="00E6633C"/>
    <w:rsid w:val="00E6658B"/>
    <w:rsid w:val="00E7003F"/>
    <w:rsid w:val="00E704D4"/>
    <w:rsid w:val="00E71967"/>
    <w:rsid w:val="00E71F93"/>
    <w:rsid w:val="00E72CD3"/>
    <w:rsid w:val="00E74296"/>
    <w:rsid w:val="00E7596F"/>
    <w:rsid w:val="00E75FBC"/>
    <w:rsid w:val="00E76BB7"/>
    <w:rsid w:val="00E855E8"/>
    <w:rsid w:val="00E85EEF"/>
    <w:rsid w:val="00E91C8C"/>
    <w:rsid w:val="00E93D28"/>
    <w:rsid w:val="00EA153E"/>
    <w:rsid w:val="00EA36D9"/>
    <w:rsid w:val="00EA4189"/>
    <w:rsid w:val="00EA501D"/>
    <w:rsid w:val="00EA578E"/>
    <w:rsid w:val="00EB0F6A"/>
    <w:rsid w:val="00EB0FED"/>
    <w:rsid w:val="00EB5E35"/>
    <w:rsid w:val="00EC0A91"/>
    <w:rsid w:val="00EC1D0E"/>
    <w:rsid w:val="00EC2020"/>
    <w:rsid w:val="00EC3730"/>
    <w:rsid w:val="00EC3E10"/>
    <w:rsid w:val="00ED4B91"/>
    <w:rsid w:val="00EE2D5D"/>
    <w:rsid w:val="00EE61B2"/>
    <w:rsid w:val="00EF2EED"/>
    <w:rsid w:val="00EF6C83"/>
    <w:rsid w:val="00F0051A"/>
    <w:rsid w:val="00F02F68"/>
    <w:rsid w:val="00F05E24"/>
    <w:rsid w:val="00F10ADA"/>
    <w:rsid w:val="00F138ED"/>
    <w:rsid w:val="00F15181"/>
    <w:rsid w:val="00F15D6A"/>
    <w:rsid w:val="00F167F1"/>
    <w:rsid w:val="00F16823"/>
    <w:rsid w:val="00F209BF"/>
    <w:rsid w:val="00F378CB"/>
    <w:rsid w:val="00F40330"/>
    <w:rsid w:val="00F4325B"/>
    <w:rsid w:val="00F43A93"/>
    <w:rsid w:val="00F44094"/>
    <w:rsid w:val="00F5002D"/>
    <w:rsid w:val="00F515D5"/>
    <w:rsid w:val="00F51F4A"/>
    <w:rsid w:val="00F52123"/>
    <w:rsid w:val="00F56440"/>
    <w:rsid w:val="00F70D1B"/>
    <w:rsid w:val="00F7120E"/>
    <w:rsid w:val="00F73335"/>
    <w:rsid w:val="00F73FFC"/>
    <w:rsid w:val="00F74CA8"/>
    <w:rsid w:val="00F754B6"/>
    <w:rsid w:val="00F776E7"/>
    <w:rsid w:val="00F80DC9"/>
    <w:rsid w:val="00F86491"/>
    <w:rsid w:val="00F86BCD"/>
    <w:rsid w:val="00F86E63"/>
    <w:rsid w:val="00F90596"/>
    <w:rsid w:val="00F92AB7"/>
    <w:rsid w:val="00F93689"/>
    <w:rsid w:val="00F96B1A"/>
    <w:rsid w:val="00F97093"/>
    <w:rsid w:val="00FA176D"/>
    <w:rsid w:val="00FA36C0"/>
    <w:rsid w:val="00FA3E8E"/>
    <w:rsid w:val="00FA7568"/>
    <w:rsid w:val="00FB0762"/>
    <w:rsid w:val="00FB188E"/>
    <w:rsid w:val="00FB40B8"/>
    <w:rsid w:val="00FB47AA"/>
    <w:rsid w:val="00FB5B67"/>
    <w:rsid w:val="00FC1570"/>
    <w:rsid w:val="00FC65F8"/>
    <w:rsid w:val="00FD2D28"/>
    <w:rsid w:val="00FD59BF"/>
    <w:rsid w:val="00FD6552"/>
    <w:rsid w:val="00FE27F5"/>
    <w:rsid w:val="00FE2CD3"/>
    <w:rsid w:val="00FE6AD8"/>
    <w:rsid w:val="00FF0856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F980"/>
  <w15:docId w15:val="{C4F85EF4-C393-48B1-80C9-9931CA80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B87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45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Text">
    <w:name w:val="SOB_Text"/>
    <w:basedOn w:val="Standard"/>
    <w:qFormat/>
    <w:rsid w:val="00780BF0"/>
    <w:pPr>
      <w:keepNext/>
      <w:spacing w:line="240" w:lineRule="auto"/>
    </w:pPr>
    <w:rPr>
      <w:rFonts w:ascii="Cambria" w:eastAsia="MS ??" w:hAnsi="Cambria" w:cs="Times New Roman"/>
      <w:color w:val="000000"/>
      <w:szCs w:val="24"/>
      <w:lang w:eastAsia="de-DE"/>
    </w:rPr>
  </w:style>
  <w:style w:type="paragraph" w:customStyle="1" w:styleId="SOBberschrift2">
    <w:name w:val="SOB_Überschrift 2"/>
    <w:basedOn w:val="berschrift2"/>
    <w:qFormat/>
    <w:rsid w:val="00780BF0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TextSprechblasen">
    <w:name w:val="Text_Sprechblasen"/>
    <w:basedOn w:val="Standard"/>
    <w:next w:val="Standard"/>
    <w:qFormat/>
    <w:rsid w:val="00780BF0"/>
    <w:pPr>
      <w:spacing w:line="240" w:lineRule="auto"/>
    </w:pPr>
    <w:rPr>
      <w:rFonts w:ascii="Comic Sans MS" w:hAnsi="Comic Sans MS" w:cs="Times New Roman"/>
      <w:color w:val="000000" w:themeColor="text1"/>
      <w:sz w:val="20"/>
      <w:szCs w:val="20"/>
      <w:lang w:eastAsia="de-DE"/>
    </w:rPr>
  </w:style>
  <w:style w:type="paragraph" w:customStyle="1" w:styleId="Text">
    <w:name w:val="Text"/>
    <w:basedOn w:val="Standard"/>
    <w:qFormat/>
    <w:rsid w:val="00C71955"/>
    <w:pPr>
      <w:spacing w:line="240" w:lineRule="auto"/>
    </w:pPr>
    <w:rPr>
      <w:rFonts w:ascii="Cambria" w:hAnsi="Cambria" w:cs="Times New Roman"/>
      <w:color w:val="000000" w:themeColor="text1"/>
      <w:szCs w:val="20"/>
      <w:lang w:eastAsia="de-DE"/>
    </w:rPr>
  </w:style>
  <w:style w:type="paragraph" w:customStyle="1" w:styleId="mskAufgabeTextChar">
    <w:name w:val="msk_Aufgabe_Text Char"/>
    <w:basedOn w:val="Standard"/>
    <w:link w:val="mskAufgabeTextCharChar"/>
    <w:rsid w:val="006C7976"/>
    <w:pPr>
      <w:keepNext/>
      <w:spacing w:line="270" w:lineRule="atLeast"/>
    </w:pPr>
    <w:rPr>
      <w:rFonts w:ascii="Cambria" w:eastAsia="Times New Roman" w:hAnsi="Cambria" w:cs="Times New Roman"/>
      <w:color w:val="000000"/>
      <w:lang w:val="x-none" w:eastAsia="x-none"/>
    </w:rPr>
  </w:style>
  <w:style w:type="character" w:customStyle="1" w:styleId="mskAufgabeTextCharChar">
    <w:name w:val="msk_Aufgabe_Text Char Char"/>
    <w:link w:val="mskAufgabeTextChar"/>
    <w:rsid w:val="006C7976"/>
    <w:rPr>
      <w:rFonts w:ascii="Cambria" w:eastAsia="Times New Roman" w:hAnsi="Cambria" w:cs="Times New Roman"/>
      <w:color w:val="000000"/>
      <w:lang w:val="x-none" w:eastAsia="x-none"/>
    </w:rPr>
  </w:style>
  <w:style w:type="paragraph" w:customStyle="1" w:styleId="berschriftTeilaufgaben">
    <w:name w:val="Überschrift_Teilaufgaben"/>
    <w:basedOn w:val="berschrift2"/>
    <w:qFormat/>
    <w:rsid w:val="00623B7B"/>
    <w:pPr>
      <w:keepNext/>
      <w:spacing w:before="0" w:after="0"/>
    </w:pPr>
    <w:rPr>
      <w:rFonts w:ascii="Cambria" w:hAnsi="Cambria"/>
      <w:noProof/>
      <w:color w:val="808080" w:themeColor="background1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image" Target="media/image17.wmf"/><Relationship Id="rId39" Type="http://schemas.openxmlformats.org/officeDocument/2006/relationships/image" Target="media/image27.png"/><Relationship Id="rId21" Type="http://schemas.openxmlformats.org/officeDocument/2006/relationships/header" Target="header3.xml"/><Relationship Id="rId34" Type="http://schemas.openxmlformats.org/officeDocument/2006/relationships/image" Target="media/image23.jpeg"/><Relationship Id="rId42" Type="http://schemas.openxmlformats.org/officeDocument/2006/relationships/image" Target="media/image29.wmf"/><Relationship Id="rId47" Type="http://schemas.microsoft.com/office/2007/relationships/hdphoto" Target="media/hdphoto1.wdp"/><Relationship Id="rId50" Type="http://schemas.openxmlformats.org/officeDocument/2006/relationships/header" Target="header1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eader" Target="header5.xml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21.jpeg"/><Relationship Id="rId37" Type="http://schemas.openxmlformats.org/officeDocument/2006/relationships/image" Target="media/image25.jpeg"/><Relationship Id="rId40" Type="http://schemas.openxmlformats.org/officeDocument/2006/relationships/header" Target="header7.xml"/><Relationship Id="rId45" Type="http://schemas.openxmlformats.org/officeDocument/2006/relationships/image" Target="media/image31.jpeg"/><Relationship Id="rId53" Type="http://schemas.openxmlformats.org/officeDocument/2006/relationships/image" Target="media/image37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image" Target="media/image20.wmf"/><Relationship Id="rId44" Type="http://schemas.openxmlformats.org/officeDocument/2006/relationships/header" Target="header9.xml"/><Relationship Id="rId52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header" Target="header8.xml"/><Relationship Id="rId48" Type="http://schemas.openxmlformats.org/officeDocument/2006/relationships/image" Target="media/image33.jp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5.jpe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0.jpeg"/><Relationship Id="rId25" Type="http://schemas.openxmlformats.org/officeDocument/2006/relationships/image" Target="media/image16.wmf"/><Relationship Id="rId33" Type="http://schemas.openxmlformats.org/officeDocument/2006/relationships/image" Target="media/image22.jpeg"/><Relationship Id="rId38" Type="http://schemas.openxmlformats.org/officeDocument/2006/relationships/image" Target="media/image26.jpeg"/><Relationship Id="rId46" Type="http://schemas.openxmlformats.org/officeDocument/2006/relationships/image" Target="media/image32.png"/><Relationship Id="rId20" Type="http://schemas.openxmlformats.org/officeDocument/2006/relationships/image" Target="media/image13.png"/><Relationship Id="rId41" Type="http://schemas.openxmlformats.org/officeDocument/2006/relationships/image" Target="media/image28.wmf"/><Relationship Id="rId54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header" Target="header6.xml"/><Relationship Id="rId49" Type="http://schemas.openxmlformats.org/officeDocument/2006/relationships/header" Target="head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4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9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Sima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CB64-C31C-4F05-8BC9-1E5731E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Office-Vorlagen\Sima.dotx</Template>
  <TotalTime>0</TotalTime>
  <Pages>11</Pages>
  <Words>1507</Words>
  <Characters>9498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3</cp:revision>
  <cp:lastPrinted>2024-11-29T00:40:00Z</cp:lastPrinted>
  <dcterms:created xsi:type="dcterms:W3CDTF">2024-11-29T00:40:00Z</dcterms:created>
  <dcterms:modified xsi:type="dcterms:W3CDTF">2024-11-29T00:41:00Z</dcterms:modified>
</cp:coreProperties>
</file>