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1043" w14:textId="541AB9AB" w:rsidR="00E0758C" w:rsidRPr="004C4399" w:rsidRDefault="00F0051A" w:rsidP="00441287">
      <w:pPr>
        <w:rPr>
          <w:rFonts w:cstheme="minorHAnsi"/>
          <w:lang w:eastAsia="de-DE"/>
        </w:rPr>
      </w:pPr>
      <w:bookmarkStart w:id="0" w:name="_Hlk116917551"/>
      <w:r w:rsidRPr="004C4399">
        <w:rPr>
          <w:rFonts w:cstheme="minorHAnsi"/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27008" behindDoc="1" locked="0" layoutInCell="1" allowOverlap="1" wp14:anchorId="0059447E" wp14:editId="2A71E3FE">
            <wp:simplePos x="0" y="0"/>
            <wp:positionH relativeFrom="margin">
              <wp:posOffset>4204335</wp:posOffset>
            </wp:positionH>
            <wp:positionV relativeFrom="page">
              <wp:posOffset>1064768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EBC96" w14:textId="77777777" w:rsidR="005455E7" w:rsidRPr="004C4399" w:rsidRDefault="005455E7" w:rsidP="00E0758C">
      <w:pPr>
        <w:spacing w:after="120" w:line="240" w:lineRule="auto"/>
        <w:rPr>
          <w:rFonts w:cstheme="minorHAnsi"/>
          <w:b/>
          <w:color w:val="000000"/>
          <w:sz w:val="72"/>
          <w:szCs w:val="72"/>
          <w:lang w:eastAsia="de-DE"/>
        </w:rPr>
      </w:pPr>
    </w:p>
    <w:p w14:paraId="73305DEE" w14:textId="4F7419CB" w:rsidR="00E0758C" w:rsidRPr="0002030D" w:rsidRDefault="00E0758C" w:rsidP="00E0758C">
      <w:pPr>
        <w:spacing w:after="120" w:line="240" w:lineRule="auto"/>
        <w:rPr>
          <w:rFonts w:cstheme="minorHAnsi"/>
          <w:b/>
          <w:color w:val="000000"/>
          <w:sz w:val="72"/>
          <w:szCs w:val="72"/>
          <w:lang w:eastAsia="de-DE"/>
        </w:rPr>
      </w:pPr>
      <w:r w:rsidRPr="004C4399">
        <w:rPr>
          <w:rFonts w:cstheme="minorHAnsi"/>
          <w:b/>
          <w:color w:val="000000"/>
          <w:sz w:val="72"/>
          <w:szCs w:val="72"/>
          <w:lang w:eastAsia="de-DE"/>
        </w:rPr>
        <w:t>Mathe sicher können</w:t>
      </w:r>
      <w:r w:rsidRPr="004C4399">
        <w:rPr>
          <w:rFonts w:cstheme="minorHAnsi"/>
          <w:b/>
          <w:color w:val="000000"/>
          <w:sz w:val="72"/>
          <w:szCs w:val="72"/>
          <w:lang w:eastAsia="de-DE"/>
        </w:rPr>
        <w:br/>
      </w:r>
      <w:r w:rsidRPr="004C4399">
        <w:rPr>
          <w:rFonts w:cstheme="minorHAnsi"/>
          <w:b/>
          <w:color w:val="000000"/>
          <w:sz w:val="48"/>
          <w:szCs w:val="48"/>
          <w:lang w:eastAsia="de-DE"/>
        </w:rPr>
        <w:t>Diagnose- und Fördermaterial</w:t>
      </w:r>
    </w:p>
    <w:p w14:paraId="4E541C3F" w14:textId="6A6C44C0" w:rsidR="005455E7" w:rsidRPr="004C4399" w:rsidRDefault="005455E7" w:rsidP="00E0758C">
      <w:pPr>
        <w:spacing w:after="120" w:line="240" w:lineRule="auto"/>
        <w:rPr>
          <w:rFonts w:cstheme="minorHAnsi"/>
          <w:b/>
          <w:color w:val="327A86" w:themeColor="text2"/>
          <w:sz w:val="56"/>
          <w:szCs w:val="56"/>
          <w:lang w:eastAsia="de-DE"/>
        </w:rPr>
      </w:pPr>
    </w:p>
    <w:p w14:paraId="21906FB2" w14:textId="3D57A0CE" w:rsidR="00E0758C" w:rsidRPr="004C4399" w:rsidRDefault="00014C36" w:rsidP="002C569B">
      <w:pPr>
        <w:pStyle w:val="Titel"/>
        <w:ind w:left="1843" w:hanging="1843"/>
        <w:rPr>
          <w:rFonts w:cstheme="minorHAnsi"/>
        </w:rPr>
      </w:pPr>
      <w:proofErr w:type="gramStart"/>
      <w:r w:rsidRPr="004C4399">
        <w:rPr>
          <w:rFonts w:cstheme="minorHAnsi"/>
        </w:rPr>
        <w:t>D</w:t>
      </w:r>
      <w:r w:rsidR="00823B5A" w:rsidRPr="004C4399">
        <w:rPr>
          <w:rFonts w:cstheme="minorHAnsi"/>
        </w:rPr>
        <w:t>B</w:t>
      </w:r>
      <w:r w:rsidR="00E0758C" w:rsidRPr="004C4399">
        <w:rPr>
          <w:rFonts w:cstheme="minorHAnsi"/>
        </w:rPr>
        <w:t xml:space="preserve"> </w:t>
      </w:r>
      <w:r w:rsidR="005455E7" w:rsidRPr="004C4399">
        <w:rPr>
          <w:rFonts w:cstheme="minorHAnsi"/>
        </w:rPr>
        <w:tab/>
      </w:r>
      <w:r w:rsidR="00823B5A" w:rsidRPr="004C4399">
        <w:rPr>
          <w:rFonts w:cstheme="minorHAnsi"/>
        </w:rPr>
        <w:t>Zusammenhang</w:t>
      </w:r>
      <w:proofErr w:type="gramEnd"/>
      <w:r w:rsidR="00823B5A" w:rsidRPr="004C4399">
        <w:rPr>
          <w:rFonts w:cstheme="minorHAnsi"/>
        </w:rPr>
        <w:t xml:space="preserve"> von </w:t>
      </w:r>
      <w:r w:rsidR="00823B5A" w:rsidRPr="004C4399">
        <w:rPr>
          <w:rFonts w:cstheme="minorHAnsi"/>
        </w:rPr>
        <w:br/>
        <w:t xml:space="preserve">Dezimalzahlen und </w:t>
      </w:r>
      <w:proofErr w:type="spellStart"/>
      <w:r w:rsidR="00823B5A" w:rsidRPr="004C4399">
        <w:rPr>
          <w:rFonts w:cstheme="minorHAnsi"/>
        </w:rPr>
        <w:t>Brüchen</w:t>
      </w:r>
      <w:proofErr w:type="spellEnd"/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9"/>
        <w:gridCol w:w="3522"/>
      </w:tblGrid>
      <w:tr w:rsidR="0002030D" w:rsidRPr="004C4399" w14:paraId="782FB051" w14:textId="77777777" w:rsidTr="0002030D">
        <w:trPr>
          <w:cantSplit/>
          <w:trHeight w:val="68"/>
          <w:jc w:val="center"/>
        </w:trPr>
        <w:tc>
          <w:tcPr>
            <w:tcW w:w="1870" w:type="dxa"/>
          </w:tcPr>
          <w:p w14:paraId="219F9144" w14:textId="77777777" w:rsidR="0002030D" w:rsidRDefault="0002030D" w:rsidP="00644F56">
            <w:pPr>
              <w:pStyle w:val="berschrift1"/>
              <w:rPr>
                <w:rFonts w:asciiTheme="minorHAnsi" w:hAnsiTheme="minorHAnsi" w:cstheme="minorHAnsi"/>
                <w:color w:val="327A86" w:themeColor="text2"/>
              </w:rPr>
            </w:pPr>
          </w:p>
          <w:p w14:paraId="3D361080" w14:textId="77777777" w:rsidR="0002030D" w:rsidRDefault="0002030D" w:rsidP="0002030D"/>
          <w:p w14:paraId="21EFCA92" w14:textId="77777777" w:rsidR="0002030D" w:rsidRDefault="0002030D" w:rsidP="0002030D"/>
          <w:p w14:paraId="7C2F9633" w14:textId="77777777" w:rsidR="0002030D" w:rsidRDefault="0002030D" w:rsidP="0002030D"/>
          <w:p w14:paraId="215AAF84" w14:textId="77777777" w:rsidR="0002030D" w:rsidRDefault="0002030D" w:rsidP="0002030D"/>
          <w:p w14:paraId="013B4DF7" w14:textId="77777777" w:rsidR="0002030D" w:rsidRDefault="0002030D" w:rsidP="0002030D"/>
          <w:p w14:paraId="120F77E7" w14:textId="77777777" w:rsidR="0002030D" w:rsidRDefault="0002030D" w:rsidP="0002030D"/>
          <w:p w14:paraId="0081811B" w14:textId="77777777" w:rsidR="0002030D" w:rsidRPr="0002030D" w:rsidRDefault="0002030D" w:rsidP="0002030D"/>
        </w:tc>
        <w:tc>
          <w:tcPr>
            <w:tcW w:w="3679" w:type="dxa"/>
          </w:tcPr>
          <w:p w14:paraId="0342A8E0" w14:textId="5441FEE8" w:rsidR="0002030D" w:rsidRPr="004C4399" w:rsidRDefault="0002030D" w:rsidP="00E0758C">
            <w:pPr>
              <w:rPr>
                <w:rFonts w:cstheme="minorHAnsi"/>
                <w:b/>
                <w:color w:val="327A86" w:themeColor="text2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2115968" behindDoc="0" locked="0" layoutInCell="1" allowOverlap="1" wp14:anchorId="02DCDDC1" wp14:editId="043F34F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2332800" cy="1166400"/>
                  <wp:effectExtent l="0" t="0" r="4445" b="2540"/>
                  <wp:wrapNone/>
                  <wp:docPr id="149578823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788233" name="Grafik 149578823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00" cy="11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2" w:type="dxa"/>
          </w:tcPr>
          <w:p w14:paraId="2F555878" w14:textId="77777777" w:rsidR="0002030D" w:rsidRPr="004C4399" w:rsidRDefault="0002030D" w:rsidP="00E0758C">
            <w:pPr>
              <w:rPr>
                <w:rFonts w:cstheme="minorHAnsi"/>
                <w:b/>
                <w:color w:val="327A86" w:themeColor="text2"/>
              </w:rPr>
            </w:pPr>
          </w:p>
        </w:tc>
      </w:tr>
      <w:tr w:rsidR="00015AAB" w:rsidRPr="004C4399" w14:paraId="4ABE7552" w14:textId="77777777" w:rsidTr="0002030D">
        <w:trPr>
          <w:cantSplit/>
          <w:trHeight w:val="68"/>
          <w:jc w:val="center"/>
        </w:trPr>
        <w:tc>
          <w:tcPr>
            <w:tcW w:w="1870" w:type="dxa"/>
          </w:tcPr>
          <w:p w14:paraId="4278B8FA" w14:textId="4C0F9DCE" w:rsidR="00E0758C" w:rsidRPr="004C4399" w:rsidRDefault="00E0758C" w:rsidP="00644F56">
            <w:pPr>
              <w:pStyle w:val="berschrift1"/>
              <w:rPr>
                <w:rFonts w:asciiTheme="minorHAnsi" w:hAnsiTheme="minorHAnsi" w:cstheme="minorHAnsi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327A86" w:themeColor="text2"/>
              </w:rPr>
              <w:t>Inhalt</w:t>
            </w:r>
          </w:p>
        </w:tc>
        <w:tc>
          <w:tcPr>
            <w:tcW w:w="3679" w:type="dxa"/>
          </w:tcPr>
          <w:p w14:paraId="2C5D14F4" w14:textId="77777777" w:rsidR="00E0758C" w:rsidRPr="004C4399" w:rsidRDefault="00E0758C" w:rsidP="00E0758C">
            <w:pPr>
              <w:rPr>
                <w:rFonts w:asciiTheme="minorHAnsi" w:eastAsiaTheme="minorHAnsi" w:hAnsiTheme="minorHAnsi" w:cstheme="minorHAnsi"/>
                <w:b/>
                <w:color w:val="327A86" w:themeColor="text2"/>
                <w:lang w:eastAsia="en-US"/>
              </w:rPr>
            </w:pPr>
          </w:p>
        </w:tc>
        <w:tc>
          <w:tcPr>
            <w:tcW w:w="3522" w:type="dxa"/>
          </w:tcPr>
          <w:p w14:paraId="09F9AF15" w14:textId="77777777" w:rsidR="00E0758C" w:rsidRPr="004C4399" w:rsidRDefault="00E0758C" w:rsidP="00E0758C">
            <w:pPr>
              <w:rPr>
                <w:rFonts w:asciiTheme="minorHAnsi" w:eastAsiaTheme="minorHAnsi" w:hAnsiTheme="minorHAnsi" w:cstheme="minorHAnsi"/>
                <w:b/>
                <w:color w:val="327A86" w:themeColor="text2"/>
                <w:lang w:eastAsia="en-US"/>
              </w:rPr>
            </w:pPr>
          </w:p>
        </w:tc>
      </w:tr>
      <w:tr w:rsidR="00D7375E" w:rsidRPr="004C4399" w14:paraId="006D8E01" w14:textId="77777777" w:rsidTr="0002030D">
        <w:trPr>
          <w:cantSplit/>
          <w:jc w:val="center"/>
        </w:trPr>
        <w:tc>
          <w:tcPr>
            <w:tcW w:w="1870" w:type="dxa"/>
          </w:tcPr>
          <w:p w14:paraId="2FC61CC2" w14:textId="7599B942" w:rsidR="00D7375E" w:rsidRPr="004C4399" w:rsidRDefault="00D7375E" w:rsidP="00D7375E">
            <w:pPr>
              <w:pStyle w:val="Nummerierung"/>
              <w:rPr>
                <w:rFonts w:asciiTheme="minorHAnsi" w:eastAsiaTheme="minorHAnsi" w:hAnsiTheme="minorHAnsi" w:cstheme="minorHAnsi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 xml:space="preserve">Baustein </w:t>
            </w:r>
            <w:r w:rsidR="00014C36" w:rsidRPr="004C4399">
              <w:rPr>
                <w:rFonts w:asciiTheme="minorHAnsi" w:eastAsiaTheme="minorHAnsi" w:hAnsiTheme="minorHAnsi" w:cstheme="minorHAnsi"/>
                <w:lang w:eastAsia="en-US"/>
              </w:rPr>
              <w:t>D</w:t>
            </w:r>
            <w:r w:rsidR="00823B5A" w:rsidRPr="004C4399">
              <w:rPr>
                <w:rFonts w:asciiTheme="minorHAnsi" w:eastAsiaTheme="minorHAnsi" w:hAnsiTheme="minorHAnsi" w:cstheme="minorHAnsi"/>
                <w:lang w:eastAsia="en-US"/>
              </w:rPr>
              <w:t>B</w:t>
            </w:r>
          </w:p>
          <w:p w14:paraId="7F6CAE88" w14:textId="0E7E3357" w:rsidR="00D7375E" w:rsidRPr="004C4399" w:rsidRDefault="00D7375E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</w:tc>
        <w:tc>
          <w:tcPr>
            <w:tcW w:w="7201" w:type="dxa"/>
            <w:gridSpan w:val="2"/>
          </w:tcPr>
          <w:p w14:paraId="0412AB02" w14:textId="446C53D5" w:rsidR="00D7375E" w:rsidRPr="004C4399" w:rsidRDefault="00823B5A" w:rsidP="00D7375E">
            <w:pPr>
              <w:pStyle w:val="Nummerierung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Ich kann einfache Dezimalzahlen und Brüche ineinander umwandeln</w:t>
            </w:r>
          </w:p>
          <w:p w14:paraId="207F7E91" w14:textId="43D3A2B6" w:rsidR="00D7375E" w:rsidRPr="004C4399" w:rsidRDefault="00D7375E" w:rsidP="00D7375E">
            <w:pPr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</w:pPr>
            <w:r w:rsidRPr="004C4399"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  <w:sym w:font="Wingdings" w:char="F06E"/>
            </w:r>
            <w:r w:rsidRPr="004C4399">
              <w:rPr>
                <w:rFonts w:asciiTheme="minorHAnsi" w:eastAsiaTheme="minorHAnsi" w:hAnsiTheme="minorHAnsi" w:cstheme="minorHAnsi"/>
                <w:color w:val="70BCC9" w:themeColor="text2" w:themeTint="99"/>
                <w:lang w:eastAsia="en-US"/>
              </w:rPr>
              <w:t xml:space="preserve"> </w:t>
            </w: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>Diagnosematerial (1 Seite Standortbestimmung)</w:t>
            </w:r>
          </w:p>
          <w:p w14:paraId="183A7CD7" w14:textId="667FED81" w:rsidR="00D7375E" w:rsidRPr="004C4399" w:rsidRDefault="00D7375E" w:rsidP="00D7375E">
            <w:pPr>
              <w:pStyle w:val="Nummerierung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sym w:font="Wingdings" w:char="F06E"/>
            </w:r>
            <w:r w:rsidRPr="004C4399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Fördermaterial in </w:t>
            </w:r>
            <w:r w:rsid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zwei 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Fördereinheiten (</w:t>
            </w:r>
            <w:r w:rsidR="00DF06FD"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>5</w:t>
            </w:r>
            <w:r w:rsidRPr="004C4399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Seiten)</w:t>
            </w:r>
          </w:p>
          <w:p w14:paraId="6A66908A" w14:textId="77777777" w:rsidR="00D7375E" w:rsidRDefault="00D7375E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  <w:p w14:paraId="253B265F" w14:textId="77777777" w:rsidR="0002030D" w:rsidRDefault="0002030D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  <w:p w14:paraId="0549EF4A" w14:textId="609531E9" w:rsidR="0002030D" w:rsidRPr="004C4399" w:rsidRDefault="0002030D" w:rsidP="00D7375E">
            <w:pPr>
              <w:pStyle w:val="Nummerierung"/>
              <w:rPr>
                <w:rFonts w:asciiTheme="minorHAnsi" w:hAnsiTheme="minorHAnsi" w:cstheme="minorHAnsi"/>
              </w:rPr>
            </w:pPr>
          </w:p>
        </w:tc>
      </w:tr>
      <w:tr w:rsidR="00015AAB" w:rsidRPr="004C4399" w14:paraId="57279E66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  <w:tcBorders>
              <w:top w:val="single" w:sz="2" w:space="0" w:color="737373" w:themeColor="accent3"/>
            </w:tcBorders>
          </w:tcPr>
          <w:p w14:paraId="0EA2E312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color w:val="808080"/>
                <w:sz w:val="17"/>
                <w:szCs w:val="18"/>
              </w:rPr>
            </w:pPr>
            <w:r w:rsidRPr="004C4399">
              <w:rPr>
                <w:rFonts w:cstheme="minorHAnsi"/>
                <w:noProof/>
                <w:color w:val="808080"/>
                <w:sz w:val="17"/>
                <w:szCs w:val="18"/>
              </w:rPr>
              <w:drawing>
                <wp:inline distT="0" distB="0" distL="0" distR="0" wp14:anchorId="40E7CF80" wp14:editId="18102683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gridSpan w:val="2"/>
            <w:tcBorders>
              <w:top w:val="single" w:sz="2" w:space="0" w:color="737373" w:themeColor="accent3"/>
            </w:tcBorders>
          </w:tcPr>
          <w:p w14:paraId="19EDE99B" w14:textId="0ED1C210" w:rsidR="00015AAB" w:rsidRPr="0002030D" w:rsidRDefault="00015AAB" w:rsidP="00BA048C">
            <w:pPr>
              <w:pStyle w:val="Impressum"/>
              <w:spacing w:line="240" w:lineRule="auto"/>
              <w:jc w:val="left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02030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Dieses Material wurde durch </w:t>
            </w:r>
            <w:r w:rsidR="00BE412F" w:rsidRPr="0002030D">
              <w:rPr>
                <w:rFonts w:asciiTheme="minorHAnsi" w:hAnsiTheme="minorHAnsi" w:cstheme="minorHAnsi"/>
                <w:sz w:val="16"/>
                <w:szCs w:val="16"/>
              </w:rPr>
              <w:t>Lara Sprenger, Andrea Schink, Stephan Hußmann &amp; Susanne Prediger</w:t>
            </w:r>
            <w:r w:rsidR="00BE412F" w:rsidRPr="0002030D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</w:t>
            </w:r>
            <w:r w:rsidR="0002030D" w:rsidRPr="0002030D">
              <w:rPr>
                <w:sz w:val="16"/>
                <w:szCs w:val="16"/>
              </w:rPr>
              <w:t>in der 1. Auflage konzipiert und in der 2. Auflage weiterentwickelt. Es kann unter der Creative Commons Lizenz BY-NC-SA (Namensnennung – Nicht Kommerziell – Weitergabe unter gleichen Bedingungen) 4.0 International weiterverwendet werden.</w:t>
            </w:r>
          </w:p>
        </w:tc>
      </w:tr>
      <w:tr w:rsidR="00015AAB" w:rsidRPr="004C4399" w14:paraId="5B7FB0F4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25F486A6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>Zitierbar als</w:t>
            </w:r>
          </w:p>
        </w:tc>
        <w:tc>
          <w:tcPr>
            <w:tcW w:w="7201" w:type="dxa"/>
            <w:gridSpan w:val="2"/>
          </w:tcPr>
          <w:p w14:paraId="30DE4EBF" w14:textId="2838A8E8" w:rsidR="00015AAB" w:rsidRPr="0002030D" w:rsidRDefault="00823B5A" w:rsidP="00BA048C">
            <w:pPr>
              <w:pStyle w:val="Impressum"/>
              <w:spacing w:line="240" w:lineRule="auto"/>
              <w:jc w:val="left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EB571E">
              <w:rPr>
                <w:rFonts w:asciiTheme="minorHAnsi" w:hAnsiTheme="minorHAnsi" w:cstheme="minorHAnsi"/>
                <w:sz w:val="16"/>
                <w:szCs w:val="16"/>
              </w:rPr>
              <w:t>Lara Sprenger, Andrea Schink, Stephan Hußmann &amp; Susanne Prediger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 (202</w:t>
            </w:r>
            <w:r w:rsidR="0002030D" w:rsidRPr="00EB571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). Mathe sicher können Diagnose- und Förderbausteine </w:t>
            </w:r>
            <w:r w:rsidRPr="00EB571E">
              <w:rPr>
                <w:rFonts w:asciiTheme="minorHAnsi" w:hAnsiTheme="minorHAnsi" w:cstheme="minorHAnsi"/>
                <w:sz w:val="16"/>
                <w:szCs w:val="16"/>
              </w:rPr>
              <w:t>DB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B571E">
              <w:rPr>
                <w:rFonts w:asciiTheme="minorHAnsi" w:hAnsiTheme="minorHAnsi" w:cstheme="minorHAnsi"/>
                <w:sz w:val="16"/>
                <w:szCs w:val="16"/>
              </w:rPr>
              <w:t>Einfache Dezimalzahlen und Brüche ineinander umwandeln</w:t>
            </w:r>
            <w:r w:rsidR="00015AAB" w:rsidRPr="00EB57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02030D" w:rsidRPr="00EB571E">
              <w:rPr>
                <w:sz w:val="16"/>
                <w:szCs w:val="16"/>
              </w:rPr>
              <w:t xml:space="preserve">In Susanne Prediger, Christoph Selter, Stephan Hußmann &amp; Marcus </w:t>
            </w:r>
            <w:proofErr w:type="spellStart"/>
            <w:r w:rsidR="0002030D" w:rsidRPr="00EB571E">
              <w:rPr>
                <w:sz w:val="16"/>
                <w:szCs w:val="16"/>
              </w:rPr>
              <w:t>Nührenbörger</w:t>
            </w:r>
            <w:proofErr w:type="spellEnd"/>
            <w:r w:rsidR="0002030D" w:rsidRPr="00EB571E">
              <w:rPr>
                <w:sz w:val="16"/>
                <w:szCs w:val="16"/>
              </w:rPr>
              <w:t xml:space="preserve"> (Hrsg.), Mathe sicher können. Diagnose- und Förderkonzept zur Sicherung mathematischer Basiskompetenzen (2. Auflage). </w:t>
            </w:r>
            <w:r w:rsidR="0002030D" w:rsidRPr="00EB571E">
              <w:rPr>
                <w:sz w:val="16"/>
                <w:szCs w:val="16"/>
              </w:rPr>
              <w:br/>
            </w:r>
            <w:r w:rsidR="0002030D" w:rsidRPr="00EB571E">
              <w:rPr>
                <w:sz w:val="16"/>
                <w:szCs w:val="16"/>
                <w:lang w:val="en-GB"/>
              </w:rPr>
              <w:t xml:space="preserve">Open Educational Resources </w:t>
            </w:r>
            <w:proofErr w:type="spellStart"/>
            <w:r w:rsidR="0002030D" w:rsidRPr="00EB571E">
              <w:rPr>
                <w:sz w:val="16"/>
                <w:szCs w:val="16"/>
                <w:lang w:val="en-GB"/>
              </w:rPr>
              <w:t>unter</w:t>
            </w:r>
            <w:proofErr w:type="spellEnd"/>
            <w:r w:rsidR="0002030D" w:rsidRPr="00EB571E">
              <w:rPr>
                <w:sz w:val="16"/>
                <w:szCs w:val="16"/>
                <w:lang w:val="en-GB"/>
              </w:rPr>
              <w:t xml:space="preserve"> mathe-sicher-koennen.dzlm.de/bpd/#DB</w:t>
            </w:r>
          </w:p>
        </w:tc>
      </w:tr>
      <w:tr w:rsidR="00015AAB" w:rsidRPr="004C4399" w14:paraId="3E78F1FA" w14:textId="77777777" w:rsidTr="0002030D">
        <w:tblPrEx>
          <w:tblCellMar>
            <w:top w:w="57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4CB469FD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 xml:space="preserve">Hinweis zu </w:t>
            </w:r>
          </w:p>
          <w:p w14:paraId="4052F796" w14:textId="77777777" w:rsidR="00015AAB" w:rsidRPr="004C4399" w:rsidRDefault="00015AAB" w:rsidP="00BA048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</w:pPr>
            <w:r w:rsidRPr="004C4399">
              <w:rPr>
                <w:rFonts w:asciiTheme="minorHAnsi" w:hAnsiTheme="minorHAnsi" w:cstheme="minorHAnsi"/>
                <w:b/>
                <w:color w:val="808080"/>
                <w:sz w:val="17"/>
                <w:szCs w:val="18"/>
              </w:rPr>
              <w:t>verwandtem Material</w:t>
            </w:r>
          </w:p>
        </w:tc>
        <w:tc>
          <w:tcPr>
            <w:tcW w:w="7201" w:type="dxa"/>
            <w:gridSpan w:val="2"/>
          </w:tcPr>
          <w:p w14:paraId="49F105D1" w14:textId="784A87E3" w:rsidR="00015AAB" w:rsidRPr="004C4399" w:rsidRDefault="0002030D" w:rsidP="00BA048C">
            <w:pPr>
              <w:pStyle w:val="Impressum"/>
              <w:spacing w:line="240" w:lineRule="auto"/>
              <w:rPr>
                <w:rFonts w:asciiTheme="minorHAnsi" w:hAnsiTheme="minorHAnsi" w:cstheme="minorHAnsi"/>
                <w:color w:val="808080"/>
              </w:rPr>
            </w:pPr>
            <w:r w:rsidRPr="00DC384E">
              <w:rPr>
                <w:sz w:val="16"/>
                <w:szCs w:val="16"/>
              </w:rPr>
              <w:t xml:space="preserve">Gegenüber der 1. Auflage des Materials (2014) wurde die 2. Auflage </w:t>
            </w:r>
            <w:r>
              <w:rPr>
                <w:sz w:val="16"/>
                <w:szCs w:val="16"/>
              </w:rPr>
              <w:t xml:space="preserve">leicht </w:t>
            </w:r>
            <w:r w:rsidRPr="00DC384E">
              <w:rPr>
                <w:sz w:val="16"/>
                <w:szCs w:val="16"/>
              </w:rPr>
              <w:t xml:space="preserve">weiterentwickelt, um noch </w:t>
            </w:r>
            <w:proofErr w:type="spellStart"/>
            <w:r w:rsidRPr="00DC384E">
              <w:rPr>
                <w:sz w:val="16"/>
                <w:szCs w:val="16"/>
              </w:rPr>
              <w:t>fokussiertere</w:t>
            </w:r>
            <w:proofErr w:type="spellEnd"/>
            <w:r w:rsidRPr="00DC384E">
              <w:rPr>
                <w:sz w:val="16"/>
                <w:szCs w:val="16"/>
              </w:rPr>
              <w:t xml:space="preserve"> Aufgaben zu bieten, unterstützt durch Erklärvideos. Die zu diesem Diagnose- und Fördermaterial gehörigen Didaktischen Kommentare, Erklärvideos und Fortbildungsfilme sind zu finden unter mathe-sicher-koennen.dzlm.de/</w:t>
            </w:r>
            <w:r>
              <w:rPr>
                <w:sz w:val="16"/>
                <w:szCs w:val="16"/>
              </w:rPr>
              <w:t>bpd</w:t>
            </w:r>
            <w:r w:rsidRPr="00DC384E">
              <w:rPr>
                <w:sz w:val="16"/>
                <w:szCs w:val="16"/>
              </w:rPr>
              <w:t>.</w:t>
            </w:r>
          </w:p>
        </w:tc>
      </w:tr>
      <w:tr w:rsidR="0002030D" w:rsidRPr="00DC384E" w14:paraId="0EF62431" w14:textId="77777777" w:rsidTr="0002030D">
        <w:tblPrEx>
          <w:tblCellMar>
            <w:top w:w="85" w:type="dxa"/>
            <w:bottom w:w="0" w:type="dxa"/>
          </w:tblCellMar>
        </w:tblPrEx>
        <w:trPr>
          <w:cantSplit/>
          <w:jc w:val="center"/>
        </w:trPr>
        <w:tc>
          <w:tcPr>
            <w:tcW w:w="1870" w:type="dxa"/>
          </w:tcPr>
          <w:p w14:paraId="497015CF" w14:textId="77777777" w:rsidR="0002030D" w:rsidRPr="00DC384E" w:rsidRDefault="0002030D" w:rsidP="00E427E5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DC384E">
              <w:rPr>
                <w:b/>
                <w:color w:val="737373" w:themeColor="accent3"/>
                <w:sz w:val="16"/>
                <w:szCs w:val="16"/>
              </w:rPr>
              <w:t>Virtuelles Arbeitsmittel</w:t>
            </w:r>
          </w:p>
        </w:tc>
        <w:tc>
          <w:tcPr>
            <w:tcW w:w="7201" w:type="dxa"/>
            <w:gridSpan w:val="2"/>
          </w:tcPr>
          <w:p w14:paraId="6C017519" w14:textId="7C949030" w:rsidR="0002030D" w:rsidRPr="00DC384E" w:rsidRDefault="0002030D" w:rsidP="00E427E5">
            <w:pPr>
              <w:pStyle w:val="Impressum"/>
              <w:spacing w:line="240" w:lineRule="auto"/>
              <w:jc w:val="left"/>
              <w:rPr>
                <w:sz w:val="16"/>
                <w:szCs w:val="16"/>
              </w:rPr>
            </w:pPr>
            <w:r w:rsidRPr="00DC384E">
              <w:rPr>
                <w:sz w:val="16"/>
                <w:szCs w:val="16"/>
              </w:rPr>
              <w:t xml:space="preserve">Benutzt wird ab Aufgabe </w:t>
            </w:r>
            <w:r>
              <w:rPr>
                <w:sz w:val="16"/>
                <w:szCs w:val="16"/>
              </w:rPr>
              <w:t>1.1</w:t>
            </w:r>
            <w:r w:rsidRPr="00DC384E">
              <w:rPr>
                <w:sz w:val="16"/>
                <w:szCs w:val="16"/>
              </w:rPr>
              <w:t xml:space="preserve"> immer mal wieder ein digitaler (zoombarer, dynamischer) Zahlenstrahl, der auch am Smartphone funktioniert </w:t>
            </w:r>
            <w:r>
              <w:rPr>
                <w:sz w:val="16"/>
                <w:szCs w:val="16"/>
              </w:rPr>
              <w:t>(</w:t>
            </w:r>
            <w:hyperlink r:id="rId11" w:history="1">
              <w:r w:rsidRPr="00DC384E">
                <w:rPr>
                  <w:rStyle w:val="Hyperlink"/>
                  <w:color w:val="737373" w:themeColor="accent3"/>
                  <w:sz w:val="16"/>
                  <w:szCs w:val="16"/>
                </w:rPr>
                <w:t>dzlm.de/</w:t>
              </w:r>
              <w:proofErr w:type="spellStart"/>
              <w:r w:rsidRPr="00DC384E">
                <w:rPr>
                  <w:rStyle w:val="Hyperlink"/>
                  <w:color w:val="737373" w:themeColor="accent3"/>
                  <w:sz w:val="16"/>
                  <w:szCs w:val="16"/>
                </w:rPr>
                <w:t>vam</w:t>
              </w:r>
              <w:proofErr w:type="spellEnd"/>
              <w:r w:rsidRPr="00DC384E">
                <w:rPr>
                  <w:rStyle w:val="Hyperlink"/>
                  <w:color w:val="737373" w:themeColor="accent3"/>
                  <w:sz w:val="16"/>
                  <w:szCs w:val="16"/>
                </w:rPr>
                <w:t>/msk-zahlenstrahl.html</w:t>
              </w:r>
            </w:hyperlink>
            <w:r>
              <w:rPr>
                <w:sz w:val="16"/>
                <w:szCs w:val="16"/>
              </w:rPr>
              <w:t>)</w:t>
            </w:r>
            <w:r w:rsidRPr="00DC384E">
              <w:rPr>
                <w:sz w:val="16"/>
                <w:szCs w:val="16"/>
              </w:rPr>
              <w:t xml:space="preserve"> sowie Erklärvideos, alle verlinkt unter mathe-sicher-koennen.dzlm.de/</w:t>
            </w:r>
            <w:proofErr w:type="spellStart"/>
            <w:r>
              <w:rPr>
                <w:sz w:val="16"/>
                <w:szCs w:val="16"/>
              </w:rPr>
              <w:t>bpd</w:t>
            </w:r>
            <w:r w:rsidRPr="00DC384E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DB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14:paraId="12B80256" w14:textId="77777777" w:rsidR="009A1673" w:rsidRPr="004C4399" w:rsidRDefault="009A1673" w:rsidP="00E0758C">
      <w:pPr>
        <w:rPr>
          <w:rFonts w:cstheme="minorHAnsi"/>
        </w:rPr>
      </w:pPr>
    </w:p>
    <w:p w14:paraId="7F95E205" w14:textId="77777777" w:rsidR="004E6FF4" w:rsidRPr="004C4399" w:rsidRDefault="004E6FF4" w:rsidP="00C9163F">
      <w:pPr>
        <w:rPr>
          <w:rFonts w:cstheme="minorHAnsi"/>
        </w:rPr>
        <w:sectPr w:rsidR="004E6FF4" w:rsidRPr="004C4399" w:rsidSect="00E10237">
          <w:headerReference w:type="default" r:id="rId12"/>
          <w:footerReference w:type="default" r:id="rId13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9285"/>
      </w:tblGrid>
      <w:tr w:rsidR="004E6FF4" w:rsidRPr="004C4399" w14:paraId="1306758D" w14:textId="77777777" w:rsidTr="00DC07DD">
        <w:trPr>
          <w:trHeight w:val="421"/>
        </w:trPr>
        <w:tc>
          <w:tcPr>
            <w:tcW w:w="9285" w:type="dxa"/>
          </w:tcPr>
          <w:p w14:paraId="73B3B534" w14:textId="7432E768" w:rsidR="004E6FF4" w:rsidRPr="004C4399" w:rsidRDefault="004E6FF4" w:rsidP="004E6FF4">
            <w:pPr>
              <w:pStyle w:val="berschrift1"/>
              <w:rPr>
                <w:rFonts w:asciiTheme="minorHAnsi" w:hAnsiTheme="minorHAnsi" w:cstheme="minorHAnsi"/>
              </w:rPr>
            </w:pPr>
          </w:p>
          <w:p w14:paraId="6CB5BC52" w14:textId="256B770A" w:rsidR="004E6FF4" w:rsidRPr="004C4399" w:rsidRDefault="004E6FF4" w:rsidP="004E6FF4">
            <w:pPr>
              <w:pStyle w:val="berschrift1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Kann ich einfache Dezimalzahlen und Brüche ineinander umwandeln?</w:t>
            </w:r>
          </w:p>
        </w:tc>
      </w:tr>
    </w:tbl>
    <w:p w14:paraId="79D85AF1" w14:textId="3DEFA890" w:rsidR="004E6FF4" w:rsidRPr="004C4399" w:rsidRDefault="004E6FF4" w:rsidP="004E6FF4">
      <w:pPr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58"/>
        <w:gridCol w:w="164"/>
        <w:gridCol w:w="2481"/>
        <w:gridCol w:w="1323"/>
        <w:gridCol w:w="1322"/>
        <w:gridCol w:w="2646"/>
        <w:gridCol w:w="236"/>
        <w:gridCol w:w="355"/>
      </w:tblGrid>
      <w:tr w:rsidR="004E6FF4" w:rsidRPr="004C4399" w14:paraId="7679750F" w14:textId="77777777" w:rsidTr="00DC07DD">
        <w:tc>
          <w:tcPr>
            <w:tcW w:w="758" w:type="dxa"/>
          </w:tcPr>
          <w:p w14:paraId="7C25BCA5" w14:textId="77777777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1</w:t>
            </w:r>
          </w:p>
        </w:tc>
        <w:tc>
          <w:tcPr>
            <w:tcW w:w="7936" w:type="dxa"/>
            <w:gridSpan w:val="5"/>
          </w:tcPr>
          <w:p w14:paraId="27C1AE5E" w14:textId="1ED20900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Zehnerbrüche und Dezimalzahlen ineinander umwandeln</w:t>
            </w:r>
          </w:p>
        </w:tc>
        <w:tc>
          <w:tcPr>
            <w:tcW w:w="591" w:type="dxa"/>
            <w:gridSpan w:val="2"/>
          </w:tcPr>
          <w:p w14:paraId="4C4B0E89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0A195D9D" w14:textId="77777777" w:rsidTr="00DC07DD">
        <w:tc>
          <w:tcPr>
            <w:tcW w:w="758" w:type="dxa"/>
          </w:tcPr>
          <w:p w14:paraId="2C8CB1BE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a)</w:t>
            </w:r>
          </w:p>
        </w:tc>
        <w:tc>
          <w:tcPr>
            <w:tcW w:w="7936" w:type="dxa"/>
            <w:gridSpan w:val="5"/>
          </w:tcPr>
          <w:p w14:paraId="2C8B9214" w14:textId="3ECCF74A" w:rsidR="004E6FF4" w:rsidRPr="004C4399" w:rsidRDefault="004E6FF4" w:rsidP="004E6FF4">
            <w:pPr>
              <w:rPr>
                <w:rFonts w:cstheme="minorHAnsi"/>
              </w:rPr>
            </w:pPr>
            <w:r w:rsidRPr="004C4399">
              <w:rPr>
                <w:rFonts w:cstheme="minorHAnsi"/>
              </w:rPr>
              <w:t>Schreibe als Dezimalzahl und erkläre, wie du vorgegangen bist.</w:t>
            </w:r>
          </w:p>
          <w:p w14:paraId="016FCAC2" w14:textId="58232452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  <w:gridSpan w:val="2"/>
          </w:tcPr>
          <w:p w14:paraId="38C21E83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5951D248" w14:textId="77777777" w:rsidTr="002C462C">
        <w:trPr>
          <w:trHeight w:hRule="exact" w:val="693"/>
        </w:trPr>
        <w:tc>
          <w:tcPr>
            <w:tcW w:w="758" w:type="dxa"/>
            <w:tcMar>
              <w:left w:w="28" w:type="dxa"/>
            </w:tcMar>
          </w:tcPr>
          <w:p w14:paraId="0A28FCB2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172F607" w14:textId="6427C10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3264" behindDoc="0" locked="0" layoutInCell="1" allowOverlap="1" wp14:anchorId="168B9CDD" wp14:editId="050D96A4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19050</wp:posOffset>
                  </wp:positionV>
                  <wp:extent cx="448310" cy="291465"/>
                  <wp:effectExtent l="0" t="0" r="0" b="0"/>
                  <wp:wrapNone/>
                  <wp:docPr id="240883712" name="Grafik 24088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  (1)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125561AF" w14:textId="43180CC0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4288" behindDoc="0" locked="0" layoutInCell="1" allowOverlap="1" wp14:anchorId="7558C893" wp14:editId="08C7CAF9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19685</wp:posOffset>
                  </wp:positionV>
                  <wp:extent cx="448310" cy="291465"/>
                  <wp:effectExtent l="0" t="0" r="8890" b="0"/>
                  <wp:wrapNone/>
                  <wp:docPr id="159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(2)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6" w:type="dxa"/>
            <w:tcMar>
              <w:left w:w="28" w:type="dxa"/>
            </w:tcMar>
          </w:tcPr>
          <w:p w14:paraId="709122B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5312" behindDoc="0" locked="0" layoutInCell="1" allowOverlap="1" wp14:anchorId="0C620BCE" wp14:editId="286B9E47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13335</wp:posOffset>
                  </wp:positionV>
                  <wp:extent cx="448310" cy="291465"/>
                  <wp:effectExtent l="0" t="0" r="8890" b="0"/>
                  <wp:wrapNone/>
                  <wp:docPr id="159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(3)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0AED531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4D98A0CC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735D81FB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65506C2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07FCFDF7" w14:textId="77777777" w:rsidTr="002C462C">
        <w:tc>
          <w:tcPr>
            <w:tcW w:w="922" w:type="dxa"/>
            <w:gridSpan w:val="2"/>
          </w:tcPr>
          <w:p w14:paraId="51412D4B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772" w:type="dxa"/>
            <w:gridSpan w:val="4"/>
          </w:tcPr>
          <w:p w14:paraId="01D1027D" w14:textId="2E228450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7795F60" wp14:editId="5A0F0DE2">
                      <wp:simplePos x="0" y="0"/>
                      <wp:positionH relativeFrom="column">
                        <wp:posOffset>-112916</wp:posOffset>
                      </wp:positionH>
                      <wp:positionV relativeFrom="paragraph">
                        <wp:posOffset>15642</wp:posOffset>
                      </wp:positionV>
                      <wp:extent cx="4979862" cy="664420"/>
                      <wp:effectExtent l="0" t="0" r="11430" b="8890"/>
                      <wp:wrapNone/>
                      <wp:docPr id="6386789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3DC18" w14:textId="2665EE42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95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8.9pt;margin-top:1.25pt;width:392.1pt;height:52.3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" strokecolor="#bfbfbf [2412]">
                      <v:textbox inset="1mm,0">
                        <w:txbxContent>
                          <w:p w14:paraId="2403DC18" w14:textId="2665EE42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0AD917" w14:textId="2ECB10B9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A5933C0" w14:textId="73968CA6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B232B63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</w:tcPr>
          <w:p w14:paraId="6F444F40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2AA145BC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63A43D8" w14:textId="77777777" w:rsidTr="002C462C">
        <w:tc>
          <w:tcPr>
            <w:tcW w:w="758" w:type="dxa"/>
          </w:tcPr>
          <w:p w14:paraId="0FA796D8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936" w:type="dxa"/>
            <w:gridSpan w:val="5"/>
          </w:tcPr>
          <w:p w14:paraId="2B529318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19E1C32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05089B4B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43DBD9E2" w14:textId="77777777" w:rsidTr="00DC07DD">
        <w:tc>
          <w:tcPr>
            <w:tcW w:w="758" w:type="dxa"/>
          </w:tcPr>
          <w:p w14:paraId="744986C3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b)</w:t>
            </w:r>
          </w:p>
        </w:tc>
        <w:tc>
          <w:tcPr>
            <w:tcW w:w="7936" w:type="dxa"/>
            <w:gridSpan w:val="5"/>
          </w:tcPr>
          <w:p w14:paraId="43C3EA1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erkläre, wie du vorgegangen bist.</w:t>
            </w:r>
          </w:p>
          <w:p w14:paraId="4DF93D5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6DB4090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2ECB2F21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58270D0D" w14:textId="77777777" w:rsidTr="00DC07DD">
        <w:tc>
          <w:tcPr>
            <w:tcW w:w="758" w:type="dxa"/>
            <w:tcMar>
              <w:left w:w="28" w:type="dxa"/>
            </w:tcMar>
          </w:tcPr>
          <w:p w14:paraId="64428539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6FDB88B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6336" behindDoc="0" locked="0" layoutInCell="1" allowOverlap="1" wp14:anchorId="43A3C55C" wp14:editId="7CD743C5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11430</wp:posOffset>
                  </wp:positionV>
                  <wp:extent cx="379733" cy="483870"/>
                  <wp:effectExtent l="0" t="0" r="0" b="0"/>
                  <wp:wrapNone/>
                  <wp:docPr id="413319028" name="Grafik 41331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D885C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  (1)  0,8 = </w:t>
            </w: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6C84FF6B" w14:textId="729DCB6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2480" behindDoc="0" locked="0" layoutInCell="1" allowOverlap="1" wp14:anchorId="492652C0" wp14:editId="2A9119DE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21590</wp:posOffset>
                  </wp:positionV>
                  <wp:extent cx="379733" cy="483870"/>
                  <wp:effectExtent l="0" t="0" r="0" b="0"/>
                  <wp:wrapNone/>
                  <wp:docPr id="248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47AF72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 0,08 = </w:t>
            </w:r>
          </w:p>
        </w:tc>
        <w:tc>
          <w:tcPr>
            <w:tcW w:w="2646" w:type="dxa"/>
            <w:tcMar>
              <w:left w:w="28" w:type="dxa"/>
            </w:tcMar>
          </w:tcPr>
          <w:p w14:paraId="6A2280C1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3504" behindDoc="0" locked="0" layoutInCell="1" allowOverlap="1" wp14:anchorId="117EF4DF" wp14:editId="4E84CA21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41910</wp:posOffset>
                  </wp:positionV>
                  <wp:extent cx="379733" cy="483870"/>
                  <wp:effectExtent l="0" t="0" r="0" b="0"/>
                  <wp:wrapNone/>
                  <wp:docPr id="249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B24BD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 0,85 = </w:t>
            </w:r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7B15891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04394AD1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  <w:p w14:paraId="24F7F963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E6FF4" w:rsidRPr="004C4399" w14:paraId="73E10F79" w14:textId="77777777" w:rsidTr="002C462C">
        <w:tc>
          <w:tcPr>
            <w:tcW w:w="758" w:type="dxa"/>
          </w:tcPr>
          <w:p w14:paraId="6D2C8D80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3"/>
          </w:tcPr>
          <w:p w14:paraId="613D6946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2"/>
          </w:tcPr>
          <w:p w14:paraId="0BFC935A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3AD8CE7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355" w:type="dxa"/>
          </w:tcPr>
          <w:p w14:paraId="6403765F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695753D6" w14:textId="77777777" w:rsidTr="002C462C">
        <w:tc>
          <w:tcPr>
            <w:tcW w:w="922" w:type="dxa"/>
            <w:gridSpan w:val="2"/>
          </w:tcPr>
          <w:p w14:paraId="1C1B838E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7772" w:type="dxa"/>
            <w:gridSpan w:val="4"/>
          </w:tcPr>
          <w:p w14:paraId="208FBAC3" w14:textId="1E5C6803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77B59F3" wp14:editId="0E948C4B">
                      <wp:simplePos x="0" y="0"/>
                      <wp:positionH relativeFrom="column">
                        <wp:posOffset>-111198</wp:posOffset>
                      </wp:positionH>
                      <wp:positionV relativeFrom="paragraph">
                        <wp:posOffset>8794</wp:posOffset>
                      </wp:positionV>
                      <wp:extent cx="4979862" cy="664420"/>
                      <wp:effectExtent l="0" t="0" r="11430" b="8890"/>
                      <wp:wrapNone/>
                      <wp:docPr id="77194823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B38AA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B59F3" id="_x0000_s1027" type="#_x0000_t202" style="position:absolute;margin-left:-8.75pt;margin-top:.7pt;width:392.1pt;height:52.3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" strokecolor="#bfbfbf [2412]">
                      <v:textbox inset="1mm,0">
                        <w:txbxContent>
                          <w:p w14:paraId="7FDB38AA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267821" w14:textId="7DD6392D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4FC8DC0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27D6E07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96DBCF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  <w:color w:val="auto"/>
              </w:rPr>
            </w:pPr>
            <w:r w:rsidRPr="004C4399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  <w:lang w:val="de-DE" w:eastAsia="de-DE"/>
              </w:rPr>
              <w:drawing>
                <wp:anchor distT="0" distB="0" distL="114300" distR="114300" simplePos="0" relativeHeight="252050432" behindDoc="0" locked="0" layoutInCell="1" allowOverlap="1" wp14:anchorId="574B39E4" wp14:editId="7BF8BADD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-30480</wp:posOffset>
                  </wp:positionV>
                  <wp:extent cx="222885" cy="700405"/>
                  <wp:effectExtent l="0" t="0" r="0" b="0"/>
                  <wp:wrapNone/>
                  <wp:docPr id="24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14:paraId="01F684F5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</w:tbl>
    <w:p w14:paraId="563838B9" w14:textId="77777777" w:rsidR="004E6FF4" w:rsidRPr="004C4399" w:rsidRDefault="004E6FF4" w:rsidP="004E6FF4">
      <w:pPr>
        <w:rPr>
          <w:rFonts w:cstheme="minorHAnsi"/>
        </w:rPr>
      </w:pPr>
    </w:p>
    <w:p w14:paraId="4DC0D470" w14:textId="77777777" w:rsidR="004E6FF4" w:rsidRPr="004C4399" w:rsidRDefault="004E6FF4" w:rsidP="004E6FF4">
      <w:pPr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58"/>
        <w:gridCol w:w="112"/>
        <w:gridCol w:w="14"/>
        <w:gridCol w:w="2519"/>
        <w:gridCol w:w="1323"/>
        <w:gridCol w:w="1322"/>
        <w:gridCol w:w="2646"/>
        <w:gridCol w:w="236"/>
        <w:gridCol w:w="355"/>
      </w:tblGrid>
      <w:tr w:rsidR="004E6FF4" w:rsidRPr="004C4399" w14:paraId="14B61391" w14:textId="77777777" w:rsidTr="00DC07DD">
        <w:tc>
          <w:tcPr>
            <w:tcW w:w="758" w:type="dxa"/>
          </w:tcPr>
          <w:p w14:paraId="79312781" w14:textId="77777777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2</w:t>
            </w:r>
          </w:p>
        </w:tc>
        <w:tc>
          <w:tcPr>
            <w:tcW w:w="7936" w:type="dxa"/>
            <w:gridSpan w:val="6"/>
          </w:tcPr>
          <w:p w14:paraId="4B05D269" w14:textId="4B0940C1" w:rsidR="004E6FF4" w:rsidRPr="004C4399" w:rsidRDefault="004E6FF4" w:rsidP="007B41B9">
            <w:pPr>
              <w:pStyle w:val="berschrift1"/>
              <w:spacing w:line="240" w:lineRule="auto"/>
              <w:rPr>
                <w:rFonts w:asciiTheme="minorHAnsi" w:hAnsiTheme="minorHAnsi" w:cstheme="minorHAnsi"/>
                <w:color w:val="70BCC9" w:themeColor="text2" w:themeTint="99"/>
              </w:rPr>
            </w:pPr>
            <w:r w:rsidRPr="004C4399">
              <w:rPr>
                <w:rFonts w:asciiTheme="minorHAnsi" w:hAnsiTheme="minorHAnsi" w:cstheme="minorHAnsi"/>
                <w:color w:val="70BCC9" w:themeColor="text2" w:themeTint="99"/>
              </w:rPr>
              <w:t>Andere Brüche und Dezimalzahlen ineinander umwandeln</w:t>
            </w:r>
            <w:r w:rsidR="004C4399">
              <w:rPr>
                <w:rFonts w:asciiTheme="minorHAnsi" w:hAnsiTheme="minorHAnsi" w:cstheme="minorHAnsi"/>
                <w:color w:val="70BCC9" w:themeColor="text2" w:themeTint="99"/>
              </w:rPr>
              <w:br/>
            </w:r>
          </w:p>
        </w:tc>
        <w:tc>
          <w:tcPr>
            <w:tcW w:w="591" w:type="dxa"/>
            <w:gridSpan w:val="2"/>
          </w:tcPr>
          <w:p w14:paraId="3965E2AF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099C8D4A" w14:textId="77777777" w:rsidTr="00DC07DD">
        <w:tc>
          <w:tcPr>
            <w:tcW w:w="758" w:type="dxa"/>
          </w:tcPr>
          <w:p w14:paraId="281959CD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a)</w:t>
            </w:r>
          </w:p>
        </w:tc>
        <w:tc>
          <w:tcPr>
            <w:tcW w:w="7936" w:type="dxa"/>
            <w:gridSpan w:val="6"/>
          </w:tcPr>
          <w:p w14:paraId="05BCD8B8" w14:textId="760C258B" w:rsidR="004E6FF4" w:rsidRPr="004C4399" w:rsidRDefault="004E6FF4" w:rsidP="004C4399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 und erkläre, wie du vorgegangen bist.</w:t>
            </w:r>
          </w:p>
        </w:tc>
        <w:tc>
          <w:tcPr>
            <w:tcW w:w="591" w:type="dxa"/>
            <w:gridSpan w:val="2"/>
          </w:tcPr>
          <w:p w14:paraId="38D2CA0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14FC8CE2" w14:textId="77777777" w:rsidTr="002C462C">
        <w:tc>
          <w:tcPr>
            <w:tcW w:w="758" w:type="dxa"/>
            <w:tcMar>
              <w:left w:w="28" w:type="dxa"/>
            </w:tcMar>
          </w:tcPr>
          <w:p w14:paraId="55E50C33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2645" w:type="dxa"/>
            <w:gridSpan w:val="3"/>
            <w:tcMar>
              <w:left w:w="28" w:type="dxa"/>
            </w:tcMar>
            <w:vAlign w:val="center"/>
          </w:tcPr>
          <w:p w14:paraId="4F11E2D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7360" behindDoc="0" locked="0" layoutInCell="1" allowOverlap="1" wp14:anchorId="1025A4BA" wp14:editId="0F2D3164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36195</wp:posOffset>
                  </wp:positionV>
                  <wp:extent cx="448310" cy="291465"/>
                  <wp:effectExtent l="0" t="0" r="0" b="0"/>
                  <wp:wrapNone/>
                  <wp:docPr id="10326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  (1) 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5" w:type="dxa"/>
            <w:gridSpan w:val="2"/>
            <w:tcMar>
              <w:left w:w="28" w:type="dxa"/>
            </w:tcMar>
            <w:vAlign w:val="center"/>
          </w:tcPr>
          <w:p w14:paraId="7C37EB3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8384" behindDoc="0" locked="0" layoutInCell="1" allowOverlap="1" wp14:anchorId="53CC772F" wp14:editId="66052635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31115</wp:posOffset>
                  </wp:positionV>
                  <wp:extent cx="448310" cy="291465"/>
                  <wp:effectExtent l="0" t="0" r="8890" b="0"/>
                  <wp:wrapNone/>
                  <wp:docPr id="10327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(2)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50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2646" w:type="dxa"/>
            <w:tcMar>
              <w:left w:w="28" w:type="dxa"/>
            </w:tcMar>
            <w:vAlign w:val="center"/>
          </w:tcPr>
          <w:p w14:paraId="08472454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9408" behindDoc="0" locked="0" layoutInCell="1" allowOverlap="1" wp14:anchorId="6E979AD0" wp14:editId="491B1C6A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31750</wp:posOffset>
                  </wp:positionV>
                  <wp:extent cx="448310" cy="291465"/>
                  <wp:effectExtent l="0" t="0" r="8890" b="0"/>
                  <wp:wrapNone/>
                  <wp:docPr id="1032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4399">
              <w:rPr>
                <w:rFonts w:asciiTheme="minorHAnsi" w:hAnsiTheme="minorHAnsi" w:cstheme="minorHAnsi"/>
                <w:bCs/>
                <w:color w:val="auto"/>
                <w:sz w:val="24"/>
                <w:szCs w:val="22"/>
                <w:lang w:eastAsia="en-US"/>
              </w:rPr>
              <w:t xml:space="preserve">(3)  </w:t>
            </w:r>
            <m:oMath>
              <m:f>
                <m:fPr>
                  <m:ctrlPr>
                    <w:rPr>
                      <w:rFonts w:ascii="Cambria Math" w:eastAsia="MS ????" w:hAnsi="Cambria Math" w:cstheme="minorHAnsi"/>
                      <w:bCs/>
                      <w:i/>
                      <w:color w:val="auto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auto"/>
                      <w:sz w:val="32"/>
                      <w:szCs w:val="32"/>
                      <w:lang w:eastAsia="en-US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  <w:color w:val="auto"/>
                  <w:sz w:val="32"/>
                  <w:szCs w:val="32"/>
                  <w:lang w:eastAsia="en-US"/>
                </w:rPr>
                <m:t>=</m:t>
              </m:r>
            </m:oMath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2C49565A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14827824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6C47AE74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76004962" w14:textId="77777777" w:rsidTr="002C462C">
        <w:tc>
          <w:tcPr>
            <w:tcW w:w="870" w:type="dxa"/>
            <w:gridSpan w:val="2"/>
          </w:tcPr>
          <w:p w14:paraId="2A969136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824" w:type="dxa"/>
            <w:gridSpan w:val="5"/>
          </w:tcPr>
          <w:p w14:paraId="50837CB3" w14:textId="283C8CA2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847DEA6" wp14:editId="11520095">
                      <wp:simplePos x="0" y="0"/>
                      <wp:positionH relativeFrom="column">
                        <wp:posOffset>-83080</wp:posOffset>
                      </wp:positionH>
                      <wp:positionV relativeFrom="paragraph">
                        <wp:posOffset>18241</wp:posOffset>
                      </wp:positionV>
                      <wp:extent cx="4979862" cy="664420"/>
                      <wp:effectExtent l="0" t="0" r="11430" b="8890"/>
                      <wp:wrapNone/>
                      <wp:docPr id="122452377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13F0F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DEA6" id="_x0000_s1028" type="#_x0000_t202" style="position:absolute;margin-left:-6.55pt;margin-top:1.45pt;width:392.1pt;height:52.3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" strokecolor="#bfbfbf [2412]">
                      <v:textbox inset="1mm,0">
                        <w:txbxContent>
                          <w:p w14:paraId="0A713F0F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E9FBE4" w14:textId="59763E30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F53C2E8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2B691CFE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A8A0686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1C29431C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ADA70C8" w14:textId="77777777" w:rsidTr="002C462C">
        <w:tc>
          <w:tcPr>
            <w:tcW w:w="758" w:type="dxa"/>
          </w:tcPr>
          <w:p w14:paraId="040C27FF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</w:p>
        </w:tc>
        <w:tc>
          <w:tcPr>
            <w:tcW w:w="7936" w:type="dxa"/>
            <w:gridSpan w:val="6"/>
          </w:tcPr>
          <w:p w14:paraId="61670A9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490F5D50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6D7BA0F3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08C80948" w14:textId="77777777" w:rsidTr="00DC07DD">
        <w:tc>
          <w:tcPr>
            <w:tcW w:w="758" w:type="dxa"/>
          </w:tcPr>
          <w:p w14:paraId="69256EB6" w14:textId="77777777" w:rsidR="004E6FF4" w:rsidRPr="004C4399" w:rsidRDefault="004E6FF4" w:rsidP="004E6FF4">
            <w:pPr>
              <w:pStyle w:val="Nummerierung"/>
              <w:rPr>
                <w:rFonts w:cstheme="minorHAnsi"/>
                <w:color w:val="70BCC9" w:themeColor="text2" w:themeTint="99"/>
              </w:rPr>
            </w:pPr>
            <w:r w:rsidRPr="004C4399">
              <w:rPr>
                <w:rFonts w:cstheme="minorHAnsi"/>
                <w:color w:val="70BCC9" w:themeColor="text2" w:themeTint="99"/>
              </w:rPr>
              <w:t>b)</w:t>
            </w:r>
          </w:p>
        </w:tc>
        <w:tc>
          <w:tcPr>
            <w:tcW w:w="7936" w:type="dxa"/>
            <w:gridSpan w:val="6"/>
          </w:tcPr>
          <w:p w14:paraId="71196A2C" w14:textId="77777777" w:rsidR="004E6FF4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kürze, wenn möglich. Erkläre, wie du vorgegangen bist.</w:t>
            </w:r>
          </w:p>
          <w:p w14:paraId="34C39274" w14:textId="3D05FE4F" w:rsidR="00F378A8" w:rsidRPr="004C4399" w:rsidRDefault="00F378A8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4DD64A8D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30F6D7F8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02D3EC14" w14:textId="77777777" w:rsidTr="00DC07DD">
        <w:tc>
          <w:tcPr>
            <w:tcW w:w="758" w:type="dxa"/>
            <w:tcMar>
              <w:left w:w="28" w:type="dxa"/>
            </w:tcMar>
          </w:tcPr>
          <w:p w14:paraId="7D18CDDE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2645" w:type="dxa"/>
            <w:gridSpan w:val="3"/>
            <w:tcMar>
              <w:left w:w="28" w:type="dxa"/>
            </w:tcMar>
          </w:tcPr>
          <w:p w14:paraId="3B9EBF20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4528" behindDoc="0" locked="0" layoutInCell="1" allowOverlap="1" wp14:anchorId="301DFC47" wp14:editId="09640D9B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9525</wp:posOffset>
                  </wp:positionV>
                  <wp:extent cx="379733" cy="483870"/>
                  <wp:effectExtent l="0" t="0" r="0" b="0"/>
                  <wp:wrapNone/>
                  <wp:docPr id="250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1703AB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 (1)  0,25 = </w:t>
            </w:r>
          </w:p>
        </w:tc>
        <w:tc>
          <w:tcPr>
            <w:tcW w:w="2645" w:type="dxa"/>
            <w:gridSpan w:val="2"/>
            <w:tcMar>
              <w:left w:w="28" w:type="dxa"/>
            </w:tcMar>
          </w:tcPr>
          <w:p w14:paraId="11F4972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5552" behindDoc="0" locked="0" layoutInCell="1" allowOverlap="1" wp14:anchorId="5E6AB6AB" wp14:editId="3EEEA346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9525</wp:posOffset>
                  </wp:positionV>
                  <wp:extent cx="379733" cy="483870"/>
                  <wp:effectExtent l="0" t="0" r="0" b="0"/>
                  <wp:wrapNone/>
                  <wp:docPr id="251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3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58944D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 0,6 = </w:t>
            </w:r>
          </w:p>
        </w:tc>
        <w:tc>
          <w:tcPr>
            <w:tcW w:w="2646" w:type="dxa"/>
            <w:tcMar>
              <w:left w:w="28" w:type="dxa"/>
            </w:tcMar>
          </w:tcPr>
          <w:p w14:paraId="343E50F3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  <w:lang w:eastAsia="en-US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56576" behindDoc="0" locked="0" layoutInCell="1" allowOverlap="1" wp14:anchorId="63FA9682" wp14:editId="1F6CF084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29845</wp:posOffset>
                  </wp:positionV>
                  <wp:extent cx="379730" cy="483870"/>
                  <wp:effectExtent l="0" t="0" r="0" b="0"/>
                  <wp:wrapNone/>
                  <wp:docPr id="252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B4413C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 1,75 = </w:t>
            </w:r>
          </w:p>
        </w:tc>
        <w:tc>
          <w:tcPr>
            <w:tcW w:w="591" w:type="dxa"/>
            <w:gridSpan w:val="2"/>
            <w:tcBorders>
              <w:left w:val="nil"/>
            </w:tcBorders>
            <w:tcMar>
              <w:left w:w="28" w:type="dxa"/>
            </w:tcMar>
          </w:tcPr>
          <w:p w14:paraId="7F377528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0D9681FC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  <w:p w14:paraId="62055D2A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</w:rPr>
            </w:pPr>
          </w:p>
        </w:tc>
      </w:tr>
      <w:tr w:rsidR="004E6FF4" w:rsidRPr="004C4399" w14:paraId="3C4A82C4" w14:textId="77777777" w:rsidTr="002C462C">
        <w:tc>
          <w:tcPr>
            <w:tcW w:w="758" w:type="dxa"/>
          </w:tcPr>
          <w:p w14:paraId="17146A40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4"/>
          </w:tcPr>
          <w:p w14:paraId="053CC876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3968" w:type="dxa"/>
            <w:gridSpan w:val="2"/>
          </w:tcPr>
          <w:p w14:paraId="07E30B9F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C418172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  <w:r w:rsidRPr="004C4399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de-DE" w:eastAsia="de-DE"/>
              </w:rPr>
              <w:drawing>
                <wp:anchor distT="0" distB="0" distL="114300" distR="114300" simplePos="0" relativeHeight="252051456" behindDoc="0" locked="0" layoutInCell="1" allowOverlap="1" wp14:anchorId="3153B206" wp14:editId="72E1614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149860</wp:posOffset>
                  </wp:positionV>
                  <wp:extent cx="222885" cy="700405"/>
                  <wp:effectExtent l="0" t="0" r="0" b="0"/>
                  <wp:wrapNone/>
                  <wp:docPr id="24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ies.ep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" w:type="dxa"/>
          </w:tcPr>
          <w:p w14:paraId="680FAC1B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  <w:tr w:rsidR="004E6FF4" w:rsidRPr="004C4399" w14:paraId="38510077" w14:textId="77777777" w:rsidTr="002C462C">
        <w:tc>
          <w:tcPr>
            <w:tcW w:w="884" w:type="dxa"/>
            <w:gridSpan w:val="3"/>
          </w:tcPr>
          <w:p w14:paraId="118775D1" w14:textId="77777777" w:rsidR="004E6FF4" w:rsidRPr="004C4399" w:rsidRDefault="004E6FF4" w:rsidP="00DC07DD">
            <w:pPr>
              <w:pStyle w:val="SOBberschrift2"/>
              <w:rPr>
                <w:rFonts w:asciiTheme="minorHAnsi" w:hAnsiTheme="minorHAnsi" w:cstheme="minorHAnsi"/>
              </w:rPr>
            </w:pPr>
          </w:p>
        </w:tc>
        <w:tc>
          <w:tcPr>
            <w:tcW w:w="7810" w:type="dxa"/>
            <w:gridSpan w:val="4"/>
          </w:tcPr>
          <w:p w14:paraId="157F4D78" w14:textId="6D0AB824" w:rsidR="004E6FF4" w:rsidRDefault="002C462C" w:rsidP="00DC07DD">
            <w:pPr>
              <w:pStyle w:val="SOBText"/>
              <w:rPr>
                <w:rFonts w:asciiTheme="minorHAnsi" w:hAnsiTheme="minorHAnsi" w:cstheme="min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EA35E9B" wp14:editId="098D7E6C">
                      <wp:simplePos x="0" y="0"/>
                      <wp:positionH relativeFrom="column">
                        <wp:posOffset>-86790</wp:posOffset>
                      </wp:positionH>
                      <wp:positionV relativeFrom="paragraph">
                        <wp:posOffset>10292</wp:posOffset>
                      </wp:positionV>
                      <wp:extent cx="4979862" cy="664420"/>
                      <wp:effectExtent l="0" t="0" r="11430" b="8890"/>
                      <wp:wrapNone/>
                      <wp:docPr id="5867857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862" cy="66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51D6B" w14:textId="77777777" w:rsidR="002C462C" w:rsidRDefault="002C462C" w:rsidP="002C462C">
                                  <w:r>
                                    <w:t>Erklärung zu (3):</w:t>
                                  </w:r>
                                </w:p>
                              </w:txbxContent>
                            </wps:txbx>
                            <wps:bodyPr rot="0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35E9B" id="_x0000_s1029" type="#_x0000_t202" style="position:absolute;margin-left:-6.85pt;margin-top:.8pt;width:392.1pt;height:52.3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" strokecolor="#bfbfbf [2412]">
                      <v:textbox inset="1mm,0">
                        <w:txbxContent>
                          <w:p w14:paraId="35E51D6B" w14:textId="77777777" w:rsidR="002C462C" w:rsidRDefault="002C462C" w:rsidP="002C462C">
                            <w:r>
                              <w:t>Erklärung zu (3):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F6366" w14:textId="3CB45417" w:rsidR="002C462C" w:rsidRPr="004C4399" w:rsidRDefault="002C462C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4FCBAA51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  <w:p w14:paraId="5351C855" w14:textId="77777777" w:rsidR="004E6FF4" w:rsidRPr="004C4399" w:rsidRDefault="004E6FF4" w:rsidP="00DC07DD">
            <w:pPr>
              <w:pStyle w:val="SOB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37F35BB" w14:textId="77777777" w:rsidR="004E6FF4" w:rsidRPr="004C4399" w:rsidRDefault="004E6FF4" w:rsidP="00DC07DD">
            <w:pPr>
              <w:pStyle w:val="DialogZwischenziel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5" w:type="dxa"/>
          </w:tcPr>
          <w:p w14:paraId="423CFA09" w14:textId="77777777" w:rsidR="004E6FF4" w:rsidRPr="004C4399" w:rsidRDefault="004E6FF4" w:rsidP="00DC07DD">
            <w:pPr>
              <w:rPr>
                <w:rStyle w:val="Kommentarzeichen"/>
                <w:rFonts w:cstheme="minorHAnsi"/>
              </w:rPr>
            </w:pPr>
          </w:p>
        </w:tc>
      </w:tr>
    </w:tbl>
    <w:p w14:paraId="400CE224" w14:textId="0E9D7C56" w:rsidR="00C9163F" w:rsidRPr="004C4399" w:rsidRDefault="00C9163F" w:rsidP="00C9163F">
      <w:pPr>
        <w:rPr>
          <w:rFonts w:cstheme="minorHAnsi"/>
        </w:rPr>
        <w:sectPr w:rsidR="00C9163F" w:rsidRPr="004C4399" w:rsidSect="00E10237">
          <w:headerReference w:type="default" r:id="rId17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8505"/>
      </w:tblGrid>
      <w:tr w:rsidR="00823B5A" w:rsidRPr="004C4399" w14:paraId="4C457D1A" w14:textId="77777777" w:rsidTr="00DC07DD">
        <w:tc>
          <w:tcPr>
            <w:tcW w:w="780" w:type="dxa"/>
          </w:tcPr>
          <w:bookmarkEnd w:id="0"/>
          <w:p w14:paraId="7E815109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8505" w:type="dxa"/>
          </w:tcPr>
          <w:p w14:paraId="420EC918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Zehnerbrüche und Dezimalzahlen ineinander umwandeln</w:t>
            </w:r>
          </w:p>
        </w:tc>
      </w:tr>
    </w:tbl>
    <w:p w14:paraId="20DD310E" w14:textId="58FEA091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46"/>
        <w:gridCol w:w="1323"/>
        <w:gridCol w:w="1323"/>
        <w:gridCol w:w="1404"/>
        <w:gridCol w:w="1242"/>
      </w:tblGrid>
      <w:tr w:rsidR="00823B5A" w:rsidRPr="004C4399" w14:paraId="7D39FF77" w14:textId="77777777" w:rsidTr="00DC07DD">
        <w:tc>
          <w:tcPr>
            <w:tcW w:w="780" w:type="dxa"/>
          </w:tcPr>
          <w:p w14:paraId="60AF9B0F" w14:textId="77777777" w:rsidR="00823B5A" w:rsidRPr="004C4399" w:rsidRDefault="00823B5A" w:rsidP="004C4399">
            <w:pPr>
              <w:pStyle w:val="berschrift3"/>
            </w:pPr>
            <w:r w:rsidRPr="004C4399">
              <w:t>1.1</w:t>
            </w:r>
          </w:p>
        </w:tc>
        <w:tc>
          <w:tcPr>
            <w:tcW w:w="8505" w:type="dxa"/>
            <w:gridSpan w:val="6"/>
          </w:tcPr>
          <w:p w14:paraId="6403B4BF" w14:textId="21666822" w:rsidR="00823B5A" w:rsidRPr="004C4399" w:rsidRDefault="00823B5A" w:rsidP="004C4399">
            <w:pPr>
              <w:pStyle w:val="berschrift3"/>
            </w:pPr>
            <w:r w:rsidRPr="004C4399">
              <w:t>Bruchstreifen und Zahlenstrahl</w:t>
            </w:r>
            <w:r w:rsidRPr="004C4399">
              <w:tab/>
            </w:r>
          </w:p>
        </w:tc>
      </w:tr>
      <w:tr w:rsidR="00823B5A" w:rsidRPr="004C4399" w14:paraId="523A2236" w14:textId="77777777" w:rsidTr="00DC07DD">
        <w:tc>
          <w:tcPr>
            <w:tcW w:w="780" w:type="dxa"/>
          </w:tcPr>
          <w:p w14:paraId="350A70A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8505" w:type="dxa"/>
            <w:gridSpan w:val="6"/>
          </w:tcPr>
          <w:p w14:paraId="6C901985" w14:textId="115E4B41" w:rsidR="00823B5A" w:rsidRPr="004C4399" w:rsidRDefault="00D92438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71584" behindDoc="0" locked="0" layoutInCell="1" allowOverlap="1" wp14:anchorId="1D29FBBC" wp14:editId="346901FD">
                  <wp:simplePos x="0" y="0"/>
                  <wp:positionH relativeFrom="margin">
                    <wp:posOffset>291122</wp:posOffset>
                  </wp:positionH>
                  <wp:positionV relativeFrom="paragraph">
                    <wp:posOffset>35951</wp:posOffset>
                  </wp:positionV>
                  <wp:extent cx="4744443" cy="1195754"/>
                  <wp:effectExtent l="0" t="0" r="5715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.1.eps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036" cy="122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2FEA44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1C3B2293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23AA1C39" w14:textId="50C785A1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500980BC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179C97D2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  <w:p w14:paraId="4B7CAFC7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 xml:space="preserve">             </w:t>
            </w:r>
          </w:p>
          <w:p w14:paraId="5AC8538D" w14:textId="6979C751" w:rsidR="00982FB4" w:rsidRPr="004C4399" w:rsidRDefault="00982FB4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57A6DC1E" w14:textId="77777777" w:rsidTr="00DC07DD">
        <w:trPr>
          <w:trHeight w:val="609"/>
        </w:trPr>
        <w:tc>
          <w:tcPr>
            <w:tcW w:w="780" w:type="dxa"/>
            <w:vMerge w:val="restart"/>
          </w:tcPr>
          <w:p w14:paraId="1B3F513A" w14:textId="58DDB02A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7D7AD9B7" wp14:editId="5B7173BC">
                  <wp:extent cx="360000" cy="272386"/>
                  <wp:effectExtent l="0" t="0" r="2540" b="0"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14:paraId="671BEF37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35B50652" w14:textId="0CEC9FD5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Schaut euch den </w:t>
            </w:r>
            <w:r w:rsidR="004C4399">
              <w:rPr>
                <w:rFonts w:asciiTheme="minorHAnsi" w:hAnsiTheme="minorHAnsi" w:cstheme="minorHAnsi"/>
              </w:rPr>
              <w:t>Hundertstel-</w:t>
            </w:r>
            <w:r w:rsidRPr="004C4399">
              <w:rPr>
                <w:rFonts w:asciiTheme="minorHAnsi" w:hAnsiTheme="minorHAnsi" w:cstheme="minorHAnsi"/>
              </w:rPr>
              <w:t>Streifen und den Zahlenstrahl an:</w:t>
            </w:r>
          </w:p>
          <w:p w14:paraId="7CC03C7F" w14:textId="2951DA6E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Wo kannst du 0,1 am </w:t>
            </w:r>
            <w:r w:rsidR="004C4399">
              <w:rPr>
                <w:rFonts w:asciiTheme="minorHAnsi" w:hAnsiTheme="minorHAnsi" w:cstheme="minorHAnsi"/>
              </w:rPr>
              <w:t>Hundertstel-Streifen</w:t>
            </w:r>
            <w:r w:rsidRPr="004C4399">
              <w:rPr>
                <w:rFonts w:asciiTheme="minorHAnsi" w:hAnsiTheme="minorHAnsi" w:cstheme="minorHAnsi"/>
              </w:rPr>
              <w:t xml:space="preserve"> und wo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 am Zahlenstrahl zeigen? </w:t>
            </w:r>
            <w:r w:rsidR="0007679A">
              <w:rPr>
                <w:rFonts w:asciiTheme="minorHAnsi" w:hAnsiTheme="minorHAnsi" w:cstheme="minorHAnsi"/>
              </w:rPr>
              <w:br/>
            </w:r>
            <w:r w:rsidRPr="004C4399">
              <w:rPr>
                <w:rFonts w:asciiTheme="minorHAnsi" w:hAnsiTheme="minorHAnsi" w:cstheme="minorHAnsi"/>
              </w:rPr>
              <w:t>Was fällt dir auf?</w:t>
            </w:r>
          </w:p>
          <w:p w14:paraId="75DDC3A1" w14:textId="77777777" w:rsidR="00823B5A" w:rsidRPr="004C4399" w:rsidRDefault="00823B5A" w:rsidP="00E96B46">
            <w:pPr>
              <w:pStyle w:val="TextListe"/>
              <w:numPr>
                <w:ilvl w:val="0"/>
                <w:numId w:val="8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ist es bei </w:t>
            </w:r>
          </w:p>
        </w:tc>
      </w:tr>
      <w:tr w:rsidR="00823B5A" w:rsidRPr="004C4399" w14:paraId="79E81298" w14:textId="77777777" w:rsidTr="00DC07DD">
        <w:trPr>
          <w:trHeight w:val="631"/>
        </w:trPr>
        <w:tc>
          <w:tcPr>
            <w:tcW w:w="780" w:type="dxa"/>
            <w:vMerge/>
          </w:tcPr>
          <w:p w14:paraId="375742A4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  <w:vMerge/>
          </w:tcPr>
          <w:p w14:paraId="29A45BF4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2646" w:type="dxa"/>
            <w:vAlign w:val="center"/>
          </w:tcPr>
          <w:p w14:paraId="21687955" w14:textId="77777777" w:rsidR="00823B5A" w:rsidRPr="004C4399" w:rsidRDefault="00823B5A" w:rsidP="00DC07DD">
            <w:pPr>
              <w:pStyle w:val="Text"/>
              <w:jc w:val="center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0,2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4C439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646" w:type="dxa"/>
            <w:gridSpan w:val="2"/>
            <w:vAlign w:val="center"/>
          </w:tcPr>
          <w:p w14:paraId="4003759D" w14:textId="77777777" w:rsidR="00823B5A" w:rsidRPr="004C4399" w:rsidRDefault="00823B5A" w:rsidP="00DC07DD">
            <w:pPr>
              <w:pStyle w:val="Text"/>
              <w:ind w:left="720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0,3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</w:t>
            </w:r>
          </w:p>
        </w:tc>
        <w:tc>
          <w:tcPr>
            <w:tcW w:w="2646" w:type="dxa"/>
            <w:gridSpan w:val="2"/>
            <w:vAlign w:val="center"/>
          </w:tcPr>
          <w:p w14:paraId="5FC3E9AA" w14:textId="77777777" w:rsidR="00823B5A" w:rsidRPr="004C4399" w:rsidRDefault="00823B5A" w:rsidP="00DC07DD">
            <w:pPr>
              <w:pStyle w:val="Text"/>
              <w:jc w:val="center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0,4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</w:t>
            </w:r>
          </w:p>
        </w:tc>
      </w:tr>
      <w:tr w:rsidR="00823B5A" w:rsidRPr="004C4399" w14:paraId="1DA6298B" w14:textId="77777777" w:rsidTr="00DC07DD">
        <w:trPr>
          <w:trHeight w:val="394"/>
        </w:trPr>
        <w:tc>
          <w:tcPr>
            <w:tcW w:w="780" w:type="dxa"/>
            <w:vMerge/>
          </w:tcPr>
          <w:p w14:paraId="571E4A60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  <w:vMerge/>
          </w:tcPr>
          <w:p w14:paraId="40183A23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7C7B34D1" w14:textId="40D91123" w:rsidR="00823B5A" w:rsidRPr="004C4399" w:rsidRDefault="00823B5A" w:rsidP="00E96B46">
            <w:pPr>
              <w:pStyle w:val="TextListe"/>
              <w:numPr>
                <w:ilvl w:val="0"/>
                <w:numId w:val="4"/>
              </w:numPr>
              <w:tabs>
                <w:tab w:val="clear" w:pos="318"/>
                <w:tab w:val="left" w:pos="0"/>
              </w:tabs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geht es weiter? Beschrifte den </w:t>
            </w:r>
            <w:r w:rsidR="004C4399">
              <w:rPr>
                <w:rFonts w:asciiTheme="minorHAnsi" w:hAnsiTheme="minorHAnsi" w:cstheme="minorHAnsi"/>
              </w:rPr>
              <w:t>Hundertstel-Streifen</w:t>
            </w:r>
            <w:r w:rsidRPr="004C4399">
              <w:rPr>
                <w:rFonts w:asciiTheme="minorHAnsi" w:hAnsiTheme="minorHAnsi" w:cstheme="minorHAnsi"/>
              </w:rPr>
              <w:t xml:space="preserve"> und den Zahlenstrahl.</w:t>
            </w:r>
          </w:p>
        </w:tc>
      </w:tr>
      <w:tr w:rsidR="00823B5A" w:rsidRPr="004C4399" w14:paraId="4B2CC0ED" w14:textId="77777777" w:rsidTr="00D92438">
        <w:trPr>
          <w:trHeight w:val="162"/>
        </w:trPr>
        <w:tc>
          <w:tcPr>
            <w:tcW w:w="780" w:type="dxa"/>
          </w:tcPr>
          <w:p w14:paraId="0A947777" w14:textId="6CF73ECE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7CB7CC0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21ADA12" w14:textId="77777777" w:rsidR="00823B5A" w:rsidRPr="00D92438" w:rsidRDefault="00823B5A" w:rsidP="00DC07D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23B5A" w:rsidRPr="004C4399" w14:paraId="20E2BC81" w14:textId="77777777" w:rsidTr="00DC07DD">
        <w:trPr>
          <w:trHeight w:val="355"/>
        </w:trPr>
        <w:tc>
          <w:tcPr>
            <w:tcW w:w="780" w:type="dxa"/>
          </w:tcPr>
          <w:p w14:paraId="0EF21C84" w14:textId="4BBC13F9" w:rsidR="00823B5A" w:rsidRPr="004C4399" w:rsidRDefault="00D92438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85248" behindDoc="0" locked="0" layoutInCell="1" allowOverlap="1" wp14:anchorId="10903BAC" wp14:editId="583A9BA2">
                  <wp:simplePos x="0" y="0"/>
                  <wp:positionH relativeFrom="column">
                    <wp:posOffset>1412</wp:posOffset>
                  </wp:positionH>
                  <wp:positionV relativeFrom="paragraph">
                    <wp:posOffset>25657</wp:posOffset>
                  </wp:positionV>
                  <wp:extent cx="360000" cy="272386"/>
                  <wp:effectExtent l="0" t="0" r="0" b="0"/>
                  <wp:wrapNone/>
                  <wp:docPr id="2083877323" name="Grafik 208387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93CB450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28DE6264" w14:textId="79464104" w:rsidR="00823B5A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 xml:space="preserve">Wo kannst du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Pr="004C4399">
              <w:rPr>
                <w:rFonts w:cstheme="minorHAnsi"/>
              </w:rPr>
              <w:t xml:space="preserve">  am Zahlenstrahl zeigen? Und 0,25 am </w:t>
            </w:r>
            <w:r w:rsidR="004C4399">
              <w:rPr>
                <w:rFonts w:cstheme="minorHAnsi"/>
              </w:rPr>
              <w:t>Hundertstel-Streifen</w:t>
            </w:r>
            <w:r w:rsidRPr="004C4399">
              <w:rPr>
                <w:rFonts w:cstheme="minorHAnsi"/>
              </w:rPr>
              <w:t>? Erkläre.</w:t>
            </w:r>
          </w:p>
          <w:p w14:paraId="30D30B83" w14:textId="77777777" w:rsidR="00A43ED4" w:rsidRPr="004C4399" w:rsidRDefault="00A43ED4" w:rsidP="00E96B46">
            <w:pPr>
              <w:spacing w:line="240" w:lineRule="auto"/>
              <w:rPr>
                <w:rFonts w:cstheme="minorHAnsi"/>
              </w:rPr>
            </w:pPr>
          </w:p>
          <w:p w14:paraId="761A539F" w14:textId="79C207BE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>Zeige genauso</w:t>
            </w:r>
          </w:p>
          <w:p w14:paraId="6B06F4F8" w14:textId="77777777" w:rsidR="00823B5A" w:rsidRPr="004C4399" w:rsidRDefault="00000000" w:rsidP="00E96B46">
            <w:pPr>
              <w:pStyle w:val="Listenabsatz"/>
              <w:keepNext/>
              <w:numPr>
                <w:ilvl w:val="0"/>
                <w:numId w:val="9"/>
              </w:numPr>
              <w:spacing w:line="240" w:lineRule="auto"/>
              <w:ind w:left="206" w:hanging="206"/>
              <w:rPr>
                <w:rFonts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60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="00823B5A" w:rsidRPr="004C4399">
              <w:rPr>
                <w:rFonts w:cstheme="minorHAnsi"/>
              </w:rPr>
              <w:t xml:space="preserve">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75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="00823B5A" w:rsidRPr="004C4399">
              <w:rPr>
                <w:rFonts w:cstheme="minorHAnsi"/>
              </w:rPr>
              <w:t xml:space="preserve"> am Zahlenstrahl.</w:t>
            </w:r>
          </w:p>
          <w:p w14:paraId="04F0B1D4" w14:textId="085763C4" w:rsidR="00823B5A" w:rsidRPr="004C4399" w:rsidRDefault="00823B5A" w:rsidP="00E96B46">
            <w:pPr>
              <w:pStyle w:val="Listenabsatz"/>
              <w:keepNext/>
              <w:numPr>
                <w:ilvl w:val="0"/>
                <w:numId w:val="9"/>
              </w:numPr>
              <w:spacing w:line="240" w:lineRule="auto"/>
              <w:ind w:left="206" w:hanging="206"/>
              <w:rPr>
                <w:rFonts w:cstheme="minorHAnsi"/>
                <w:i/>
                <w:iCs/>
              </w:rPr>
            </w:pPr>
            <w:r w:rsidRPr="004C4399">
              <w:rPr>
                <w:rFonts w:cstheme="minorHAnsi"/>
              </w:rPr>
              <w:t xml:space="preserve">0,6 und 0,75 am </w:t>
            </w:r>
            <w:r w:rsidR="004C4399">
              <w:rPr>
                <w:rFonts w:cstheme="minorHAnsi"/>
              </w:rPr>
              <w:t>Hundertstel-Streifen</w:t>
            </w:r>
            <w:r w:rsidRPr="004C4399">
              <w:rPr>
                <w:rFonts w:cstheme="minorHAnsi"/>
              </w:rPr>
              <w:t>.</w:t>
            </w:r>
          </w:p>
        </w:tc>
      </w:tr>
      <w:tr w:rsidR="00823B5A" w:rsidRPr="004C4399" w14:paraId="5A484849" w14:textId="77777777" w:rsidTr="00D92438">
        <w:trPr>
          <w:trHeight w:val="160"/>
        </w:trPr>
        <w:tc>
          <w:tcPr>
            <w:tcW w:w="780" w:type="dxa"/>
          </w:tcPr>
          <w:p w14:paraId="356653F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AFFFE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47F9EEBB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FDB2CC8" w14:textId="77777777" w:rsidTr="00DC07DD">
        <w:trPr>
          <w:trHeight w:val="355"/>
        </w:trPr>
        <w:tc>
          <w:tcPr>
            <w:tcW w:w="780" w:type="dxa"/>
          </w:tcPr>
          <w:p w14:paraId="2209F5E2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2A9F03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452333F8" w14:textId="77777777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69536" behindDoc="0" locked="0" layoutInCell="1" allowOverlap="1" wp14:anchorId="02B3FE74" wp14:editId="60F27419">
                  <wp:simplePos x="0" y="0"/>
                  <wp:positionH relativeFrom="column">
                    <wp:posOffset>2976880</wp:posOffset>
                  </wp:positionH>
                  <wp:positionV relativeFrom="paragraph">
                    <wp:posOffset>7531</wp:posOffset>
                  </wp:positionV>
                  <wp:extent cx="1993489" cy="487615"/>
                  <wp:effectExtent l="0" t="0" r="635" b="0"/>
                  <wp:wrapNone/>
                  <wp:docPr id="13992" name="Bild 13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41" b="39545"/>
                          <a:stretch/>
                        </pic:blipFill>
                        <pic:spPr bwMode="auto">
                          <a:xfrm>
                            <a:off x="0" y="0"/>
                            <a:ext cx="1993489" cy="487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</w:rPr>
              <w:t xml:space="preserve">Nehmt den großen Zahlenstrahl dazu. </w:t>
            </w:r>
          </w:p>
          <w:p w14:paraId="728D90ED" w14:textId="77777777" w:rsidR="00823B5A" w:rsidRPr="004C4399" w:rsidRDefault="00823B5A" w:rsidP="00E96B46">
            <w:pPr>
              <w:spacing w:line="240" w:lineRule="auto"/>
              <w:rPr>
                <w:rFonts w:cstheme="minorHAnsi"/>
                <w:color w:val="FF00FF"/>
              </w:rPr>
            </w:pPr>
            <w:r w:rsidRPr="004C4399">
              <w:rPr>
                <w:rFonts w:cstheme="minorHAnsi"/>
              </w:rPr>
              <w:t>Heftet die</w:t>
            </w:r>
            <w:r w:rsidRPr="004C4399">
              <w:rPr>
                <w:rFonts w:cstheme="minorHAnsi"/>
                <w:color w:val="FF00FF"/>
              </w:rPr>
              <w:t xml:space="preserve"> </w:t>
            </w:r>
            <w:r w:rsidRPr="004C4399">
              <w:rPr>
                <w:rFonts w:cstheme="minorHAnsi"/>
              </w:rPr>
              <w:t>Bruchzahlen und die Dezimalzahlen</w:t>
            </w:r>
            <w:r w:rsidRPr="004C4399">
              <w:rPr>
                <w:rFonts w:cstheme="minorHAnsi"/>
                <w:color w:val="FF00FF"/>
              </w:rPr>
              <w:t xml:space="preserve"> </w:t>
            </w:r>
          </w:p>
          <w:p w14:paraId="3BFDBA27" w14:textId="77777777" w:rsidR="00823B5A" w:rsidRPr="004C4399" w:rsidRDefault="00823B5A" w:rsidP="00E96B46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</w:rPr>
              <w:t>an die richtigen Stellen am Zahlenstrahl.</w:t>
            </w:r>
          </w:p>
        </w:tc>
      </w:tr>
      <w:tr w:rsidR="00823B5A" w:rsidRPr="004C4399" w14:paraId="752ED5F0" w14:textId="77777777" w:rsidTr="00D92438">
        <w:trPr>
          <w:trHeight w:val="218"/>
        </w:trPr>
        <w:tc>
          <w:tcPr>
            <w:tcW w:w="780" w:type="dxa"/>
          </w:tcPr>
          <w:p w14:paraId="6651BA7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6C3256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19D400C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340F185" w14:textId="77777777" w:rsidTr="00DC07DD">
        <w:trPr>
          <w:trHeight w:val="355"/>
        </w:trPr>
        <w:tc>
          <w:tcPr>
            <w:tcW w:w="780" w:type="dxa"/>
          </w:tcPr>
          <w:p w14:paraId="20D25DDD" w14:textId="211918E1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5ADC4109" wp14:editId="720C2D81">
                  <wp:extent cx="360000" cy="272386"/>
                  <wp:effectExtent l="0" t="0" r="2540" b="0"/>
                  <wp:docPr id="1803376269" name="Grafik 180337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1679C8F" w14:textId="77777777" w:rsidR="00823B5A" w:rsidRPr="004C4399" w:rsidRDefault="00823B5A" w:rsidP="004C4399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3EEDF969" w14:textId="25A40BD3" w:rsidR="00823B5A" w:rsidRPr="004C4399" w:rsidRDefault="00823B5A" w:rsidP="00E96B46">
            <w:pPr>
              <w:pStyle w:val="Text"/>
              <w:rPr>
                <w:rFonts w:asciiTheme="minorHAnsi" w:hAnsiTheme="minorHAnsi" w:cstheme="minorHAnsi"/>
                <w:noProof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t xml:space="preserve">Emily hat über dem großen Zahlenstrahl von 0 bis 10 mehrere </w:t>
            </w:r>
            <w:r w:rsidR="004C4399">
              <w:rPr>
                <w:rFonts w:asciiTheme="minorHAnsi" w:hAnsiTheme="minorHAnsi" w:cstheme="minorHAnsi"/>
                <w:noProof/>
              </w:rPr>
              <w:t>Hundertstel-Streifen</w:t>
            </w:r>
            <w:r w:rsidRPr="004C4399">
              <w:rPr>
                <w:rFonts w:asciiTheme="minorHAnsi" w:hAnsiTheme="minorHAnsi" w:cstheme="minorHAnsi"/>
                <w:noProof/>
              </w:rPr>
              <w:t xml:space="preserve"> aneinander gelegt, also mehrere Ganze. </w:t>
            </w:r>
            <w:r w:rsidRPr="004C4399">
              <w:rPr>
                <w:rFonts w:asciiTheme="minorHAnsi" w:hAnsiTheme="minorHAnsi" w:cstheme="minorHAnsi"/>
                <w:noProof/>
              </w:rPr>
              <w:br/>
              <w:t xml:space="preserve">Lege das nach und erkläre: </w:t>
            </w:r>
          </w:p>
          <w:p w14:paraId="4A85F45B" w14:textId="67E021A9" w:rsidR="00823B5A" w:rsidRPr="004C4399" w:rsidRDefault="00823B5A" w:rsidP="00E96B46">
            <w:pPr>
              <w:pStyle w:val="Text"/>
              <w:rPr>
                <w:rFonts w:asciiTheme="minorHAnsi" w:hAnsiTheme="minorHAnsi" w:cstheme="minorHAnsi"/>
                <w:noProof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t xml:space="preserve">Wie kann man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eastAsiaTheme="minorEastAsia" w:hAnsiTheme="minorHAnsi" w:cstheme="minorHAnsi"/>
                <w:noProof/>
              </w:rPr>
              <w:t xml:space="preserve"> </w:t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mit den </w:t>
            </w:r>
            <w:r w:rsidRPr="004C4399">
              <w:rPr>
                <w:rFonts w:asciiTheme="minorHAnsi" w:hAnsiTheme="minorHAnsi" w:cstheme="minorHAnsi"/>
                <w:noProof/>
              </w:rPr>
              <w:t xml:space="preserve">Bruchstreifen zeigen? </w:t>
            </w:r>
          </w:p>
          <w:p w14:paraId="0FFC1E47" w14:textId="6DB30211" w:rsidR="00823B5A" w:rsidRPr="004C4399" w:rsidRDefault="00823B5A" w:rsidP="00E96B46">
            <w:pPr>
              <w:spacing w:line="240" w:lineRule="auto"/>
              <w:rPr>
                <w:rFonts w:cstheme="minorHAnsi"/>
                <w:noProof/>
              </w:rPr>
            </w:pPr>
            <w:r w:rsidRPr="004C4399">
              <w:rPr>
                <w:rFonts w:cstheme="minorHAnsi"/>
                <w:noProof/>
              </w:rPr>
              <w:t>Wie heißen die Dezimalzahlen?</w:t>
            </w:r>
          </w:p>
          <w:p w14:paraId="56224DC0" w14:textId="07632A5C" w:rsidR="00823B5A" w:rsidRPr="004C4399" w:rsidRDefault="00E96B46" w:rsidP="00DC07DD">
            <w:pPr>
              <w:spacing w:line="240" w:lineRule="auto"/>
              <w:rPr>
                <w:rFonts w:cstheme="minorHAnsi"/>
                <w:noProof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1970560" behindDoc="0" locked="0" layoutInCell="1" allowOverlap="1" wp14:anchorId="5CFDAB96" wp14:editId="505CCA7B">
                  <wp:simplePos x="0" y="0"/>
                  <wp:positionH relativeFrom="column">
                    <wp:posOffset>1650267</wp:posOffset>
                  </wp:positionH>
                  <wp:positionV relativeFrom="paragraph">
                    <wp:posOffset>3810</wp:posOffset>
                  </wp:positionV>
                  <wp:extent cx="3274647" cy="840969"/>
                  <wp:effectExtent l="0" t="0" r="2540" b="0"/>
                  <wp:wrapNone/>
                  <wp:docPr id="13994" name="Bild 1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 BS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98" b="34392"/>
                          <a:stretch/>
                        </pic:blipFill>
                        <pic:spPr bwMode="auto">
                          <a:xfrm>
                            <a:off x="0" y="0"/>
                            <a:ext cx="3274647" cy="840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0DB548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  <w:p w14:paraId="18772F98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6A3779C2" w14:textId="77777777" w:rsidR="00E96B46" w:rsidRDefault="00E96B46" w:rsidP="00DC07DD">
            <w:pPr>
              <w:spacing w:line="240" w:lineRule="auto"/>
              <w:rPr>
                <w:rFonts w:cstheme="minorHAnsi"/>
              </w:rPr>
            </w:pPr>
          </w:p>
          <w:p w14:paraId="00ED862C" w14:textId="77777777" w:rsidR="00E96B46" w:rsidRPr="004C4399" w:rsidRDefault="00E96B46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71F3312" w14:textId="77777777" w:rsidTr="002E2009">
        <w:trPr>
          <w:trHeight w:val="157"/>
        </w:trPr>
        <w:tc>
          <w:tcPr>
            <w:tcW w:w="780" w:type="dxa"/>
          </w:tcPr>
          <w:p w14:paraId="5D7E433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E6BB9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1B8519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2E2009" w:rsidRPr="004C4399" w14:paraId="096890F9" w14:textId="77777777" w:rsidTr="002E2009">
        <w:trPr>
          <w:trHeight w:val="355"/>
        </w:trPr>
        <w:tc>
          <w:tcPr>
            <w:tcW w:w="780" w:type="dxa"/>
          </w:tcPr>
          <w:p w14:paraId="7677D9A8" w14:textId="0DCDE6DE" w:rsidR="002E2009" w:rsidRDefault="002E200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093440" behindDoc="0" locked="0" layoutInCell="1" allowOverlap="1" wp14:anchorId="75B0E0DF" wp14:editId="521B7F54">
                  <wp:simplePos x="0" y="0"/>
                  <wp:positionH relativeFrom="column">
                    <wp:posOffset>1462</wp:posOffset>
                  </wp:positionH>
                  <wp:positionV relativeFrom="paragraph">
                    <wp:posOffset>0</wp:posOffset>
                  </wp:positionV>
                  <wp:extent cx="313055" cy="271780"/>
                  <wp:effectExtent l="0" t="0" r="4445" b="0"/>
                  <wp:wrapNone/>
                  <wp:docPr id="707" name="Grafik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</w:p>
          <w:p w14:paraId="02F7273D" w14:textId="1946584E" w:rsidR="002E2009" w:rsidRPr="004C4399" w:rsidRDefault="002E200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2416" behindDoc="0" locked="0" layoutInCell="1" allowOverlap="1" wp14:anchorId="06008A3D" wp14:editId="7F9EEE1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174298</wp:posOffset>
                      </wp:positionV>
                      <wp:extent cx="275475" cy="197485"/>
                      <wp:effectExtent l="0" t="0" r="4445" b="5715"/>
                      <wp:wrapNone/>
                      <wp:docPr id="2138687584" name="Gruppieren 425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475" cy="197485"/>
                                <a:chOff x="0" y="0"/>
                                <a:chExt cx="275475" cy="197485"/>
                              </a:xfrm>
                            </wpg:grpSpPr>
                            <wps:wsp>
                              <wps:cNvPr id="2056612365" name="Abgerundetes Rechteck 421"/>
                              <wps:cNvSpPr/>
                              <wps:spPr>
                                <a:xfrm>
                                  <a:off x="0" y="4714"/>
                                  <a:ext cx="275475" cy="191434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5778804" name="Grafik 424" descr="Zahnräder mit einfarbiger Füllu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07" y="0"/>
                                  <a:ext cx="197485" cy="197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15051" id="Gruppieren 425" o:spid="_x0000_s1026" href="http://www.dzlm.de/vam/msk-zahlenstrahl.html" style="position:absolute;margin-left:-.1pt;margin-top:13.7pt;width:21.7pt;height:15.55pt;z-index:252092416" coordsize="275475,19748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" o:button="t">
                      <v:roundrect id="Abgerundetes Rechteck 421" o:spid="_x0000_s1027" style="position:absolute;top:4714;width:275475;height:1914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" fillcolor="#327a86 [3204]" stroked="f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424" o:spid="_x0000_s1028" type="#_x0000_t75" alt="Zahnräder mit einfarbiger Füllung" style="position:absolute;left:37707;width:197485;height:197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">
                        <v:imagedata r:id="rId29" o:title="Zahnräder mit einfarbiger Füllung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5EA8FFA3" w14:textId="77777777" w:rsidR="002E2009" w:rsidRPr="004C4399" w:rsidRDefault="002E2009" w:rsidP="004C4399">
            <w:pPr>
              <w:pStyle w:val="Nummerierung"/>
            </w:pPr>
            <w:r w:rsidRPr="004C4399">
              <w:t>e)</w:t>
            </w:r>
          </w:p>
        </w:tc>
        <w:tc>
          <w:tcPr>
            <w:tcW w:w="6696" w:type="dxa"/>
            <w:gridSpan w:val="4"/>
          </w:tcPr>
          <w:p w14:paraId="25B68326" w14:textId="76C5F18D" w:rsid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t xml:space="preserve">Arbeitete am </w:t>
            </w:r>
            <w:r w:rsidRPr="002E2009">
              <w:rPr>
                <w:rFonts w:asciiTheme="minorHAnsi" w:hAnsiTheme="minorHAnsi" w:cstheme="minorHAnsi"/>
                <w:b/>
                <w:bCs/>
                <w:noProof/>
                <w:color w:val="auto"/>
              </w:rPr>
              <w:t>digitalen Zahlenstrahl</w:t>
            </w:r>
            <w:r>
              <w:rPr>
                <w:rFonts w:asciiTheme="minorHAnsi" w:hAnsiTheme="minorHAnsi" w:cstheme="minorHAnsi"/>
                <w:noProof/>
                <w:color w:val="auto"/>
              </w:rPr>
              <w:t>:</w:t>
            </w:r>
          </w:p>
          <w:p w14:paraId="66B7CBE9" w14:textId="4367522B" w:rsid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Denkt euch selbst Zahlen wie in </w:t>
            </w:r>
            <w:r w:rsidRPr="002E2009">
              <w:rPr>
                <w:rFonts w:asciiTheme="minorHAnsi" w:hAnsiTheme="minorHAnsi" w:cstheme="minorHAnsi"/>
                <w:b/>
                <w:noProof/>
                <w:color w:val="327A86" w:themeColor="text2"/>
              </w:rPr>
              <w:t>c)</w:t>
            </w:r>
            <w:r w:rsidRPr="002E2009">
              <w:rPr>
                <w:rFonts w:asciiTheme="minorHAnsi" w:hAnsiTheme="minorHAnsi" w:cstheme="minorHAnsi"/>
                <w:noProof/>
                <w:color w:val="327A86" w:themeColor="text2"/>
              </w:rPr>
              <w:t xml:space="preserve"> </w:t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aus. </w:t>
            </w:r>
          </w:p>
          <w:p w14:paraId="3F93FB8D" w14:textId="1501D46A" w:rsidR="00982FB4" w:rsidRPr="00982FB4" w:rsidRDefault="00982FB4" w:rsidP="00E96B46">
            <w:pPr>
              <w:pStyle w:val="mskAufgabeTextChar"/>
              <w:numPr>
                <w:ilvl w:val="0"/>
                <w:numId w:val="11"/>
              </w:numPr>
              <w:tabs>
                <w:tab w:val="left" w:pos="1080"/>
                <w:tab w:val="center" w:pos="4318"/>
              </w:tabs>
              <w:spacing w:line="200" w:lineRule="atLeast"/>
              <w:ind w:left="206" w:hanging="206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</w:rPr>
              <w:t>Eine Person</w:t>
            </w:r>
            <w:r w:rsidR="002E2009" w:rsidRPr="002E2009">
              <w:rPr>
                <w:rFonts w:asciiTheme="minorHAnsi" w:hAnsiTheme="minorHAnsi" w:cstheme="minorHAnsi"/>
                <w:noProof/>
              </w:rPr>
              <w:t xml:space="preserve"> nennt eine Zahl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  <w:p w14:paraId="49926886" w14:textId="77777777" w:rsidR="00982FB4" w:rsidRPr="00982FB4" w:rsidRDefault="00982FB4" w:rsidP="00E96B46">
            <w:pPr>
              <w:pStyle w:val="mskAufgabeTextChar"/>
              <w:numPr>
                <w:ilvl w:val="0"/>
                <w:numId w:val="11"/>
              </w:numPr>
              <w:tabs>
                <w:tab w:val="left" w:pos="1080"/>
                <w:tab w:val="center" w:pos="4318"/>
              </w:tabs>
              <w:spacing w:line="200" w:lineRule="atLeast"/>
              <w:ind w:left="206" w:hanging="206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rFonts w:asciiTheme="minorHAnsi" w:hAnsiTheme="minorHAnsi" w:cstheme="minorHAnsi"/>
                <w:noProof/>
              </w:rPr>
              <w:t>Die</w:t>
            </w:r>
            <w:r w:rsidR="002E2009" w:rsidRPr="002E2009">
              <w:rPr>
                <w:rFonts w:asciiTheme="minorHAnsi" w:hAnsiTheme="minorHAnsi" w:cstheme="minorHAnsi"/>
                <w:noProof/>
              </w:rPr>
              <w:t xml:space="preserve"> andere zeigt die Zahl auf dem Zahlenstrahl und nennt den passenden Bruch oder die passende Dezimalzahl. </w:t>
            </w:r>
          </w:p>
          <w:p w14:paraId="16F23269" w14:textId="56139D9D" w:rsidR="002E2009" w:rsidRPr="002E2009" w:rsidRDefault="002E2009" w:rsidP="00E96B46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  <w:r w:rsidRPr="002E2009">
              <w:rPr>
                <w:rFonts w:asciiTheme="minorHAnsi" w:hAnsiTheme="minorHAnsi" w:cstheme="minorHAnsi"/>
                <w:noProof/>
              </w:rPr>
              <w:t xml:space="preserve">Wechselt euch ab. </w:t>
            </w:r>
            <w:r w:rsidRPr="002E2009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1242" w:type="dxa"/>
          </w:tcPr>
          <w:p w14:paraId="26CFD11F" w14:textId="22D09DB8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094464" behindDoc="0" locked="0" layoutInCell="1" allowOverlap="1" wp14:anchorId="5A39CBC0" wp14:editId="566EC1C3">
                  <wp:simplePos x="0" y="0"/>
                  <wp:positionH relativeFrom="column">
                    <wp:posOffset>-90479</wp:posOffset>
                  </wp:positionH>
                  <wp:positionV relativeFrom="paragraph">
                    <wp:posOffset>32093</wp:posOffset>
                  </wp:positionV>
                  <wp:extent cx="808990" cy="808990"/>
                  <wp:effectExtent l="0" t="0" r="3810" b="3810"/>
                  <wp:wrapNone/>
                  <wp:docPr id="1510453986" name="Grafik 69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53986" name="Grafik 698">
                            <a:hlinkClick r:id="rId11"/>
                          </pic:cNvPr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  <w:color w:val="auto"/>
              </w:rPr>
              <w:t xml:space="preserve">   </w:t>
            </w:r>
          </w:p>
          <w:p w14:paraId="5E5677C5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794460CE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4E4BB884" w14:textId="77777777" w:rsid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1F16A3A1" w14:textId="77777777" w:rsidR="002E2009" w:rsidRDefault="002E2009" w:rsidP="002E2009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rPr>
                <w:rFonts w:asciiTheme="minorHAnsi" w:hAnsiTheme="minorHAnsi" w:cstheme="minorHAnsi"/>
                <w:noProof/>
                <w:color w:val="auto"/>
              </w:rPr>
            </w:pPr>
          </w:p>
          <w:p w14:paraId="5B16813B" w14:textId="3620B042" w:rsidR="002E2009" w:rsidRPr="002E2009" w:rsidRDefault="002E2009" w:rsidP="00DC07DD">
            <w:pPr>
              <w:pStyle w:val="mskAufgabeTextChar"/>
              <w:tabs>
                <w:tab w:val="left" w:pos="1080"/>
                <w:tab w:val="center" w:pos="4318"/>
              </w:tabs>
              <w:spacing w:line="200" w:lineRule="atLeast"/>
              <w:ind w:left="-57"/>
              <w:rPr>
                <w:rFonts w:asciiTheme="majorHAnsi" w:hAnsiTheme="majorHAnsi" w:cstheme="majorHAnsi"/>
                <w:noProof/>
                <w:color w:val="auto"/>
              </w:rPr>
            </w:pPr>
            <w:hyperlink r:id="rId31" w:history="1">
              <w:r w:rsidRPr="002E2009">
                <w:rPr>
                  <w:rStyle w:val="Hyperlink"/>
                  <w:rFonts w:asciiTheme="majorHAnsi" w:hAnsiTheme="majorHAnsi" w:cstheme="majorHAnsi"/>
                  <w:sz w:val="14"/>
                  <w:szCs w:val="14"/>
                  <w:u w:val="none"/>
                </w:rPr>
                <w:t>dzlm.de/</w:t>
              </w:r>
              <w:proofErr w:type="spellStart"/>
              <w:r w:rsidRPr="002E2009">
                <w:rPr>
                  <w:rStyle w:val="Hyperlink"/>
                  <w:rFonts w:asciiTheme="majorHAnsi" w:hAnsiTheme="majorHAnsi" w:cstheme="majorHAnsi"/>
                  <w:sz w:val="14"/>
                  <w:szCs w:val="14"/>
                  <w:u w:val="none"/>
                </w:rPr>
                <w:t>vam</w:t>
              </w:r>
              <w:proofErr w:type="spellEnd"/>
              <w:r w:rsidRPr="002E2009">
                <w:rPr>
                  <w:rStyle w:val="Hyperlink"/>
                  <w:rFonts w:asciiTheme="majorHAnsi" w:hAnsiTheme="majorHAnsi" w:cstheme="majorHAnsi"/>
                  <w:sz w:val="14"/>
                  <w:szCs w:val="14"/>
                  <w:u w:val="none"/>
                </w:rPr>
                <w:t>/msk-zahlenstrahl.html</w:t>
              </w:r>
            </w:hyperlink>
          </w:p>
        </w:tc>
      </w:tr>
      <w:tr w:rsidR="00823B5A" w:rsidRPr="004C4399" w14:paraId="03987C72" w14:textId="77777777" w:rsidTr="00DC07DD">
        <w:tc>
          <w:tcPr>
            <w:tcW w:w="780" w:type="dxa"/>
          </w:tcPr>
          <w:p w14:paraId="7016D3E5" w14:textId="77777777" w:rsidR="00823B5A" w:rsidRPr="004C4399" w:rsidRDefault="00823B5A" w:rsidP="004C4399">
            <w:pPr>
              <w:pStyle w:val="Nummerierung"/>
            </w:pPr>
            <w:r w:rsidRPr="004C4399">
              <w:lastRenderedPageBreak/>
              <w:t>1.2</w:t>
            </w:r>
          </w:p>
        </w:tc>
        <w:tc>
          <w:tcPr>
            <w:tcW w:w="8505" w:type="dxa"/>
            <w:gridSpan w:val="6"/>
          </w:tcPr>
          <w:p w14:paraId="36CBFA45" w14:textId="77777777" w:rsidR="00823B5A" w:rsidRPr="004C4399" w:rsidRDefault="00823B5A" w:rsidP="004C4399">
            <w:pPr>
              <w:pStyle w:val="Nummerierung"/>
            </w:pPr>
            <w:r w:rsidRPr="004C4399">
              <w:t>Dezimalzahlen in Brüche umwandeln</w:t>
            </w:r>
          </w:p>
          <w:p w14:paraId="4A4CE921" w14:textId="77777777" w:rsidR="00823B5A" w:rsidRPr="004C4399" w:rsidRDefault="00823B5A" w:rsidP="00DC07DD">
            <w:pPr>
              <w:pStyle w:val="DialogZwischenziel"/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23B5A" w:rsidRPr="004C4399" w14:paraId="7E5A9BC4" w14:textId="77777777" w:rsidTr="00DC07DD">
        <w:tc>
          <w:tcPr>
            <w:tcW w:w="780" w:type="dxa"/>
            <w:vMerge w:val="restart"/>
          </w:tcPr>
          <w:p w14:paraId="0BEAD2A5" w14:textId="091B0668" w:rsidR="00823B5A" w:rsidRPr="004C4399" w:rsidRDefault="001134F0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CD17A2D" wp14:editId="3170FB8B">
                  <wp:extent cx="360000" cy="272386"/>
                  <wp:effectExtent l="0" t="0" r="2540" b="0"/>
                  <wp:docPr id="1983446840" name="Grafik 198344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A9FC461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  <w:r w:rsidRPr="00A43ED4">
              <w:rPr>
                <w:rFonts w:asciiTheme="minorHAnsi" w:hAnsiTheme="minorHAnsi" w:cstheme="minorHAnsi"/>
                <w:color w:val="327A86" w:themeColor="text2"/>
              </w:rPr>
              <w:t>a)</w:t>
            </w:r>
          </w:p>
        </w:tc>
        <w:tc>
          <w:tcPr>
            <w:tcW w:w="7938" w:type="dxa"/>
            <w:gridSpan w:val="5"/>
          </w:tcPr>
          <w:p w14:paraId="6E3D9F2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Bruch und setze fort. Was fällt dir auf?</w:t>
            </w:r>
          </w:p>
          <w:p w14:paraId="4D101DF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0DB0029" w14:textId="77777777" w:rsidTr="00DC07DD">
        <w:tc>
          <w:tcPr>
            <w:tcW w:w="780" w:type="dxa"/>
            <w:vMerge/>
          </w:tcPr>
          <w:p w14:paraId="7516A4E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0C08DE2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</w:p>
        </w:tc>
        <w:tc>
          <w:tcPr>
            <w:tcW w:w="3969" w:type="dxa"/>
            <w:gridSpan w:val="2"/>
          </w:tcPr>
          <w:p w14:paraId="760FBC7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5920" behindDoc="0" locked="0" layoutInCell="1" allowOverlap="1" wp14:anchorId="2069209C" wp14:editId="7C14CF7E">
                  <wp:simplePos x="0" y="0"/>
                  <wp:positionH relativeFrom="column">
                    <wp:posOffset>561849</wp:posOffset>
                  </wp:positionH>
                  <wp:positionV relativeFrom="paragraph">
                    <wp:posOffset>-62704</wp:posOffset>
                  </wp:positionV>
                  <wp:extent cx="229785" cy="292100"/>
                  <wp:effectExtent l="0" t="0" r="0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0,2      = </w:t>
            </w:r>
          </w:p>
          <w:p w14:paraId="54BEF9C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2608" behindDoc="0" locked="0" layoutInCell="1" allowOverlap="1" wp14:anchorId="45691846" wp14:editId="6BD506E0">
                  <wp:simplePos x="0" y="0"/>
                  <wp:positionH relativeFrom="column">
                    <wp:posOffset>562708</wp:posOffset>
                  </wp:positionH>
                  <wp:positionV relativeFrom="paragraph">
                    <wp:posOffset>108137</wp:posOffset>
                  </wp:positionV>
                  <wp:extent cx="229785" cy="292100"/>
                  <wp:effectExtent l="0" t="0" r="0" b="0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80272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0,02   = </w:t>
            </w:r>
          </w:p>
          <w:p w14:paraId="786B967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3632" behindDoc="0" locked="0" layoutInCell="1" allowOverlap="1" wp14:anchorId="6675AA39" wp14:editId="4B10274C">
                  <wp:simplePos x="0" y="0"/>
                  <wp:positionH relativeFrom="column">
                    <wp:posOffset>562708</wp:posOffset>
                  </wp:positionH>
                  <wp:positionV relativeFrom="paragraph">
                    <wp:posOffset>103206</wp:posOffset>
                  </wp:positionV>
                  <wp:extent cx="229785" cy="292100"/>
                  <wp:effectExtent l="0" t="0" r="0" b="0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77C75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0,002 = </w:t>
            </w:r>
          </w:p>
        </w:tc>
        <w:tc>
          <w:tcPr>
            <w:tcW w:w="3969" w:type="dxa"/>
            <w:gridSpan w:val="3"/>
          </w:tcPr>
          <w:p w14:paraId="58264CE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4656" behindDoc="0" locked="0" layoutInCell="1" allowOverlap="1" wp14:anchorId="45C0593D" wp14:editId="7F2C4FB3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-63333</wp:posOffset>
                  </wp:positionV>
                  <wp:extent cx="229785" cy="292100"/>
                  <wp:effectExtent l="0" t="0" r="0" b="0"/>
                  <wp:wrapNone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0,8      = </w:t>
            </w:r>
          </w:p>
          <w:p w14:paraId="5061625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5680" behindDoc="0" locked="0" layoutInCell="1" allowOverlap="1" wp14:anchorId="61FA7E5C" wp14:editId="61CE84AF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105672</wp:posOffset>
                  </wp:positionV>
                  <wp:extent cx="229785" cy="292100"/>
                  <wp:effectExtent l="0" t="0" r="0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07237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0,88   = </w:t>
            </w:r>
          </w:p>
          <w:p w14:paraId="03E9318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6704" behindDoc="0" locked="0" layoutInCell="1" allowOverlap="1" wp14:anchorId="4AC511AE" wp14:editId="05440D77">
                  <wp:simplePos x="0" y="0"/>
                  <wp:positionH relativeFrom="column">
                    <wp:posOffset>541385</wp:posOffset>
                  </wp:positionH>
                  <wp:positionV relativeFrom="paragraph">
                    <wp:posOffset>101534</wp:posOffset>
                  </wp:positionV>
                  <wp:extent cx="229785" cy="292100"/>
                  <wp:effectExtent l="0" t="0" r="0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1CD31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0,888 = </w:t>
            </w:r>
          </w:p>
        </w:tc>
      </w:tr>
      <w:tr w:rsidR="00823B5A" w:rsidRPr="004C4399" w14:paraId="169A2F71" w14:textId="77777777" w:rsidTr="00DC07DD">
        <w:trPr>
          <w:trHeight w:val="214"/>
        </w:trPr>
        <w:tc>
          <w:tcPr>
            <w:tcW w:w="780" w:type="dxa"/>
            <w:vMerge/>
          </w:tcPr>
          <w:p w14:paraId="6CA1E07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2CF838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</w:p>
        </w:tc>
        <w:tc>
          <w:tcPr>
            <w:tcW w:w="7938" w:type="dxa"/>
            <w:gridSpan w:val="5"/>
          </w:tcPr>
          <w:p w14:paraId="6D3B4A3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5A179596" w14:textId="77777777" w:rsidTr="00DC07DD">
        <w:trPr>
          <w:trHeight w:val="355"/>
        </w:trPr>
        <w:tc>
          <w:tcPr>
            <w:tcW w:w="780" w:type="dxa"/>
          </w:tcPr>
          <w:p w14:paraId="341ABC45" w14:textId="65672CCC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422E6DA5" wp14:editId="46B1E37D">
                  <wp:extent cx="360000" cy="272386"/>
                  <wp:effectExtent l="0" t="0" r="2540" b="0"/>
                  <wp:docPr id="1300563156" name="Grafik 130056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B58214" w14:textId="77777777" w:rsidR="00823B5A" w:rsidRPr="00A43ED4" w:rsidRDefault="00823B5A" w:rsidP="00DC07DD">
            <w:pPr>
              <w:pStyle w:val="berschriftTeilaufgaben"/>
              <w:rPr>
                <w:rFonts w:asciiTheme="minorHAnsi" w:hAnsiTheme="minorHAnsi" w:cstheme="minorHAnsi"/>
                <w:color w:val="327A86" w:themeColor="text2"/>
              </w:rPr>
            </w:pPr>
            <w:r w:rsidRPr="00A43ED4">
              <w:rPr>
                <w:rFonts w:asciiTheme="minorHAnsi" w:hAnsiTheme="minorHAnsi" w:cstheme="minorHAnsi"/>
                <w:color w:val="327A86" w:themeColor="text2"/>
              </w:rPr>
              <w:t>b)</w:t>
            </w:r>
          </w:p>
        </w:tc>
        <w:tc>
          <w:tcPr>
            <w:tcW w:w="7938" w:type="dxa"/>
            <w:gridSpan w:val="5"/>
          </w:tcPr>
          <w:p w14:paraId="4E4BF90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die Dezimalzahlen als Brüche. Wo ist das leichter, wo ist es schwerer?</w:t>
            </w:r>
          </w:p>
          <w:p w14:paraId="539D717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0800" behindDoc="0" locked="0" layoutInCell="1" allowOverlap="1" wp14:anchorId="0F7E43CB" wp14:editId="79FB7851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102235</wp:posOffset>
                  </wp:positionV>
                  <wp:extent cx="229235" cy="292100"/>
                  <wp:effectExtent l="0" t="0" r="0" b="0"/>
                  <wp:wrapNone/>
                  <wp:docPr id="13920" name="Grafik 1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2556624C" w14:textId="77777777" w:rsidTr="00DC07DD">
        <w:trPr>
          <w:trHeight w:val="198"/>
        </w:trPr>
        <w:tc>
          <w:tcPr>
            <w:tcW w:w="780" w:type="dxa"/>
          </w:tcPr>
          <w:p w14:paraId="55D278C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670499B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</w:tcPr>
          <w:p w14:paraId="1CC4749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7728" behindDoc="0" locked="0" layoutInCell="1" allowOverlap="1" wp14:anchorId="3F43B6C2" wp14:editId="23C70991">
                  <wp:simplePos x="0" y="0"/>
                  <wp:positionH relativeFrom="column">
                    <wp:posOffset>559850</wp:posOffset>
                  </wp:positionH>
                  <wp:positionV relativeFrom="paragraph">
                    <wp:posOffset>-57758</wp:posOffset>
                  </wp:positionV>
                  <wp:extent cx="229785" cy="292100"/>
                  <wp:effectExtent l="0" t="0" r="0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t xml:space="preserve">0,123 = </w:t>
            </w:r>
          </w:p>
          <w:p w14:paraId="37B9579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8752" behindDoc="0" locked="0" layoutInCell="1" allowOverlap="1" wp14:anchorId="25C6D865" wp14:editId="58685090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113284</wp:posOffset>
                  </wp:positionV>
                  <wp:extent cx="229785" cy="292100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1FF1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0,12   = </w:t>
            </w:r>
          </w:p>
          <w:p w14:paraId="3683066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79776" behindDoc="0" locked="0" layoutInCell="1" allowOverlap="1" wp14:anchorId="34E79528" wp14:editId="3351E823">
                  <wp:simplePos x="0" y="0"/>
                  <wp:positionH relativeFrom="column">
                    <wp:posOffset>559850</wp:posOffset>
                  </wp:positionH>
                  <wp:positionV relativeFrom="paragraph">
                    <wp:posOffset>108176</wp:posOffset>
                  </wp:positionV>
                  <wp:extent cx="229785" cy="292100"/>
                  <wp:effectExtent l="0" t="0" r="0" b="0"/>
                  <wp:wrapNone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9914A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0,1     = </w:t>
            </w:r>
          </w:p>
        </w:tc>
        <w:tc>
          <w:tcPr>
            <w:tcW w:w="3969" w:type="dxa"/>
            <w:gridSpan w:val="3"/>
          </w:tcPr>
          <w:p w14:paraId="1ABA1AD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0,056 = </w:t>
            </w:r>
          </w:p>
          <w:p w14:paraId="70A4919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1824" behindDoc="0" locked="0" layoutInCell="1" allowOverlap="1" wp14:anchorId="684360ED" wp14:editId="7BEA589C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108496</wp:posOffset>
                  </wp:positionV>
                  <wp:extent cx="229785" cy="292100"/>
                  <wp:effectExtent l="0" t="0" r="0" b="0"/>
                  <wp:wrapNone/>
                  <wp:docPr id="13923" name="Grafik 1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71D50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0,56   = </w:t>
            </w:r>
          </w:p>
          <w:p w14:paraId="4E0717F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2848" behindDoc="0" locked="0" layoutInCell="1" allowOverlap="1" wp14:anchorId="685643D1" wp14:editId="50749F63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97066</wp:posOffset>
                  </wp:positionV>
                  <wp:extent cx="229785" cy="292100"/>
                  <wp:effectExtent l="0" t="0" r="0" b="0"/>
                  <wp:wrapNone/>
                  <wp:docPr id="13925" name="Grafik 1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8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FE44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5,6     = </w:t>
            </w:r>
          </w:p>
        </w:tc>
      </w:tr>
    </w:tbl>
    <w:p w14:paraId="3FDF82B2" w14:textId="2C42D415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46"/>
        <w:gridCol w:w="1040"/>
        <w:gridCol w:w="283"/>
        <w:gridCol w:w="1323"/>
        <w:gridCol w:w="2646"/>
      </w:tblGrid>
      <w:tr w:rsidR="00823B5A" w:rsidRPr="004C4399" w14:paraId="73B45E73" w14:textId="77777777" w:rsidTr="00DC07DD">
        <w:tc>
          <w:tcPr>
            <w:tcW w:w="780" w:type="dxa"/>
          </w:tcPr>
          <w:p w14:paraId="7CA5B1D0" w14:textId="77777777" w:rsidR="00823B5A" w:rsidRPr="004C4399" w:rsidRDefault="00823B5A" w:rsidP="004C4399">
            <w:pPr>
              <w:pStyle w:val="berschrift3"/>
            </w:pPr>
            <w:r w:rsidRPr="004C4399">
              <w:t>1.3</w:t>
            </w:r>
          </w:p>
        </w:tc>
        <w:tc>
          <w:tcPr>
            <w:tcW w:w="8505" w:type="dxa"/>
            <w:gridSpan w:val="6"/>
          </w:tcPr>
          <w:p w14:paraId="4A6DDC97" w14:textId="4F77B4BE" w:rsidR="00823B5A" w:rsidRPr="004C4399" w:rsidRDefault="00823B5A" w:rsidP="004C4399">
            <w:pPr>
              <w:pStyle w:val="berschrift3"/>
              <w:rPr>
                <w:rFonts w:asciiTheme="minorHAnsi" w:hAnsiTheme="minorHAnsi" w:cstheme="minorHAnsi"/>
              </w:rPr>
            </w:pPr>
            <w:r w:rsidRPr="004C4399">
              <w:t>Brüche in Dezimalzahlen umwandeln</w:t>
            </w:r>
          </w:p>
        </w:tc>
      </w:tr>
      <w:tr w:rsidR="00823B5A" w:rsidRPr="004C4399" w14:paraId="5B711EA3" w14:textId="77777777" w:rsidTr="00DC07DD">
        <w:tc>
          <w:tcPr>
            <w:tcW w:w="780" w:type="dxa"/>
            <w:vMerge w:val="restart"/>
          </w:tcPr>
          <w:p w14:paraId="69985A8F" w14:textId="4CA6FB57" w:rsidR="00823B5A" w:rsidRPr="004C4399" w:rsidRDefault="002E2009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2758B173" wp14:editId="627F3F72">
                  <wp:simplePos x="0" y="0"/>
                  <wp:positionH relativeFrom="column">
                    <wp:posOffset>-15664</wp:posOffset>
                  </wp:positionH>
                  <wp:positionV relativeFrom="paragraph">
                    <wp:posOffset>231140</wp:posOffset>
                  </wp:positionV>
                  <wp:extent cx="360000" cy="272386"/>
                  <wp:effectExtent l="0" t="0" r="0" b="0"/>
                  <wp:wrapNone/>
                  <wp:docPr id="1130703917" name="Grafik 113070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22A"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6DD8114C" wp14:editId="6B64064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320186" cy="192919"/>
                  <wp:effectExtent l="0" t="0" r="3810" b="0"/>
                  <wp:wrapNone/>
                  <wp:docPr id="649988400" name="Grafik 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88400" name="Grafik 1">
                            <a:hlinkClick r:id="rId32"/>
                          </pic:cNvPr>
                          <pic:cNvPicPr/>
                        </pic:nvPicPr>
                        <pic:blipFill rotWithShape="1">
                          <a:blip r:embed="rId33"/>
                          <a:srcRect l="1222" t="1" r="9321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1" cy="197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14D718A9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20794FA9" w14:textId="5D34D90D" w:rsidR="00532DEB" w:rsidRDefault="00FE7669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354CE2DA" wp14:editId="40F718CD">
                  <wp:simplePos x="0" y="0"/>
                  <wp:positionH relativeFrom="column">
                    <wp:posOffset>4404269</wp:posOffset>
                  </wp:positionH>
                  <wp:positionV relativeFrom="paragraph">
                    <wp:posOffset>-128905</wp:posOffset>
                  </wp:positionV>
                  <wp:extent cx="549729" cy="549729"/>
                  <wp:effectExtent l="0" t="0" r="0" b="0"/>
                  <wp:wrapNone/>
                  <wp:docPr id="735347430" name="Grafik 16" descr="QR cod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47430" name="Grafik 16" descr="QR cod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00" cy="55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DEB">
              <w:rPr>
                <w:rFonts w:asciiTheme="minorHAnsi" w:hAnsiTheme="minorHAnsi" w:cstheme="minorHAnsi"/>
              </w:rPr>
              <w:t xml:space="preserve">Schaue dir das </w:t>
            </w:r>
            <w:r w:rsidR="0064701A">
              <w:rPr>
                <w:rFonts w:asciiTheme="minorHAnsi" w:hAnsiTheme="minorHAnsi" w:cstheme="minorHAnsi"/>
              </w:rPr>
              <w:t>V</w:t>
            </w:r>
            <w:r w:rsidR="00532DEB">
              <w:rPr>
                <w:rFonts w:asciiTheme="minorHAnsi" w:hAnsiTheme="minorHAnsi" w:cstheme="minorHAnsi"/>
              </w:rPr>
              <w:t>ideo</w:t>
            </w:r>
            <w:r w:rsidR="00532DEB">
              <w:rPr>
                <w:rFonts w:asciiTheme="minorHAnsi" w:hAnsiTheme="minorHAnsi" w:cstheme="minorHAnsi"/>
              </w:rPr>
              <w:t xml:space="preserve"> an </w:t>
            </w:r>
            <w:r w:rsidR="00C4107C">
              <w:rPr>
                <w:rFonts w:asciiTheme="minorHAnsi" w:hAnsiTheme="minorHAnsi" w:cstheme="minorHAnsi"/>
              </w:rPr>
              <w:t xml:space="preserve">(0:13 bis </w:t>
            </w:r>
            <w:r w:rsidR="002C462C">
              <w:rPr>
                <w:rFonts w:asciiTheme="minorHAnsi" w:hAnsiTheme="minorHAnsi" w:cstheme="minorHAnsi"/>
              </w:rPr>
              <w:t>2:42</w:t>
            </w:r>
            <w:r w:rsidR="00C4107C">
              <w:rPr>
                <w:rFonts w:asciiTheme="minorHAnsi" w:hAnsiTheme="minorHAnsi" w:cstheme="minorHAnsi"/>
              </w:rPr>
              <w:t xml:space="preserve">) </w:t>
            </w:r>
            <w:r w:rsidR="00532DEB">
              <w:rPr>
                <w:rFonts w:asciiTheme="minorHAnsi" w:hAnsiTheme="minorHAnsi" w:cstheme="minorHAnsi"/>
              </w:rPr>
              <w:t>und erkläre:</w:t>
            </w:r>
            <w:r>
              <w:t xml:space="preserve"> </w:t>
            </w:r>
          </w:p>
          <w:p w14:paraId="1AD9D6C6" w14:textId="0B2D824A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Nachkommastellen hat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 ? 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 Was verändert sich?</w:t>
            </w:r>
            <w:r w:rsidR="00C4107C">
              <w:rPr>
                <w:rFonts w:asciiTheme="minorHAnsi" w:hAnsiTheme="minorHAnsi" w:cstheme="minorHAnsi"/>
              </w:rPr>
              <w:t xml:space="preserve"> </w:t>
            </w:r>
            <w:r w:rsidRPr="004C4399">
              <w:rPr>
                <w:rFonts w:asciiTheme="minorHAnsi" w:hAnsiTheme="minorHAnsi" w:cstheme="minorHAnsi"/>
              </w:rPr>
              <w:t xml:space="preserve"> </w:t>
            </w:r>
          </w:p>
          <w:p w14:paraId="3211396E" w14:textId="01CD0CF4" w:rsidR="00823B5A" w:rsidRPr="004C4399" w:rsidRDefault="0092566B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2769866" wp14:editId="0EDA45A5">
                      <wp:simplePos x="0" y="0"/>
                      <wp:positionH relativeFrom="column">
                        <wp:posOffset>3888830</wp:posOffset>
                      </wp:positionH>
                      <wp:positionV relativeFrom="paragraph">
                        <wp:posOffset>11884</wp:posOffset>
                      </wp:positionV>
                      <wp:extent cx="1640115" cy="333829"/>
                      <wp:effectExtent l="0" t="0" r="0" b="0"/>
                      <wp:wrapNone/>
                      <wp:docPr id="977650050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0115" cy="333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DFF9A" w14:textId="0254108C" w:rsidR="0092566B" w:rsidRPr="0092566B" w:rsidRDefault="0092566B" w:rsidP="0092566B">
                                  <w:pPr>
                                    <w:spacing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2566B">
                                    <w:rPr>
                                      <w:sz w:val="14"/>
                                      <w:szCs w:val="14"/>
                                    </w:rPr>
                                    <w:fldChar w:fldCharType="begin"/>
                                  </w:r>
                                  <w:r w:rsidRPr="0092566B">
                                    <w:rPr>
                                      <w:sz w:val="14"/>
                                      <w:szCs w:val="14"/>
                                    </w:rPr>
                                    <w:instrText>HYPERLINK "https://mathe-sicher-koennen.dzlm.de/erklaervideos?nid=731"</w:instrText>
                                  </w:r>
                                  <w:r w:rsidRPr="0092566B"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  <w:r w:rsidRPr="0092566B">
                                    <w:rPr>
                                      <w:sz w:val="14"/>
                                      <w:szCs w:val="14"/>
                                    </w:rPr>
                                    <w:fldChar w:fldCharType="separate"/>
                                  </w:r>
                                  <w:r w:rsidRPr="0092566B">
                                    <w:rPr>
                                      <w:rStyle w:val="Hyperlink"/>
                                      <w:sz w:val="14"/>
                                      <w:szCs w:val="14"/>
                                    </w:rPr>
                                    <w:t>https:/</w:t>
                                  </w:r>
                                  <w:r w:rsidRPr="0092566B">
                                    <w:rPr>
                                      <w:rStyle w:val="Hyperlink"/>
                                      <w:sz w:val="14"/>
                                      <w:szCs w:val="14"/>
                                    </w:rPr>
                                    <w:t>/</w:t>
                                  </w:r>
                                  <w:r w:rsidRPr="0092566B">
                                    <w:rPr>
                                      <w:rStyle w:val="Hyperlink"/>
                                      <w:sz w:val="14"/>
                                      <w:szCs w:val="14"/>
                                    </w:rPr>
                                    <w:t xml:space="preserve">mathe-sicher-koennen.dzlm.de/ </w:t>
                                  </w:r>
                                  <w:proofErr w:type="spellStart"/>
                                  <w:r w:rsidRPr="0092566B">
                                    <w:rPr>
                                      <w:rStyle w:val="Hyperlink"/>
                                      <w:sz w:val="14"/>
                                      <w:szCs w:val="14"/>
                                    </w:rPr>
                                    <w:t>erklaervideos?nid</w:t>
                                  </w:r>
                                  <w:proofErr w:type="spellEnd"/>
                                  <w:r w:rsidRPr="0092566B">
                                    <w:rPr>
                                      <w:rStyle w:val="Hyperlink"/>
                                      <w:sz w:val="14"/>
                                      <w:szCs w:val="14"/>
                                    </w:rPr>
                                    <w:t>=731</w:t>
                                  </w:r>
                                  <w:r w:rsidRPr="0092566B">
                                    <w:rPr>
                                      <w:sz w:val="14"/>
                                      <w:szCs w:val="1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9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30" type="#_x0000_t202" style="position:absolute;margin-left:306.2pt;margin-top:.95pt;width:129.15pt;height:26.3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" filled="f" stroked="f" strokeweight=".5pt">
                      <v:textbox>
                        <w:txbxContent>
                          <w:p w14:paraId="100DFF9A" w14:textId="0254108C" w:rsidR="0092566B" w:rsidRPr="0092566B" w:rsidRDefault="0092566B" w:rsidP="0092566B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2566B">
                              <w:rPr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  <w:instrText>HYPERLINK "https://mathe-sicher-koennen.dzlm.de/erklaervideos?nid=731"</w:instrText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https:/</w:t>
                            </w:r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/</w:t>
                            </w:r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 xml:space="preserve">mathe-sicher-koennen.dzlm.de/ </w:t>
                            </w:r>
                            <w:proofErr w:type="spellStart"/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erklaervideos?nid</w:t>
                            </w:r>
                            <w:proofErr w:type="spellEnd"/>
                            <w:r w:rsidRPr="0092566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=731</w:t>
                            </w:r>
                            <w:r w:rsidRPr="0092566B">
                              <w:rPr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B5A" w:rsidRPr="004C4399">
              <w:rPr>
                <w:rFonts w:asciiTheme="minorHAnsi" w:hAnsiTheme="minorHAnsi" w:cstheme="minorHAnsi"/>
              </w:rPr>
              <w:t xml:space="preserve">Wie viele Nachkommastellen hat dann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? </w:t>
            </w:r>
          </w:p>
          <w:p w14:paraId="59D50015" w14:textId="7114721E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Welche Striche </w:t>
            </w:r>
            <w:r w:rsidR="00713ECC">
              <w:rPr>
                <w:rFonts w:asciiTheme="minorHAnsi" w:hAnsiTheme="minorHAnsi" w:cstheme="minorHAnsi"/>
              </w:rPr>
              <w:t>schaust</w:t>
            </w:r>
            <w:r w:rsidR="00713ECC" w:rsidRPr="004C4399">
              <w:rPr>
                <w:rFonts w:asciiTheme="minorHAnsi" w:hAnsiTheme="minorHAnsi" w:cstheme="minorHAnsi"/>
              </w:rPr>
              <w:t xml:space="preserve"> </w:t>
            </w:r>
            <w:r w:rsidRPr="004C4399">
              <w:rPr>
                <w:rFonts w:asciiTheme="minorHAnsi" w:hAnsiTheme="minorHAnsi" w:cstheme="minorHAnsi"/>
              </w:rPr>
              <w:t xml:space="preserve">du dir jeweils am Zahlenstrahl an? </w:t>
            </w:r>
            <w:r w:rsidRPr="004C4399">
              <w:rPr>
                <w:rFonts w:asciiTheme="minorHAnsi" w:hAnsiTheme="minorHAnsi" w:cstheme="minorHAnsi"/>
              </w:rPr>
              <w:br/>
              <w:t xml:space="preserve">Was hat das mit den Nachkommastellen zu tun? </w:t>
            </w:r>
          </w:p>
        </w:tc>
      </w:tr>
      <w:tr w:rsidR="00823B5A" w:rsidRPr="004C4399" w14:paraId="6EBC212B" w14:textId="77777777" w:rsidTr="00DC07DD">
        <w:trPr>
          <w:trHeight w:val="186"/>
        </w:trPr>
        <w:tc>
          <w:tcPr>
            <w:tcW w:w="780" w:type="dxa"/>
            <w:vMerge/>
          </w:tcPr>
          <w:p w14:paraId="1DB13A7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31CCC9C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72E24D4B" w14:textId="511DF05A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28E8D4E3" w14:textId="77777777" w:rsidTr="00DC07DD">
        <w:trPr>
          <w:trHeight w:val="355"/>
        </w:trPr>
        <w:tc>
          <w:tcPr>
            <w:tcW w:w="780" w:type="dxa"/>
          </w:tcPr>
          <w:p w14:paraId="42515041" w14:textId="3BA95E91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B9DA276" wp14:editId="27D8BDD3">
                  <wp:extent cx="360000" cy="272386"/>
                  <wp:effectExtent l="0" t="0" r="2540" b="0"/>
                  <wp:docPr id="2129775809" name="Grafik 212977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4809B2A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14CD7406" w14:textId="0670D3EB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als Dezimalzahl und setze fort.  Was fällt dir auf? </w:t>
            </w:r>
          </w:p>
        </w:tc>
      </w:tr>
      <w:tr w:rsidR="00823B5A" w:rsidRPr="004C4399" w14:paraId="4861EFF6" w14:textId="77777777" w:rsidTr="000D16A6">
        <w:trPr>
          <w:trHeight w:val="1837"/>
        </w:trPr>
        <w:tc>
          <w:tcPr>
            <w:tcW w:w="780" w:type="dxa"/>
          </w:tcPr>
          <w:p w14:paraId="073BBF9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32B7E3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3969" w:type="dxa"/>
            <w:gridSpan w:val="3"/>
          </w:tcPr>
          <w:p w14:paraId="26C54EBE" w14:textId="6D92A89E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23B5A" w:rsidRPr="004C4399">
              <w:rPr>
                <w:rFonts w:asciiTheme="minorHAnsi" w:hAnsiTheme="minorHAnsi" w:cstheme="minorHAnsi"/>
              </w:rPr>
              <w:t xml:space="preserve">= </w:t>
            </w:r>
          </w:p>
          <w:p w14:paraId="7A6A893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6944" behindDoc="0" locked="0" layoutInCell="1" allowOverlap="1" wp14:anchorId="1710CAB9" wp14:editId="3290EB13">
                  <wp:simplePos x="0" y="0"/>
                  <wp:positionH relativeFrom="column">
                    <wp:posOffset>560713</wp:posOffset>
                  </wp:positionH>
                  <wp:positionV relativeFrom="paragraph">
                    <wp:posOffset>-278765</wp:posOffset>
                  </wp:positionV>
                  <wp:extent cx="448785" cy="291465"/>
                  <wp:effectExtent l="0" t="0" r="0" b="635"/>
                  <wp:wrapNone/>
                  <wp:docPr id="13928" name="Grafik 1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7968" behindDoc="0" locked="0" layoutInCell="1" allowOverlap="1" wp14:anchorId="2F3D6C1C" wp14:editId="29B141E2">
                  <wp:simplePos x="0" y="0"/>
                  <wp:positionH relativeFrom="column">
                    <wp:posOffset>559076</wp:posOffset>
                  </wp:positionH>
                  <wp:positionV relativeFrom="paragraph">
                    <wp:posOffset>167005</wp:posOffset>
                  </wp:positionV>
                  <wp:extent cx="448785" cy="291465"/>
                  <wp:effectExtent l="0" t="0" r="0" b="635"/>
                  <wp:wrapNone/>
                  <wp:docPr id="13930" name="Grafik 13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1FEE88" w14:textId="2E5B9E4D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  <w:p w14:paraId="380EBD8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88992" behindDoc="0" locked="0" layoutInCell="1" allowOverlap="1" wp14:anchorId="7C0DABFB" wp14:editId="103955EB">
                  <wp:simplePos x="0" y="0"/>
                  <wp:positionH relativeFrom="column">
                    <wp:posOffset>559076</wp:posOffset>
                  </wp:positionH>
                  <wp:positionV relativeFrom="paragraph">
                    <wp:posOffset>154372</wp:posOffset>
                  </wp:positionV>
                  <wp:extent cx="448785" cy="291465"/>
                  <wp:effectExtent l="0" t="0" r="0" b="635"/>
                  <wp:wrapNone/>
                  <wp:docPr id="13931" name="Grafik 1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9FA5A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  <w:tc>
          <w:tcPr>
            <w:tcW w:w="3969" w:type="dxa"/>
            <w:gridSpan w:val="2"/>
          </w:tcPr>
          <w:p w14:paraId="50561068" w14:textId="421EE3BE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10C04B1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1040" behindDoc="0" locked="0" layoutInCell="1" allowOverlap="1" wp14:anchorId="14C0DCF4" wp14:editId="14F08BAE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165735</wp:posOffset>
                  </wp:positionV>
                  <wp:extent cx="448785" cy="291465"/>
                  <wp:effectExtent l="0" t="0" r="0" b="635"/>
                  <wp:wrapNone/>
                  <wp:docPr id="13933" name="Grafik 1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0016" behindDoc="0" locked="0" layoutInCell="1" allowOverlap="1" wp14:anchorId="1F6BCF1D" wp14:editId="02A1D18C">
                  <wp:simplePos x="0" y="0"/>
                  <wp:positionH relativeFrom="column">
                    <wp:posOffset>540739</wp:posOffset>
                  </wp:positionH>
                  <wp:positionV relativeFrom="paragraph">
                    <wp:posOffset>-283108</wp:posOffset>
                  </wp:positionV>
                  <wp:extent cx="448785" cy="291465"/>
                  <wp:effectExtent l="0" t="0" r="0" b="635"/>
                  <wp:wrapNone/>
                  <wp:docPr id="13932" name="Grafik 1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0D54A6" w14:textId="794430CA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 </w:t>
            </w:r>
          </w:p>
          <w:p w14:paraId="66752CF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2064" behindDoc="0" locked="0" layoutInCell="1" allowOverlap="1" wp14:anchorId="2F4AE790" wp14:editId="6B2B3EF1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154555</wp:posOffset>
                  </wp:positionV>
                  <wp:extent cx="448785" cy="291465"/>
                  <wp:effectExtent l="0" t="0" r="0" b="635"/>
                  <wp:wrapNone/>
                  <wp:docPr id="13934" name="Grafik 1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4BA0BB" w14:textId="32600830" w:rsidR="000D16A6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333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= </w:t>
            </w:r>
          </w:p>
        </w:tc>
      </w:tr>
      <w:tr w:rsidR="00823B5A" w:rsidRPr="004C4399" w14:paraId="1B6D467E" w14:textId="77777777" w:rsidTr="00DC07DD">
        <w:trPr>
          <w:trHeight w:val="293"/>
        </w:trPr>
        <w:tc>
          <w:tcPr>
            <w:tcW w:w="780" w:type="dxa"/>
          </w:tcPr>
          <w:p w14:paraId="703F9BE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34C4667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3035CFA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FAE400C" w14:textId="77777777" w:rsidTr="00DC07DD">
        <w:trPr>
          <w:trHeight w:val="293"/>
        </w:trPr>
        <w:tc>
          <w:tcPr>
            <w:tcW w:w="780" w:type="dxa"/>
          </w:tcPr>
          <w:p w14:paraId="4A36020D" w14:textId="00D7ABF0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CEBD8F2" wp14:editId="614825A3">
                  <wp:extent cx="360000" cy="272386"/>
                  <wp:effectExtent l="0" t="0" r="2540" b="0"/>
                  <wp:docPr id="2136766017" name="Grafik 2136766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4F981FE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42FCBBE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Dezimalzahlen. Wo ist das leichter, wo ist es schwerer?</w:t>
            </w:r>
          </w:p>
          <w:p w14:paraId="74C0489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B5B5B72" w14:textId="77777777" w:rsidTr="0064701A">
        <w:trPr>
          <w:trHeight w:val="1876"/>
        </w:trPr>
        <w:tc>
          <w:tcPr>
            <w:tcW w:w="780" w:type="dxa"/>
          </w:tcPr>
          <w:p w14:paraId="2ADBC8D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CB436E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3969" w:type="dxa"/>
            <w:gridSpan w:val="3"/>
          </w:tcPr>
          <w:p w14:paraId="38AACCC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 </m:t>
              </m:r>
            </m:oMath>
            <w:r w:rsidR="00823B5A" w:rsidRPr="004C4399">
              <w:rPr>
                <w:rFonts w:asciiTheme="minorHAnsi" w:hAnsiTheme="minorHAnsi" w:cstheme="minorHAnsi"/>
              </w:rPr>
              <w:t>=</w:t>
            </w:r>
          </w:p>
          <w:p w14:paraId="0B7EC31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4112" behindDoc="0" locked="0" layoutInCell="1" allowOverlap="1" wp14:anchorId="7E2E927B" wp14:editId="1A427247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164773</wp:posOffset>
                  </wp:positionV>
                  <wp:extent cx="448785" cy="291465"/>
                  <wp:effectExtent l="0" t="0" r="0" b="635"/>
                  <wp:wrapNone/>
                  <wp:docPr id="13936" name="Grafik 1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3088" behindDoc="0" locked="0" layoutInCell="1" allowOverlap="1" wp14:anchorId="043F7782" wp14:editId="751AA540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-256867</wp:posOffset>
                  </wp:positionV>
                  <wp:extent cx="448785" cy="291465"/>
                  <wp:effectExtent l="0" t="0" r="0" b="635"/>
                  <wp:wrapNone/>
                  <wp:docPr id="13935" name="Grafik 1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0FFAB1" w14:textId="1CA839E9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151112E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5136" behindDoc="0" locked="0" layoutInCell="1" allowOverlap="1" wp14:anchorId="3772C385" wp14:editId="0226C22C">
                  <wp:simplePos x="0" y="0"/>
                  <wp:positionH relativeFrom="column">
                    <wp:posOffset>559719</wp:posOffset>
                  </wp:positionH>
                  <wp:positionV relativeFrom="paragraph">
                    <wp:posOffset>157710</wp:posOffset>
                  </wp:positionV>
                  <wp:extent cx="448785" cy="291465"/>
                  <wp:effectExtent l="0" t="0" r="0" b="635"/>
                  <wp:wrapNone/>
                  <wp:docPr id="13959" name="Grafik 1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0EB6AE" w14:textId="116BE1AB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  <w:tc>
          <w:tcPr>
            <w:tcW w:w="3969" w:type="dxa"/>
            <w:gridSpan w:val="2"/>
          </w:tcPr>
          <w:p w14:paraId="0E8302BC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=</w:t>
            </w:r>
          </w:p>
          <w:p w14:paraId="530CB1C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7184" behindDoc="0" locked="0" layoutInCell="1" allowOverlap="1" wp14:anchorId="11424FCA" wp14:editId="59BA33BD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167005</wp:posOffset>
                  </wp:positionV>
                  <wp:extent cx="448785" cy="291465"/>
                  <wp:effectExtent l="0" t="0" r="0" b="635"/>
                  <wp:wrapNone/>
                  <wp:docPr id="13961" name="Grafik 1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6160" behindDoc="0" locked="0" layoutInCell="1" allowOverlap="1" wp14:anchorId="4B6D5A92" wp14:editId="23F3C430">
                  <wp:simplePos x="0" y="0"/>
                  <wp:positionH relativeFrom="column">
                    <wp:posOffset>541382</wp:posOffset>
                  </wp:positionH>
                  <wp:positionV relativeFrom="paragraph">
                    <wp:posOffset>-259688</wp:posOffset>
                  </wp:positionV>
                  <wp:extent cx="448785" cy="291465"/>
                  <wp:effectExtent l="0" t="0" r="0" b="635"/>
                  <wp:wrapNone/>
                  <wp:docPr id="13960" name="Grafik 1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BE938" w14:textId="76481E22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  <w:p w14:paraId="48FED45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8208" behindDoc="0" locked="0" layoutInCell="1" allowOverlap="1" wp14:anchorId="383FEAB7" wp14:editId="575FC362">
                  <wp:simplePos x="0" y="0"/>
                  <wp:positionH relativeFrom="column">
                    <wp:posOffset>540447</wp:posOffset>
                  </wp:positionH>
                  <wp:positionV relativeFrom="paragraph">
                    <wp:posOffset>167640</wp:posOffset>
                  </wp:positionV>
                  <wp:extent cx="448785" cy="291465"/>
                  <wp:effectExtent l="0" t="0" r="0" b="635"/>
                  <wp:wrapNone/>
                  <wp:docPr id="13967" name="Grafik 13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9B96C" w14:textId="1D5852CA" w:rsidR="00823B5A" w:rsidRPr="004C4399" w:rsidRDefault="001C7C5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  = </w:t>
            </w:r>
          </w:p>
        </w:tc>
      </w:tr>
      <w:tr w:rsidR="00823B5A" w:rsidRPr="004C4399" w14:paraId="1941BA10" w14:textId="77777777" w:rsidTr="00DC07DD">
        <w:trPr>
          <w:trHeight w:val="282"/>
        </w:trPr>
        <w:tc>
          <w:tcPr>
            <w:tcW w:w="780" w:type="dxa"/>
          </w:tcPr>
          <w:p w14:paraId="0ACFFDF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84E55CD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203E835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9B7640C" w14:textId="77777777" w:rsidTr="00DC07DD">
        <w:trPr>
          <w:trHeight w:val="282"/>
        </w:trPr>
        <w:tc>
          <w:tcPr>
            <w:tcW w:w="780" w:type="dxa"/>
          </w:tcPr>
          <w:p w14:paraId="098BAB4B" w14:textId="3A550839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B29388A" wp14:editId="35F3B3DE">
                  <wp:extent cx="360000" cy="272386"/>
                  <wp:effectExtent l="0" t="0" r="2540" b="0"/>
                  <wp:docPr id="873779876" name="Grafik 87377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E37078E" w14:textId="77777777" w:rsidR="00823B5A" w:rsidRPr="004C4399" w:rsidRDefault="00823B5A" w:rsidP="004C4399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3029ABFA" w14:textId="39F2A550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Schau dir die Päckchen aus </w:t>
            </w:r>
            <w:r w:rsidRPr="00F378A8">
              <w:rPr>
                <w:rFonts w:asciiTheme="minorHAnsi" w:hAnsiTheme="minorHAnsi" w:cstheme="minorHAnsi"/>
                <w:b/>
                <w:color w:val="327A86" w:themeColor="text2"/>
              </w:rPr>
              <w:t>c)</w:t>
            </w:r>
            <w:r w:rsidRPr="004C4399">
              <w:rPr>
                <w:rFonts w:asciiTheme="minorHAnsi" w:hAnsiTheme="minorHAnsi" w:cstheme="minorHAnsi"/>
              </w:rPr>
              <w:t xml:space="preserve"> nochmal an. </w:t>
            </w:r>
            <w:r w:rsidR="007B41B9">
              <w:rPr>
                <w:rFonts w:asciiTheme="minorHAnsi" w:hAnsiTheme="minorHAnsi" w:cstheme="minorHAnsi"/>
              </w:rPr>
              <w:br/>
            </w:r>
            <w:r w:rsidRPr="004C4399">
              <w:rPr>
                <w:rFonts w:asciiTheme="minorHAnsi" w:hAnsiTheme="minorHAnsi" w:cstheme="minorHAnsi"/>
              </w:rPr>
              <w:t>Was verändert sich bei den Ergebnissen jeweils? Erkläre.</w:t>
            </w:r>
          </w:p>
        </w:tc>
      </w:tr>
      <w:tr w:rsidR="00823B5A" w:rsidRPr="004C4399" w14:paraId="3B41108D" w14:textId="77777777" w:rsidTr="00DC07DD">
        <w:trPr>
          <w:trHeight w:val="282"/>
        </w:trPr>
        <w:tc>
          <w:tcPr>
            <w:tcW w:w="780" w:type="dxa"/>
          </w:tcPr>
          <w:p w14:paraId="1B85EC1D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7BBFE08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0B14E27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FC14A6B" w14:textId="77777777" w:rsidTr="00DC07DD">
        <w:trPr>
          <w:trHeight w:val="282"/>
        </w:trPr>
        <w:tc>
          <w:tcPr>
            <w:tcW w:w="780" w:type="dxa"/>
          </w:tcPr>
          <w:p w14:paraId="4A24CDD5" w14:textId="56A12D9E" w:rsidR="00823B5A" w:rsidRPr="004C4399" w:rsidRDefault="009B1459" w:rsidP="007B41B9">
            <w:pPr>
              <w:spacing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</w:t>
            </w:r>
            <w:r w:rsidR="007B41B9">
              <w:rPr>
                <w:noProof/>
              </w:rPr>
              <w:drawing>
                <wp:inline distT="0" distB="0" distL="0" distR="0" wp14:anchorId="44336457" wp14:editId="029D2C82">
                  <wp:extent cx="313144" cy="272386"/>
                  <wp:effectExtent l="0" t="0" r="0" b="0"/>
                  <wp:docPr id="1554367702" name="Grafik 1554367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0F951B4" w14:textId="77777777" w:rsidR="00823B5A" w:rsidRPr="004C4399" w:rsidRDefault="00823B5A" w:rsidP="004C4399">
            <w:pPr>
              <w:pStyle w:val="Nummerierung"/>
            </w:pPr>
            <w:r w:rsidRPr="004C4399">
              <w:t>e)</w:t>
            </w:r>
          </w:p>
        </w:tc>
        <w:tc>
          <w:tcPr>
            <w:tcW w:w="7938" w:type="dxa"/>
            <w:gridSpan w:val="5"/>
          </w:tcPr>
          <w:p w14:paraId="77C01A6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  <w:color w:val="auto"/>
              </w:rPr>
            </w:pPr>
            <w:r w:rsidRPr="004C4399">
              <w:rPr>
                <w:rFonts w:asciiTheme="minorHAnsi" w:hAnsiTheme="minorHAnsi" w:cstheme="minorHAnsi"/>
                <w:color w:val="auto"/>
              </w:rPr>
              <w:t>Stellt euch gegenseitig Aufgaben: Eine Person nennt einen Bruch oder eine Dezimalzahl, die andere wandelt diese um. Wechselt euch ab.</w:t>
            </w:r>
          </w:p>
        </w:tc>
      </w:tr>
      <w:tr w:rsidR="00823B5A" w:rsidRPr="004C4399" w14:paraId="337EB2E6" w14:textId="77777777" w:rsidTr="00DC07DD">
        <w:tc>
          <w:tcPr>
            <w:tcW w:w="780" w:type="dxa"/>
          </w:tcPr>
          <w:p w14:paraId="5550B2E0" w14:textId="77777777" w:rsidR="00823B5A" w:rsidRPr="004C4399" w:rsidRDefault="00823B5A" w:rsidP="004C4399">
            <w:pPr>
              <w:pStyle w:val="Nummerierung"/>
            </w:pPr>
            <w:r w:rsidRPr="004C4399">
              <w:lastRenderedPageBreak/>
              <w:t>1.4</w:t>
            </w:r>
          </w:p>
        </w:tc>
        <w:tc>
          <w:tcPr>
            <w:tcW w:w="8505" w:type="dxa"/>
            <w:gridSpan w:val="6"/>
          </w:tcPr>
          <w:p w14:paraId="13EB2A92" w14:textId="77777777" w:rsidR="00823B5A" w:rsidRPr="004C4399" w:rsidRDefault="00823B5A" w:rsidP="004C4399">
            <w:pPr>
              <w:pStyle w:val="Nummerierung"/>
            </w:pPr>
            <w:r w:rsidRPr="004C4399">
              <w:t xml:space="preserve">Fehler </w:t>
            </w:r>
          </w:p>
          <w:p w14:paraId="3FCCEBCB" w14:textId="77777777" w:rsidR="00823B5A" w:rsidRPr="004C4399" w:rsidRDefault="00823B5A" w:rsidP="00DC07DD">
            <w:pPr>
              <w:pStyle w:val="DialogZwischenziel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2B86702" w14:textId="77777777" w:rsidTr="00DC07DD">
        <w:tc>
          <w:tcPr>
            <w:tcW w:w="780" w:type="dxa"/>
          </w:tcPr>
          <w:p w14:paraId="1EA1E77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3985C4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5"/>
          </w:tcPr>
          <w:p w14:paraId="6DCD7941" w14:textId="0F343445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Dezimalzahl oder als Bruch.</w:t>
            </w:r>
          </w:p>
          <w:p w14:paraId="7EB1B6A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01280" behindDoc="0" locked="0" layoutInCell="1" allowOverlap="1" wp14:anchorId="3D27D904" wp14:editId="3CBD4838">
                  <wp:simplePos x="0" y="0"/>
                  <wp:positionH relativeFrom="column">
                    <wp:posOffset>1567091</wp:posOffset>
                  </wp:positionH>
                  <wp:positionV relativeFrom="paragraph">
                    <wp:posOffset>105410</wp:posOffset>
                  </wp:positionV>
                  <wp:extent cx="302654" cy="385654"/>
                  <wp:effectExtent l="0" t="0" r="2540" b="0"/>
                  <wp:wrapNone/>
                  <wp:docPr id="13971" name="Grafik 13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4" cy="38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999232" behindDoc="0" locked="0" layoutInCell="1" allowOverlap="1" wp14:anchorId="4488570C" wp14:editId="3D8044DF">
                  <wp:simplePos x="0" y="0"/>
                  <wp:positionH relativeFrom="column">
                    <wp:posOffset>486204</wp:posOffset>
                  </wp:positionH>
                  <wp:positionV relativeFrom="paragraph">
                    <wp:posOffset>164465</wp:posOffset>
                  </wp:positionV>
                  <wp:extent cx="448785" cy="291465"/>
                  <wp:effectExtent l="0" t="0" r="8890" b="0"/>
                  <wp:wrapNone/>
                  <wp:docPr id="13968" name="Grafik 1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00256" behindDoc="0" locked="0" layoutInCell="1" allowOverlap="1" wp14:anchorId="7CDEECDC" wp14:editId="0F31A990">
                  <wp:simplePos x="0" y="0"/>
                  <wp:positionH relativeFrom="column">
                    <wp:posOffset>3695746</wp:posOffset>
                  </wp:positionH>
                  <wp:positionV relativeFrom="paragraph">
                    <wp:posOffset>164465</wp:posOffset>
                  </wp:positionV>
                  <wp:extent cx="448785" cy="291465"/>
                  <wp:effectExtent l="0" t="0" r="8890" b="0"/>
                  <wp:wrapNone/>
                  <wp:docPr id="13969" name="Grafik 1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1236557A" w14:textId="77777777" w:rsidTr="00DC07DD">
        <w:tc>
          <w:tcPr>
            <w:tcW w:w="780" w:type="dxa"/>
          </w:tcPr>
          <w:p w14:paraId="7754587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9D2DBE5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2646" w:type="dxa"/>
            <w:vAlign w:val="center"/>
          </w:tcPr>
          <w:p w14:paraId="294ACAF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1000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="00823B5A" w:rsidRPr="004C4399">
              <w:rPr>
                <w:rFonts w:asciiTheme="minorHAnsi" w:hAnsiTheme="minorHAnsi" w:cstheme="minorHAnsi"/>
              </w:rPr>
              <w:t xml:space="preserve">= </w:t>
            </w:r>
          </w:p>
        </w:tc>
        <w:tc>
          <w:tcPr>
            <w:tcW w:w="2646" w:type="dxa"/>
            <w:gridSpan w:val="3"/>
            <w:vAlign w:val="center"/>
          </w:tcPr>
          <w:p w14:paraId="3559396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       = 0,05</w:t>
            </w:r>
          </w:p>
        </w:tc>
        <w:tc>
          <w:tcPr>
            <w:tcW w:w="2646" w:type="dxa"/>
            <w:vAlign w:val="center"/>
          </w:tcPr>
          <w:p w14:paraId="3AFCE051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= </w:t>
            </w:r>
          </w:p>
        </w:tc>
      </w:tr>
      <w:tr w:rsidR="00823B5A" w:rsidRPr="004C4399" w14:paraId="576550D6" w14:textId="77777777" w:rsidTr="00DC07DD">
        <w:tc>
          <w:tcPr>
            <w:tcW w:w="780" w:type="dxa"/>
          </w:tcPr>
          <w:p w14:paraId="4979D8D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27FF6A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22598D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61AB2D6F" w14:textId="77777777" w:rsidTr="00DC07DD">
        <w:tc>
          <w:tcPr>
            <w:tcW w:w="780" w:type="dxa"/>
          </w:tcPr>
          <w:p w14:paraId="64DB0EB0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2CF53D3" w14:textId="77777777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26CF8FFC" w14:textId="22DF4514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Kenan hat Brüche als Dezimalzahlen geschrieben.</w:t>
            </w:r>
          </w:p>
          <w:p w14:paraId="03D3713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51C2E9C" w14:textId="77777777" w:rsidTr="00DC07DD">
        <w:tc>
          <w:tcPr>
            <w:tcW w:w="780" w:type="dxa"/>
          </w:tcPr>
          <w:p w14:paraId="7EFAEF16" w14:textId="2E100F53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3928B26D" wp14:editId="2D7D2B52">
                  <wp:extent cx="360000" cy="272386"/>
                  <wp:effectExtent l="0" t="0" r="2540" b="0"/>
                  <wp:docPr id="210296570" name="Grafik 21029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BB3112E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</w:tcPr>
          <w:p w14:paraId="665E9BA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hat Kenan falsch gemacht?</w:t>
            </w:r>
          </w:p>
          <w:p w14:paraId="5686318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Erkläre Kenan, wie du einen Bruch in eine Dezimalzahl umwandelst.</w:t>
            </w:r>
          </w:p>
          <w:p w14:paraId="7526FC6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gridSpan w:val="3"/>
          </w:tcPr>
          <w:p w14:paraId="73ADFEFD" w14:textId="2C9F95B4" w:rsidR="00823B5A" w:rsidRPr="004C4399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inline distT="0" distB="0" distL="0" distR="0" wp14:anchorId="1C3693A3" wp14:editId="6221A72C">
                  <wp:extent cx="1901825" cy="609600"/>
                  <wp:effectExtent l="0" t="0" r="3175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1" t="6577" r="-1" b="10667"/>
                          <a:stretch/>
                        </pic:blipFill>
                        <pic:spPr bwMode="auto">
                          <a:xfrm>
                            <a:off x="0" y="0"/>
                            <a:ext cx="1904659" cy="61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351CDE" w14:textId="51FE6E02" w:rsidR="00823B5A" w:rsidRPr="004C4399" w:rsidRDefault="00823B5A" w:rsidP="00823B5A">
      <w:pPr>
        <w:spacing w:line="240" w:lineRule="auto"/>
        <w:rPr>
          <w:rFonts w:cstheme="minorHAnsi"/>
        </w:rPr>
      </w:pPr>
    </w:p>
    <w:p w14:paraId="71A156C6" w14:textId="77777777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8505"/>
      </w:tblGrid>
      <w:tr w:rsidR="00823B5A" w:rsidRPr="004C4399" w14:paraId="6E6FB94B" w14:textId="77777777" w:rsidTr="00DC07DD">
        <w:tc>
          <w:tcPr>
            <w:tcW w:w="780" w:type="dxa"/>
          </w:tcPr>
          <w:p w14:paraId="558AD9DF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5" w:type="dxa"/>
          </w:tcPr>
          <w:p w14:paraId="4AD52816" w14:textId="77777777" w:rsidR="00823B5A" w:rsidRPr="004C4399" w:rsidRDefault="00823B5A" w:rsidP="00DC07DD">
            <w:pPr>
              <w:pStyle w:val="berschrift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Andere Brüche und Dezimalzahlen ineinander umwandeln</w:t>
            </w:r>
          </w:p>
        </w:tc>
      </w:tr>
    </w:tbl>
    <w:p w14:paraId="4F246243" w14:textId="67E8E8B5" w:rsidR="00823B5A" w:rsidRPr="004C4399" w:rsidRDefault="00823B5A" w:rsidP="00823B5A">
      <w:pPr>
        <w:spacing w:line="240" w:lineRule="auto"/>
        <w:rPr>
          <w:rFonts w:cstheme="minorHAnsi"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94"/>
        <w:gridCol w:w="5244"/>
      </w:tblGrid>
      <w:tr w:rsidR="00823B5A" w:rsidRPr="004C4399" w14:paraId="22989C29" w14:textId="77777777" w:rsidTr="00DC07DD">
        <w:tc>
          <w:tcPr>
            <w:tcW w:w="780" w:type="dxa"/>
          </w:tcPr>
          <w:p w14:paraId="41DA9375" w14:textId="77777777" w:rsidR="00823B5A" w:rsidRPr="004C4399" w:rsidRDefault="00823B5A" w:rsidP="004C4399">
            <w:pPr>
              <w:pStyle w:val="Nummerierung"/>
            </w:pPr>
            <w:r w:rsidRPr="004C4399">
              <w:t>2.1</w:t>
            </w:r>
          </w:p>
        </w:tc>
        <w:tc>
          <w:tcPr>
            <w:tcW w:w="8505" w:type="dxa"/>
            <w:gridSpan w:val="3"/>
          </w:tcPr>
          <w:p w14:paraId="7957D7A7" w14:textId="77777777" w:rsidR="00823B5A" w:rsidRPr="004C4399" w:rsidRDefault="00823B5A" w:rsidP="004C4399">
            <w:pPr>
              <w:pStyle w:val="Nummerierung"/>
            </w:pPr>
            <w:r w:rsidRPr="004C4399">
              <w:t>Andere Brüche am Zahlenstrahl zeigen</w:t>
            </w:r>
            <w:r w:rsidRPr="004C4399">
              <w:tab/>
            </w:r>
          </w:p>
          <w:p w14:paraId="39F90DF1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B289708" w14:textId="77777777" w:rsidTr="00DC07DD">
        <w:tc>
          <w:tcPr>
            <w:tcW w:w="780" w:type="dxa"/>
          </w:tcPr>
          <w:p w14:paraId="53ABA0EB" w14:textId="7770494C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29B8D5C8" wp14:editId="03855792">
                  <wp:extent cx="360000" cy="272386"/>
                  <wp:effectExtent l="0" t="0" r="2540" b="0"/>
                  <wp:docPr id="1944458095" name="Grafik 194445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A4930E8" w14:textId="77777777" w:rsidR="00823B5A" w:rsidRPr="004C4399" w:rsidRDefault="00823B5A" w:rsidP="004C4399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2"/>
          </w:tcPr>
          <w:p w14:paraId="64E636C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Wo findest du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am Zahlenstrahl? Trage ein. </w:t>
            </w:r>
            <w:r w:rsidRPr="004C4399">
              <w:rPr>
                <w:rFonts w:asciiTheme="minorHAnsi" w:hAnsiTheme="minorHAnsi" w:cstheme="minorHAnsi"/>
              </w:rPr>
              <w:br/>
              <w:t xml:space="preserve">Und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? Erkläre, wie du vorgegangen bist.</w:t>
            </w:r>
          </w:p>
          <w:p w14:paraId="6ED166B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725E20D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2008448" behindDoc="0" locked="0" layoutInCell="1" allowOverlap="1" wp14:anchorId="47FA75BE" wp14:editId="6E83E4F2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4686300" cy="504825"/>
                  <wp:effectExtent l="0" t="0" r="0" b="9525"/>
                  <wp:wrapNone/>
                  <wp:docPr id="13972" name="Grafik 13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2.1a.eps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1ED84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A5D2072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41B295C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ACD0D0A" w14:textId="77777777" w:rsidTr="00DC07DD">
        <w:tc>
          <w:tcPr>
            <w:tcW w:w="780" w:type="dxa"/>
          </w:tcPr>
          <w:p w14:paraId="5F37006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C171182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7C079AD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E93907" w14:textId="77777777" w:rsidTr="00DC07DD">
        <w:tc>
          <w:tcPr>
            <w:tcW w:w="780" w:type="dxa"/>
            <w:vMerge w:val="restart"/>
          </w:tcPr>
          <w:p w14:paraId="37C3CFEC" w14:textId="77777777" w:rsidR="00823B5A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202CE089" wp14:editId="1602C67D">
                  <wp:extent cx="360000" cy="272386"/>
                  <wp:effectExtent l="0" t="0" r="2540" b="0"/>
                  <wp:docPr id="434076653" name="Grafik 43407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F8BAE8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0DD2D96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37759736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0EFC5F5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E0B6926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0B0746BD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28EA562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4A4D2FC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A8E7E8E" w14:textId="7777777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556FDC5B" w14:textId="4806DEE0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329278EA" w14:textId="42EEE401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76B8DE36" w14:textId="1354B922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64B41C6B" w14:textId="4A1AD547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2F6A29B5" w14:textId="4EC942EC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195AFD9A" w14:textId="4AA116E9" w:rsidR="00A43ED4" w:rsidRDefault="002E2009" w:rsidP="00DC07DD">
            <w:pPr>
              <w:spacing w:line="240" w:lineRule="auto"/>
              <w:rPr>
                <w:rFonts w:cstheme="minorHAnsi"/>
              </w:rPr>
            </w:pPr>
            <w:r w:rsidRPr="009E622A">
              <w:rPr>
                <w:noProof/>
              </w:rPr>
              <w:drawing>
                <wp:anchor distT="0" distB="0" distL="114300" distR="114300" simplePos="0" relativeHeight="252101632" behindDoc="0" locked="0" layoutInCell="1" allowOverlap="1" wp14:anchorId="07D2429D" wp14:editId="14725F41">
                  <wp:simplePos x="0" y="0"/>
                  <wp:positionH relativeFrom="column">
                    <wp:posOffset>40077</wp:posOffset>
                  </wp:positionH>
                  <wp:positionV relativeFrom="paragraph">
                    <wp:posOffset>13899</wp:posOffset>
                  </wp:positionV>
                  <wp:extent cx="320186" cy="192919"/>
                  <wp:effectExtent l="0" t="0" r="3810" b="0"/>
                  <wp:wrapNone/>
                  <wp:docPr id="1771624965" name="Grafik 1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624965" name="Grafik 1">
                            <a:hlinkClick r:id="rId32"/>
                          </pic:cNvPr>
                          <pic:cNvPicPr/>
                        </pic:nvPicPr>
                        <pic:blipFill rotWithShape="1">
                          <a:blip r:embed="rId33"/>
                          <a:srcRect l="1222" t="1" r="93212" b="-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86" cy="19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CD4185" w14:textId="77777777" w:rsidR="002E2009" w:rsidRDefault="002E2009" w:rsidP="00DC07DD">
            <w:pPr>
              <w:spacing w:line="240" w:lineRule="auto"/>
              <w:rPr>
                <w:rFonts w:cstheme="minorHAnsi"/>
              </w:rPr>
            </w:pPr>
          </w:p>
          <w:p w14:paraId="377A231B" w14:textId="48FFAE44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1DA644CA" wp14:editId="2EE4AE63">
                  <wp:extent cx="360000" cy="272386"/>
                  <wp:effectExtent l="0" t="0" r="2540" b="0"/>
                  <wp:docPr id="1098309057" name="Grafik 109830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3A1A0EB" w14:textId="0D2B6826" w:rsidR="00823B5A" w:rsidRPr="004C4399" w:rsidRDefault="00823B5A" w:rsidP="004C4399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2"/>
          </w:tcPr>
          <w:p w14:paraId="4AA7369B" w14:textId="6F4128DF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Emily will den Bruch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Pr="004C4399">
              <w:rPr>
                <w:rFonts w:asciiTheme="minorHAnsi" w:hAnsiTheme="minorHAnsi" w:cstheme="minorHAnsi"/>
              </w:rPr>
              <w:t xml:space="preserve"> am Zahlenstrahl einzeichnen. </w:t>
            </w:r>
            <w:r w:rsidRPr="004C4399">
              <w:rPr>
                <w:rFonts w:asciiTheme="minorHAnsi" w:hAnsiTheme="minorHAnsi" w:cstheme="minorHAnsi"/>
              </w:rPr>
              <w:br/>
              <w:t>Der Bruch ist aber gar nicht so leicht zu finden:</w:t>
            </w:r>
          </w:p>
          <w:p w14:paraId="0BE6ACFB" w14:textId="770AC483" w:rsidR="00823B5A" w:rsidRPr="004C4399" w:rsidRDefault="006D628D" w:rsidP="00DC07DD">
            <w:pPr>
              <w:spacing w:line="240" w:lineRule="auto"/>
              <w:rPr>
                <w:rFonts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356131F" wp14:editId="53AC0151">
                      <wp:simplePos x="0" y="0"/>
                      <wp:positionH relativeFrom="column">
                        <wp:posOffset>892637</wp:posOffset>
                      </wp:positionH>
                      <wp:positionV relativeFrom="paragraph">
                        <wp:posOffset>122382</wp:posOffset>
                      </wp:positionV>
                      <wp:extent cx="2921635" cy="519430"/>
                      <wp:effectExtent l="127000" t="0" r="12065" b="13970"/>
                      <wp:wrapNone/>
                      <wp:docPr id="13" name="Abgerundete rechteckige Legend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7A0CB5-5B67-F426-F98C-59BEEA229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635" cy="519430"/>
                              </a:xfrm>
                              <a:prstGeom prst="wedgeRoundRectCallout">
                                <a:avLst>
                                  <a:gd name="adj1" fmla="val -63146"/>
                                  <a:gd name="adj2" fmla="val 1582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B0F07D" w14:textId="051171AF" w:rsidR="006D628D" w:rsidRPr="006D628D" w:rsidRDefault="006D628D" w:rsidP="006D628D">
                                  <w:pPr>
                                    <w:pStyle w:val="TextSprechblasen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Ich habe den Zahlenstrahl von 0 bis 1 in fünf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br/>
                                  </w:r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gleich große Stücke geteilt. Dann sieht man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Pr="006D628D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schnell.</w:t>
                                  </w:r>
                                </w:p>
                                <w:p w14:paraId="4AC2A3B4" w14:textId="4BC55093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6131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bgerundete rechteckige Legende 12" o:spid="_x0000_s1026" type="#_x0000_t62" style="position:absolute;margin-left:70.3pt;margin-top:9.65pt;width:230.05pt;height:40.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" adj="-2840,11142" filled="f" strokecolor="#bfbfbf [2412]" strokeweight="1pt">
                      <v:textbox inset="1mm,1mm,1mm,1mm">
                        <w:txbxContent>
                          <w:p w14:paraId="6BB0F07D" w14:textId="051171AF" w:rsidR="006D628D" w:rsidRPr="006D628D" w:rsidRDefault="006D628D" w:rsidP="006D628D">
                            <w:pPr>
                              <w:pStyle w:val="TextSprechblasen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Ich habe den Zahlenstrahl von 0 bis 1 in fünf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gleich große Stücke geteilt. Dann sieht man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6D628D">
                              <w:rPr>
                                <w:rFonts w:asciiTheme="minorHAnsi" w:hAnsiTheme="minorHAnsi" w:cstheme="minorHAnsi"/>
                              </w:rPr>
                              <w:t xml:space="preserve"> schnell.</w:t>
                            </w:r>
                          </w:p>
                          <w:p w14:paraId="4AC2A3B4" w14:textId="4BC55093" w:rsidR="006D628D" w:rsidRPr="006D628D" w:rsidRDefault="006D628D" w:rsidP="006D628D">
                            <w:pPr>
                              <w:pStyle w:val="Transcrip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5008" behindDoc="0" locked="0" layoutInCell="1" allowOverlap="1" wp14:anchorId="05093B0B" wp14:editId="1177758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59863</wp:posOffset>
                      </wp:positionV>
                      <wp:extent cx="629920" cy="747063"/>
                      <wp:effectExtent l="0" t="0" r="0" b="2540"/>
                      <wp:wrapNone/>
                      <wp:docPr id="762686222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920" cy="747063"/>
                                <a:chOff x="0" y="0"/>
                                <a:chExt cx="629920" cy="747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7056027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92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7858120" name="Textfeld 12"/>
                              <wps:cNvSpPr txBox="1"/>
                              <wps:spPr>
                                <a:xfrm>
                                  <a:off x="161127" y="60020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FF79B1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93B0B" id="Gruppieren 21" o:spid="_x0000_s1031" style="position:absolute;margin-left:3.9pt;margin-top:4.7pt;width:49.6pt;height:58.8pt;z-index:252075008" coordsize="6299,7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3" o:spid="_x0000_s1032" type="#_x0000_t75" style="position:absolute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">
                        <v:imagedata r:id="rId43" o:title="" chromakey="whit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2" o:spid="_x0000_s1033" type="#_x0000_t202" style="position:absolute;left:1611;top:6002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" filled="f" stroked="f" strokeweight=".5pt">
                        <v:textbox inset="0,0,0,0">
                          <w:txbxContent>
                            <w:p w14:paraId="56FF79B1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 w:rsidRPr="00846BA4">
                                <w:t>Emily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B86D667" w14:textId="4CEE69EA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64B0561A" w14:textId="4292CFA2" w:rsidR="006D628D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72C937AF" w14:textId="77777777" w:rsidR="006D628D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7ECB66D1" w14:textId="77777777" w:rsidR="006D628D" w:rsidRPr="004C4399" w:rsidRDefault="006D628D" w:rsidP="00DC07DD">
            <w:pPr>
              <w:spacing w:line="240" w:lineRule="auto"/>
              <w:rPr>
                <w:rFonts w:cstheme="minorHAnsi"/>
              </w:rPr>
            </w:pPr>
          </w:p>
          <w:p w14:paraId="6EDBF040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069CC85B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09472" behindDoc="0" locked="0" layoutInCell="1" allowOverlap="1" wp14:anchorId="0F491BFC" wp14:editId="02C33CE3">
                  <wp:simplePos x="0" y="0"/>
                  <wp:positionH relativeFrom="margin">
                    <wp:posOffset>127635</wp:posOffset>
                  </wp:positionH>
                  <wp:positionV relativeFrom="paragraph">
                    <wp:posOffset>-1270</wp:posOffset>
                  </wp:positionV>
                  <wp:extent cx="4686300" cy="504825"/>
                  <wp:effectExtent l="0" t="0" r="0" b="9525"/>
                  <wp:wrapNone/>
                  <wp:docPr id="13973" name="Grafik 13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2.1b.eps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BEFD56" w14:textId="600488CF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0509A184" w14:textId="194BBAB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D85ED30" w14:textId="1B48E19B" w:rsidR="00532DEB" w:rsidRPr="004C4399" w:rsidRDefault="00532DEB" w:rsidP="002E2009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E090555" w14:textId="77777777" w:rsidTr="00DC07DD">
        <w:tc>
          <w:tcPr>
            <w:tcW w:w="780" w:type="dxa"/>
            <w:vMerge/>
          </w:tcPr>
          <w:p w14:paraId="0F3DC5A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FD40768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142D1107" w14:textId="60CE9448" w:rsidR="00823B5A" w:rsidRPr="004C4399" w:rsidRDefault="00B26073" w:rsidP="00DC07DD">
            <w:pPr>
              <w:pStyle w:val="Tex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 wp14:anchorId="701B7003" wp14:editId="258C4673">
                  <wp:simplePos x="0" y="0"/>
                  <wp:positionH relativeFrom="column">
                    <wp:posOffset>4464685</wp:posOffset>
                  </wp:positionH>
                  <wp:positionV relativeFrom="paragraph">
                    <wp:posOffset>45361</wp:posOffset>
                  </wp:positionV>
                  <wp:extent cx="491987" cy="491987"/>
                  <wp:effectExtent l="0" t="0" r="3810" b="3810"/>
                  <wp:wrapNone/>
                  <wp:docPr id="1250686247" name="Grafik 16" descr="QR cod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47430" name="Grafik 16" descr="QR cod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87" cy="49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</w:rPr>
              <w:t xml:space="preserve">Trage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in Emilys Zahlenstrahl ein. Wo liegen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</w:rPr>
              <w:t xml:space="preserve">  ? Erkläre.</w:t>
            </w:r>
          </w:p>
          <w:p w14:paraId="1FF2F0C4" w14:textId="37D428D1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Zehntel sind das jeweils? </w:t>
            </w:r>
          </w:p>
          <w:p w14:paraId="48F0B44C" w14:textId="12076972" w:rsidR="00823B5A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heißen die Dezimalzahlen dazu?</w:t>
            </w:r>
          </w:p>
          <w:p w14:paraId="460B6406" w14:textId="6ACD0A3C" w:rsidR="002E2009" w:rsidRPr="004C4399" w:rsidRDefault="002E2009" w:rsidP="002E20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Tipp: </w:t>
            </w:r>
            <w:r w:rsidR="0064701A">
              <w:rPr>
                <w:rFonts w:cstheme="minorHAnsi"/>
              </w:rPr>
              <w:t>Du kannst dir als Hilfe das Video anschauen</w:t>
            </w:r>
            <w:r w:rsidR="00C4107C">
              <w:rPr>
                <w:rFonts w:cstheme="minorHAnsi"/>
              </w:rPr>
              <w:t xml:space="preserve"> (4:56 bis 6:55)</w:t>
            </w:r>
            <w:r>
              <w:rPr>
                <w:rFonts w:cstheme="minorHAnsi"/>
              </w:rPr>
              <w:t>.</w:t>
            </w:r>
            <w:r w:rsidR="00C4107C">
              <w:rPr>
                <w:noProof/>
              </w:rPr>
              <w:t xml:space="preserve"> </w:t>
            </w:r>
          </w:p>
        </w:tc>
      </w:tr>
      <w:tr w:rsidR="00823B5A" w:rsidRPr="004C4399" w14:paraId="54C9A554" w14:textId="77777777" w:rsidTr="00DC07DD">
        <w:tc>
          <w:tcPr>
            <w:tcW w:w="780" w:type="dxa"/>
            <w:vMerge/>
          </w:tcPr>
          <w:p w14:paraId="7B1E6ED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8EE33A" w14:textId="77777777" w:rsidR="00823B5A" w:rsidRPr="004C4399" w:rsidRDefault="00823B5A" w:rsidP="004C4399">
            <w:pPr>
              <w:pStyle w:val="Nummerierung"/>
            </w:pPr>
          </w:p>
        </w:tc>
        <w:tc>
          <w:tcPr>
            <w:tcW w:w="7938" w:type="dxa"/>
            <w:gridSpan w:val="2"/>
          </w:tcPr>
          <w:p w14:paraId="59B02007" w14:textId="6D344483" w:rsidR="00823B5A" w:rsidRPr="004C4399" w:rsidRDefault="00B26073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7BFAF1C" wp14:editId="386BE11F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-240821</wp:posOffset>
                      </wp:positionV>
                      <wp:extent cx="1362075" cy="375920"/>
                      <wp:effectExtent l="0" t="0" r="0" b="5080"/>
                      <wp:wrapNone/>
                      <wp:docPr id="1299121156" name="Textfeld 74">
                        <a:hlinkClick xmlns:a="http://schemas.openxmlformats.org/drawingml/2006/main" r:id="rId3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3BC66" w14:textId="77777777" w:rsidR="00B26073" w:rsidRPr="00511FED" w:rsidRDefault="00B26073" w:rsidP="00B26073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color w:val="327A86" w:themeColor="text2"/>
                                      <w:sz w:val="14"/>
                                      <w:szCs w:val="14"/>
                                    </w:rPr>
                                  </w:pPr>
                                  <w:hyperlink r:id="rId45" w:history="1"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t>mathe-sicher-koennen.dzlm.de/</w:t>
                                    </w:r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br/>
                                    </w:r>
                                    <w:proofErr w:type="spellStart"/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t>erklaervideos?nid</w:t>
                                    </w:r>
                                    <w:proofErr w:type="spellEnd"/>
                                    <w:r w:rsidRPr="00FE7669">
                                      <w:rPr>
                                        <w:rStyle w:val="Hyperlink"/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  <w:t>=731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AF1C" id="Textfeld 74" o:spid="_x0000_s1034" type="#_x0000_t202" href="https://mathe-sicher-koennen.dzlm.de/erklaervideos?nid=731" style="position:absolute;margin-left:320.55pt;margin-top:-18.95pt;width:107.25pt;height:29.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IgGQ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" o:button="t" filled="f" stroked="f" strokeweight=".5pt">
                      <v:fill o:detectmouseclick="t"/>
                      <v:textbox>
                        <w:txbxContent>
                          <w:p w14:paraId="4383BC66" w14:textId="77777777" w:rsidR="00B26073" w:rsidRPr="00511FED" w:rsidRDefault="00B26073" w:rsidP="00B26073">
                            <w:pPr>
                              <w:spacing w:line="240" w:lineRule="auto"/>
                              <w:rPr>
                                <w:rFonts w:cstheme="minorHAnsi"/>
                                <w:color w:val="327A86" w:themeColor="text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instrText>HYPERLINK "https://mathe-sicher-koennen.dzlm.de/erklaervideos?nid=731"</w:instrTex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mathe-sicher-koennen.dzlm.de/</w:t>
                            </w:r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erklaervideos?nid</w:t>
                            </w:r>
                            <w:proofErr w:type="spellEnd"/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=73</w:t>
                            </w:r>
                            <w:r w:rsidRPr="00FE7669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3B5A" w:rsidRPr="004C4399" w14:paraId="6AC5D58B" w14:textId="77777777" w:rsidTr="00DC07DD">
        <w:tc>
          <w:tcPr>
            <w:tcW w:w="780" w:type="dxa"/>
            <w:vMerge/>
          </w:tcPr>
          <w:p w14:paraId="56D859D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4FC3EAA" w14:textId="77777777" w:rsidR="00823B5A" w:rsidRPr="004C4399" w:rsidRDefault="00823B5A" w:rsidP="004C4399">
            <w:pPr>
              <w:pStyle w:val="Nummerierung"/>
            </w:pPr>
            <w:r w:rsidRPr="004C4399">
              <w:t>c)</w:t>
            </w:r>
          </w:p>
        </w:tc>
        <w:tc>
          <w:tcPr>
            <w:tcW w:w="2694" w:type="dxa"/>
          </w:tcPr>
          <w:p w14:paraId="1BFCCF4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meinst du dazu?</w:t>
            </w:r>
          </w:p>
          <w:p w14:paraId="4CA7E61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Erkläre.</w:t>
            </w:r>
          </w:p>
          <w:p w14:paraId="56AECF4C" w14:textId="7777777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AD1602B" w14:textId="77777777" w:rsidR="002E2009" w:rsidRDefault="002E2009" w:rsidP="00DC07DD">
            <w:pPr>
              <w:spacing w:line="240" w:lineRule="auto"/>
              <w:rPr>
                <w:rFonts w:cstheme="minorHAnsi"/>
              </w:rPr>
            </w:pPr>
          </w:p>
          <w:p w14:paraId="2E1BB290" w14:textId="77777777" w:rsidR="002E2009" w:rsidRPr="004C4399" w:rsidRDefault="002E2009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244" w:type="dxa"/>
          </w:tcPr>
          <w:p w14:paraId="779E02DE" w14:textId="595333EB" w:rsidR="00823B5A" w:rsidRPr="004C4399" w:rsidRDefault="0002030D" w:rsidP="00DC07DD">
            <w:pPr>
              <w:spacing w:line="240" w:lineRule="auto"/>
              <w:rPr>
                <w:rFonts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3AB6A44" wp14:editId="2AD5128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46355</wp:posOffset>
                      </wp:positionV>
                      <wp:extent cx="1835150" cy="597535"/>
                      <wp:effectExtent l="0" t="0" r="450850" b="12065"/>
                      <wp:wrapNone/>
                      <wp:docPr id="260065190" name="Abgerundete rechteckig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597535"/>
                              </a:xfrm>
                              <a:prstGeom prst="wedgeRoundRectCallout">
                                <a:avLst>
                                  <a:gd name="adj1" fmla="val 71824"/>
                                  <a:gd name="adj2" fmla="val 270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92AC5B" w14:textId="27144C49" w:rsidR="006D628D" w:rsidRPr="006D628D" w:rsidRDefault="00C12F0D" w:rsidP="006D628D">
                                  <w:pPr>
                                    <w:pStyle w:val="TextSprechblasen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032894">
                                    <w:rPr>
                                      <w:rFonts w:ascii="Calibri" w:hAnsi="Calibri" w:cs="Calibri"/>
                                      <w:noProof/>
                                      <w:position w:val="-16"/>
                                    </w:rPr>
                                    <w:object w:dxaOrig="180" w:dyaOrig="420" w14:anchorId="0B56CF7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2" type="#_x0000_t75" alt="" style="width:6.8pt;height:22.45pt;mso-width-percent:0;mso-height-percent:0;mso-width-percent:0;mso-height-percent:0" o:ole="">
                                        <v:imagedata r:id="rId46" o:title=""/>
                                      </v:shape>
                                      <o:OLEObject Type="Embed" ProgID="Equation.3" ShapeID="_x0000_i1032" DrawAspect="Content" ObjectID="_1813997642" r:id="rId47"/>
                                    </w:object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 xml:space="preserve">ist das gleiche wie 0,2 und </w:t>
                                  </w:r>
                                  <w:r w:rsidRPr="00032894">
                                    <w:rPr>
                                      <w:rFonts w:ascii="Calibri" w:hAnsi="Calibri" w:cs="Calibri"/>
                                      <w:noProof/>
                                      <w:position w:val="-16"/>
                                    </w:rPr>
                                    <w:object w:dxaOrig="240" w:dyaOrig="420" w14:anchorId="0F2051CA">
                                      <v:shape id="_x0000_i1031" type="#_x0000_t75" alt="" style="width:13.05pt;height:22.45pt;mso-width-percent:0;mso-height-percent:0;mso-width-percent:0;mso-height-percent:0" o:ole="">
                                        <v:imagedata r:id="rId48" o:title=""/>
                                      </v:shape>
                                      <o:OLEObject Type="Embed" ProgID="Equation.3" ShapeID="_x0000_i1031" DrawAspect="Content" ObjectID="_1813997643" r:id="rId49"/>
                                    </w:object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 xml:space="preserve">. </w:t>
                                  </w:r>
                                  <w:r w:rsidR="006D628D">
                                    <w:rPr>
                                      <w:rFonts w:ascii="Calibri" w:hAnsi="Calibri" w:cs="Calibri"/>
                                    </w:rPr>
                                    <w:br/>
                                  </w:r>
                                  <w:r w:rsidR="006D628D" w:rsidRPr="006D628D">
                                    <w:rPr>
                                      <w:rFonts w:ascii="Calibri" w:hAnsi="Calibri" w:cs="Calibri"/>
                                    </w:rPr>
                                    <w:t>Kann das sein?</w:t>
                                  </w:r>
                                </w:p>
                                <w:p w14:paraId="1A31AFCE" w14:textId="77777777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B6A4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6" type="#_x0000_t62" style="position:absolute;margin-left:.4pt;margin-top:3.65pt;width:144.5pt;height:47.0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" adj="26314,11384" filled="f" strokecolor="#bfbfbf [2412]" strokeweight="1pt">
                      <v:textbox inset="1mm,1mm,1mm,1mm">
                        <w:txbxContent>
                          <w:p w14:paraId="3E92AC5B" w14:textId="27144C49" w:rsidR="006D628D" w:rsidRPr="006D628D" w:rsidRDefault="00C12F0D" w:rsidP="006D628D">
                            <w:pPr>
                              <w:pStyle w:val="TextSprechblasen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032894">
                              <w:rPr>
                                <w:rFonts w:ascii="Calibri" w:hAnsi="Calibri" w:cs="Calibri"/>
                                <w:noProof/>
                                <w:position w:val="-16"/>
                              </w:rPr>
                              <w:object w:dxaOrig="180" w:dyaOrig="420" w14:anchorId="0B56CF73">
                                <v:shape id="_x0000_i1032" type="#_x0000_t75" alt="" style="width:6.8pt;height:22.45pt;mso-width-percent:0;mso-height-percent:0;mso-width-percent:0;mso-height-percent:0" o:ole="">
                                  <v:imagedata r:id="rId46" o:title=""/>
                                </v:shape>
                                <o:OLEObject Type="Embed" ProgID="Equation.3" ShapeID="_x0000_i1032" DrawAspect="Content" ObjectID="_1813997642" r:id="rId50"/>
                              </w:object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 xml:space="preserve">ist das gleiche wie 0,2 und </w:t>
                            </w:r>
                            <w:r w:rsidRPr="00032894">
                              <w:rPr>
                                <w:rFonts w:ascii="Calibri" w:hAnsi="Calibri" w:cs="Calibri"/>
                                <w:noProof/>
                                <w:position w:val="-16"/>
                              </w:rPr>
                              <w:object w:dxaOrig="240" w:dyaOrig="420" w14:anchorId="0F2051CA">
                                <v:shape id="_x0000_i1031" type="#_x0000_t75" alt="" style="width:13.05pt;height:22.45pt;mso-width-percent:0;mso-height-percent:0;mso-width-percent:0;mso-height-percent:0" o:ole="">
                                  <v:imagedata r:id="rId48" o:title=""/>
                                </v:shape>
                                <o:OLEObject Type="Embed" ProgID="Equation.3" ShapeID="_x0000_i1031" DrawAspect="Content" ObjectID="_1813997643" r:id="rId51"/>
                              </w:object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6D628D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6D628D" w:rsidRPr="006D628D">
                              <w:rPr>
                                <w:rFonts w:ascii="Calibri" w:hAnsi="Calibri" w:cs="Calibri"/>
                              </w:rPr>
                              <w:t>Kann das sein?</w:t>
                            </w:r>
                          </w:p>
                          <w:p w14:paraId="1A31AFCE" w14:textId="77777777" w:rsidR="006D628D" w:rsidRPr="006D628D" w:rsidRDefault="006D628D" w:rsidP="006D628D">
                            <w:pPr>
                              <w:pStyle w:val="Transcript"/>
                              <w:rPr>
                                <w:rFonts w:cs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8A8"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2960" behindDoc="0" locked="0" layoutInCell="1" allowOverlap="1" wp14:anchorId="282D1DFF" wp14:editId="3BE0438D">
                      <wp:simplePos x="0" y="0"/>
                      <wp:positionH relativeFrom="column">
                        <wp:posOffset>2101562</wp:posOffset>
                      </wp:positionH>
                      <wp:positionV relativeFrom="paragraph">
                        <wp:posOffset>26843</wp:posOffset>
                      </wp:positionV>
                      <wp:extent cx="581025" cy="702310"/>
                      <wp:effectExtent l="0" t="0" r="3175" b="8890"/>
                      <wp:wrapNone/>
                      <wp:docPr id="1386318690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702310"/>
                                <a:chOff x="0" y="0"/>
                                <a:chExt cx="581025" cy="702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2460649" name="Grafik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24030816" name="Textfeld 12"/>
                              <wps:cNvSpPr txBox="1"/>
                              <wps:spPr>
                                <a:xfrm>
                                  <a:off x="124874" y="555540"/>
                                  <a:ext cx="456151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6A82E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>
                                      <w:t>Maurice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D1DFF" id="Gruppieren 17" o:spid="_x0000_s1036" style="position:absolute;margin-left:165.5pt;margin-top:2.1pt;width:45.75pt;height:55.3pt;z-index:252072960" coordsize="5810,7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">
                      <v:shape id="Grafik 7" o:spid="_x0000_s1037" type="#_x0000_t75" style="position:absolute;width:5810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">
                        <v:imagedata r:id="rId56" o:title="" chromakey="white"/>
                      </v:shape>
                      <v:shape id="Textfeld 12" o:spid="_x0000_s1038" type="#_x0000_t202" style="position:absolute;left:1248;top:5555;width:4562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" filled="f" stroked="f" strokeweight=".5pt">
                        <v:textbox inset="0,0,0,0">
                          <w:txbxContent>
                            <w:p w14:paraId="1C76A82E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>
                                <w:t>Maurice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3E10693" w14:textId="0FCE65D8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</w:tbl>
    <w:p w14:paraId="3B3B7ADE" w14:textId="77777777" w:rsidR="004C4399" w:rsidRDefault="004C4399">
      <w:r>
        <w:rPr>
          <w:b/>
        </w:rPr>
        <w:br w:type="page"/>
      </w: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7938"/>
      </w:tblGrid>
      <w:tr w:rsidR="00823B5A" w:rsidRPr="004C4399" w14:paraId="6320E830" w14:textId="77777777" w:rsidTr="00DC07DD">
        <w:tc>
          <w:tcPr>
            <w:tcW w:w="780" w:type="dxa"/>
          </w:tcPr>
          <w:p w14:paraId="429E32C7" w14:textId="7E206123" w:rsidR="00823B5A" w:rsidRPr="004C4399" w:rsidRDefault="00823B5A" w:rsidP="004C4399">
            <w:pPr>
              <w:pStyle w:val="Nummerierung"/>
            </w:pPr>
            <w:r w:rsidRPr="004C4399">
              <w:lastRenderedPageBreak/>
              <w:t>2.2</w:t>
            </w:r>
          </w:p>
        </w:tc>
        <w:tc>
          <w:tcPr>
            <w:tcW w:w="8505" w:type="dxa"/>
            <w:gridSpan w:val="2"/>
          </w:tcPr>
          <w:p w14:paraId="4A0ECABE" w14:textId="77777777" w:rsidR="00823B5A" w:rsidRPr="004C4399" w:rsidRDefault="00823B5A" w:rsidP="004C4399">
            <w:pPr>
              <w:pStyle w:val="Nummerierung"/>
            </w:pPr>
            <w:r w:rsidRPr="004C4399">
              <w:t>Dezimalzahlen zu Brüchen finden</w:t>
            </w:r>
            <w:r w:rsidRPr="004C4399">
              <w:tab/>
            </w:r>
          </w:p>
          <w:p w14:paraId="3484BBAF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8A8CA93" w14:textId="77777777" w:rsidTr="00DC07DD">
        <w:tc>
          <w:tcPr>
            <w:tcW w:w="780" w:type="dxa"/>
          </w:tcPr>
          <w:p w14:paraId="00785B7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458EE5F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</w:tcPr>
          <w:p w14:paraId="02BD70B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musst du den Zahlenstrahl einteilen, um </w:t>
            </w:r>
            <w:r w:rsidR="00C12F0D" w:rsidRPr="00C12F0D">
              <w:rPr>
                <w:rFonts w:asciiTheme="minorHAnsi" w:hAnsiTheme="minorHAnsi" w:cstheme="minorHAnsi"/>
                <w:noProof/>
                <w:position w:val="-16"/>
              </w:rPr>
              <w:object w:dxaOrig="640" w:dyaOrig="420" w14:anchorId="0686030F">
                <v:shape id="_x0000_i1030" type="#_x0000_t75" alt="" style="width:31.85pt;height:22.45pt;mso-width-percent:0;mso-height-percent:0;mso-width-percent:0;mso-height-percent:0" o:ole="">
                  <v:imagedata r:id="rId57" o:title=""/>
                </v:shape>
                <o:OLEObject Type="Embed" ProgID="Equation.3" ShapeID="_x0000_i1030" DrawAspect="Content" ObjectID="_1813997638" r:id="rId58"/>
              </w:object>
            </w:r>
            <w:r w:rsidRPr="004C4399">
              <w:rPr>
                <w:rFonts w:asciiTheme="minorHAnsi" w:hAnsiTheme="minorHAnsi" w:cstheme="minorHAnsi"/>
              </w:rPr>
              <w:t>einzutragen? Trage ein.</w:t>
            </w:r>
          </w:p>
          <w:p w14:paraId="3899859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2010496" behindDoc="0" locked="0" layoutInCell="1" allowOverlap="1" wp14:anchorId="0046F3C5" wp14:editId="3D026E82">
                  <wp:simplePos x="0" y="0"/>
                  <wp:positionH relativeFrom="margin">
                    <wp:posOffset>50165</wp:posOffset>
                  </wp:positionH>
                  <wp:positionV relativeFrom="paragraph">
                    <wp:posOffset>30480</wp:posOffset>
                  </wp:positionV>
                  <wp:extent cx="4686300" cy="504825"/>
                  <wp:effectExtent l="0" t="0" r="0" b="9525"/>
                  <wp:wrapNone/>
                  <wp:docPr id="13976" name="Grafik 1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2.1a.eps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A6CC0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3DEE43B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2007BF64" w14:textId="77777777" w:rsidTr="00DC07DD">
        <w:tc>
          <w:tcPr>
            <w:tcW w:w="780" w:type="dxa"/>
          </w:tcPr>
          <w:p w14:paraId="7E70565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6AD7238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370398C0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D8FE4E3" w14:textId="77777777" w:rsidTr="00DC07DD">
        <w:tc>
          <w:tcPr>
            <w:tcW w:w="780" w:type="dxa"/>
          </w:tcPr>
          <w:p w14:paraId="6446174C" w14:textId="4CACCE3F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inline distT="0" distB="0" distL="0" distR="0" wp14:anchorId="6F6CF90F" wp14:editId="0602FE3E">
                  <wp:extent cx="360000" cy="272386"/>
                  <wp:effectExtent l="0" t="0" r="2540" b="0"/>
                  <wp:docPr id="1304287431" name="Grafik 1304287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FF8B2BF" w14:textId="77777777" w:rsidR="00823B5A" w:rsidRPr="004C4399" w:rsidRDefault="00823B5A" w:rsidP="00A43ED4">
            <w:pPr>
              <w:pStyle w:val="Nummerierung"/>
            </w:pPr>
            <w:r w:rsidRPr="004C4399">
              <w:t xml:space="preserve">b) </w:t>
            </w:r>
          </w:p>
        </w:tc>
        <w:tc>
          <w:tcPr>
            <w:tcW w:w="7938" w:type="dxa"/>
          </w:tcPr>
          <w:p w14:paraId="32EE380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Als Zehntel kann man die Brüche</w:t>
            </w:r>
            <w:r w:rsidR="00C12F0D" w:rsidRPr="00C12F0D">
              <w:rPr>
                <w:rFonts w:asciiTheme="minorHAnsi" w:hAnsiTheme="minorHAnsi" w:cstheme="minorHAnsi"/>
                <w:noProof/>
                <w:position w:val="-16"/>
              </w:rPr>
              <w:object w:dxaOrig="640" w:dyaOrig="420" w14:anchorId="5DD308F6">
                <v:shape id="_x0000_i1029" type="#_x0000_t75" alt="" style="width:31.85pt;height:22.45pt;mso-width-percent:0;mso-height-percent:0;mso-width-percent:0;mso-height-percent:0" o:ole="">
                  <v:imagedata r:id="rId57" o:title=""/>
                </v:shape>
                <o:OLEObject Type="Embed" ProgID="Equation.3" ShapeID="_x0000_i1029" DrawAspect="Content" ObjectID="_1813997639" r:id="rId59"/>
              </w:object>
            </w:r>
            <w:r w:rsidRPr="004C4399">
              <w:rPr>
                <w:rFonts w:asciiTheme="minorHAnsi" w:hAnsiTheme="minorHAnsi" w:cstheme="minorHAnsi"/>
              </w:rPr>
              <w:t xml:space="preserve">nicht gut darstellen. </w:t>
            </w:r>
          </w:p>
          <w:p w14:paraId="77E955D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kannst du die Dezimalzahlen trotzdem bestimmen?</w:t>
            </w:r>
          </w:p>
        </w:tc>
      </w:tr>
      <w:tr w:rsidR="00823B5A" w:rsidRPr="004C4399" w14:paraId="17C486C2" w14:textId="77777777" w:rsidTr="00DC07DD">
        <w:tc>
          <w:tcPr>
            <w:tcW w:w="780" w:type="dxa"/>
          </w:tcPr>
          <w:p w14:paraId="244CBDFF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2F2197D6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36CAA90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D3A4EEE" w14:textId="77777777" w:rsidTr="00DC07DD">
        <w:tc>
          <w:tcPr>
            <w:tcW w:w="780" w:type="dxa"/>
          </w:tcPr>
          <w:p w14:paraId="69727FF0" w14:textId="466622F0" w:rsidR="00823B5A" w:rsidRPr="004C4399" w:rsidRDefault="00A43ED4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318EAED4" wp14:editId="1082D3C6">
                  <wp:extent cx="360000" cy="272386"/>
                  <wp:effectExtent l="0" t="0" r="2540" b="0"/>
                  <wp:docPr id="433313708" name="Grafik 43331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8A3149E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</w:tcPr>
          <w:p w14:paraId="535AE9F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Erkläre, warum man </w:t>
            </w:r>
            <w:r w:rsidR="00C12F0D" w:rsidRPr="00C12F0D">
              <w:rPr>
                <w:rFonts w:asciiTheme="minorHAnsi" w:hAnsiTheme="minorHAnsi" w:cstheme="minorHAnsi"/>
                <w:noProof/>
                <w:position w:val="-16"/>
              </w:rPr>
              <w:object w:dxaOrig="180" w:dyaOrig="420" w14:anchorId="284CA826">
                <v:shape id="_x0000_i1028" type="#_x0000_t75" alt="" style="width:6.8pt;height:22.45pt;mso-width-percent:0;mso-height-percent:0;mso-width-percent:0;mso-height-percent:0" o:ole="">
                  <v:imagedata r:id="rId60" o:title=""/>
                </v:shape>
                <o:OLEObject Type="Embed" ProgID="Equation.3" ShapeID="_x0000_i1028" DrawAspect="Content" ObjectID="_1813997640" r:id="rId61"/>
              </w:object>
            </w:r>
            <w:r w:rsidRPr="004C4399">
              <w:rPr>
                <w:rFonts w:asciiTheme="minorHAnsi" w:hAnsiTheme="minorHAnsi" w:cstheme="minorHAnsi"/>
              </w:rPr>
              <w:t xml:space="preserve"> auch als 0,25 schreiben kann:</w:t>
            </w:r>
          </w:p>
          <w:p w14:paraId="61CE3FCF" w14:textId="77777777" w:rsidR="00823B5A" w:rsidRPr="004C4399" w:rsidRDefault="00823B5A" w:rsidP="00A21ABB">
            <w:pPr>
              <w:pStyle w:val="TextListe"/>
              <w:numPr>
                <w:ilvl w:val="0"/>
                <w:numId w:val="10"/>
              </w:numPr>
              <w:tabs>
                <w:tab w:val="clear" w:pos="318"/>
                <w:tab w:val="left" w:pos="66"/>
              </w:tabs>
              <w:ind w:left="349" w:hanging="283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Hundertstel sind 0,25? </w:t>
            </w:r>
          </w:p>
          <w:p w14:paraId="4072BFF1" w14:textId="77777777" w:rsidR="00823B5A" w:rsidRPr="004C4399" w:rsidRDefault="00823B5A" w:rsidP="00A21ABB">
            <w:pPr>
              <w:pStyle w:val="TextListe"/>
              <w:numPr>
                <w:ilvl w:val="0"/>
                <w:numId w:val="10"/>
              </w:numPr>
              <w:tabs>
                <w:tab w:val="clear" w:pos="318"/>
                <w:tab w:val="left" w:pos="66"/>
              </w:tabs>
              <w:ind w:left="349" w:hanging="283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Wie viele Hundertstel sind </w:t>
            </w:r>
            <w:r w:rsidR="00C12F0D" w:rsidRPr="00C12F0D">
              <w:rPr>
                <w:rFonts w:asciiTheme="minorHAnsi" w:hAnsiTheme="minorHAnsi" w:cstheme="minorHAnsi"/>
                <w:noProof/>
                <w:position w:val="-16"/>
              </w:rPr>
              <w:object w:dxaOrig="180" w:dyaOrig="420" w14:anchorId="512F845B">
                <v:shape id="_x0000_i1027" type="#_x0000_t75" alt="" style="width:6.8pt;height:22.45pt;mso-width-percent:0;mso-height-percent:0;mso-width-percent:0;mso-height-percent:0" o:ole="">
                  <v:imagedata r:id="rId60" o:title=""/>
                </v:shape>
                <o:OLEObject Type="Embed" ProgID="Equation.3" ShapeID="_x0000_i1027" DrawAspect="Content" ObjectID="_1813997641" r:id="rId62"/>
              </w:object>
            </w:r>
            <w:r w:rsidRPr="004C4399">
              <w:rPr>
                <w:rFonts w:asciiTheme="minorHAnsi" w:hAnsiTheme="minorHAnsi" w:cstheme="minorHAnsi"/>
              </w:rPr>
              <w:t>?</w:t>
            </w:r>
          </w:p>
        </w:tc>
      </w:tr>
      <w:tr w:rsidR="00823B5A" w:rsidRPr="004C4399" w14:paraId="4FB59EE2" w14:textId="77777777" w:rsidTr="00DC07DD">
        <w:tc>
          <w:tcPr>
            <w:tcW w:w="780" w:type="dxa"/>
          </w:tcPr>
          <w:p w14:paraId="10F2B3CA" w14:textId="1BF65EA6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49E8101E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</w:tcPr>
          <w:p w14:paraId="66BF308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40A652" w14:textId="77777777" w:rsidTr="00DC07DD">
        <w:tc>
          <w:tcPr>
            <w:tcW w:w="780" w:type="dxa"/>
          </w:tcPr>
          <w:p w14:paraId="059D16E7" w14:textId="368E4BEE" w:rsidR="00823B5A" w:rsidRPr="004C4399" w:rsidRDefault="00A43ED4" w:rsidP="00DC07DD">
            <w:pPr>
              <w:spacing w:line="240" w:lineRule="auto"/>
              <w:rPr>
                <w:rFonts w:cstheme="minorHAnsi"/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C03BC43" wp14:editId="16D8A6C7">
                  <wp:extent cx="360000" cy="272386"/>
                  <wp:effectExtent l="0" t="0" r="2540" b="0"/>
                  <wp:docPr id="1190464659" name="Grafik 1190464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6844460" w14:textId="77777777" w:rsidR="00823B5A" w:rsidRPr="004C4399" w:rsidRDefault="00823B5A" w:rsidP="00A43ED4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</w:tcPr>
          <w:p w14:paraId="4B401A60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Erkläre wie in </w:t>
            </w:r>
            <w:r w:rsidRPr="001C7C50">
              <w:rPr>
                <w:rFonts w:asciiTheme="minorHAnsi" w:hAnsiTheme="minorHAnsi" w:cstheme="minorHAnsi"/>
                <w:b/>
                <w:color w:val="327A86" w:themeColor="text2"/>
              </w:rPr>
              <w:t>c)</w:t>
            </w:r>
            <w:r w:rsidRPr="004C4399">
              <w:rPr>
                <w:rFonts w:asciiTheme="minorHAnsi" w:hAnsiTheme="minorHAnsi" w:cstheme="minorHAnsi"/>
              </w:rPr>
              <w:t xml:space="preserve">: 0,75 = </w:t>
            </w:r>
            <w:r w:rsidR="00C12F0D" w:rsidRPr="00C12F0D">
              <w:rPr>
                <w:rFonts w:asciiTheme="minorHAnsi" w:hAnsiTheme="minorHAnsi" w:cstheme="minorHAnsi"/>
                <w:noProof/>
                <w:position w:val="-16"/>
              </w:rPr>
              <w:pict w14:anchorId="29E20C95">
                <v:shape id="_x0000_i1026" type="#_x0000_t75" alt="" style="width:6.8pt;height:22.45pt;mso-width-percent:0;mso-height-percent:0;mso-width-percent:0;mso-height-percent:0">
                  <v:imagedata r:id="rId63" o:title=""/>
                </v:shape>
              </w:pict>
            </w:r>
          </w:p>
        </w:tc>
      </w:tr>
    </w:tbl>
    <w:p w14:paraId="4C3982A3" w14:textId="579C5275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p w14:paraId="555581CD" w14:textId="085D0DF1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127"/>
        <w:gridCol w:w="519"/>
        <w:gridCol w:w="1323"/>
        <w:gridCol w:w="1323"/>
        <w:gridCol w:w="2646"/>
      </w:tblGrid>
      <w:tr w:rsidR="00823B5A" w:rsidRPr="004C4399" w14:paraId="6D17B6D1" w14:textId="77777777" w:rsidTr="00DC07DD">
        <w:tc>
          <w:tcPr>
            <w:tcW w:w="780" w:type="dxa"/>
          </w:tcPr>
          <w:p w14:paraId="4C618677" w14:textId="2F4312BC" w:rsidR="00823B5A" w:rsidRPr="004C4399" w:rsidRDefault="00823B5A" w:rsidP="00A43ED4">
            <w:pPr>
              <w:pStyle w:val="Nummerierung"/>
            </w:pPr>
            <w:r w:rsidRPr="004C4399">
              <w:t>2.3</w:t>
            </w:r>
          </w:p>
        </w:tc>
        <w:tc>
          <w:tcPr>
            <w:tcW w:w="8505" w:type="dxa"/>
            <w:gridSpan w:val="6"/>
          </w:tcPr>
          <w:p w14:paraId="547059C6" w14:textId="77777777" w:rsidR="00823B5A" w:rsidRPr="004C4399" w:rsidRDefault="00823B5A" w:rsidP="00A43ED4">
            <w:pPr>
              <w:pStyle w:val="Nummerierung"/>
            </w:pPr>
            <w:r w:rsidRPr="004C4399">
              <w:t>Dezimalzahlen zu Brüchen berechnen und umgekehrt</w:t>
            </w:r>
            <w:r w:rsidRPr="004C4399">
              <w:tab/>
            </w:r>
          </w:p>
          <w:p w14:paraId="7530D2E6" w14:textId="0B3648F0" w:rsidR="00823B5A" w:rsidRPr="004C4399" w:rsidRDefault="00823B5A" w:rsidP="00A43ED4">
            <w:pPr>
              <w:pStyle w:val="Nummerierung"/>
            </w:pPr>
          </w:p>
        </w:tc>
      </w:tr>
      <w:tr w:rsidR="00823B5A" w:rsidRPr="004C4399" w14:paraId="3D08528A" w14:textId="77777777" w:rsidTr="00DC07DD">
        <w:tc>
          <w:tcPr>
            <w:tcW w:w="780" w:type="dxa"/>
            <w:vMerge w:val="restart"/>
          </w:tcPr>
          <w:p w14:paraId="41CD541B" w14:textId="3756E049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58624" behindDoc="0" locked="0" layoutInCell="1" allowOverlap="1" wp14:anchorId="7EC41D6A" wp14:editId="7DE0097B">
                  <wp:simplePos x="0" y="0"/>
                  <wp:positionH relativeFrom="column">
                    <wp:posOffset>-1046</wp:posOffset>
                  </wp:positionH>
                  <wp:positionV relativeFrom="paragraph">
                    <wp:posOffset>1362752</wp:posOffset>
                  </wp:positionV>
                  <wp:extent cx="359410" cy="271780"/>
                  <wp:effectExtent l="0" t="0" r="0" b="0"/>
                  <wp:wrapNone/>
                  <wp:docPr id="948177860" name="Grafik 948177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7D206419" w14:textId="2A1365A0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3969" w:type="dxa"/>
            <w:gridSpan w:val="3"/>
          </w:tcPr>
          <w:p w14:paraId="5EAD208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Jonas will den Bruch</w:t>
            </w:r>
            <w:r w:rsidR="00C12F0D" w:rsidRPr="00C12F0D">
              <w:rPr>
                <w:rFonts w:asciiTheme="minorHAnsi" w:hAnsiTheme="minorHAnsi" w:cstheme="minorHAnsi"/>
                <w:noProof/>
                <w:position w:val="-16"/>
              </w:rPr>
              <w:pict w14:anchorId="7B294149">
                <v:shape id="_x0000_i1025" type="#_x0000_t75" alt="" style="width:13.05pt;height:22.45pt;mso-width-percent:0;mso-height-percent:0;mso-width-percent:0;mso-height-percent:0">
                  <v:imagedata r:id="rId64" o:title=""/>
                </v:shape>
              </w:pict>
            </w:r>
            <w:r w:rsidRPr="004C4399">
              <w:rPr>
                <w:rFonts w:asciiTheme="minorHAnsi" w:hAnsiTheme="minorHAnsi" w:cstheme="minorHAnsi"/>
              </w:rPr>
              <w:t xml:space="preserve"> als Dezimalzahl </w:t>
            </w:r>
          </w:p>
          <w:p w14:paraId="32C6724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schreiben. Er macht das so:</w:t>
            </w:r>
          </w:p>
          <w:p w14:paraId="021BCCD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7F8E17E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Beschreibe, was Jonas macht. </w:t>
            </w:r>
          </w:p>
          <w:p w14:paraId="0938549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Warum klappt das so? </w:t>
            </w:r>
            <w:r w:rsidRPr="004C4399">
              <w:rPr>
                <w:rFonts w:asciiTheme="minorHAnsi" w:hAnsiTheme="minorHAnsi" w:cstheme="minorHAnsi"/>
              </w:rPr>
              <w:br/>
              <w:t>Wie sieht man das am Zahlenstrahl?</w:t>
            </w:r>
          </w:p>
        </w:tc>
        <w:tc>
          <w:tcPr>
            <w:tcW w:w="3969" w:type="dxa"/>
            <w:gridSpan w:val="2"/>
          </w:tcPr>
          <w:p w14:paraId="5112C4F4" w14:textId="00A2C5DF" w:rsidR="00823B5A" w:rsidRPr="004C4399" w:rsidRDefault="00BC1148" w:rsidP="00DC07D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2116992" behindDoc="0" locked="0" layoutInCell="1" allowOverlap="1" wp14:anchorId="34CD430D" wp14:editId="2321FF60">
                  <wp:simplePos x="0" y="0"/>
                  <wp:positionH relativeFrom="column">
                    <wp:posOffset>180271</wp:posOffset>
                  </wp:positionH>
                  <wp:positionV relativeFrom="paragraph">
                    <wp:posOffset>139665</wp:posOffset>
                  </wp:positionV>
                  <wp:extent cx="1412630" cy="970006"/>
                  <wp:effectExtent l="0" t="0" r="0" b="0"/>
                  <wp:wrapNone/>
                  <wp:docPr id="75094727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47273" name="Grafik 75094727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630" cy="97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1AAE23" w14:textId="5A6E0D04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2976B54" w14:textId="2BCA8D23" w:rsidR="00823B5A" w:rsidRPr="004C4399" w:rsidRDefault="0083454A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70912" behindDoc="0" locked="0" layoutInCell="1" allowOverlap="1" wp14:anchorId="0B60C46B" wp14:editId="576A6CA7">
                      <wp:simplePos x="0" y="0"/>
                      <wp:positionH relativeFrom="column">
                        <wp:posOffset>1651809</wp:posOffset>
                      </wp:positionH>
                      <wp:positionV relativeFrom="paragraph">
                        <wp:posOffset>104948</wp:posOffset>
                      </wp:positionV>
                      <wp:extent cx="578485" cy="722893"/>
                      <wp:effectExtent l="0" t="0" r="0" b="1270"/>
                      <wp:wrapNone/>
                      <wp:docPr id="600410801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" cy="722893"/>
                                <a:chOff x="0" y="0"/>
                                <a:chExt cx="57848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574282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6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48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5922421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0A80F9" w14:textId="77777777" w:rsidR="00B56DD2" w:rsidRPr="008D5126" w:rsidRDefault="00B56DD2" w:rsidP="00B56DD2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0C46B" id="Gruppieren 20" o:spid="_x0000_s1039" style="position:absolute;margin-left:130.05pt;margin-top:8.25pt;width:45.55pt;height:56.9pt;z-index:252070912" coordsize="5784,7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">
                      <v:shape id="Grafik 4" o:spid="_x0000_s1040" type="#_x0000_t75" style="position:absolute;width:578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">
                        <v:imagedata r:id="rId67" o:title="" chromakey="white"/>
                      </v:shape>
                      <v:shape id="Textfeld 12" o:spid="_x0000_s1041" type="#_x0000_t202" style="position:absolute;left:1248;top:5760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180A80F9" w14:textId="77777777" w:rsidR="00B56DD2" w:rsidRPr="008D5126" w:rsidRDefault="00B56DD2" w:rsidP="00B56DD2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5FD3D98" w14:textId="5DD6485B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6F30E661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4203023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0879A053" w14:textId="77777777" w:rsidR="00823B5A" w:rsidRPr="004C4399" w:rsidRDefault="00823B5A" w:rsidP="00DC07DD">
            <w:pPr>
              <w:pStyle w:val="Text"/>
              <w:tabs>
                <w:tab w:val="left" w:pos="2799"/>
              </w:tabs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ab/>
            </w:r>
          </w:p>
        </w:tc>
      </w:tr>
      <w:tr w:rsidR="00823B5A" w:rsidRPr="004C4399" w14:paraId="4AF0CD92" w14:textId="77777777" w:rsidTr="00DC07DD">
        <w:tc>
          <w:tcPr>
            <w:tcW w:w="780" w:type="dxa"/>
            <w:vMerge/>
          </w:tcPr>
          <w:p w14:paraId="03534F6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1AD387" w14:textId="6632D5C6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5631AE1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0F78212D" w14:textId="77777777" w:rsidTr="00DC07DD">
        <w:tc>
          <w:tcPr>
            <w:tcW w:w="780" w:type="dxa"/>
            <w:vMerge/>
          </w:tcPr>
          <w:p w14:paraId="130B47B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CBCE24" w14:textId="0B0F1BF2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5"/>
          </w:tcPr>
          <w:p w14:paraId="4FB0028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Rechne wie Jonas: Schreibe diese Brüche auch als Dezimalzahlen.</w:t>
            </w:r>
          </w:p>
          <w:p w14:paraId="2E5F0CB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73947C1" w14:textId="77777777" w:rsidTr="00DC07DD">
        <w:tc>
          <w:tcPr>
            <w:tcW w:w="780" w:type="dxa"/>
          </w:tcPr>
          <w:p w14:paraId="0E9D7A84" w14:textId="663CD77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A71D226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0B97DE7D" w14:textId="761B767E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(1)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</m:oMath>
          </w:p>
        </w:tc>
        <w:tc>
          <w:tcPr>
            <w:tcW w:w="2646" w:type="dxa"/>
            <w:gridSpan w:val="2"/>
          </w:tcPr>
          <w:p w14:paraId="5C3F1D5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(2)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 w:rsidRPr="004C439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646" w:type="dxa"/>
          </w:tcPr>
          <w:p w14:paraId="7C55EB8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(3)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20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25</m:t>
                  </m:r>
                </m:den>
              </m:f>
            </m:oMath>
          </w:p>
        </w:tc>
      </w:tr>
      <w:tr w:rsidR="00823B5A" w:rsidRPr="004C4399" w14:paraId="2C42DE58" w14:textId="77777777" w:rsidTr="00DC07DD">
        <w:tc>
          <w:tcPr>
            <w:tcW w:w="780" w:type="dxa"/>
          </w:tcPr>
          <w:p w14:paraId="3B8262F2" w14:textId="5C698830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41AC1B9" w14:textId="4DB4D53A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61868795" w14:textId="7EDAC753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646" w:type="dxa"/>
            <w:gridSpan w:val="2"/>
          </w:tcPr>
          <w:p w14:paraId="010C53DF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646" w:type="dxa"/>
          </w:tcPr>
          <w:p w14:paraId="50FA455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A43ED4" w:rsidRPr="004C4399" w14:paraId="7FDB7EEF" w14:textId="77777777" w:rsidTr="00DC07DD">
        <w:tc>
          <w:tcPr>
            <w:tcW w:w="780" w:type="dxa"/>
            <w:vMerge w:val="restart"/>
          </w:tcPr>
          <w:p w14:paraId="1C589CB4" w14:textId="169DB2A4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0672" behindDoc="0" locked="0" layoutInCell="1" allowOverlap="1" wp14:anchorId="3ADB0296" wp14:editId="3272EC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59410" cy="271780"/>
                  <wp:effectExtent l="0" t="0" r="0" b="0"/>
                  <wp:wrapNone/>
                  <wp:docPr id="1991834364" name="Grafik 199183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E806ADA" w14:textId="0608D97B" w:rsidR="00A43ED4" w:rsidRPr="004C4399" w:rsidRDefault="00A43ED4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6F8FEF48" w14:textId="77777777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jeweils auf?</w:t>
            </w:r>
          </w:p>
        </w:tc>
      </w:tr>
      <w:tr w:rsidR="00A43ED4" w:rsidRPr="004C4399" w14:paraId="46ECF517" w14:textId="77777777" w:rsidTr="00DC07DD">
        <w:tc>
          <w:tcPr>
            <w:tcW w:w="780" w:type="dxa"/>
            <w:vMerge/>
          </w:tcPr>
          <w:p w14:paraId="22A198AD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6AF672" w14:textId="77777777" w:rsidR="00A43ED4" w:rsidRPr="004C4399" w:rsidRDefault="00A43ED4" w:rsidP="00A43ED4">
            <w:pPr>
              <w:pStyle w:val="Nummerierung"/>
            </w:pPr>
          </w:p>
        </w:tc>
        <w:tc>
          <w:tcPr>
            <w:tcW w:w="7938" w:type="dxa"/>
            <w:gridSpan w:val="5"/>
          </w:tcPr>
          <w:p w14:paraId="1E7D45D6" w14:textId="472E9C1B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FBA5672" w14:textId="77777777" w:rsidTr="00DC07DD">
        <w:tc>
          <w:tcPr>
            <w:tcW w:w="780" w:type="dxa"/>
          </w:tcPr>
          <w:p w14:paraId="0B833EBD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50A81CC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5"/>
          </w:tcPr>
          <w:p w14:paraId="3F223E3C" w14:textId="519A4CFB" w:rsidR="00823B5A" w:rsidRPr="004C4399" w:rsidRDefault="007B41B9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647B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228407EA" wp14:editId="1EF1E229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-39428</wp:posOffset>
                      </wp:positionV>
                      <wp:extent cx="1619885" cy="443346"/>
                      <wp:effectExtent l="0" t="0" r="526415" b="13970"/>
                      <wp:wrapNone/>
                      <wp:docPr id="765738426" name="Abgerundete rechteckige Legend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443346"/>
                              </a:xfrm>
                              <a:prstGeom prst="wedgeRoundRectCallout">
                                <a:avLst>
                                  <a:gd name="adj1" fmla="val 80342"/>
                                  <a:gd name="adj2" fmla="val 7475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775E0" w14:textId="77777777" w:rsidR="006D628D" w:rsidRPr="006D628D" w:rsidRDefault="006D628D" w:rsidP="006D628D">
                                  <w:pPr>
                                    <w:pStyle w:val="TextSprechblasen"/>
                                    <w:rPr>
                                      <w:rFonts w:ascii="Calibri" w:hAnsi="Calibri"/>
                                    </w:rPr>
                                  </w:pPr>
                                  <w:r w:rsidRPr="006D628D">
                                    <w:rPr>
                                      <w:rFonts w:ascii="Calibri" w:hAnsi="Calibri"/>
                                    </w:rPr>
                                    <w:t>Den Bruchstrich kann man auch als Komma schreiben.</w:t>
                                  </w:r>
                                </w:p>
                                <w:p w14:paraId="79F1CC0C" w14:textId="77777777" w:rsidR="006D628D" w:rsidRPr="006D628D" w:rsidRDefault="006D628D" w:rsidP="006D628D">
                                  <w:pPr>
                                    <w:pStyle w:val="Transcript"/>
                                    <w:rPr>
                                      <w:rFonts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07EA" id="_x0000_s1037" type="#_x0000_t62" style="position:absolute;margin-left:185.65pt;margin-top:-3.1pt;width:127.55pt;height:34.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" adj="28154,12415" filled="f" strokecolor="#bfbfbf [2412]" strokeweight="1pt">
                      <v:textbox inset="1mm,1mm,1mm,1mm">
                        <w:txbxContent>
                          <w:p w14:paraId="204775E0" w14:textId="77777777" w:rsidR="006D628D" w:rsidRPr="006D628D" w:rsidRDefault="006D628D" w:rsidP="006D628D">
                            <w:pPr>
                              <w:pStyle w:val="TextSprechblasen"/>
                              <w:rPr>
                                <w:rFonts w:ascii="Calibri" w:hAnsi="Calibri"/>
                              </w:rPr>
                            </w:pPr>
                            <w:r w:rsidRPr="006D628D">
                              <w:rPr>
                                <w:rFonts w:ascii="Calibri" w:hAnsi="Calibri"/>
                              </w:rPr>
                              <w:t>Den Bruchstrich kann man auch als Komma schreiben.</w:t>
                            </w:r>
                          </w:p>
                          <w:p w14:paraId="79F1CC0C" w14:textId="77777777" w:rsidR="006D628D" w:rsidRPr="006D628D" w:rsidRDefault="006D628D" w:rsidP="006D628D">
                            <w:pPr>
                              <w:pStyle w:val="Transcript"/>
                              <w:rPr>
                                <w:rFonts w:cs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084224" behindDoc="0" locked="0" layoutInCell="1" allowOverlap="1" wp14:anchorId="71B948DC" wp14:editId="54799588">
                      <wp:simplePos x="0" y="0"/>
                      <wp:positionH relativeFrom="column">
                        <wp:posOffset>4265131</wp:posOffset>
                      </wp:positionH>
                      <wp:positionV relativeFrom="paragraph">
                        <wp:posOffset>-84217</wp:posOffset>
                      </wp:positionV>
                      <wp:extent cx="504825" cy="702753"/>
                      <wp:effectExtent l="0" t="0" r="3175" b="8890"/>
                      <wp:wrapNone/>
                      <wp:docPr id="497217246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702753"/>
                                <a:chOff x="0" y="0"/>
                                <a:chExt cx="504825" cy="7027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2289686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8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8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9988557" name="Textfeld 12"/>
                              <wps:cNvSpPr txBox="1"/>
                              <wps:spPr>
                                <a:xfrm>
                                  <a:off x="64451" y="55589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F16082" w14:textId="77777777" w:rsidR="006D628D" w:rsidRPr="008D5126" w:rsidRDefault="006D628D" w:rsidP="006D628D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948DC" id="Gruppieren 15" o:spid="_x0000_s1043" style="position:absolute;margin-left:335.85pt;margin-top:-6.65pt;width:39.75pt;height:55.35pt;z-index:252084224" coordsize="5048,7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">
                      <v:shape id="Grafik 9" o:spid="_x0000_s1044" type="#_x0000_t75" style="position:absolute;width:5048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">
                        <v:imagedata r:id="rId69" o:title="" chromakey="white"/>
                      </v:shape>
                      <v:shape id="Textfeld 12" o:spid="_x0000_s1045" type="#_x0000_t202" style="position:absolute;left:644;top:5558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3CF16082" w14:textId="77777777" w:rsidR="006D628D" w:rsidRPr="008D5126" w:rsidRDefault="006D628D" w:rsidP="006D628D">
                              <w:pPr>
                                <w:pStyle w:val="Transcript"/>
                              </w:pPr>
                              <w:r>
                                <w:t>Sarah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3B5A" w:rsidRPr="004C4399">
              <w:rPr>
                <w:rFonts w:asciiTheme="minorHAnsi" w:hAnsiTheme="minorHAnsi" w:cstheme="minorHAnsi"/>
              </w:rPr>
              <w:t>Sarah schreibt als Dezimalzahl:</w:t>
            </w:r>
          </w:p>
        </w:tc>
      </w:tr>
      <w:tr w:rsidR="00823B5A" w:rsidRPr="004C4399" w14:paraId="13018E57" w14:textId="77777777" w:rsidTr="00DC07DD">
        <w:tc>
          <w:tcPr>
            <w:tcW w:w="780" w:type="dxa"/>
          </w:tcPr>
          <w:p w14:paraId="4A93144D" w14:textId="5D910AD6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7EB35B" w14:textId="77777777" w:rsidR="00823B5A" w:rsidRPr="004C4399" w:rsidRDefault="00823B5A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2127" w:type="dxa"/>
            <w:vAlign w:val="center"/>
          </w:tcPr>
          <w:p w14:paraId="22B35452" w14:textId="77777777" w:rsidR="00823B5A" w:rsidRPr="00F378A8" w:rsidRDefault="00000000" w:rsidP="00DC07DD">
            <w:pPr>
              <w:spacing w:line="240" w:lineRule="auto"/>
              <w:jc w:val="center"/>
              <w:rPr>
                <w:rFonts w:ascii="Bradley Hand" w:hAnsi="Bradley Hand" w:cstheme="minorHAns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2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28"/>
                      <w:szCs w:val="20"/>
                    </w:rPr>
                    <m:t>8</m:t>
                  </m:r>
                </m:den>
              </m:f>
            </m:oMath>
            <w:r w:rsidR="00823B5A" w:rsidRPr="0002030D">
              <w:rPr>
                <w:rFonts w:ascii="Bradley Hand" w:hAnsi="Bradley Hand" w:cstheme="minorHAnsi"/>
                <w:color w:val="0070C0"/>
                <w:sz w:val="28"/>
                <w:szCs w:val="20"/>
              </w:rPr>
              <w:t xml:space="preserve"> = 1,8</w:t>
            </w:r>
          </w:p>
        </w:tc>
        <w:tc>
          <w:tcPr>
            <w:tcW w:w="5811" w:type="dxa"/>
            <w:gridSpan w:val="4"/>
          </w:tcPr>
          <w:p w14:paraId="54B69259" w14:textId="63D1E057" w:rsidR="00823B5A" w:rsidRPr="004C4399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</w:p>
          <w:p w14:paraId="29198AC0" w14:textId="77777777" w:rsidR="00823B5A" w:rsidRDefault="00823B5A" w:rsidP="00DC07DD">
            <w:pPr>
              <w:spacing w:line="240" w:lineRule="auto"/>
              <w:jc w:val="center"/>
              <w:rPr>
                <w:rFonts w:cstheme="minorHAnsi"/>
              </w:rPr>
            </w:pPr>
          </w:p>
          <w:p w14:paraId="7B1941E3" w14:textId="77777777" w:rsidR="006D628D" w:rsidRPr="004C4399" w:rsidRDefault="006D628D" w:rsidP="00DC07DD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A43ED4" w:rsidRPr="004C4399" w14:paraId="34C85B4E" w14:textId="77777777" w:rsidTr="00DC07DD">
        <w:trPr>
          <w:trHeight w:val="202"/>
        </w:trPr>
        <w:tc>
          <w:tcPr>
            <w:tcW w:w="780" w:type="dxa"/>
            <w:vMerge w:val="restart"/>
          </w:tcPr>
          <w:p w14:paraId="3DBE503C" w14:textId="649B0ED3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2720" behindDoc="0" locked="0" layoutInCell="1" allowOverlap="1" wp14:anchorId="2B94A486" wp14:editId="085EA8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359410" cy="271780"/>
                  <wp:effectExtent l="0" t="0" r="0" b="0"/>
                  <wp:wrapNone/>
                  <wp:docPr id="2001903519" name="Grafik 200190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4918E337" w14:textId="77777777" w:rsidR="00A43ED4" w:rsidRPr="004C4399" w:rsidRDefault="00A43ED4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5AD19184" w14:textId="77777777" w:rsidR="00A43ED4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meinst du dazu? Wie würdest du Sarahs Dezimalzahl als Bruch schreiben?</w:t>
            </w:r>
          </w:p>
        </w:tc>
      </w:tr>
      <w:tr w:rsidR="00A43ED4" w:rsidRPr="004C4399" w14:paraId="695CCE0C" w14:textId="77777777" w:rsidTr="00DC07DD">
        <w:trPr>
          <w:trHeight w:val="202"/>
        </w:trPr>
        <w:tc>
          <w:tcPr>
            <w:tcW w:w="780" w:type="dxa"/>
            <w:vMerge/>
          </w:tcPr>
          <w:p w14:paraId="05639DD3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9AA5D00" w14:textId="77777777" w:rsidR="00A43ED4" w:rsidRPr="004C4399" w:rsidRDefault="00A43ED4" w:rsidP="00A43ED4">
            <w:pPr>
              <w:pStyle w:val="Nummerierung"/>
              <w:rPr>
                <w:color w:val="565656" w:themeColor="accent3" w:themeShade="BF"/>
              </w:rPr>
            </w:pPr>
          </w:p>
        </w:tc>
        <w:tc>
          <w:tcPr>
            <w:tcW w:w="7938" w:type="dxa"/>
            <w:gridSpan w:val="5"/>
          </w:tcPr>
          <w:p w14:paraId="77BEAF6D" w14:textId="77777777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7510B930" w14:textId="77777777" w:rsidTr="00DC07DD">
        <w:tc>
          <w:tcPr>
            <w:tcW w:w="780" w:type="dxa"/>
          </w:tcPr>
          <w:p w14:paraId="2859A05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16803DE" w14:textId="77777777" w:rsidR="00823B5A" w:rsidRPr="004C4399" w:rsidRDefault="00823B5A" w:rsidP="00A43ED4">
            <w:pPr>
              <w:pStyle w:val="Nummerierung"/>
            </w:pPr>
            <w:r w:rsidRPr="004C4399">
              <w:t>d)</w:t>
            </w:r>
          </w:p>
        </w:tc>
        <w:tc>
          <w:tcPr>
            <w:tcW w:w="7938" w:type="dxa"/>
            <w:gridSpan w:val="5"/>
          </w:tcPr>
          <w:p w14:paraId="5E69173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Jetzt umgekehrt: Schreibe als Bruch. Wie würde Jonas das machen?</w:t>
            </w:r>
          </w:p>
          <w:p w14:paraId="00AC825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58F2C88A" w14:textId="77777777" w:rsidTr="00DC07DD">
        <w:tc>
          <w:tcPr>
            <w:tcW w:w="780" w:type="dxa"/>
          </w:tcPr>
          <w:p w14:paraId="1D9D5D2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0A6F37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60595B9B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(1)   0,2      0,4      0,6</w:t>
            </w:r>
          </w:p>
        </w:tc>
        <w:tc>
          <w:tcPr>
            <w:tcW w:w="2646" w:type="dxa"/>
            <w:gridSpan w:val="2"/>
          </w:tcPr>
          <w:p w14:paraId="5F1C463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(2)   0,5       0,55       0,555</w:t>
            </w:r>
          </w:p>
        </w:tc>
        <w:tc>
          <w:tcPr>
            <w:tcW w:w="2646" w:type="dxa"/>
          </w:tcPr>
          <w:p w14:paraId="5ABE7DF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(3)   0,003    0,033    0,333</w:t>
            </w:r>
          </w:p>
        </w:tc>
      </w:tr>
      <w:tr w:rsidR="00823B5A" w:rsidRPr="004C4399" w14:paraId="5BBB58E8" w14:textId="77777777" w:rsidTr="00DC07DD">
        <w:tc>
          <w:tcPr>
            <w:tcW w:w="780" w:type="dxa"/>
          </w:tcPr>
          <w:p w14:paraId="75043A3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E3B0369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2646" w:type="dxa"/>
            <w:gridSpan w:val="2"/>
          </w:tcPr>
          <w:p w14:paraId="78FEB778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2646" w:type="dxa"/>
            <w:gridSpan w:val="2"/>
          </w:tcPr>
          <w:p w14:paraId="5ED17F1D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  <w:tc>
          <w:tcPr>
            <w:tcW w:w="2646" w:type="dxa"/>
          </w:tcPr>
          <w:p w14:paraId="2606536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4C8B350" w14:textId="77777777" w:rsidTr="00DC07DD">
        <w:tc>
          <w:tcPr>
            <w:tcW w:w="780" w:type="dxa"/>
          </w:tcPr>
          <w:p w14:paraId="3D4EB418" w14:textId="6273307E" w:rsidR="00823B5A" w:rsidRPr="004C4399" w:rsidRDefault="009B1459" w:rsidP="00DC07DD">
            <w:pPr>
              <w:spacing w:line="24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818319B" wp14:editId="5333ED5C">
                  <wp:extent cx="313144" cy="272386"/>
                  <wp:effectExtent l="0" t="0" r="0" b="0"/>
                  <wp:docPr id="557938232" name="Grafik 557938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F5FC135" w14:textId="77777777" w:rsidR="00823B5A" w:rsidRPr="004C4399" w:rsidRDefault="00823B5A" w:rsidP="00A43ED4">
            <w:pPr>
              <w:pStyle w:val="Nummerierung"/>
            </w:pPr>
            <w:r w:rsidRPr="004C4399">
              <w:t>e)</w:t>
            </w:r>
          </w:p>
        </w:tc>
        <w:tc>
          <w:tcPr>
            <w:tcW w:w="7938" w:type="dxa"/>
            <w:gridSpan w:val="5"/>
          </w:tcPr>
          <w:p w14:paraId="5988B842" w14:textId="77777777" w:rsidR="00E96B46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Stellt euch selbst Aufgaben wie in </w:t>
            </w:r>
            <w:r w:rsidRPr="001134F0">
              <w:rPr>
                <w:rFonts w:asciiTheme="minorHAnsi" w:hAnsiTheme="minorHAnsi" w:cstheme="minorHAnsi"/>
                <w:b/>
                <w:color w:val="327A86" w:themeColor="text2"/>
              </w:rPr>
              <w:t>d)</w:t>
            </w:r>
            <w:r w:rsidRPr="004C4399">
              <w:rPr>
                <w:rFonts w:asciiTheme="minorHAnsi" w:hAnsiTheme="minorHAnsi" w:cstheme="minorHAnsi"/>
              </w:rPr>
              <w:t xml:space="preserve">: </w:t>
            </w:r>
          </w:p>
          <w:p w14:paraId="7F44F01A" w14:textId="77777777" w:rsidR="00E96B46" w:rsidRDefault="00823B5A" w:rsidP="00E96B46">
            <w:pPr>
              <w:pStyle w:val="Text"/>
              <w:numPr>
                <w:ilvl w:val="0"/>
                <w:numId w:val="12"/>
              </w:numPr>
              <w:ind w:left="206" w:hanging="206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Eine Person nennt eine Dezimalzahl</w:t>
            </w:r>
            <w:r w:rsidR="00E96B46">
              <w:rPr>
                <w:rFonts w:asciiTheme="minorHAnsi" w:hAnsiTheme="minorHAnsi" w:cstheme="minorHAnsi"/>
              </w:rPr>
              <w:t>.</w:t>
            </w:r>
          </w:p>
          <w:p w14:paraId="58BB4CEE" w14:textId="518F35F8" w:rsidR="00E96B46" w:rsidRDefault="00E96B46" w:rsidP="00E96B46">
            <w:pPr>
              <w:pStyle w:val="Text"/>
              <w:numPr>
                <w:ilvl w:val="0"/>
                <w:numId w:val="12"/>
              </w:numPr>
              <w:ind w:left="206" w:hanging="2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23B5A" w:rsidRPr="004C4399">
              <w:rPr>
                <w:rFonts w:asciiTheme="minorHAnsi" w:hAnsiTheme="minorHAnsi" w:cstheme="minorHAnsi"/>
              </w:rPr>
              <w:t xml:space="preserve">ie andere wandelt sie in einen Bruch um. </w:t>
            </w:r>
          </w:p>
          <w:p w14:paraId="6783C27A" w14:textId="6D11A386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Wechselt euch ab.</w:t>
            </w:r>
          </w:p>
        </w:tc>
      </w:tr>
    </w:tbl>
    <w:p w14:paraId="432E0C32" w14:textId="77777777" w:rsidR="00A43ED4" w:rsidRDefault="00A43ED4">
      <w:r>
        <w:rPr>
          <w:b/>
        </w:rPr>
        <w:br w:type="page"/>
      </w: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2646"/>
        <w:gridCol w:w="2646"/>
        <w:gridCol w:w="2646"/>
      </w:tblGrid>
      <w:tr w:rsidR="00823B5A" w:rsidRPr="004C4399" w14:paraId="70B44030" w14:textId="77777777" w:rsidTr="00DC07DD">
        <w:tc>
          <w:tcPr>
            <w:tcW w:w="780" w:type="dxa"/>
          </w:tcPr>
          <w:p w14:paraId="6293DA9A" w14:textId="767A0C12" w:rsidR="00823B5A" w:rsidRPr="004C4399" w:rsidRDefault="00823B5A" w:rsidP="00A43ED4">
            <w:pPr>
              <w:pStyle w:val="Nummerierung"/>
            </w:pPr>
            <w:r w:rsidRPr="004C4399">
              <w:lastRenderedPageBreak/>
              <w:t>2.4</w:t>
            </w:r>
          </w:p>
        </w:tc>
        <w:tc>
          <w:tcPr>
            <w:tcW w:w="8505" w:type="dxa"/>
            <w:gridSpan w:val="4"/>
          </w:tcPr>
          <w:p w14:paraId="5D363E47" w14:textId="23E057BD" w:rsidR="00823B5A" w:rsidRPr="004C4399" w:rsidRDefault="00823B5A" w:rsidP="00A43ED4">
            <w:pPr>
              <w:pStyle w:val="Nummerierung"/>
            </w:pPr>
            <w:r w:rsidRPr="004C4399">
              <w:t xml:space="preserve">Brüche und Dezimalzahlen größer </w:t>
            </w:r>
            <w:r w:rsidR="00A43ED4">
              <w:t xml:space="preserve">als </w:t>
            </w:r>
            <w:r w:rsidRPr="004C4399">
              <w:t>1</w:t>
            </w:r>
          </w:p>
          <w:p w14:paraId="05001F0F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14A68A39" w14:textId="77777777" w:rsidTr="00DC07DD">
        <w:tc>
          <w:tcPr>
            <w:tcW w:w="780" w:type="dxa"/>
            <w:vMerge w:val="restart"/>
          </w:tcPr>
          <w:p w14:paraId="5695A071" w14:textId="6CDF2247" w:rsidR="00823B5A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3228256" w14:textId="473BBE2B" w:rsidR="00A43ED4" w:rsidRDefault="00A43ED4" w:rsidP="00DC07DD">
            <w:pPr>
              <w:spacing w:line="240" w:lineRule="auto"/>
              <w:rPr>
                <w:rFonts w:cstheme="minorHAnsi"/>
              </w:rPr>
            </w:pPr>
          </w:p>
          <w:p w14:paraId="4E0F650D" w14:textId="4030BFB1" w:rsidR="00A43ED4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4768" behindDoc="0" locked="0" layoutInCell="1" allowOverlap="1" wp14:anchorId="2B9CE256" wp14:editId="1349917A">
                  <wp:simplePos x="0" y="0"/>
                  <wp:positionH relativeFrom="column">
                    <wp:posOffset>-2129</wp:posOffset>
                  </wp:positionH>
                  <wp:positionV relativeFrom="paragraph">
                    <wp:posOffset>347373</wp:posOffset>
                  </wp:positionV>
                  <wp:extent cx="359410" cy="271780"/>
                  <wp:effectExtent l="0" t="0" r="0" b="0"/>
                  <wp:wrapNone/>
                  <wp:docPr id="805781723" name="Grafik 80578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FA4880D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3"/>
          </w:tcPr>
          <w:p w14:paraId="26043CE1" w14:textId="77777777" w:rsidR="00823B5A" w:rsidRPr="004C4399" w:rsidRDefault="00823B5A" w:rsidP="005455E7">
            <w:pPr>
              <w:rPr>
                <w:rFonts w:cstheme="minorHAnsi"/>
              </w:rPr>
            </w:pPr>
            <w:r w:rsidRPr="004C4399">
              <w:rPr>
                <w:rFonts w:cstheme="minorHAnsi"/>
              </w:rPr>
              <w:t>Schreibe als Dezimalzahlen:</w:t>
            </w:r>
          </w:p>
          <w:p w14:paraId="0BA05BA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21E80BCD" w14:textId="77777777" w:rsidR="00823B5A" w:rsidRPr="004C4399" w:rsidRDefault="00000000" w:rsidP="00823B5A">
            <w:pPr>
              <w:pStyle w:val="Tex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oMath>
            <w:r w:rsidR="00823B5A" w:rsidRPr="004C4399">
              <w:rPr>
                <w:rFonts w:asciiTheme="minorHAnsi" w:eastAsiaTheme="minorEastAsia" w:hAnsiTheme="minorHAnsi" w:cstheme="minorHAnsi"/>
              </w:rPr>
              <w:t xml:space="preserve">                                                     (2)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</w:rPr>
                    <m:t>4</m:t>
                  </m:r>
                </m:den>
              </m:f>
            </m:oMath>
            <w:r w:rsidR="00823B5A" w:rsidRPr="004C4399">
              <w:rPr>
                <w:rFonts w:asciiTheme="minorHAnsi" w:eastAsiaTheme="minorEastAsia" w:hAnsiTheme="minorHAnsi" w:cstheme="minorHAnsi"/>
              </w:rPr>
              <w:t xml:space="preserve">           </w:t>
            </w:r>
          </w:p>
          <w:p w14:paraId="5E1988EB" w14:textId="77777777" w:rsidR="00823B5A" w:rsidRPr="004C4399" w:rsidRDefault="00823B5A" w:rsidP="00DC07DD">
            <w:pPr>
              <w:pStyle w:val="Text"/>
              <w:ind w:left="720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eastAsiaTheme="minorEastAsia" w:hAnsiTheme="minorHAnsi" w:cstheme="minorHAnsi"/>
              </w:rPr>
              <w:t xml:space="preserve">       </w:t>
            </w:r>
          </w:p>
        </w:tc>
      </w:tr>
      <w:tr w:rsidR="00823B5A" w:rsidRPr="004C4399" w14:paraId="2960F68C" w14:textId="77777777" w:rsidTr="00DC07DD">
        <w:tc>
          <w:tcPr>
            <w:tcW w:w="780" w:type="dxa"/>
            <w:vMerge/>
          </w:tcPr>
          <w:p w14:paraId="541160E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9C07B74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3"/>
          </w:tcPr>
          <w:p w14:paraId="284CE7AF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bei den Brüchen auf? Was fällt dir bei den Dezimalzahlen auf?</w:t>
            </w:r>
          </w:p>
        </w:tc>
      </w:tr>
      <w:tr w:rsidR="00823B5A" w:rsidRPr="004C4399" w14:paraId="2928537E" w14:textId="77777777" w:rsidTr="00DC07DD">
        <w:tc>
          <w:tcPr>
            <w:tcW w:w="780" w:type="dxa"/>
            <w:vMerge/>
          </w:tcPr>
          <w:p w14:paraId="07DF27C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7052195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3"/>
          </w:tcPr>
          <w:p w14:paraId="3AE61E6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1F5E8658" w14:textId="77777777" w:rsidTr="00DC07DD">
        <w:tc>
          <w:tcPr>
            <w:tcW w:w="780" w:type="dxa"/>
            <w:vMerge/>
          </w:tcPr>
          <w:p w14:paraId="0B17E3F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E913061" w14:textId="77777777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3"/>
            <w:vMerge w:val="restart"/>
          </w:tcPr>
          <w:p w14:paraId="12F9D52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Trage die Dezimalzahlen aus </w:t>
            </w:r>
            <w:r w:rsidRPr="001134F0">
              <w:rPr>
                <w:rFonts w:asciiTheme="minorHAnsi" w:hAnsiTheme="minorHAnsi" w:cstheme="minorHAnsi"/>
                <w:b/>
                <w:color w:val="327A86" w:themeColor="text2"/>
              </w:rPr>
              <w:t>a)</w:t>
            </w:r>
            <w:r w:rsidRPr="004C4399">
              <w:rPr>
                <w:rFonts w:asciiTheme="minorHAnsi" w:hAnsiTheme="minorHAnsi" w:cstheme="minorHAnsi"/>
              </w:rPr>
              <w:t xml:space="preserve"> am Zahlenstrahl ein.</w:t>
            </w:r>
          </w:p>
          <w:p w14:paraId="1573F452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  <w:p w14:paraId="1C70A08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27CAC0A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11520" behindDoc="0" locked="0" layoutInCell="1" allowOverlap="1" wp14:anchorId="39354C27" wp14:editId="4CB750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150495</wp:posOffset>
                  </wp:positionV>
                  <wp:extent cx="4903470" cy="333375"/>
                  <wp:effectExtent l="0" t="0" r="0" b="9525"/>
                  <wp:wrapNone/>
                  <wp:docPr id="13980" name="Grafik 1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2.4b.eps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E3C5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5C6E5FE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1161E98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  <w:p w14:paraId="744893E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4793D1DE" w14:textId="77777777" w:rsidTr="00DC07DD">
        <w:trPr>
          <w:trHeight w:val="355"/>
        </w:trPr>
        <w:tc>
          <w:tcPr>
            <w:tcW w:w="780" w:type="dxa"/>
            <w:vMerge/>
          </w:tcPr>
          <w:p w14:paraId="0854A2D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1F77615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3"/>
            <w:vMerge/>
          </w:tcPr>
          <w:p w14:paraId="7D79E00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22F6FFEB" w14:textId="77777777" w:rsidTr="00DC07DD">
        <w:tc>
          <w:tcPr>
            <w:tcW w:w="780" w:type="dxa"/>
          </w:tcPr>
          <w:p w14:paraId="0CE71861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89EF5D7" w14:textId="77777777" w:rsidR="00823B5A" w:rsidRPr="004C4399" w:rsidRDefault="00823B5A" w:rsidP="00A43ED4">
            <w:pPr>
              <w:pStyle w:val="Nummerierung"/>
            </w:pPr>
          </w:p>
        </w:tc>
        <w:tc>
          <w:tcPr>
            <w:tcW w:w="7938" w:type="dxa"/>
            <w:gridSpan w:val="3"/>
          </w:tcPr>
          <w:p w14:paraId="254A0037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6777E06E" w14:textId="77777777" w:rsidTr="00DC07DD">
        <w:tc>
          <w:tcPr>
            <w:tcW w:w="780" w:type="dxa"/>
          </w:tcPr>
          <w:p w14:paraId="78C4AE36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C5C57A3" w14:textId="77777777" w:rsidR="00823B5A" w:rsidRPr="004C4399" w:rsidRDefault="00823B5A" w:rsidP="00A43ED4">
            <w:pPr>
              <w:pStyle w:val="Nummerierung"/>
            </w:pPr>
            <w:r w:rsidRPr="004C4399">
              <w:t>c)</w:t>
            </w:r>
          </w:p>
        </w:tc>
        <w:tc>
          <w:tcPr>
            <w:tcW w:w="7938" w:type="dxa"/>
            <w:gridSpan w:val="3"/>
          </w:tcPr>
          <w:p w14:paraId="6D9AD204" w14:textId="106B5ADD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</w:t>
            </w:r>
            <w:r w:rsidR="001134F0">
              <w:rPr>
                <w:rFonts w:asciiTheme="minorHAnsi" w:hAnsiTheme="minorHAnsi" w:cstheme="minorHAnsi"/>
              </w:rPr>
              <w:t>üche</w:t>
            </w:r>
            <w:r w:rsidRPr="004C4399">
              <w:rPr>
                <w:rFonts w:asciiTheme="minorHAnsi" w:hAnsiTheme="minorHAnsi" w:cstheme="minorHAnsi"/>
              </w:rPr>
              <w:t>:</w:t>
            </w:r>
          </w:p>
        </w:tc>
      </w:tr>
      <w:tr w:rsidR="00823B5A" w:rsidRPr="004C4399" w14:paraId="41C995FD" w14:textId="77777777" w:rsidTr="00DC07DD">
        <w:tc>
          <w:tcPr>
            <w:tcW w:w="780" w:type="dxa"/>
          </w:tcPr>
          <w:p w14:paraId="7CE9DB4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8D8A7C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7938" w:type="dxa"/>
            <w:gridSpan w:val="3"/>
          </w:tcPr>
          <w:p w14:paraId="7B06752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48082F7B" w14:textId="77777777" w:rsidTr="00DC07DD">
        <w:tc>
          <w:tcPr>
            <w:tcW w:w="780" w:type="dxa"/>
          </w:tcPr>
          <w:p w14:paraId="6D8BDA8E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294C7D03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2646" w:type="dxa"/>
          </w:tcPr>
          <w:p w14:paraId="7664A67E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(1) 0,8       1,8         2,8</w:t>
            </w:r>
          </w:p>
        </w:tc>
        <w:tc>
          <w:tcPr>
            <w:tcW w:w="2646" w:type="dxa"/>
          </w:tcPr>
          <w:p w14:paraId="0E5417C7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(2)  0,6     1,2      1,8      2,4</w:t>
            </w:r>
          </w:p>
        </w:tc>
        <w:tc>
          <w:tcPr>
            <w:tcW w:w="2646" w:type="dxa"/>
          </w:tcPr>
          <w:p w14:paraId="4B20E544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(3)  1,5     3      4,5</w:t>
            </w:r>
          </w:p>
        </w:tc>
      </w:tr>
    </w:tbl>
    <w:p w14:paraId="7D1249FC" w14:textId="77777777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p w14:paraId="41AD539D" w14:textId="77777777" w:rsidR="00823B5A" w:rsidRPr="004C4399" w:rsidRDefault="00823B5A" w:rsidP="00823B5A">
      <w:pPr>
        <w:spacing w:line="240" w:lineRule="auto"/>
        <w:rPr>
          <w:rFonts w:cstheme="minorHAnsi"/>
          <w:b/>
        </w:rPr>
      </w:pPr>
    </w:p>
    <w:tbl>
      <w:tblPr>
        <w:tblW w:w="9285" w:type="dxa"/>
        <w:tblInd w:w="-105" w:type="dxa"/>
        <w:tblLayout w:type="fixed"/>
        <w:tblLook w:val="01E0" w:firstRow="1" w:lastRow="1" w:firstColumn="1" w:lastColumn="1" w:noHBand="0" w:noVBand="0"/>
      </w:tblPr>
      <w:tblGrid>
        <w:gridCol w:w="780"/>
        <w:gridCol w:w="567"/>
        <w:gridCol w:w="1168"/>
        <w:gridCol w:w="1985"/>
        <w:gridCol w:w="2139"/>
        <w:gridCol w:w="2646"/>
      </w:tblGrid>
      <w:tr w:rsidR="00823B5A" w:rsidRPr="004C4399" w14:paraId="302BEFF4" w14:textId="77777777" w:rsidTr="00A43ED4">
        <w:tc>
          <w:tcPr>
            <w:tcW w:w="780" w:type="dxa"/>
          </w:tcPr>
          <w:p w14:paraId="316D8CAC" w14:textId="77777777" w:rsidR="00823B5A" w:rsidRPr="004C4399" w:rsidRDefault="00823B5A" w:rsidP="00A43ED4">
            <w:pPr>
              <w:pStyle w:val="Nummerierung"/>
            </w:pPr>
            <w:r w:rsidRPr="004C4399">
              <w:t>2.5</w:t>
            </w:r>
          </w:p>
        </w:tc>
        <w:tc>
          <w:tcPr>
            <w:tcW w:w="8505" w:type="dxa"/>
            <w:gridSpan w:val="5"/>
          </w:tcPr>
          <w:p w14:paraId="52BA65C5" w14:textId="39817D69" w:rsidR="00823B5A" w:rsidRPr="004C4399" w:rsidRDefault="00823B5A" w:rsidP="00A43ED4">
            <w:pPr>
              <w:pStyle w:val="Nummerierung"/>
            </w:pPr>
            <w:r w:rsidRPr="004C4399">
              <w:t>Was passiert, wenn</w:t>
            </w:r>
            <w:r w:rsidR="00A07D65">
              <w:t xml:space="preserve"> </w:t>
            </w:r>
            <w:proofErr w:type="gramStart"/>
            <w:r w:rsidRPr="004C4399">
              <w:t>... ?</w:t>
            </w:r>
            <w:proofErr w:type="gramEnd"/>
          </w:p>
          <w:p w14:paraId="53DF14C0" w14:textId="77777777" w:rsidR="00823B5A" w:rsidRPr="004C4399" w:rsidRDefault="00823B5A" w:rsidP="00A43ED4">
            <w:pPr>
              <w:pStyle w:val="Nummerierung"/>
            </w:pPr>
          </w:p>
        </w:tc>
      </w:tr>
      <w:tr w:rsidR="00823B5A" w:rsidRPr="004C4399" w14:paraId="62ABAB5C" w14:textId="77777777" w:rsidTr="00A43ED4">
        <w:tc>
          <w:tcPr>
            <w:tcW w:w="780" w:type="dxa"/>
          </w:tcPr>
          <w:p w14:paraId="20A13431" w14:textId="331482D5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6816" behindDoc="0" locked="0" layoutInCell="1" allowOverlap="1" wp14:anchorId="34EBEBF6" wp14:editId="54386A0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359410" cy="271780"/>
                  <wp:effectExtent l="0" t="0" r="0" b="0"/>
                  <wp:wrapNone/>
                  <wp:docPr id="95116433" name="Grafik 9511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635BF964" w14:textId="77777777" w:rsidR="00823B5A" w:rsidRPr="004C4399" w:rsidRDefault="00823B5A" w:rsidP="00A43ED4">
            <w:pPr>
              <w:pStyle w:val="Nummerierung"/>
            </w:pPr>
            <w:r w:rsidRPr="004C4399">
              <w:t>a)</w:t>
            </w:r>
          </w:p>
        </w:tc>
        <w:tc>
          <w:tcPr>
            <w:tcW w:w="7938" w:type="dxa"/>
            <w:gridSpan w:val="4"/>
          </w:tcPr>
          <w:p w14:paraId="5A7B5701" w14:textId="3699C88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Schreibe als Br</w:t>
            </w:r>
            <w:r w:rsidR="004368A4">
              <w:rPr>
                <w:rFonts w:asciiTheme="minorHAnsi" w:hAnsiTheme="minorHAnsi" w:cstheme="minorHAnsi"/>
              </w:rPr>
              <w:t>üche</w:t>
            </w:r>
            <w:r w:rsidRPr="004C4399">
              <w:rPr>
                <w:rFonts w:asciiTheme="minorHAnsi" w:hAnsiTheme="minorHAnsi" w:cstheme="minorHAnsi"/>
              </w:rPr>
              <w:t xml:space="preserve">: </w:t>
            </w:r>
            <w:r w:rsidRPr="004C4399">
              <w:rPr>
                <w:rFonts w:asciiTheme="minorHAnsi" w:hAnsiTheme="minorHAnsi" w:cstheme="minorHAnsi"/>
              </w:rPr>
              <w:br/>
              <w:t xml:space="preserve">Was passiert mit der Dezimalzahl, was passiert mit dem Bruch? </w:t>
            </w:r>
          </w:p>
          <w:p w14:paraId="48C5ADD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7718C7B7" w14:textId="77777777" w:rsidTr="00A43ED4">
        <w:tc>
          <w:tcPr>
            <w:tcW w:w="780" w:type="dxa"/>
          </w:tcPr>
          <w:p w14:paraId="6ED9CB79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45FE61B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5E0B6B1B" w14:textId="33B22782" w:rsidR="00823B5A" w:rsidRPr="004C4399" w:rsidRDefault="00A43ED4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6096" behindDoc="0" locked="0" layoutInCell="1" allowOverlap="1" wp14:anchorId="254987AD" wp14:editId="57B5E852">
                  <wp:simplePos x="0" y="0"/>
                  <wp:positionH relativeFrom="column">
                    <wp:posOffset>2319481</wp:posOffset>
                  </wp:positionH>
                  <wp:positionV relativeFrom="paragraph">
                    <wp:posOffset>65348</wp:posOffset>
                  </wp:positionV>
                  <wp:extent cx="285115" cy="363220"/>
                  <wp:effectExtent l="0" t="0" r="63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9168" behindDoc="0" locked="0" layoutInCell="1" allowOverlap="1" wp14:anchorId="5E7BF888" wp14:editId="77A73742">
                  <wp:simplePos x="0" y="0"/>
                  <wp:positionH relativeFrom="column">
                    <wp:posOffset>3672929</wp:posOffset>
                  </wp:positionH>
                  <wp:positionV relativeFrom="paragraph">
                    <wp:posOffset>67945</wp:posOffset>
                  </wp:positionV>
                  <wp:extent cx="285115" cy="363220"/>
                  <wp:effectExtent l="0" t="0" r="635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3B5A" w:rsidRPr="004C4399" w14:paraId="4FAD21BA" w14:textId="77777777" w:rsidTr="00A43ED4">
        <w:tc>
          <w:tcPr>
            <w:tcW w:w="780" w:type="dxa"/>
          </w:tcPr>
          <w:p w14:paraId="0CB2C0AD" w14:textId="1DEC81AA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</w:tcPr>
          <w:p w14:paraId="409676CD" w14:textId="1ACEC133" w:rsidR="00823B5A" w:rsidRPr="004C4399" w:rsidRDefault="00A43ED4" w:rsidP="00DC07DD">
            <w:pPr>
              <w:pStyle w:val="berschriftTeilaufgaben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35072" behindDoc="0" locked="0" layoutInCell="1" allowOverlap="1" wp14:anchorId="0696E63A" wp14:editId="3A651F96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214630</wp:posOffset>
                  </wp:positionV>
                  <wp:extent cx="488315" cy="210185"/>
                  <wp:effectExtent l="0" t="635" r="6350" b="6350"/>
                  <wp:wrapNone/>
                  <wp:docPr id="6" name="Bild 108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88315" cy="2101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C6F1883" wp14:editId="4F9A1AE8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141605</wp:posOffset>
                      </wp:positionV>
                      <wp:extent cx="501650" cy="373380"/>
                      <wp:effectExtent l="0" t="0" r="0" b="0"/>
                      <wp:wrapNone/>
                      <wp:docPr id="106" name="Textfeld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65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BB7B4" w14:textId="77777777" w:rsidR="00823B5A" w:rsidRDefault="00823B5A" w:rsidP="00823B5A">
                                  <w:r>
                                    <w:t>+ 0,3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F1883" id="Textfeld 106" o:spid="_x0000_s1041" type="#_x0000_t202" style="position:absolute;margin-left:22.75pt;margin-top:11.15pt;width:39.5pt;height:29.4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" filled="f" stroked="f">
                      <v:textbox>
                        <w:txbxContent>
                          <w:p w14:paraId="33DBB7B4" w14:textId="77777777" w:rsidR="00823B5A" w:rsidRDefault="00823B5A" w:rsidP="00823B5A">
                            <w:r>
                              <w:t>+ 0,3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15616" behindDoc="0" locked="0" layoutInCell="1" allowOverlap="1" wp14:anchorId="4AB7912C" wp14:editId="35CEA90F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765175</wp:posOffset>
                  </wp:positionV>
                  <wp:extent cx="488315" cy="210185"/>
                  <wp:effectExtent l="5715" t="0" r="0" b="0"/>
                  <wp:wrapNone/>
                  <wp:docPr id="108" name="Bild 108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88315" cy="2101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2017664" behindDoc="0" locked="0" layoutInCell="1" allowOverlap="1" wp14:anchorId="0AB7C3D2" wp14:editId="2B6FAE3D">
                  <wp:simplePos x="0" y="0"/>
                  <wp:positionH relativeFrom="column">
                    <wp:posOffset>418061</wp:posOffset>
                  </wp:positionH>
                  <wp:positionV relativeFrom="paragraph">
                    <wp:posOffset>804545</wp:posOffset>
                  </wp:positionV>
                  <wp:extent cx="295275" cy="174913"/>
                  <wp:effectExtent l="0" t="0" r="0" b="3175"/>
                  <wp:wrapNone/>
                  <wp:docPr id="13888" name="Grafik 1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7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67587B06" w14:textId="6F2BE87E" w:rsidR="00823B5A" w:rsidRPr="004C4399" w:rsidRDefault="00A43ED4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2000" behindDoc="0" locked="0" layoutInCell="1" allowOverlap="1" wp14:anchorId="012128F6" wp14:editId="06B5F684">
                  <wp:simplePos x="0" y="0"/>
                  <wp:positionH relativeFrom="column">
                    <wp:posOffset>310630</wp:posOffset>
                  </wp:positionH>
                  <wp:positionV relativeFrom="paragraph">
                    <wp:posOffset>-108585</wp:posOffset>
                  </wp:positionV>
                  <wp:extent cx="285115" cy="363220"/>
                  <wp:effectExtent l="0" t="0" r="63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B5A" w:rsidRPr="004C4399">
              <w:rPr>
                <w:rFonts w:asciiTheme="minorHAnsi" w:hAnsiTheme="minorHAnsi" w:cstheme="minorHAnsi"/>
              </w:rPr>
              <w:t xml:space="preserve">0,3 = </w:t>
            </w:r>
          </w:p>
          <w:p w14:paraId="48748C3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3024" behindDoc="0" locked="0" layoutInCell="1" allowOverlap="1" wp14:anchorId="33DCCE91" wp14:editId="38ED58FB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142329</wp:posOffset>
                  </wp:positionV>
                  <wp:extent cx="285365" cy="363622"/>
                  <wp:effectExtent l="0" t="0" r="63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5" cy="36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34F20D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0,6 = </w:t>
            </w:r>
          </w:p>
          <w:p w14:paraId="1C36BA29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4048" behindDoc="0" locked="0" layoutInCell="1" allowOverlap="1" wp14:anchorId="047B79E4" wp14:editId="0FFFD81A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144869</wp:posOffset>
                  </wp:positionV>
                  <wp:extent cx="285365" cy="363622"/>
                  <wp:effectExtent l="0" t="0" r="63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5" cy="36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907DC6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0,9 = </w:t>
            </w:r>
          </w:p>
        </w:tc>
        <w:tc>
          <w:tcPr>
            <w:tcW w:w="2139" w:type="dxa"/>
          </w:tcPr>
          <w:p w14:paraId="14360EB1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0,2 = </w:t>
            </w:r>
          </w:p>
          <w:p w14:paraId="78DE5638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7120" behindDoc="0" locked="0" layoutInCell="1" allowOverlap="1" wp14:anchorId="651220BB" wp14:editId="037E841F">
                  <wp:simplePos x="0" y="0"/>
                  <wp:positionH relativeFrom="column">
                    <wp:posOffset>314871</wp:posOffset>
                  </wp:positionH>
                  <wp:positionV relativeFrom="paragraph">
                    <wp:posOffset>139065</wp:posOffset>
                  </wp:positionV>
                  <wp:extent cx="285115" cy="363220"/>
                  <wp:effectExtent l="0" t="0" r="635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9E8BD9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0,4 = </w:t>
            </w:r>
          </w:p>
          <w:p w14:paraId="5167ADB7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38144" behindDoc="0" locked="0" layoutInCell="1" allowOverlap="1" wp14:anchorId="279F591A" wp14:editId="272A0AFF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140970</wp:posOffset>
                  </wp:positionV>
                  <wp:extent cx="285115" cy="363220"/>
                  <wp:effectExtent l="0" t="0" r="635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033E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0,8 =</w:t>
            </w:r>
          </w:p>
        </w:tc>
        <w:tc>
          <w:tcPr>
            <w:tcW w:w="2646" w:type="dxa"/>
          </w:tcPr>
          <w:p w14:paraId="7E54DAE5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3,2 =</w:t>
            </w:r>
          </w:p>
          <w:p w14:paraId="185E6E31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0192" behindDoc="0" locked="0" layoutInCell="1" allowOverlap="1" wp14:anchorId="12F4963B" wp14:editId="4C3414BF">
                  <wp:simplePos x="0" y="0"/>
                  <wp:positionH relativeFrom="column">
                    <wp:posOffset>313144</wp:posOffset>
                  </wp:positionH>
                  <wp:positionV relativeFrom="paragraph">
                    <wp:posOffset>148590</wp:posOffset>
                  </wp:positionV>
                  <wp:extent cx="285115" cy="363220"/>
                  <wp:effectExtent l="0" t="0" r="635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B60FF6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2,8 =</w:t>
            </w:r>
          </w:p>
          <w:p w14:paraId="588F391E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41216" behindDoc="0" locked="0" layoutInCell="1" allowOverlap="1" wp14:anchorId="050CCFE3" wp14:editId="578FEB8A">
                  <wp:simplePos x="0" y="0"/>
                  <wp:positionH relativeFrom="column">
                    <wp:posOffset>313144</wp:posOffset>
                  </wp:positionH>
                  <wp:positionV relativeFrom="paragraph">
                    <wp:posOffset>146685</wp:posOffset>
                  </wp:positionV>
                  <wp:extent cx="285115" cy="363220"/>
                  <wp:effectExtent l="0" t="0" r="635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8F0B32" w14:textId="77777777" w:rsidR="00823B5A" w:rsidRPr="004C4399" w:rsidRDefault="00823B5A" w:rsidP="00DC07DD">
            <w:pPr>
              <w:pStyle w:val="Text"/>
              <w:spacing w:line="360" w:lineRule="auto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2,4 = </w:t>
            </w:r>
          </w:p>
        </w:tc>
      </w:tr>
      <w:tr w:rsidR="00823B5A" w:rsidRPr="004C4399" w14:paraId="7AC39628" w14:textId="77777777" w:rsidTr="00A43ED4">
        <w:tc>
          <w:tcPr>
            <w:tcW w:w="780" w:type="dxa"/>
          </w:tcPr>
          <w:p w14:paraId="3FF3CEFC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07588167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6968F673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6E1483AF" w14:textId="77777777" w:rsidTr="00A43ED4">
        <w:tc>
          <w:tcPr>
            <w:tcW w:w="780" w:type="dxa"/>
          </w:tcPr>
          <w:p w14:paraId="3C646A74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354A999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11FB3B0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Wie geht es jeweils weiter? Schreibe ins Heft.</w:t>
            </w:r>
          </w:p>
        </w:tc>
      </w:tr>
      <w:tr w:rsidR="00823B5A" w:rsidRPr="004C4399" w14:paraId="3AD05BBF" w14:textId="77777777" w:rsidTr="00A43ED4">
        <w:tc>
          <w:tcPr>
            <w:tcW w:w="780" w:type="dxa"/>
          </w:tcPr>
          <w:p w14:paraId="240CD25A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AEE9140" w14:textId="77777777" w:rsidR="00823B5A" w:rsidRPr="004C4399" w:rsidRDefault="00823B5A" w:rsidP="00DC07DD">
            <w:pPr>
              <w:pStyle w:val="berschriftTeilaufgaben"/>
              <w:rPr>
                <w:rFonts w:asciiTheme="minorHAnsi" w:hAnsiTheme="minorHAnsi" w:cstheme="minorHAnsi"/>
              </w:rPr>
            </w:pPr>
          </w:p>
        </w:tc>
        <w:tc>
          <w:tcPr>
            <w:tcW w:w="7938" w:type="dxa"/>
            <w:gridSpan w:val="4"/>
          </w:tcPr>
          <w:p w14:paraId="4D4713D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2E33E61E" w14:textId="77777777" w:rsidTr="00A43ED4">
        <w:tc>
          <w:tcPr>
            <w:tcW w:w="780" w:type="dxa"/>
          </w:tcPr>
          <w:p w14:paraId="665C7CE9" w14:textId="4871E56A" w:rsidR="00823B5A" w:rsidRPr="004C4399" w:rsidRDefault="00A43ED4" w:rsidP="00DC07DD">
            <w:pPr>
              <w:spacing w:line="240" w:lineRule="auto"/>
              <w:rPr>
                <w:rFonts w:cstheme="minorHAnsi"/>
              </w:rPr>
            </w:pPr>
            <w:r w:rsidRPr="00E0758C">
              <w:rPr>
                <w:noProof/>
              </w:rPr>
              <w:drawing>
                <wp:anchor distT="0" distB="0" distL="114300" distR="114300" simplePos="0" relativeHeight="252068864" behindDoc="0" locked="0" layoutInCell="1" allowOverlap="1" wp14:anchorId="547B015A" wp14:editId="730C315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359410" cy="271780"/>
                  <wp:effectExtent l="0" t="0" r="0" b="0"/>
                  <wp:wrapNone/>
                  <wp:docPr id="612015556" name="Grafik 61201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0530DE46" w14:textId="77777777" w:rsidR="00823B5A" w:rsidRPr="004C4399" w:rsidRDefault="00823B5A" w:rsidP="00A43ED4">
            <w:pPr>
              <w:pStyle w:val="Nummerierung"/>
            </w:pPr>
            <w:r w:rsidRPr="004C4399">
              <w:t>b)</w:t>
            </w:r>
          </w:p>
        </w:tc>
        <w:tc>
          <w:tcPr>
            <w:tcW w:w="7938" w:type="dxa"/>
            <w:gridSpan w:val="4"/>
          </w:tcPr>
          <w:p w14:paraId="3ECBDEEC" w14:textId="36B22078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 xml:space="preserve">Schreibe als Dezimalzahl: </w:t>
            </w:r>
            <w:r w:rsidRPr="004C4399">
              <w:rPr>
                <w:rFonts w:asciiTheme="minorHAnsi" w:hAnsiTheme="minorHAnsi" w:cstheme="minorHAnsi"/>
              </w:rPr>
              <w:br/>
              <w:t>Was passiert mit de</w:t>
            </w:r>
            <w:r w:rsidR="004368A4">
              <w:rPr>
                <w:rFonts w:asciiTheme="minorHAnsi" w:hAnsiTheme="minorHAnsi" w:cstheme="minorHAnsi"/>
              </w:rPr>
              <w:t>n Brüchen</w:t>
            </w:r>
            <w:r w:rsidRPr="004C4399">
              <w:rPr>
                <w:rFonts w:asciiTheme="minorHAnsi" w:hAnsiTheme="minorHAnsi" w:cstheme="minorHAnsi"/>
              </w:rPr>
              <w:t xml:space="preserve">, was passiert mit der Dezimalzahl? </w:t>
            </w:r>
          </w:p>
        </w:tc>
      </w:tr>
      <w:tr w:rsidR="00823B5A" w:rsidRPr="004C4399" w14:paraId="6E5240C6" w14:textId="77777777" w:rsidTr="00A43ED4">
        <w:tc>
          <w:tcPr>
            <w:tcW w:w="780" w:type="dxa"/>
          </w:tcPr>
          <w:p w14:paraId="180FD355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22B33D4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</w:p>
        </w:tc>
        <w:tc>
          <w:tcPr>
            <w:tcW w:w="7938" w:type="dxa"/>
            <w:gridSpan w:val="4"/>
          </w:tcPr>
          <w:p w14:paraId="3E701E9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</w:p>
        </w:tc>
      </w:tr>
      <w:tr w:rsidR="00823B5A" w:rsidRPr="004C4399" w14:paraId="048C2E42" w14:textId="77777777" w:rsidTr="00A43ED4">
        <w:tc>
          <w:tcPr>
            <w:tcW w:w="780" w:type="dxa"/>
          </w:tcPr>
          <w:p w14:paraId="648BD56D" w14:textId="348A6C95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35" w:type="dxa"/>
            <w:gridSpan w:val="2"/>
          </w:tcPr>
          <w:p w14:paraId="6387AD35" w14:textId="55356DDF" w:rsidR="00823B5A" w:rsidRPr="004C4399" w:rsidRDefault="00A43ED4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color w:val="565656" w:themeColor="accent3" w:themeShade="BF"/>
              </w:rPr>
            </w:pP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20736" behindDoc="0" locked="0" layoutInCell="1" allowOverlap="1" wp14:anchorId="5C3C398F" wp14:editId="1E2468C1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629920</wp:posOffset>
                  </wp:positionV>
                  <wp:extent cx="428625" cy="184785"/>
                  <wp:effectExtent l="0" t="5080" r="0" b="0"/>
                  <wp:wrapNone/>
                  <wp:docPr id="13985" name="Bild 13985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28625" cy="1847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30976" behindDoc="0" locked="0" layoutInCell="1" allowOverlap="1" wp14:anchorId="068E9BEF" wp14:editId="009CE5B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536575</wp:posOffset>
                  </wp:positionV>
                  <wp:extent cx="285115" cy="363220"/>
                  <wp:effectExtent l="0" t="0" r="635" b="0"/>
                  <wp:wrapNone/>
                  <wp:docPr id="13889" name="Grafik 13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.2a.ep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221895F" wp14:editId="153DD83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121285</wp:posOffset>
                      </wp:positionV>
                      <wp:extent cx="455930" cy="351155"/>
                      <wp:effectExtent l="0" t="0" r="1270" b="4445"/>
                      <wp:wrapNone/>
                      <wp:docPr id="107" name="Textfeld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9D8FE8" w14:textId="77777777" w:rsidR="00823B5A" w:rsidRPr="008F60FB" w:rsidRDefault="00823B5A" w:rsidP="00823B5A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    +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</m:oMath>
                                  <w:r w:rsidRPr="008F60FB"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2AA66D9B" w14:textId="77777777" w:rsidR="00823B5A" w:rsidRDefault="00823B5A" w:rsidP="00823B5A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895F" id="Textfeld 107" o:spid="_x0000_s1042" type="#_x0000_t202" style="position:absolute;margin-left:29.35pt;margin-top:9.55pt;width:35.9pt;height:27.6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" filled="f" stroked="f">
                      <v:textbox inset="1mm,.5mm,1mm,.5mm">
                        <w:txbxContent>
                          <w:p w14:paraId="0F9D8FE8" w14:textId="77777777" w:rsidR="00823B5A" w:rsidRPr="008F60FB" w:rsidRDefault="00823B5A" w:rsidP="00823B5A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t xml:space="preserve">   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Pr="008F60FB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2AA66D9B" w14:textId="77777777" w:rsidR="00823B5A" w:rsidRDefault="00823B5A" w:rsidP="00823B5A"/>
                        </w:txbxContent>
                      </v:textbox>
                    </v:shape>
                  </w:pict>
                </mc:Fallback>
              </mc:AlternateContent>
            </w:r>
            <w:r w:rsidRPr="004C4399">
              <w:rPr>
                <w:rFonts w:cstheme="minorHAnsi"/>
                <w:noProof/>
              </w:rPr>
              <w:drawing>
                <wp:anchor distT="0" distB="0" distL="114300" distR="114300" simplePos="0" relativeHeight="252018688" behindDoc="0" locked="0" layoutInCell="1" allowOverlap="1" wp14:anchorId="77DC8827" wp14:editId="5178756E">
                  <wp:simplePos x="0" y="0"/>
                  <wp:positionH relativeFrom="column">
                    <wp:posOffset>695729</wp:posOffset>
                  </wp:positionH>
                  <wp:positionV relativeFrom="paragraph">
                    <wp:posOffset>189808</wp:posOffset>
                  </wp:positionV>
                  <wp:extent cx="428625" cy="184785"/>
                  <wp:effectExtent l="0" t="5080" r="0" b="0"/>
                  <wp:wrapNone/>
                  <wp:docPr id="110" name="Bild 110" descr="Unbenanntpfe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Unbenanntpfeil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4" t="26193" r="76168" b="61893"/>
                          <a:stretch/>
                        </pic:blipFill>
                        <pic:spPr>
                          <a:xfrm rot="5400000" flipV="1">
                            <a:off x="0" y="0"/>
                            <a:ext cx="428625" cy="1847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670CB8B2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6E167AD3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2784" behindDoc="0" locked="0" layoutInCell="1" allowOverlap="1" wp14:anchorId="1F8725CC" wp14:editId="1EC1D23C">
                  <wp:simplePos x="0" y="0"/>
                  <wp:positionH relativeFrom="column">
                    <wp:posOffset>294721</wp:posOffset>
                  </wp:positionH>
                  <wp:positionV relativeFrom="paragraph">
                    <wp:posOffset>140737</wp:posOffset>
                  </wp:positionV>
                  <wp:extent cx="448785" cy="291465"/>
                  <wp:effectExtent l="0" t="0" r="8890" b="0"/>
                  <wp:wrapNone/>
                  <wp:docPr id="14004" name="Grafik 1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1760" behindDoc="0" locked="0" layoutInCell="1" allowOverlap="1" wp14:anchorId="0CAB1A72" wp14:editId="1B22484E">
                  <wp:simplePos x="0" y="0"/>
                  <wp:positionH relativeFrom="column">
                    <wp:posOffset>293520</wp:posOffset>
                  </wp:positionH>
                  <wp:positionV relativeFrom="paragraph">
                    <wp:posOffset>-276456</wp:posOffset>
                  </wp:positionV>
                  <wp:extent cx="448785" cy="291465"/>
                  <wp:effectExtent l="0" t="0" r="8890" b="0"/>
                  <wp:wrapNone/>
                  <wp:docPr id="13981" name="Grafik 1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2DBA6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246157D5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3808" behindDoc="0" locked="0" layoutInCell="1" allowOverlap="1" wp14:anchorId="0D3C975B" wp14:editId="68872851">
                  <wp:simplePos x="0" y="0"/>
                  <wp:positionH relativeFrom="column">
                    <wp:posOffset>294229</wp:posOffset>
                  </wp:positionH>
                  <wp:positionV relativeFrom="paragraph">
                    <wp:posOffset>139065</wp:posOffset>
                  </wp:positionV>
                  <wp:extent cx="448785" cy="291465"/>
                  <wp:effectExtent l="0" t="0" r="8890" b="0"/>
                  <wp:wrapNone/>
                  <wp:docPr id="14005" name="Grafik 1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348D7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  <w:tc>
          <w:tcPr>
            <w:tcW w:w="2139" w:type="dxa"/>
          </w:tcPr>
          <w:p w14:paraId="72BE3E5D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076B62F6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5856" behindDoc="0" locked="0" layoutInCell="1" allowOverlap="1" wp14:anchorId="2422965A" wp14:editId="5DEEB5E3">
                  <wp:simplePos x="0" y="0"/>
                  <wp:positionH relativeFrom="column">
                    <wp:posOffset>340412</wp:posOffset>
                  </wp:positionH>
                  <wp:positionV relativeFrom="paragraph">
                    <wp:posOffset>140863</wp:posOffset>
                  </wp:positionV>
                  <wp:extent cx="448785" cy="291465"/>
                  <wp:effectExtent l="0" t="0" r="8890" b="0"/>
                  <wp:wrapNone/>
                  <wp:docPr id="14007" name="Grafik 1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4832" behindDoc="0" locked="0" layoutInCell="1" allowOverlap="1" wp14:anchorId="29C4B256" wp14:editId="79FA6428">
                  <wp:simplePos x="0" y="0"/>
                  <wp:positionH relativeFrom="column">
                    <wp:posOffset>340411</wp:posOffset>
                  </wp:positionH>
                  <wp:positionV relativeFrom="paragraph">
                    <wp:posOffset>-276695</wp:posOffset>
                  </wp:positionV>
                  <wp:extent cx="448785" cy="291465"/>
                  <wp:effectExtent l="0" t="0" r="8890" b="0"/>
                  <wp:wrapNone/>
                  <wp:docPr id="14006" name="Grafik 1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01D82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0E38C92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6880" behindDoc="0" locked="0" layoutInCell="1" allowOverlap="1" wp14:anchorId="15E14759" wp14:editId="7E7ADBB3">
                  <wp:simplePos x="0" y="0"/>
                  <wp:positionH relativeFrom="column">
                    <wp:posOffset>340412</wp:posOffset>
                  </wp:positionH>
                  <wp:positionV relativeFrom="paragraph">
                    <wp:posOffset>142416</wp:posOffset>
                  </wp:positionV>
                  <wp:extent cx="448785" cy="291465"/>
                  <wp:effectExtent l="0" t="0" r="8890" b="0"/>
                  <wp:wrapNone/>
                  <wp:docPr id="14008" name="Grafik 1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A07EE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  <w:tc>
          <w:tcPr>
            <w:tcW w:w="2646" w:type="dxa"/>
          </w:tcPr>
          <w:p w14:paraId="515F0DBA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469E715C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8928" behindDoc="0" locked="0" layoutInCell="1" allowOverlap="1" wp14:anchorId="4A4B4EF9" wp14:editId="46218458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140863</wp:posOffset>
                  </wp:positionV>
                  <wp:extent cx="448785" cy="291465"/>
                  <wp:effectExtent l="0" t="0" r="8890" b="0"/>
                  <wp:wrapNone/>
                  <wp:docPr id="14013" name="Grafik 1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7904" behindDoc="0" locked="0" layoutInCell="1" allowOverlap="1" wp14:anchorId="0EDEEE4D" wp14:editId="1968BAA5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-268371</wp:posOffset>
                  </wp:positionV>
                  <wp:extent cx="448785" cy="291465"/>
                  <wp:effectExtent l="0" t="0" r="8890" b="0"/>
                  <wp:wrapNone/>
                  <wp:docPr id="14012" name="Grafik 1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6FB9A0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  <w:p w14:paraId="24311BD9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2029952" behindDoc="0" locked="0" layoutInCell="1" allowOverlap="1" wp14:anchorId="61CD0808" wp14:editId="11BA0EAC">
                  <wp:simplePos x="0" y="0"/>
                  <wp:positionH relativeFrom="column">
                    <wp:posOffset>309590</wp:posOffset>
                  </wp:positionH>
                  <wp:positionV relativeFrom="paragraph">
                    <wp:posOffset>142702</wp:posOffset>
                  </wp:positionV>
                  <wp:extent cx="448785" cy="291465"/>
                  <wp:effectExtent l="0" t="0" r="8890" b="0"/>
                  <wp:wrapNone/>
                  <wp:docPr id="14014" name="Grafik 14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kästchen.ep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8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061CD1" w14:textId="77777777" w:rsidR="00823B5A" w:rsidRPr="004C4399" w:rsidRDefault="00000000" w:rsidP="00DC07DD">
            <w:pPr>
              <w:pStyle w:val="Text"/>
              <w:rPr>
                <w:rFonts w:asciiTheme="minorHAnsi" w:hAnsiTheme="minorHAnsi" w:cstheme="minorHAnsi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20</m:t>
                  </m:r>
                </m:den>
              </m:f>
            </m:oMath>
            <w:r w:rsidR="00823B5A" w:rsidRPr="004C4399">
              <w:rPr>
                <w:rFonts w:asciiTheme="minorHAnsi" w:hAnsiTheme="minorHAnsi" w:cstheme="minorHAnsi"/>
                <w:sz w:val="24"/>
              </w:rPr>
              <w:t xml:space="preserve"> =  </w:t>
            </w:r>
          </w:p>
        </w:tc>
      </w:tr>
      <w:tr w:rsidR="00823B5A" w:rsidRPr="004C4399" w14:paraId="30A5BF4B" w14:textId="77777777" w:rsidTr="00A43ED4">
        <w:tc>
          <w:tcPr>
            <w:tcW w:w="780" w:type="dxa"/>
          </w:tcPr>
          <w:p w14:paraId="10D75386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2FAC0257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7938" w:type="dxa"/>
            <w:gridSpan w:val="4"/>
          </w:tcPr>
          <w:p w14:paraId="74E28218" w14:textId="77777777" w:rsidR="00823B5A" w:rsidRPr="004C4399" w:rsidRDefault="00823B5A" w:rsidP="00DC07DD">
            <w:pPr>
              <w:spacing w:line="240" w:lineRule="auto"/>
              <w:rPr>
                <w:rFonts w:cstheme="minorHAnsi"/>
              </w:rPr>
            </w:pPr>
          </w:p>
        </w:tc>
      </w:tr>
      <w:tr w:rsidR="00823B5A" w:rsidRPr="004C4399" w14:paraId="3DC25AE5" w14:textId="77777777" w:rsidTr="00A43ED4">
        <w:tc>
          <w:tcPr>
            <w:tcW w:w="780" w:type="dxa"/>
          </w:tcPr>
          <w:p w14:paraId="61A85B5D" w14:textId="77777777" w:rsidR="00823B5A" w:rsidRPr="004C4399" w:rsidRDefault="00823B5A" w:rsidP="00DC07DD">
            <w:pPr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567" w:type="dxa"/>
          </w:tcPr>
          <w:p w14:paraId="12C5E4B1" w14:textId="77777777" w:rsidR="00823B5A" w:rsidRPr="004C4399" w:rsidRDefault="00823B5A" w:rsidP="00DC07DD">
            <w:pPr>
              <w:pStyle w:val="DialogAufgabeNummerV"/>
              <w:widowControl w:val="0"/>
              <w:spacing w:line="240" w:lineRule="auto"/>
              <w:rPr>
                <w:rFonts w:cstheme="minorHAnsi"/>
                <w:noProof/>
              </w:rPr>
            </w:pPr>
          </w:p>
        </w:tc>
        <w:tc>
          <w:tcPr>
            <w:tcW w:w="7938" w:type="dxa"/>
            <w:gridSpan w:val="4"/>
          </w:tcPr>
          <w:p w14:paraId="4CE30EFA" w14:textId="77777777" w:rsidR="00823B5A" w:rsidRPr="004C4399" w:rsidRDefault="00823B5A" w:rsidP="00DC07DD">
            <w:pPr>
              <w:pStyle w:val="Text"/>
              <w:rPr>
                <w:rFonts w:asciiTheme="minorHAnsi" w:hAnsiTheme="minorHAnsi" w:cstheme="minorHAnsi"/>
              </w:rPr>
            </w:pPr>
            <w:r w:rsidRPr="004C4399">
              <w:rPr>
                <w:rFonts w:asciiTheme="minorHAnsi" w:hAnsiTheme="minorHAnsi" w:cstheme="minorHAnsi"/>
              </w:rPr>
              <w:t>Was fällt dir auf?</w:t>
            </w:r>
          </w:p>
        </w:tc>
      </w:tr>
    </w:tbl>
    <w:p w14:paraId="42AC552C" w14:textId="6CE55411" w:rsidR="000052CA" w:rsidRPr="004C4399" w:rsidRDefault="000052CA" w:rsidP="000052CA">
      <w:pPr>
        <w:rPr>
          <w:rFonts w:cstheme="minorHAnsi"/>
        </w:rPr>
      </w:pPr>
    </w:p>
    <w:sectPr w:rsidR="000052CA" w:rsidRPr="004C4399" w:rsidSect="007B41B9">
      <w:headerReference w:type="default" r:id="rId74"/>
      <w:pgSz w:w="11907" w:h="16839" w:code="9"/>
      <w:pgMar w:top="1417" w:right="1417" w:bottom="1134" w:left="1417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E21D" w14:textId="77777777" w:rsidR="00C12F0D" w:rsidRDefault="00C12F0D" w:rsidP="00F56440">
      <w:r>
        <w:separator/>
      </w:r>
    </w:p>
    <w:p w14:paraId="09815691" w14:textId="77777777" w:rsidR="00C12F0D" w:rsidRDefault="00C12F0D" w:rsidP="00F56440"/>
    <w:p w14:paraId="41E2BEF5" w14:textId="77777777" w:rsidR="00C12F0D" w:rsidRDefault="00C12F0D" w:rsidP="00F56440"/>
    <w:p w14:paraId="32C4A561" w14:textId="77777777" w:rsidR="00C12F0D" w:rsidRDefault="00C12F0D" w:rsidP="00F56440"/>
    <w:p w14:paraId="3D09550D" w14:textId="77777777" w:rsidR="00C12F0D" w:rsidRDefault="00C12F0D"/>
    <w:p w14:paraId="2A10B342" w14:textId="77777777" w:rsidR="00C12F0D" w:rsidRDefault="00C12F0D"/>
    <w:p w14:paraId="5DB9B527" w14:textId="77777777" w:rsidR="00C12F0D" w:rsidRDefault="00C12F0D"/>
  </w:endnote>
  <w:endnote w:type="continuationSeparator" w:id="0">
    <w:p w14:paraId="7870EED2" w14:textId="77777777" w:rsidR="00C12F0D" w:rsidRDefault="00C12F0D" w:rsidP="00F56440">
      <w:r>
        <w:continuationSeparator/>
      </w:r>
    </w:p>
    <w:p w14:paraId="1F86E14E" w14:textId="77777777" w:rsidR="00C12F0D" w:rsidRDefault="00C12F0D" w:rsidP="00F56440"/>
    <w:p w14:paraId="147E4049" w14:textId="77777777" w:rsidR="00C12F0D" w:rsidRDefault="00C12F0D" w:rsidP="00F56440"/>
    <w:p w14:paraId="4A74E6EB" w14:textId="77777777" w:rsidR="00C12F0D" w:rsidRDefault="00C12F0D" w:rsidP="00F56440"/>
    <w:p w14:paraId="01CB9A45" w14:textId="77777777" w:rsidR="00C12F0D" w:rsidRDefault="00C12F0D"/>
    <w:p w14:paraId="7AE9F4D2" w14:textId="77777777" w:rsidR="00C12F0D" w:rsidRDefault="00C12F0D"/>
    <w:p w14:paraId="7C621F7D" w14:textId="77777777" w:rsidR="00C12F0D" w:rsidRDefault="00C12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21AE" w14:textId="77777777" w:rsidR="001E7D7B" w:rsidRDefault="001E7D7B" w:rsidP="003F0902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E0A8" w14:textId="77777777" w:rsidR="00C12F0D" w:rsidRDefault="00C12F0D" w:rsidP="00F56440">
      <w:r>
        <w:separator/>
      </w:r>
    </w:p>
    <w:p w14:paraId="2C067230" w14:textId="77777777" w:rsidR="00C12F0D" w:rsidRDefault="00C12F0D" w:rsidP="00F56440"/>
    <w:p w14:paraId="0E575729" w14:textId="77777777" w:rsidR="00C12F0D" w:rsidRDefault="00C12F0D" w:rsidP="00F56440"/>
    <w:p w14:paraId="47B76A74" w14:textId="77777777" w:rsidR="00C12F0D" w:rsidRDefault="00C12F0D" w:rsidP="00F56440"/>
    <w:p w14:paraId="627BC492" w14:textId="77777777" w:rsidR="00C12F0D" w:rsidRDefault="00C12F0D"/>
    <w:p w14:paraId="41310C7A" w14:textId="77777777" w:rsidR="00C12F0D" w:rsidRDefault="00C12F0D"/>
    <w:p w14:paraId="11B86C54" w14:textId="77777777" w:rsidR="00C12F0D" w:rsidRDefault="00C12F0D"/>
  </w:footnote>
  <w:footnote w:type="continuationSeparator" w:id="0">
    <w:p w14:paraId="5CF46E16" w14:textId="77777777" w:rsidR="00C12F0D" w:rsidRDefault="00C12F0D" w:rsidP="00F56440">
      <w:r>
        <w:continuationSeparator/>
      </w:r>
    </w:p>
    <w:p w14:paraId="28302A38" w14:textId="77777777" w:rsidR="00C12F0D" w:rsidRDefault="00C12F0D" w:rsidP="00F56440"/>
    <w:p w14:paraId="5AD07338" w14:textId="77777777" w:rsidR="00C12F0D" w:rsidRDefault="00C12F0D" w:rsidP="00F56440"/>
    <w:p w14:paraId="09E11320" w14:textId="77777777" w:rsidR="00C12F0D" w:rsidRDefault="00C12F0D" w:rsidP="00F56440"/>
    <w:p w14:paraId="1AA755B2" w14:textId="77777777" w:rsidR="00C12F0D" w:rsidRDefault="00C12F0D"/>
    <w:p w14:paraId="208F4171" w14:textId="77777777" w:rsidR="00C12F0D" w:rsidRDefault="00C12F0D"/>
    <w:p w14:paraId="32CE533C" w14:textId="77777777" w:rsidR="00C12F0D" w:rsidRDefault="00C12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28FF" w14:textId="77777777" w:rsidR="001E7D7B" w:rsidRPr="00E0758C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1E7D7B" w:rsidRPr="00E0758C" w14:paraId="5FD372D2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6849866" w14:textId="4BD8B727" w:rsidR="001E7D7B" w:rsidRPr="00E0758C" w:rsidRDefault="001E7D7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7D7721F" w14:textId="0F956A29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41ECD8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F2815A7" w14:textId="7FC2A7CE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FC49138" w14:textId="142871C3" w:rsidR="001E7D7B" w:rsidRPr="00E17AE8" w:rsidRDefault="001E7D7B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10DF" w14:textId="77777777" w:rsidR="004E6FF4" w:rsidRPr="00E0758C" w:rsidRDefault="004E6FF4" w:rsidP="00E0758C"/>
  <w:p w14:paraId="43FD6EA9" w14:textId="77777777" w:rsidR="004E6FF4" w:rsidRPr="00E0758C" w:rsidRDefault="004E6FF4" w:rsidP="004E6FF4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4E6FF4" w:rsidRPr="00E0758C" w14:paraId="783AFD5A" w14:textId="77777777" w:rsidTr="004E6FF4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bottom"/>
        </w:tcPr>
        <w:p w14:paraId="6C8B1AD7" w14:textId="0B61363B" w:rsidR="004E6FF4" w:rsidRPr="004E6FF4" w:rsidRDefault="004E6FF4" w:rsidP="004E6FF4">
          <w:pPr>
            <w:spacing w:line="240" w:lineRule="atLeast"/>
            <w:rPr>
              <w:rFonts w:ascii="Comic Sans MS" w:hAnsi="Comic Sans MS" w:cstheme="minorHAnsi"/>
              <w:b/>
              <w:color w:val="BFBFBF" w:themeColor="background1" w:themeShade="BF"/>
              <w:sz w:val="24"/>
              <w:szCs w:val="24"/>
            </w:rPr>
          </w:pPr>
          <w:r w:rsidRPr="004E6FF4">
            <w:rPr>
              <w:rFonts w:ascii="Comic Sans MS" w:hAnsi="Comic Sans MS" w:cstheme="minorHAnsi"/>
              <w:b/>
              <w:noProof/>
              <w:color w:val="D9D9D9" w:themeColor="background1" w:themeShade="D9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8C072D" wp14:editId="798A22A5">
                    <wp:simplePos x="0" y="0"/>
                    <wp:positionH relativeFrom="column">
                      <wp:posOffset>431165</wp:posOffset>
                    </wp:positionH>
                    <wp:positionV relativeFrom="paragraph">
                      <wp:posOffset>92710</wp:posOffset>
                    </wp:positionV>
                    <wp:extent cx="256540" cy="0"/>
                    <wp:effectExtent l="12700" t="12700" r="22860" b="12700"/>
                    <wp:wrapNone/>
                    <wp:docPr id="867429169" name="Gerade Verbindung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56540" cy="0"/>
                            </a:xfrm>
                            <a:prstGeom prst="line">
                              <a:avLst/>
                            </a:prstGeom>
                            <a:ln w="28575" cap="rnd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EFEB65"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7.3pt" to="54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" strokecolor="#d8d8d8 [2732]" strokeweight="2.25pt">
                    <v:stroke endcap="round"/>
                  </v:line>
                </w:pict>
              </mc:Fallback>
            </mc:AlternateContent>
          </w:r>
          <w:r w:rsidRPr="004E6FF4">
            <w:rPr>
              <w:rFonts w:ascii="Comic Sans MS" w:hAnsi="Comic Sans MS" w:cstheme="minorHAnsi"/>
              <w:b/>
              <w:color w:val="D9D9D9" w:themeColor="background1" w:themeShade="D9"/>
              <w:sz w:val="24"/>
              <w:szCs w:val="24"/>
            </w:rPr>
            <w:t>0,2 =</w:t>
          </w:r>
          <w:r w:rsidRPr="004E6FF4">
            <w:rPr>
              <w:rFonts w:ascii="Comic Sans MS" w:hAnsi="Comic Sans MS" w:cstheme="minorHAnsi"/>
              <w:b/>
              <w:color w:val="BFBFBF" w:themeColor="background1" w:themeShade="BF"/>
              <w:sz w:val="24"/>
              <w:szCs w:val="24"/>
            </w:rPr>
            <w:t xml:space="preserve"> </w:t>
          </w: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F9194F4" w14:textId="39703850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 xml:space="preserve">Standortbestimmung – Baustein </w:t>
          </w:r>
          <w:r>
            <w:rPr>
              <w:color w:val="706F6F"/>
              <w:sz w:val="20"/>
              <w:szCs w:val="20"/>
            </w:rPr>
            <w:t>DB</w:t>
          </w: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0C2F3A" w14:textId="77777777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17CB511" w14:textId="77777777" w:rsidR="004E6FF4" w:rsidRPr="00E0758C" w:rsidRDefault="004E6FF4" w:rsidP="004E6FF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727E03CD" wp14:editId="6764B3BA">
                <wp:extent cx="337235" cy="324000"/>
                <wp:effectExtent l="0" t="0" r="5715" b="0"/>
                <wp:docPr id="50135788" name="Grafik 50135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76A16A" w14:textId="77777777" w:rsidR="004E6FF4" w:rsidRPr="00E17AE8" w:rsidRDefault="004E6FF4" w:rsidP="00847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E6B9" w14:textId="77777777" w:rsidR="004E6FF4" w:rsidRPr="00E0758C" w:rsidRDefault="004E6FF4" w:rsidP="00E0758C"/>
  <w:tbl>
    <w:tblPr>
      <w:tblW w:w="10472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1003"/>
      <w:gridCol w:w="919"/>
    </w:tblGrid>
    <w:tr w:rsidR="007B41B9" w:rsidRPr="00E0758C" w14:paraId="4C0733FB" w14:textId="77777777" w:rsidTr="00E30311">
      <w:trPr>
        <w:trHeight w:val="510"/>
        <w:jc w:val="center"/>
      </w:trPr>
      <w:tc>
        <w:tcPr>
          <w:tcW w:w="135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B7C20FD" w14:textId="77777777" w:rsidR="007B41B9" w:rsidRPr="00435411" w:rsidRDefault="007B41B9" w:rsidP="007B41B9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1"/>
              <w:szCs w:val="11"/>
              <w:lang w:eastAsia="de-DE"/>
            </w:rPr>
          </w:pPr>
        </w:p>
        <w:p w14:paraId="268A4922" w14:textId="2FB55B4B" w:rsidR="007B41B9" w:rsidRPr="00E0758C" w:rsidRDefault="007B41B9" w:rsidP="007B41B9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inline distT="0" distB="0" distL="0" distR="0" wp14:anchorId="28338F33" wp14:editId="4032B1E5">
                <wp:extent cx="533400" cy="217714"/>
                <wp:effectExtent l="0" t="0" r="0" b="0"/>
                <wp:docPr id="1514286450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286450" name="Grafik 15142864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86" cy="234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22475D8" w14:textId="6FD28856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7B41B9">
            <w:rPr>
              <w:color w:val="706F6F"/>
              <w:sz w:val="18"/>
              <w:szCs w:val="18"/>
            </w:rPr>
            <w:t>Ich kann einfache Dezimalzahlen und Brüche ineinander umwandeln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563D284" w14:textId="0BCF57B3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BC9A6CC" w14:textId="2B2EC1BE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BCB6214" wp14:editId="047E5AC2">
                <wp:extent cx="337235" cy="324000"/>
                <wp:effectExtent l="0" t="0" r="5715" b="0"/>
                <wp:docPr id="1797256455" name="Grafik 1797256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3210DD51" w14:textId="77777777" w:rsidR="007B41B9" w:rsidRPr="00E0758C" w:rsidRDefault="007B41B9" w:rsidP="007B41B9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4B620FEE" w14:textId="77777777" w:rsidR="004E6FF4" w:rsidRPr="00E17AE8" w:rsidRDefault="004E6FF4" w:rsidP="008476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936"/>
    <w:multiLevelType w:val="hybridMultilevel"/>
    <w:tmpl w:val="D55240CA"/>
    <w:lvl w:ilvl="0" w:tplc="E3084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480F"/>
    <w:multiLevelType w:val="hybridMultilevel"/>
    <w:tmpl w:val="7F0E994C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9E0"/>
    <w:multiLevelType w:val="hybridMultilevel"/>
    <w:tmpl w:val="54E8BA9E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7E0"/>
    <w:multiLevelType w:val="hybridMultilevel"/>
    <w:tmpl w:val="F7FC1E66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2C4"/>
    <w:multiLevelType w:val="hybridMultilevel"/>
    <w:tmpl w:val="4D74D2C0"/>
    <w:lvl w:ilvl="0" w:tplc="63D0AB26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5306"/>
    <w:multiLevelType w:val="hybridMultilevel"/>
    <w:tmpl w:val="A880BDF0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8B074D"/>
    <w:multiLevelType w:val="hybridMultilevel"/>
    <w:tmpl w:val="96ACC0A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4703A5"/>
    <w:multiLevelType w:val="hybridMultilevel"/>
    <w:tmpl w:val="87FEA6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F56ED"/>
    <w:multiLevelType w:val="hybridMultilevel"/>
    <w:tmpl w:val="76143EFC"/>
    <w:lvl w:ilvl="0" w:tplc="CCD23566">
      <w:start w:val="1"/>
      <w:numFmt w:val="bullet"/>
      <w:pStyle w:val="Text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81F0E"/>
    <w:multiLevelType w:val="hybridMultilevel"/>
    <w:tmpl w:val="44E67E08"/>
    <w:lvl w:ilvl="0" w:tplc="63D0A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7A86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75100">
    <w:abstractNumId w:val="3"/>
  </w:num>
  <w:num w:numId="2" w16cid:durableId="1357342241">
    <w:abstractNumId w:val="6"/>
  </w:num>
  <w:num w:numId="3" w16cid:durableId="841044180">
    <w:abstractNumId w:val="10"/>
  </w:num>
  <w:num w:numId="4" w16cid:durableId="418987948">
    <w:abstractNumId w:val="1"/>
  </w:num>
  <w:num w:numId="5" w16cid:durableId="2062513679">
    <w:abstractNumId w:val="8"/>
  </w:num>
  <w:num w:numId="6" w16cid:durableId="686490936">
    <w:abstractNumId w:val="9"/>
  </w:num>
  <w:num w:numId="7" w16cid:durableId="1699506673">
    <w:abstractNumId w:val="0"/>
  </w:num>
  <w:num w:numId="8" w16cid:durableId="386729159">
    <w:abstractNumId w:val="4"/>
  </w:num>
  <w:num w:numId="9" w16cid:durableId="1728147348">
    <w:abstractNumId w:val="7"/>
  </w:num>
  <w:num w:numId="10" w16cid:durableId="313266010">
    <w:abstractNumId w:val="2"/>
  </w:num>
  <w:num w:numId="11" w16cid:durableId="1594120949">
    <w:abstractNumId w:val="5"/>
  </w:num>
  <w:num w:numId="12" w16cid:durableId="176469160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A"/>
    <w:rsid w:val="00001908"/>
    <w:rsid w:val="00004F79"/>
    <w:rsid w:val="000052CA"/>
    <w:rsid w:val="0000615A"/>
    <w:rsid w:val="00010863"/>
    <w:rsid w:val="00011C8C"/>
    <w:rsid w:val="00012646"/>
    <w:rsid w:val="00013060"/>
    <w:rsid w:val="00013062"/>
    <w:rsid w:val="00014C36"/>
    <w:rsid w:val="00015AAB"/>
    <w:rsid w:val="00015F19"/>
    <w:rsid w:val="0002030D"/>
    <w:rsid w:val="00020370"/>
    <w:rsid w:val="00021B05"/>
    <w:rsid w:val="00024CED"/>
    <w:rsid w:val="00026F34"/>
    <w:rsid w:val="00030B49"/>
    <w:rsid w:val="00031CEB"/>
    <w:rsid w:val="00032894"/>
    <w:rsid w:val="00035105"/>
    <w:rsid w:val="000358FA"/>
    <w:rsid w:val="0003654F"/>
    <w:rsid w:val="000425FD"/>
    <w:rsid w:val="00042F87"/>
    <w:rsid w:val="00045C57"/>
    <w:rsid w:val="00047413"/>
    <w:rsid w:val="0005096B"/>
    <w:rsid w:val="0005153C"/>
    <w:rsid w:val="00051DD5"/>
    <w:rsid w:val="00054B8E"/>
    <w:rsid w:val="00057E7B"/>
    <w:rsid w:val="00063430"/>
    <w:rsid w:val="00074B0E"/>
    <w:rsid w:val="00076180"/>
    <w:rsid w:val="0007679A"/>
    <w:rsid w:val="00076A10"/>
    <w:rsid w:val="000771BD"/>
    <w:rsid w:val="00077719"/>
    <w:rsid w:val="00077DAB"/>
    <w:rsid w:val="00080C9D"/>
    <w:rsid w:val="00081AEE"/>
    <w:rsid w:val="00085A82"/>
    <w:rsid w:val="00091B11"/>
    <w:rsid w:val="0009400B"/>
    <w:rsid w:val="00095448"/>
    <w:rsid w:val="00095529"/>
    <w:rsid w:val="000959F5"/>
    <w:rsid w:val="00095D18"/>
    <w:rsid w:val="000970F9"/>
    <w:rsid w:val="00097784"/>
    <w:rsid w:val="000A0891"/>
    <w:rsid w:val="000A2473"/>
    <w:rsid w:val="000A412F"/>
    <w:rsid w:val="000B7134"/>
    <w:rsid w:val="000C06AE"/>
    <w:rsid w:val="000C56AC"/>
    <w:rsid w:val="000C7083"/>
    <w:rsid w:val="000D16A6"/>
    <w:rsid w:val="000D30D1"/>
    <w:rsid w:val="000D488F"/>
    <w:rsid w:val="000E1DE9"/>
    <w:rsid w:val="000E2765"/>
    <w:rsid w:val="000E3B1C"/>
    <w:rsid w:val="000F13CD"/>
    <w:rsid w:val="000F1545"/>
    <w:rsid w:val="000F32C4"/>
    <w:rsid w:val="000F3516"/>
    <w:rsid w:val="000F7F6B"/>
    <w:rsid w:val="00101357"/>
    <w:rsid w:val="001029C2"/>
    <w:rsid w:val="001030F4"/>
    <w:rsid w:val="00104F4B"/>
    <w:rsid w:val="0010712E"/>
    <w:rsid w:val="00112BD0"/>
    <w:rsid w:val="001134F0"/>
    <w:rsid w:val="00114F3B"/>
    <w:rsid w:val="00115A09"/>
    <w:rsid w:val="00120536"/>
    <w:rsid w:val="00120E67"/>
    <w:rsid w:val="00124624"/>
    <w:rsid w:val="0012488A"/>
    <w:rsid w:val="00126D33"/>
    <w:rsid w:val="001312A6"/>
    <w:rsid w:val="00133C95"/>
    <w:rsid w:val="00133CDA"/>
    <w:rsid w:val="00140BC5"/>
    <w:rsid w:val="00142090"/>
    <w:rsid w:val="00143BFF"/>
    <w:rsid w:val="0014695C"/>
    <w:rsid w:val="00146ED1"/>
    <w:rsid w:val="00146F2A"/>
    <w:rsid w:val="00150886"/>
    <w:rsid w:val="001531AB"/>
    <w:rsid w:val="001559BE"/>
    <w:rsid w:val="001610F3"/>
    <w:rsid w:val="00163AF7"/>
    <w:rsid w:val="001662C7"/>
    <w:rsid w:val="00170589"/>
    <w:rsid w:val="00171F4B"/>
    <w:rsid w:val="001735AF"/>
    <w:rsid w:val="0017675F"/>
    <w:rsid w:val="00177A63"/>
    <w:rsid w:val="00180775"/>
    <w:rsid w:val="00180EC4"/>
    <w:rsid w:val="00183265"/>
    <w:rsid w:val="0018492B"/>
    <w:rsid w:val="001853AA"/>
    <w:rsid w:val="001858C2"/>
    <w:rsid w:val="0018699D"/>
    <w:rsid w:val="00192D9F"/>
    <w:rsid w:val="001948F0"/>
    <w:rsid w:val="001966DF"/>
    <w:rsid w:val="001A1780"/>
    <w:rsid w:val="001B249B"/>
    <w:rsid w:val="001B3139"/>
    <w:rsid w:val="001B43D2"/>
    <w:rsid w:val="001B46D5"/>
    <w:rsid w:val="001C0814"/>
    <w:rsid w:val="001C0C6A"/>
    <w:rsid w:val="001C3EE1"/>
    <w:rsid w:val="001C4682"/>
    <w:rsid w:val="001C6C3A"/>
    <w:rsid w:val="001C7C50"/>
    <w:rsid w:val="001D6674"/>
    <w:rsid w:val="001D7B44"/>
    <w:rsid w:val="001E08C7"/>
    <w:rsid w:val="001E0E31"/>
    <w:rsid w:val="001E176D"/>
    <w:rsid w:val="001E402C"/>
    <w:rsid w:val="001E4845"/>
    <w:rsid w:val="001E7430"/>
    <w:rsid w:val="001E7D7B"/>
    <w:rsid w:val="001F2A76"/>
    <w:rsid w:val="001F5EBB"/>
    <w:rsid w:val="001F6F57"/>
    <w:rsid w:val="00202DAA"/>
    <w:rsid w:val="002040DF"/>
    <w:rsid w:val="00204695"/>
    <w:rsid w:val="002061FE"/>
    <w:rsid w:val="00206256"/>
    <w:rsid w:val="00206AA9"/>
    <w:rsid w:val="00210A46"/>
    <w:rsid w:val="0021237C"/>
    <w:rsid w:val="002150E8"/>
    <w:rsid w:val="002260B4"/>
    <w:rsid w:val="002274BA"/>
    <w:rsid w:val="00230A99"/>
    <w:rsid w:val="002330F5"/>
    <w:rsid w:val="00235B6C"/>
    <w:rsid w:val="00240CAD"/>
    <w:rsid w:val="00243737"/>
    <w:rsid w:val="00252562"/>
    <w:rsid w:val="00254CDA"/>
    <w:rsid w:val="00261CE3"/>
    <w:rsid w:val="0026337E"/>
    <w:rsid w:val="00264D79"/>
    <w:rsid w:val="00265A15"/>
    <w:rsid w:val="00270D2A"/>
    <w:rsid w:val="00273BC7"/>
    <w:rsid w:val="00273C8A"/>
    <w:rsid w:val="0027657E"/>
    <w:rsid w:val="00276E7E"/>
    <w:rsid w:val="00280363"/>
    <w:rsid w:val="00281B10"/>
    <w:rsid w:val="00283262"/>
    <w:rsid w:val="002869C0"/>
    <w:rsid w:val="002969B0"/>
    <w:rsid w:val="00297993"/>
    <w:rsid w:val="002A3358"/>
    <w:rsid w:val="002B7422"/>
    <w:rsid w:val="002C1315"/>
    <w:rsid w:val="002C381B"/>
    <w:rsid w:val="002C462C"/>
    <w:rsid w:val="002C569B"/>
    <w:rsid w:val="002D1257"/>
    <w:rsid w:val="002D1886"/>
    <w:rsid w:val="002D3D06"/>
    <w:rsid w:val="002E0053"/>
    <w:rsid w:val="002E2009"/>
    <w:rsid w:val="002E3F00"/>
    <w:rsid w:val="002E55B9"/>
    <w:rsid w:val="002E6140"/>
    <w:rsid w:val="002F2B43"/>
    <w:rsid w:val="002F4885"/>
    <w:rsid w:val="002F569B"/>
    <w:rsid w:val="003006A2"/>
    <w:rsid w:val="00300EA0"/>
    <w:rsid w:val="0030347F"/>
    <w:rsid w:val="00305887"/>
    <w:rsid w:val="00305B1F"/>
    <w:rsid w:val="003079FB"/>
    <w:rsid w:val="003105B6"/>
    <w:rsid w:val="00315877"/>
    <w:rsid w:val="0032057B"/>
    <w:rsid w:val="0032289E"/>
    <w:rsid w:val="00324169"/>
    <w:rsid w:val="003244CA"/>
    <w:rsid w:val="0033091D"/>
    <w:rsid w:val="00332BA3"/>
    <w:rsid w:val="00333312"/>
    <w:rsid w:val="00335B6E"/>
    <w:rsid w:val="003364BA"/>
    <w:rsid w:val="0033677C"/>
    <w:rsid w:val="00340104"/>
    <w:rsid w:val="00341866"/>
    <w:rsid w:val="0034350A"/>
    <w:rsid w:val="00347423"/>
    <w:rsid w:val="00352164"/>
    <w:rsid w:val="00353BDB"/>
    <w:rsid w:val="003542D2"/>
    <w:rsid w:val="00354A18"/>
    <w:rsid w:val="00354D8C"/>
    <w:rsid w:val="00357CE4"/>
    <w:rsid w:val="0036197D"/>
    <w:rsid w:val="00362FA9"/>
    <w:rsid w:val="003647FB"/>
    <w:rsid w:val="003654EE"/>
    <w:rsid w:val="003655ED"/>
    <w:rsid w:val="00365D85"/>
    <w:rsid w:val="00367D3E"/>
    <w:rsid w:val="0037445F"/>
    <w:rsid w:val="003767FF"/>
    <w:rsid w:val="00376C2F"/>
    <w:rsid w:val="00386976"/>
    <w:rsid w:val="00386A12"/>
    <w:rsid w:val="00387E4E"/>
    <w:rsid w:val="00387E96"/>
    <w:rsid w:val="003908B0"/>
    <w:rsid w:val="00391A4E"/>
    <w:rsid w:val="00391BC6"/>
    <w:rsid w:val="00393206"/>
    <w:rsid w:val="00393214"/>
    <w:rsid w:val="003A35A6"/>
    <w:rsid w:val="003A591E"/>
    <w:rsid w:val="003A744F"/>
    <w:rsid w:val="003A7CC6"/>
    <w:rsid w:val="003B03AF"/>
    <w:rsid w:val="003B04ED"/>
    <w:rsid w:val="003B04FD"/>
    <w:rsid w:val="003B0B87"/>
    <w:rsid w:val="003B28B1"/>
    <w:rsid w:val="003B54C2"/>
    <w:rsid w:val="003B5F33"/>
    <w:rsid w:val="003B6076"/>
    <w:rsid w:val="003B6095"/>
    <w:rsid w:val="003C3680"/>
    <w:rsid w:val="003C4C89"/>
    <w:rsid w:val="003C704E"/>
    <w:rsid w:val="003C7B7B"/>
    <w:rsid w:val="003D17F3"/>
    <w:rsid w:val="003D2DC6"/>
    <w:rsid w:val="003D3CF9"/>
    <w:rsid w:val="003D5798"/>
    <w:rsid w:val="003E26AC"/>
    <w:rsid w:val="003E671C"/>
    <w:rsid w:val="003E6872"/>
    <w:rsid w:val="003F00BC"/>
    <w:rsid w:val="003F014F"/>
    <w:rsid w:val="003F0902"/>
    <w:rsid w:val="003F3BD6"/>
    <w:rsid w:val="003F625D"/>
    <w:rsid w:val="003F6BF5"/>
    <w:rsid w:val="003F7237"/>
    <w:rsid w:val="004041C4"/>
    <w:rsid w:val="00405B3A"/>
    <w:rsid w:val="00406E9D"/>
    <w:rsid w:val="00415ECC"/>
    <w:rsid w:val="00417E77"/>
    <w:rsid w:val="00421399"/>
    <w:rsid w:val="00421559"/>
    <w:rsid w:val="004221C0"/>
    <w:rsid w:val="00423B88"/>
    <w:rsid w:val="00427CE9"/>
    <w:rsid w:val="00435411"/>
    <w:rsid w:val="004368A4"/>
    <w:rsid w:val="00436990"/>
    <w:rsid w:val="004410FB"/>
    <w:rsid w:val="00441287"/>
    <w:rsid w:val="004430E4"/>
    <w:rsid w:val="004443AB"/>
    <w:rsid w:val="00450EDC"/>
    <w:rsid w:val="0045491C"/>
    <w:rsid w:val="00456A7A"/>
    <w:rsid w:val="004616AF"/>
    <w:rsid w:val="004629EB"/>
    <w:rsid w:val="00463F5D"/>
    <w:rsid w:val="00467290"/>
    <w:rsid w:val="00473B71"/>
    <w:rsid w:val="00477539"/>
    <w:rsid w:val="004806B4"/>
    <w:rsid w:val="0048537F"/>
    <w:rsid w:val="00485714"/>
    <w:rsid w:val="004A1918"/>
    <w:rsid w:val="004A2630"/>
    <w:rsid w:val="004B006A"/>
    <w:rsid w:val="004B1E4C"/>
    <w:rsid w:val="004B43D8"/>
    <w:rsid w:val="004B66BA"/>
    <w:rsid w:val="004B7828"/>
    <w:rsid w:val="004C0FF9"/>
    <w:rsid w:val="004C4399"/>
    <w:rsid w:val="004D01A4"/>
    <w:rsid w:val="004D033C"/>
    <w:rsid w:val="004D5108"/>
    <w:rsid w:val="004D537D"/>
    <w:rsid w:val="004E07B3"/>
    <w:rsid w:val="004E1347"/>
    <w:rsid w:val="004E3E22"/>
    <w:rsid w:val="004E5545"/>
    <w:rsid w:val="004E5F18"/>
    <w:rsid w:val="004E6E5D"/>
    <w:rsid w:val="004E6FF4"/>
    <w:rsid w:val="004E7EF5"/>
    <w:rsid w:val="004F6B97"/>
    <w:rsid w:val="004F797A"/>
    <w:rsid w:val="004F7D54"/>
    <w:rsid w:val="00506BFA"/>
    <w:rsid w:val="00512E4A"/>
    <w:rsid w:val="005131AB"/>
    <w:rsid w:val="0051334C"/>
    <w:rsid w:val="00513F2E"/>
    <w:rsid w:val="00516206"/>
    <w:rsid w:val="0052085C"/>
    <w:rsid w:val="00521F80"/>
    <w:rsid w:val="005256C6"/>
    <w:rsid w:val="00525E77"/>
    <w:rsid w:val="005306EE"/>
    <w:rsid w:val="00530B72"/>
    <w:rsid w:val="00532DEB"/>
    <w:rsid w:val="00533B76"/>
    <w:rsid w:val="0053554B"/>
    <w:rsid w:val="00536918"/>
    <w:rsid w:val="00536F5D"/>
    <w:rsid w:val="005455E7"/>
    <w:rsid w:val="00545929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65F"/>
    <w:rsid w:val="005659A1"/>
    <w:rsid w:val="0056638C"/>
    <w:rsid w:val="0057084C"/>
    <w:rsid w:val="00575518"/>
    <w:rsid w:val="0057597F"/>
    <w:rsid w:val="0057598E"/>
    <w:rsid w:val="0057608C"/>
    <w:rsid w:val="00576703"/>
    <w:rsid w:val="00577C8D"/>
    <w:rsid w:val="00577DDC"/>
    <w:rsid w:val="00582922"/>
    <w:rsid w:val="005879A7"/>
    <w:rsid w:val="00587F2C"/>
    <w:rsid w:val="00590B7B"/>
    <w:rsid w:val="0059376E"/>
    <w:rsid w:val="005948D3"/>
    <w:rsid w:val="005962E0"/>
    <w:rsid w:val="00596FF7"/>
    <w:rsid w:val="005A1B94"/>
    <w:rsid w:val="005A57D2"/>
    <w:rsid w:val="005B0745"/>
    <w:rsid w:val="005B080D"/>
    <w:rsid w:val="005B181B"/>
    <w:rsid w:val="005B2620"/>
    <w:rsid w:val="005C24F6"/>
    <w:rsid w:val="005C26AF"/>
    <w:rsid w:val="005C438B"/>
    <w:rsid w:val="005C56C1"/>
    <w:rsid w:val="005C64A7"/>
    <w:rsid w:val="005D07C1"/>
    <w:rsid w:val="005D1C13"/>
    <w:rsid w:val="005D3569"/>
    <w:rsid w:val="005D3B6F"/>
    <w:rsid w:val="005D410F"/>
    <w:rsid w:val="005D794B"/>
    <w:rsid w:val="005E0251"/>
    <w:rsid w:val="005E35AC"/>
    <w:rsid w:val="005E619C"/>
    <w:rsid w:val="005F0A4C"/>
    <w:rsid w:val="005F0A6D"/>
    <w:rsid w:val="005F22E4"/>
    <w:rsid w:val="005F2C20"/>
    <w:rsid w:val="005F772D"/>
    <w:rsid w:val="006015F6"/>
    <w:rsid w:val="00605734"/>
    <w:rsid w:val="00610244"/>
    <w:rsid w:val="00614F05"/>
    <w:rsid w:val="00616273"/>
    <w:rsid w:val="00617C84"/>
    <w:rsid w:val="00621FDF"/>
    <w:rsid w:val="006233EE"/>
    <w:rsid w:val="00623B7B"/>
    <w:rsid w:val="00624F74"/>
    <w:rsid w:val="006259AD"/>
    <w:rsid w:val="00634614"/>
    <w:rsid w:val="006347EC"/>
    <w:rsid w:val="00634C61"/>
    <w:rsid w:val="0063560B"/>
    <w:rsid w:val="00636D7F"/>
    <w:rsid w:val="00637B96"/>
    <w:rsid w:val="006410D6"/>
    <w:rsid w:val="00643F9F"/>
    <w:rsid w:val="00644F56"/>
    <w:rsid w:val="00645296"/>
    <w:rsid w:val="0064701A"/>
    <w:rsid w:val="00647092"/>
    <w:rsid w:val="00647175"/>
    <w:rsid w:val="00651822"/>
    <w:rsid w:val="006518F9"/>
    <w:rsid w:val="00661A9A"/>
    <w:rsid w:val="0066281B"/>
    <w:rsid w:val="00662B5B"/>
    <w:rsid w:val="00664421"/>
    <w:rsid w:val="00667BB0"/>
    <w:rsid w:val="00675072"/>
    <w:rsid w:val="0067534A"/>
    <w:rsid w:val="006756A9"/>
    <w:rsid w:val="00681F02"/>
    <w:rsid w:val="00683C28"/>
    <w:rsid w:val="00685B0E"/>
    <w:rsid w:val="00685B7A"/>
    <w:rsid w:val="00685F08"/>
    <w:rsid w:val="00686C67"/>
    <w:rsid w:val="00686FC0"/>
    <w:rsid w:val="0069148E"/>
    <w:rsid w:val="006950D1"/>
    <w:rsid w:val="00696B7F"/>
    <w:rsid w:val="00696DDC"/>
    <w:rsid w:val="006A253B"/>
    <w:rsid w:val="006A7431"/>
    <w:rsid w:val="006B05A4"/>
    <w:rsid w:val="006B1E07"/>
    <w:rsid w:val="006B39FA"/>
    <w:rsid w:val="006B5344"/>
    <w:rsid w:val="006C3538"/>
    <w:rsid w:val="006C7499"/>
    <w:rsid w:val="006C7976"/>
    <w:rsid w:val="006D25D9"/>
    <w:rsid w:val="006D3390"/>
    <w:rsid w:val="006D628D"/>
    <w:rsid w:val="006E162A"/>
    <w:rsid w:val="006E45F4"/>
    <w:rsid w:val="006E52C6"/>
    <w:rsid w:val="006E5DEC"/>
    <w:rsid w:val="006E700D"/>
    <w:rsid w:val="006F0F14"/>
    <w:rsid w:val="006F2018"/>
    <w:rsid w:val="006F3B1C"/>
    <w:rsid w:val="006F3F4C"/>
    <w:rsid w:val="006F5451"/>
    <w:rsid w:val="00700B74"/>
    <w:rsid w:val="00705357"/>
    <w:rsid w:val="00705AE4"/>
    <w:rsid w:val="0071032F"/>
    <w:rsid w:val="00712580"/>
    <w:rsid w:val="00713ECC"/>
    <w:rsid w:val="007159EB"/>
    <w:rsid w:val="00715B16"/>
    <w:rsid w:val="00723E53"/>
    <w:rsid w:val="00724BEB"/>
    <w:rsid w:val="007258AD"/>
    <w:rsid w:val="0072643C"/>
    <w:rsid w:val="00727114"/>
    <w:rsid w:val="007271DE"/>
    <w:rsid w:val="007306C0"/>
    <w:rsid w:val="00731378"/>
    <w:rsid w:val="00734981"/>
    <w:rsid w:val="0073796D"/>
    <w:rsid w:val="00737D8D"/>
    <w:rsid w:val="00740831"/>
    <w:rsid w:val="00740CAE"/>
    <w:rsid w:val="0074113F"/>
    <w:rsid w:val="00742BDC"/>
    <w:rsid w:val="00747E24"/>
    <w:rsid w:val="00750506"/>
    <w:rsid w:val="00751A89"/>
    <w:rsid w:val="00753149"/>
    <w:rsid w:val="00753CFE"/>
    <w:rsid w:val="00757F0F"/>
    <w:rsid w:val="00760C5C"/>
    <w:rsid w:val="007610A9"/>
    <w:rsid w:val="00761338"/>
    <w:rsid w:val="0076139C"/>
    <w:rsid w:val="007614AD"/>
    <w:rsid w:val="007635B7"/>
    <w:rsid w:val="00764711"/>
    <w:rsid w:val="00765286"/>
    <w:rsid w:val="0076674D"/>
    <w:rsid w:val="007674C3"/>
    <w:rsid w:val="007723C1"/>
    <w:rsid w:val="007751B1"/>
    <w:rsid w:val="00776C43"/>
    <w:rsid w:val="00780BF0"/>
    <w:rsid w:val="00782287"/>
    <w:rsid w:val="00784962"/>
    <w:rsid w:val="00786812"/>
    <w:rsid w:val="00790F21"/>
    <w:rsid w:val="007917C2"/>
    <w:rsid w:val="00791C77"/>
    <w:rsid w:val="00792FE3"/>
    <w:rsid w:val="0079477A"/>
    <w:rsid w:val="0079486F"/>
    <w:rsid w:val="00795F88"/>
    <w:rsid w:val="0079608D"/>
    <w:rsid w:val="007A0104"/>
    <w:rsid w:val="007A149C"/>
    <w:rsid w:val="007A1C42"/>
    <w:rsid w:val="007A2E65"/>
    <w:rsid w:val="007A605F"/>
    <w:rsid w:val="007A6CB2"/>
    <w:rsid w:val="007A7B97"/>
    <w:rsid w:val="007B19BE"/>
    <w:rsid w:val="007B19C9"/>
    <w:rsid w:val="007B2454"/>
    <w:rsid w:val="007B41B9"/>
    <w:rsid w:val="007B726E"/>
    <w:rsid w:val="007C3B5B"/>
    <w:rsid w:val="007D1650"/>
    <w:rsid w:val="007D1E27"/>
    <w:rsid w:val="007D3998"/>
    <w:rsid w:val="007D5CDF"/>
    <w:rsid w:val="007D62DE"/>
    <w:rsid w:val="007D723D"/>
    <w:rsid w:val="007E2ED3"/>
    <w:rsid w:val="007E35DA"/>
    <w:rsid w:val="007E6AC7"/>
    <w:rsid w:val="007F025F"/>
    <w:rsid w:val="0080097E"/>
    <w:rsid w:val="008015EE"/>
    <w:rsid w:val="008019F7"/>
    <w:rsid w:val="008026EF"/>
    <w:rsid w:val="00803A11"/>
    <w:rsid w:val="00803F58"/>
    <w:rsid w:val="00804329"/>
    <w:rsid w:val="00805199"/>
    <w:rsid w:val="00807CF4"/>
    <w:rsid w:val="00811D2D"/>
    <w:rsid w:val="008123DF"/>
    <w:rsid w:val="00812B0E"/>
    <w:rsid w:val="00814EAA"/>
    <w:rsid w:val="00816C34"/>
    <w:rsid w:val="00823B5A"/>
    <w:rsid w:val="00824C43"/>
    <w:rsid w:val="00824E78"/>
    <w:rsid w:val="00825CEC"/>
    <w:rsid w:val="0082727E"/>
    <w:rsid w:val="00830DD1"/>
    <w:rsid w:val="0083454A"/>
    <w:rsid w:val="0083575B"/>
    <w:rsid w:val="00835983"/>
    <w:rsid w:val="00835C0B"/>
    <w:rsid w:val="008368C8"/>
    <w:rsid w:val="00841EB1"/>
    <w:rsid w:val="00844A02"/>
    <w:rsid w:val="008454DC"/>
    <w:rsid w:val="008456A0"/>
    <w:rsid w:val="00846EE1"/>
    <w:rsid w:val="0084766C"/>
    <w:rsid w:val="00851046"/>
    <w:rsid w:val="00851CEC"/>
    <w:rsid w:val="00852F68"/>
    <w:rsid w:val="0085409A"/>
    <w:rsid w:val="00854D4E"/>
    <w:rsid w:val="00860DDC"/>
    <w:rsid w:val="008616E5"/>
    <w:rsid w:val="008619E9"/>
    <w:rsid w:val="00864E72"/>
    <w:rsid w:val="00867A6B"/>
    <w:rsid w:val="00871C2C"/>
    <w:rsid w:val="008738EB"/>
    <w:rsid w:val="00875803"/>
    <w:rsid w:val="00880305"/>
    <w:rsid w:val="00884C52"/>
    <w:rsid w:val="00895250"/>
    <w:rsid w:val="00896997"/>
    <w:rsid w:val="008A17D3"/>
    <w:rsid w:val="008B0829"/>
    <w:rsid w:val="008B083A"/>
    <w:rsid w:val="008B08C3"/>
    <w:rsid w:val="008C0017"/>
    <w:rsid w:val="008C0916"/>
    <w:rsid w:val="008C0C60"/>
    <w:rsid w:val="008C4891"/>
    <w:rsid w:val="008C6ADF"/>
    <w:rsid w:val="008C6C14"/>
    <w:rsid w:val="008C767A"/>
    <w:rsid w:val="008C7ADD"/>
    <w:rsid w:val="008D4512"/>
    <w:rsid w:val="008D6498"/>
    <w:rsid w:val="008D6BF7"/>
    <w:rsid w:val="008D7103"/>
    <w:rsid w:val="008E0035"/>
    <w:rsid w:val="008E1743"/>
    <w:rsid w:val="008E1F56"/>
    <w:rsid w:val="008E2563"/>
    <w:rsid w:val="008E408B"/>
    <w:rsid w:val="008E6EEC"/>
    <w:rsid w:val="008E733F"/>
    <w:rsid w:val="008F06F9"/>
    <w:rsid w:val="008F4B5F"/>
    <w:rsid w:val="008F521D"/>
    <w:rsid w:val="00906263"/>
    <w:rsid w:val="00906CC1"/>
    <w:rsid w:val="009073CA"/>
    <w:rsid w:val="00911328"/>
    <w:rsid w:val="009117E0"/>
    <w:rsid w:val="00911EDF"/>
    <w:rsid w:val="00914AE6"/>
    <w:rsid w:val="00914E01"/>
    <w:rsid w:val="0092067B"/>
    <w:rsid w:val="00924A48"/>
    <w:rsid w:val="0092566B"/>
    <w:rsid w:val="009270B6"/>
    <w:rsid w:val="0092716D"/>
    <w:rsid w:val="0092726E"/>
    <w:rsid w:val="00927D4F"/>
    <w:rsid w:val="0093552E"/>
    <w:rsid w:val="00937676"/>
    <w:rsid w:val="0094004C"/>
    <w:rsid w:val="009409A9"/>
    <w:rsid w:val="00942DC5"/>
    <w:rsid w:val="00944924"/>
    <w:rsid w:val="00950ED3"/>
    <w:rsid w:val="00951D37"/>
    <w:rsid w:val="00956CFC"/>
    <w:rsid w:val="00960613"/>
    <w:rsid w:val="00963FC5"/>
    <w:rsid w:val="00964E33"/>
    <w:rsid w:val="009701AC"/>
    <w:rsid w:val="00974ACA"/>
    <w:rsid w:val="00980239"/>
    <w:rsid w:val="00982FB4"/>
    <w:rsid w:val="00983C41"/>
    <w:rsid w:val="0099425F"/>
    <w:rsid w:val="00997C0A"/>
    <w:rsid w:val="009A1673"/>
    <w:rsid w:val="009A660E"/>
    <w:rsid w:val="009A767B"/>
    <w:rsid w:val="009B1459"/>
    <w:rsid w:val="009B1745"/>
    <w:rsid w:val="009C07AB"/>
    <w:rsid w:val="009C2627"/>
    <w:rsid w:val="009C4E47"/>
    <w:rsid w:val="009D30C8"/>
    <w:rsid w:val="009D47D3"/>
    <w:rsid w:val="009E2ABB"/>
    <w:rsid w:val="009E5DC5"/>
    <w:rsid w:val="009F0699"/>
    <w:rsid w:val="009F0C21"/>
    <w:rsid w:val="009F2A8F"/>
    <w:rsid w:val="009F555C"/>
    <w:rsid w:val="00A00AC8"/>
    <w:rsid w:val="00A00F20"/>
    <w:rsid w:val="00A04113"/>
    <w:rsid w:val="00A04869"/>
    <w:rsid w:val="00A05FEB"/>
    <w:rsid w:val="00A06C41"/>
    <w:rsid w:val="00A07BB3"/>
    <w:rsid w:val="00A07D65"/>
    <w:rsid w:val="00A07FE3"/>
    <w:rsid w:val="00A147B9"/>
    <w:rsid w:val="00A1590E"/>
    <w:rsid w:val="00A161B2"/>
    <w:rsid w:val="00A21ABB"/>
    <w:rsid w:val="00A2208A"/>
    <w:rsid w:val="00A225A3"/>
    <w:rsid w:val="00A27870"/>
    <w:rsid w:val="00A32041"/>
    <w:rsid w:val="00A34C62"/>
    <w:rsid w:val="00A42FF1"/>
    <w:rsid w:val="00A43ED4"/>
    <w:rsid w:val="00A47116"/>
    <w:rsid w:val="00A53FD1"/>
    <w:rsid w:val="00A561C8"/>
    <w:rsid w:val="00A563F1"/>
    <w:rsid w:val="00A565E3"/>
    <w:rsid w:val="00A57412"/>
    <w:rsid w:val="00A6056F"/>
    <w:rsid w:val="00A614C9"/>
    <w:rsid w:val="00A618ED"/>
    <w:rsid w:val="00A6279D"/>
    <w:rsid w:val="00A637F6"/>
    <w:rsid w:val="00A6622F"/>
    <w:rsid w:val="00A678FC"/>
    <w:rsid w:val="00A709C2"/>
    <w:rsid w:val="00A70C06"/>
    <w:rsid w:val="00A72E24"/>
    <w:rsid w:val="00A73563"/>
    <w:rsid w:val="00A74D13"/>
    <w:rsid w:val="00A77C0C"/>
    <w:rsid w:val="00A80BB1"/>
    <w:rsid w:val="00A82B32"/>
    <w:rsid w:val="00A83021"/>
    <w:rsid w:val="00A862D3"/>
    <w:rsid w:val="00A955F6"/>
    <w:rsid w:val="00AA0750"/>
    <w:rsid w:val="00AA0AF3"/>
    <w:rsid w:val="00AA1F9C"/>
    <w:rsid w:val="00AA2AFA"/>
    <w:rsid w:val="00AA6944"/>
    <w:rsid w:val="00AA7BE7"/>
    <w:rsid w:val="00AB041C"/>
    <w:rsid w:val="00AB4734"/>
    <w:rsid w:val="00AC7674"/>
    <w:rsid w:val="00AC7B9A"/>
    <w:rsid w:val="00AD027D"/>
    <w:rsid w:val="00AD13C3"/>
    <w:rsid w:val="00AD1C72"/>
    <w:rsid w:val="00AD1ED2"/>
    <w:rsid w:val="00AD623E"/>
    <w:rsid w:val="00AD791E"/>
    <w:rsid w:val="00AE3E32"/>
    <w:rsid w:val="00AE4B56"/>
    <w:rsid w:val="00AE6358"/>
    <w:rsid w:val="00B00EE2"/>
    <w:rsid w:val="00B00F42"/>
    <w:rsid w:val="00B01E3A"/>
    <w:rsid w:val="00B055C4"/>
    <w:rsid w:val="00B0709F"/>
    <w:rsid w:val="00B114AE"/>
    <w:rsid w:val="00B126D2"/>
    <w:rsid w:val="00B1289F"/>
    <w:rsid w:val="00B12921"/>
    <w:rsid w:val="00B1324A"/>
    <w:rsid w:val="00B20B30"/>
    <w:rsid w:val="00B21930"/>
    <w:rsid w:val="00B2197A"/>
    <w:rsid w:val="00B2327C"/>
    <w:rsid w:val="00B24DE1"/>
    <w:rsid w:val="00B26073"/>
    <w:rsid w:val="00B262C5"/>
    <w:rsid w:val="00B27756"/>
    <w:rsid w:val="00B30199"/>
    <w:rsid w:val="00B3542D"/>
    <w:rsid w:val="00B37647"/>
    <w:rsid w:val="00B41FF9"/>
    <w:rsid w:val="00B427B8"/>
    <w:rsid w:val="00B53DD7"/>
    <w:rsid w:val="00B54EF4"/>
    <w:rsid w:val="00B56DD2"/>
    <w:rsid w:val="00B56F51"/>
    <w:rsid w:val="00B577E2"/>
    <w:rsid w:val="00B60530"/>
    <w:rsid w:val="00B66771"/>
    <w:rsid w:val="00B70CFD"/>
    <w:rsid w:val="00B740C4"/>
    <w:rsid w:val="00B74344"/>
    <w:rsid w:val="00B843D5"/>
    <w:rsid w:val="00B849BA"/>
    <w:rsid w:val="00B84D5A"/>
    <w:rsid w:val="00B87794"/>
    <w:rsid w:val="00B953E6"/>
    <w:rsid w:val="00BA119B"/>
    <w:rsid w:val="00BA2A29"/>
    <w:rsid w:val="00BA3285"/>
    <w:rsid w:val="00BA3EB1"/>
    <w:rsid w:val="00BA55D9"/>
    <w:rsid w:val="00BB05E4"/>
    <w:rsid w:val="00BB456F"/>
    <w:rsid w:val="00BB4735"/>
    <w:rsid w:val="00BB543D"/>
    <w:rsid w:val="00BB638F"/>
    <w:rsid w:val="00BB6FAC"/>
    <w:rsid w:val="00BB762D"/>
    <w:rsid w:val="00BC1148"/>
    <w:rsid w:val="00BC2170"/>
    <w:rsid w:val="00BC35DB"/>
    <w:rsid w:val="00BC4F1A"/>
    <w:rsid w:val="00BD1B41"/>
    <w:rsid w:val="00BD4139"/>
    <w:rsid w:val="00BD5277"/>
    <w:rsid w:val="00BE1EF5"/>
    <w:rsid w:val="00BE336E"/>
    <w:rsid w:val="00BE412F"/>
    <w:rsid w:val="00BE43DC"/>
    <w:rsid w:val="00BE6AC7"/>
    <w:rsid w:val="00BF0B52"/>
    <w:rsid w:val="00BF309C"/>
    <w:rsid w:val="00BF43AC"/>
    <w:rsid w:val="00BF49E0"/>
    <w:rsid w:val="00BF62C0"/>
    <w:rsid w:val="00BF6328"/>
    <w:rsid w:val="00BF7225"/>
    <w:rsid w:val="00C05056"/>
    <w:rsid w:val="00C056A1"/>
    <w:rsid w:val="00C06056"/>
    <w:rsid w:val="00C06312"/>
    <w:rsid w:val="00C069FF"/>
    <w:rsid w:val="00C06E18"/>
    <w:rsid w:val="00C11972"/>
    <w:rsid w:val="00C12B19"/>
    <w:rsid w:val="00C12D86"/>
    <w:rsid w:val="00C12F0D"/>
    <w:rsid w:val="00C1717D"/>
    <w:rsid w:val="00C2193A"/>
    <w:rsid w:val="00C25120"/>
    <w:rsid w:val="00C31EC7"/>
    <w:rsid w:val="00C33DC3"/>
    <w:rsid w:val="00C37BC0"/>
    <w:rsid w:val="00C4107C"/>
    <w:rsid w:val="00C41A9F"/>
    <w:rsid w:val="00C433AD"/>
    <w:rsid w:val="00C43751"/>
    <w:rsid w:val="00C4398E"/>
    <w:rsid w:val="00C46951"/>
    <w:rsid w:val="00C46C9B"/>
    <w:rsid w:val="00C506B3"/>
    <w:rsid w:val="00C507AD"/>
    <w:rsid w:val="00C51BE4"/>
    <w:rsid w:val="00C64081"/>
    <w:rsid w:val="00C66483"/>
    <w:rsid w:val="00C67509"/>
    <w:rsid w:val="00C71955"/>
    <w:rsid w:val="00C804ED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4274"/>
    <w:rsid w:val="00C9434F"/>
    <w:rsid w:val="00CA03D2"/>
    <w:rsid w:val="00CA387B"/>
    <w:rsid w:val="00CB1226"/>
    <w:rsid w:val="00CB2196"/>
    <w:rsid w:val="00CB491C"/>
    <w:rsid w:val="00CB4A8B"/>
    <w:rsid w:val="00CB673F"/>
    <w:rsid w:val="00CB72F3"/>
    <w:rsid w:val="00CC1A09"/>
    <w:rsid w:val="00CC77F0"/>
    <w:rsid w:val="00CC7EF5"/>
    <w:rsid w:val="00CD338A"/>
    <w:rsid w:val="00CD44E2"/>
    <w:rsid w:val="00CD4FD7"/>
    <w:rsid w:val="00CD5E7E"/>
    <w:rsid w:val="00CD70B2"/>
    <w:rsid w:val="00CD7D00"/>
    <w:rsid w:val="00CD7EA4"/>
    <w:rsid w:val="00CF2749"/>
    <w:rsid w:val="00CF28DA"/>
    <w:rsid w:val="00CF2F07"/>
    <w:rsid w:val="00CF3F6C"/>
    <w:rsid w:val="00CF564C"/>
    <w:rsid w:val="00D10355"/>
    <w:rsid w:val="00D12349"/>
    <w:rsid w:val="00D16449"/>
    <w:rsid w:val="00D1727F"/>
    <w:rsid w:val="00D329F9"/>
    <w:rsid w:val="00D35B2E"/>
    <w:rsid w:val="00D3699C"/>
    <w:rsid w:val="00D36B10"/>
    <w:rsid w:val="00D4245A"/>
    <w:rsid w:val="00D47BA6"/>
    <w:rsid w:val="00D5145C"/>
    <w:rsid w:val="00D521C6"/>
    <w:rsid w:val="00D53628"/>
    <w:rsid w:val="00D53CEA"/>
    <w:rsid w:val="00D61806"/>
    <w:rsid w:val="00D67EB7"/>
    <w:rsid w:val="00D7375E"/>
    <w:rsid w:val="00D75894"/>
    <w:rsid w:val="00D816CD"/>
    <w:rsid w:val="00D86214"/>
    <w:rsid w:val="00D86395"/>
    <w:rsid w:val="00D90FD1"/>
    <w:rsid w:val="00D9136F"/>
    <w:rsid w:val="00D919CC"/>
    <w:rsid w:val="00D92438"/>
    <w:rsid w:val="00D92625"/>
    <w:rsid w:val="00D92F05"/>
    <w:rsid w:val="00D97C34"/>
    <w:rsid w:val="00DA1000"/>
    <w:rsid w:val="00DA1AD4"/>
    <w:rsid w:val="00DA581C"/>
    <w:rsid w:val="00DA7DEA"/>
    <w:rsid w:val="00DB0C59"/>
    <w:rsid w:val="00DB28DE"/>
    <w:rsid w:val="00DB2E8D"/>
    <w:rsid w:val="00DC2DB7"/>
    <w:rsid w:val="00DC60D7"/>
    <w:rsid w:val="00DD1212"/>
    <w:rsid w:val="00DD5A3E"/>
    <w:rsid w:val="00DD5F0C"/>
    <w:rsid w:val="00DE01CB"/>
    <w:rsid w:val="00DE31E6"/>
    <w:rsid w:val="00DE56BE"/>
    <w:rsid w:val="00DE690E"/>
    <w:rsid w:val="00DF06FD"/>
    <w:rsid w:val="00DF140D"/>
    <w:rsid w:val="00DF6670"/>
    <w:rsid w:val="00E012B4"/>
    <w:rsid w:val="00E022BD"/>
    <w:rsid w:val="00E0515E"/>
    <w:rsid w:val="00E0758C"/>
    <w:rsid w:val="00E07631"/>
    <w:rsid w:val="00E076C1"/>
    <w:rsid w:val="00E077E2"/>
    <w:rsid w:val="00E10237"/>
    <w:rsid w:val="00E14506"/>
    <w:rsid w:val="00E14F0A"/>
    <w:rsid w:val="00E17AE8"/>
    <w:rsid w:val="00E21AD4"/>
    <w:rsid w:val="00E22D64"/>
    <w:rsid w:val="00E24481"/>
    <w:rsid w:val="00E25875"/>
    <w:rsid w:val="00E3056F"/>
    <w:rsid w:val="00E3244B"/>
    <w:rsid w:val="00E34202"/>
    <w:rsid w:val="00E34AD9"/>
    <w:rsid w:val="00E403B6"/>
    <w:rsid w:val="00E44ED6"/>
    <w:rsid w:val="00E456FD"/>
    <w:rsid w:val="00E523A7"/>
    <w:rsid w:val="00E52AE2"/>
    <w:rsid w:val="00E57476"/>
    <w:rsid w:val="00E61159"/>
    <w:rsid w:val="00E61C07"/>
    <w:rsid w:val="00E6633C"/>
    <w:rsid w:val="00E6658B"/>
    <w:rsid w:val="00E672BA"/>
    <w:rsid w:val="00E7003F"/>
    <w:rsid w:val="00E704D4"/>
    <w:rsid w:val="00E71967"/>
    <w:rsid w:val="00E71F93"/>
    <w:rsid w:val="00E72CD3"/>
    <w:rsid w:val="00E74296"/>
    <w:rsid w:val="00E7596F"/>
    <w:rsid w:val="00E75FBC"/>
    <w:rsid w:val="00E76BB7"/>
    <w:rsid w:val="00E855E8"/>
    <w:rsid w:val="00E85EEF"/>
    <w:rsid w:val="00E91C8C"/>
    <w:rsid w:val="00E93D28"/>
    <w:rsid w:val="00E96B46"/>
    <w:rsid w:val="00EA153E"/>
    <w:rsid w:val="00EA36D9"/>
    <w:rsid w:val="00EA4189"/>
    <w:rsid w:val="00EA501D"/>
    <w:rsid w:val="00EA578E"/>
    <w:rsid w:val="00EB0F6A"/>
    <w:rsid w:val="00EB0FED"/>
    <w:rsid w:val="00EB571E"/>
    <w:rsid w:val="00EB5E35"/>
    <w:rsid w:val="00EC0A91"/>
    <w:rsid w:val="00EC1D0E"/>
    <w:rsid w:val="00EC2020"/>
    <w:rsid w:val="00EC3730"/>
    <w:rsid w:val="00EC3E10"/>
    <w:rsid w:val="00ED4B91"/>
    <w:rsid w:val="00EE2D5D"/>
    <w:rsid w:val="00EE61B2"/>
    <w:rsid w:val="00EF2EED"/>
    <w:rsid w:val="00EF6C83"/>
    <w:rsid w:val="00F0051A"/>
    <w:rsid w:val="00F02F68"/>
    <w:rsid w:val="00F05E24"/>
    <w:rsid w:val="00F10ADA"/>
    <w:rsid w:val="00F138ED"/>
    <w:rsid w:val="00F15181"/>
    <w:rsid w:val="00F15D6A"/>
    <w:rsid w:val="00F167F1"/>
    <w:rsid w:val="00F16823"/>
    <w:rsid w:val="00F209BF"/>
    <w:rsid w:val="00F378A8"/>
    <w:rsid w:val="00F378CB"/>
    <w:rsid w:val="00F40330"/>
    <w:rsid w:val="00F4325B"/>
    <w:rsid w:val="00F43A93"/>
    <w:rsid w:val="00F44094"/>
    <w:rsid w:val="00F5002D"/>
    <w:rsid w:val="00F515D5"/>
    <w:rsid w:val="00F51F4A"/>
    <w:rsid w:val="00F52123"/>
    <w:rsid w:val="00F524DD"/>
    <w:rsid w:val="00F56440"/>
    <w:rsid w:val="00F70A47"/>
    <w:rsid w:val="00F70D1B"/>
    <w:rsid w:val="00F7120E"/>
    <w:rsid w:val="00F73335"/>
    <w:rsid w:val="00F73FFC"/>
    <w:rsid w:val="00F74CA8"/>
    <w:rsid w:val="00F754B6"/>
    <w:rsid w:val="00F776E7"/>
    <w:rsid w:val="00F80DC9"/>
    <w:rsid w:val="00F86491"/>
    <w:rsid w:val="00F86BCD"/>
    <w:rsid w:val="00F86E63"/>
    <w:rsid w:val="00F92AB7"/>
    <w:rsid w:val="00F93689"/>
    <w:rsid w:val="00F96B1A"/>
    <w:rsid w:val="00F97093"/>
    <w:rsid w:val="00FA176D"/>
    <w:rsid w:val="00FA36C0"/>
    <w:rsid w:val="00FA3E8E"/>
    <w:rsid w:val="00FA7568"/>
    <w:rsid w:val="00FB00F1"/>
    <w:rsid w:val="00FB0762"/>
    <w:rsid w:val="00FB188E"/>
    <w:rsid w:val="00FB2CAA"/>
    <w:rsid w:val="00FB40B8"/>
    <w:rsid w:val="00FB47AA"/>
    <w:rsid w:val="00FB5B67"/>
    <w:rsid w:val="00FC1570"/>
    <w:rsid w:val="00FC65F8"/>
    <w:rsid w:val="00FD2D28"/>
    <w:rsid w:val="00FD59BF"/>
    <w:rsid w:val="00FD6552"/>
    <w:rsid w:val="00FE27F5"/>
    <w:rsid w:val="00FE2CD3"/>
    <w:rsid w:val="00FE6AD8"/>
    <w:rsid w:val="00FE7669"/>
    <w:rsid w:val="00FF0856"/>
    <w:rsid w:val="00FF087C"/>
    <w:rsid w:val="00FF12B3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0F980"/>
  <w15:docId w15:val="{C4F85EF4-C393-48B1-80C9-9931CA80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B87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2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Text">
    <w:name w:val="SOB_Text"/>
    <w:basedOn w:val="Standard"/>
    <w:qFormat/>
    <w:rsid w:val="00780BF0"/>
    <w:pPr>
      <w:keepNext/>
      <w:spacing w:line="240" w:lineRule="auto"/>
    </w:pPr>
    <w:rPr>
      <w:rFonts w:ascii="Cambria" w:eastAsia="MS ??" w:hAnsi="Cambria" w:cs="Times New Roman"/>
      <w:color w:val="000000"/>
      <w:szCs w:val="24"/>
      <w:lang w:eastAsia="de-DE"/>
    </w:rPr>
  </w:style>
  <w:style w:type="paragraph" w:customStyle="1" w:styleId="SOBberschrift2">
    <w:name w:val="SOB_Überschrift 2"/>
    <w:basedOn w:val="berschrift2"/>
    <w:qFormat/>
    <w:rsid w:val="00780BF0"/>
    <w:pPr>
      <w:keepNext/>
      <w:spacing w:before="0" w:after="0"/>
    </w:pPr>
    <w:rPr>
      <w:rFonts w:ascii="Cambria" w:eastAsia="MS ??" w:hAnsi="Cambria"/>
      <w:bCs w:val="0"/>
      <w:color w:val="auto"/>
      <w:sz w:val="22"/>
      <w:szCs w:val="24"/>
    </w:rPr>
  </w:style>
  <w:style w:type="paragraph" w:customStyle="1" w:styleId="TextSprechblasen">
    <w:name w:val="Text_Sprechblasen"/>
    <w:basedOn w:val="Standard"/>
    <w:next w:val="Standard"/>
    <w:qFormat/>
    <w:rsid w:val="00780BF0"/>
    <w:pPr>
      <w:spacing w:line="240" w:lineRule="auto"/>
    </w:pPr>
    <w:rPr>
      <w:rFonts w:ascii="Comic Sans MS" w:hAnsi="Comic Sans MS" w:cs="Times New Roman"/>
      <w:color w:val="000000" w:themeColor="text1"/>
      <w:sz w:val="20"/>
      <w:szCs w:val="20"/>
      <w:lang w:eastAsia="de-DE"/>
    </w:rPr>
  </w:style>
  <w:style w:type="paragraph" w:customStyle="1" w:styleId="Text">
    <w:name w:val="Text"/>
    <w:basedOn w:val="Standard"/>
    <w:qFormat/>
    <w:rsid w:val="00C71955"/>
    <w:pPr>
      <w:spacing w:line="240" w:lineRule="auto"/>
    </w:pPr>
    <w:rPr>
      <w:rFonts w:ascii="Cambria" w:hAnsi="Cambria" w:cs="Times New Roman"/>
      <w:color w:val="000000" w:themeColor="text1"/>
      <w:szCs w:val="20"/>
      <w:lang w:eastAsia="de-DE"/>
    </w:rPr>
  </w:style>
  <w:style w:type="paragraph" w:customStyle="1" w:styleId="mskAufgabeTextChar">
    <w:name w:val="msk_Aufgabe_Text Char"/>
    <w:basedOn w:val="Standard"/>
    <w:link w:val="mskAufgabeTextCharChar"/>
    <w:rsid w:val="006C7976"/>
    <w:pPr>
      <w:keepNext/>
      <w:spacing w:line="270" w:lineRule="atLeast"/>
    </w:pPr>
    <w:rPr>
      <w:rFonts w:ascii="Cambria" w:eastAsia="Times New Roman" w:hAnsi="Cambria" w:cs="Times New Roman"/>
      <w:color w:val="000000"/>
      <w:lang w:val="x-none" w:eastAsia="x-none"/>
    </w:rPr>
  </w:style>
  <w:style w:type="character" w:customStyle="1" w:styleId="mskAufgabeTextCharChar">
    <w:name w:val="msk_Aufgabe_Text Char Char"/>
    <w:link w:val="mskAufgabeTextChar"/>
    <w:rsid w:val="006C7976"/>
    <w:rPr>
      <w:rFonts w:ascii="Cambria" w:eastAsia="Times New Roman" w:hAnsi="Cambria" w:cs="Times New Roman"/>
      <w:color w:val="000000"/>
      <w:lang w:val="x-none" w:eastAsia="x-none"/>
    </w:rPr>
  </w:style>
  <w:style w:type="paragraph" w:customStyle="1" w:styleId="berschriftTeilaufgaben">
    <w:name w:val="Überschrift_Teilaufgaben"/>
    <w:basedOn w:val="berschrift2"/>
    <w:qFormat/>
    <w:rsid w:val="00623B7B"/>
    <w:pPr>
      <w:keepNext/>
      <w:spacing w:before="0" w:after="0"/>
    </w:pPr>
    <w:rPr>
      <w:rFonts w:ascii="Cambria" w:hAnsi="Cambria"/>
      <w:noProof/>
      <w:color w:val="808080" w:themeColor="background1" w:themeShade="80"/>
      <w:sz w:val="22"/>
      <w:szCs w:val="22"/>
    </w:rPr>
  </w:style>
  <w:style w:type="character" w:styleId="Seitenzahl">
    <w:name w:val="page number"/>
    <w:basedOn w:val="Absatz-Standardschriftart"/>
    <w:unhideWhenUsed/>
    <w:rsid w:val="00823B5A"/>
  </w:style>
  <w:style w:type="paragraph" w:customStyle="1" w:styleId="DialogZwischenziel">
    <w:name w:val="Dialog_Zwischenziel"/>
    <w:basedOn w:val="Standard"/>
    <w:link w:val="DialogZwischenzielChar"/>
    <w:rsid w:val="00823B5A"/>
    <w:pPr>
      <w:widowControl w:val="0"/>
      <w:spacing w:line="270" w:lineRule="atLeast"/>
    </w:pPr>
    <w:rPr>
      <w:rFonts w:ascii="Arial Narrow" w:eastAsia="Times New Roman" w:hAnsi="Arial Narrow" w:cs="Times New Roman"/>
      <w:color w:val="800000"/>
      <w:lang w:val="x-none" w:eastAsia="x-none"/>
    </w:rPr>
  </w:style>
  <w:style w:type="character" w:customStyle="1" w:styleId="DialogZwischenzielChar">
    <w:name w:val="Dialog_Zwischenziel Char"/>
    <w:link w:val="DialogZwischenziel"/>
    <w:uiPriority w:val="99"/>
    <w:locked/>
    <w:rsid w:val="00823B5A"/>
    <w:rPr>
      <w:rFonts w:ascii="Arial Narrow" w:eastAsia="Times New Roman" w:hAnsi="Arial Narrow" w:cs="Times New Roman"/>
      <w:color w:val="800000"/>
      <w:lang w:val="x-none" w:eastAsia="x-none"/>
    </w:rPr>
  </w:style>
  <w:style w:type="character" w:customStyle="1" w:styleId="DialogAufgabeNummerVZchn">
    <w:name w:val="Dialog_Aufgabe_Nummer_V Zchn"/>
    <w:link w:val="DialogAufgabeNummerV"/>
    <w:uiPriority w:val="99"/>
    <w:locked/>
    <w:rsid w:val="00823B5A"/>
    <w:rPr>
      <w:b/>
      <w:bCs/>
      <w:color w:val="008000"/>
    </w:rPr>
  </w:style>
  <w:style w:type="paragraph" w:customStyle="1" w:styleId="berschriftAufgaben">
    <w:name w:val="Überschrift_Aufgaben"/>
    <w:basedOn w:val="berschrift1"/>
    <w:autoRedefine/>
    <w:qFormat/>
    <w:rsid w:val="00823B5A"/>
    <w:pPr>
      <w:spacing w:after="0" w:line="240" w:lineRule="auto"/>
    </w:pPr>
    <w:rPr>
      <w:rFonts w:ascii="Cambria" w:eastAsia="MS Gothic" w:hAnsi="Cambria" w:cs="Times New Roman"/>
      <w:bCs/>
      <w:iCs w:val="0"/>
      <w:sz w:val="28"/>
      <w:szCs w:val="30"/>
      <w:lang w:eastAsia="de-DE"/>
    </w:rPr>
  </w:style>
  <w:style w:type="paragraph" w:customStyle="1" w:styleId="TextListe">
    <w:name w:val="Text_Liste"/>
    <w:basedOn w:val="Listenabsatz"/>
    <w:qFormat/>
    <w:rsid w:val="00823B5A"/>
    <w:pPr>
      <w:keepNext/>
      <w:numPr>
        <w:numId w:val="3"/>
      </w:numPr>
      <w:tabs>
        <w:tab w:val="left" w:pos="318"/>
      </w:tabs>
      <w:spacing w:line="240" w:lineRule="auto"/>
      <w:ind w:left="0" w:firstLine="0"/>
      <w:contextualSpacing w:val="0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DialogAufgabeNummerV">
    <w:name w:val="Dialog_Aufgabe_Nummer_V"/>
    <w:link w:val="DialogAufgabeNummerVZchn"/>
    <w:uiPriority w:val="99"/>
    <w:rsid w:val="00823B5A"/>
    <w:pPr>
      <w:spacing w:after="0" w:line="270" w:lineRule="atLeast"/>
    </w:pPr>
    <w:rPr>
      <w:b/>
      <w:bCs/>
      <w:color w:val="008000"/>
    </w:rPr>
  </w:style>
  <w:style w:type="character" w:customStyle="1" w:styleId="DialogZwischenzielZchn">
    <w:name w:val="Dialog_Zwischenziel Zchn"/>
    <w:locked/>
    <w:rsid w:val="004E6FF4"/>
    <w:rPr>
      <w:rFonts w:ascii="Arial Narrow" w:eastAsia="Times New Roman" w:hAnsi="Arial Narrow"/>
      <w:color w:val="800000"/>
      <w:sz w:val="22"/>
      <w:szCs w:val="22"/>
      <w:lang w:val="x-none" w:eastAsia="x-none"/>
    </w:rPr>
  </w:style>
  <w:style w:type="paragraph" w:customStyle="1" w:styleId="SOBberschrift1">
    <w:name w:val="SOB_Überschrift 1"/>
    <w:basedOn w:val="Standard"/>
    <w:qFormat/>
    <w:rsid w:val="004E6FF4"/>
    <w:pPr>
      <w:keepNext/>
      <w:spacing w:line="240" w:lineRule="auto"/>
    </w:pPr>
    <w:rPr>
      <w:rFonts w:ascii="Cambria" w:eastAsia="MS ??" w:hAnsi="Cambria" w:cs="Times New Roman"/>
      <w:b/>
      <w:sz w:val="28"/>
      <w:szCs w:val="28"/>
      <w:lang w:eastAsia="de-DE"/>
    </w:rPr>
  </w:style>
  <w:style w:type="paragraph" w:customStyle="1" w:styleId="Transcript">
    <w:name w:val="Transcript"/>
    <w:basedOn w:val="Standard"/>
    <w:qFormat/>
    <w:rsid w:val="00B56DD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Times New Roman" w:hAnsi="Calibri" w:cs="Times New Roman"/>
      <w:color w:val="000000"/>
      <w:sz w:val="20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E7669"/>
    <w:rPr>
      <w:color w:val="327A86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11.jpeg"/><Relationship Id="rId34" Type="http://schemas.openxmlformats.org/officeDocument/2006/relationships/image" Target="media/image18.png"/><Relationship Id="rId47" Type="http://schemas.openxmlformats.org/officeDocument/2006/relationships/oleObject" Target="embeddings/oleObject1.bin"/><Relationship Id="rId50" Type="http://schemas.openxmlformats.org/officeDocument/2006/relationships/oleObject" Target="embeddings/oleObject3.bin"/><Relationship Id="rId63" Type="http://schemas.openxmlformats.org/officeDocument/2006/relationships/image" Target="media/image28.emf"/><Relationship Id="rId68" Type="http://schemas.openxmlformats.org/officeDocument/2006/relationships/image" Target="media/image32.pn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5.png"/><Relationship Id="rId11" Type="http://schemas.openxmlformats.org/officeDocument/2006/relationships/hyperlink" Target="http://www.dzlm.de/vam/msk-zahlenstrahl.html" TargetMode="External"/><Relationship Id="rId24" Type="http://schemas.openxmlformats.org/officeDocument/2006/relationships/image" Target="media/image14.svg"/><Relationship Id="rId32" Type="http://schemas.openxmlformats.org/officeDocument/2006/relationships/hyperlink" Target="https://mathe-sicher-koennen.dzlm.de/erklaervideos?nid=731" TargetMode="External"/><Relationship Id="rId37" Type="http://schemas.openxmlformats.org/officeDocument/2006/relationships/image" Target="media/image20.wmf"/><Relationship Id="rId45" Type="http://schemas.openxmlformats.org/officeDocument/2006/relationships/hyperlink" Target="https://mathe-sicher-koennen.dzlm.de/erklaervideos?nid=731" TargetMode="External"/><Relationship Id="rId58" Type="http://schemas.openxmlformats.org/officeDocument/2006/relationships/oleObject" Target="embeddings/oleObject5.bin"/><Relationship Id="rId66" Type="http://schemas.openxmlformats.org/officeDocument/2006/relationships/image" Target="media/image31.png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7.bin"/><Relationship Id="rId19" Type="http://schemas.openxmlformats.org/officeDocument/2006/relationships/image" Target="media/image9.png"/><Relationship Id="rId14" Type="http://schemas.openxmlformats.org/officeDocument/2006/relationships/image" Target="media/image4.wmf"/><Relationship Id="rId22" Type="http://schemas.openxmlformats.org/officeDocument/2006/relationships/image" Target="media/image12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image" Target="media/image22.png"/><Relationship Id="rId48" Type="http://schemas.openxmlformats.org/officeDocument/2006/relationships/image" Target="media/image24.emf"/><Relationship Id="rId56" Type="http://schemas.openxmlformats.org/officeDocument/2006/relationships/image" Target="media/image27.png"/><Relationship Id="rId64" Type="http://schemas.openxmlformats.org/officeDocument/2006/relationships/image" Target="media/image29.emf"/><Relationship Id="rId69" Type="http://schemas.openxmlformats.org/officeDocument/2006/relationships/image" Target="media/image36.png"/><Relationship Id="rId8" Type="http://schemas.openxmlformats.org/officeDocument/2006/relationships/image" Target="media/image1.png"/><Relationship Id="rId51" Type="http://schemas.openxmlformats.org/officeDocument/2006/relationships/oleObject" Target="embeddings/oleObject4.bin"/><Relationship Id="rId72" Type="http://schemas.openxmlformats.org/officeDocument/2006/relationships/image" Target="media/image37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33" Type="http://schemas.openxmlformats.org/officeDocument/2006/relationships/image" Target="media/image17.emf"/><Relationship Id="rId38" Type="http://schemas.openxmlformats.org/officeDocument/2006/relationships/image" Target="media/image21.png"/><Relationship Id="rId46" Type="http://schemas.openxmlformats.org/officeDocument/2006/relationships/image" Target="media/image23.emf"/><Relationship Id="rId59" Type="http://schemas.openxmlformats.org/officeDocument/2006/relationships/oleObject" Target="embeddings/oleObject6.bin"/><Relationship Id="rId67" Type="http://schemas.openxmlformats.org/officeDocument/2006/relationships/image" Target="media/image34.png"/><Relationship Id="rId20" Type="http://schemas.openxmlformats.org/officeDocument/2006/relationships/image" Target="media/image10.jpeg"/><Relationship Id="rId62" Type="http://schemas.openxmlformats.org/officeDocument/2006/relationships/oleObject" Target="embeddings/oleObject8.bin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png"/><Relationship Id="rId36" Type="http://schemas.microsoft.com/office/2007/relationships/hdphoto" Target="media/hdphoto1.wdp"/><Relationship Id="rId49" Type="http://schemas.openxmlformats.org/officeDocument/2006/relationships/oleObject" Target="embeddings/oleObject2.bin"/><Relationship Id="rId57" Type="http://schemas.openxmlformats.org/officeDocument/2006/relationships/image" Target="media/image26.emf"/><Relationship Id="rId10" Type="http://schemas.openxmlformats.org/officeDocument/2006/relationships/image" Target="media/image3.png"/><Relationship Id="rId31" Type="http://schemas.openxmlformats.org/officeDocument/2006/relationships/hyperlink" Target="http://www.dzlm.de/vam/msk-zahlenstrahl.html" TargetMode="External"/><Relationship Id="rId44" Type="http://schemas.openxmlformats.org/officeDocument/2006/relationships/image" Target="media/image22.wmf"/><Relationship Id="rId52" Type="http://schemas.openxmlformats.org/officeDocument/2006/relationships/image" Target="media/image25.png"/><Relationship Id="rId60" Type="http://schemas.openxmlformats.org/officeDocument/2006/relationships/image" Target="media/image27.emf"/><Relationship Id="rId65" Type="http://schemas.openxmlformats.org/officeDocument/2006/relationships/image" Target="media/image30.emf"/><Relationship Id="rId73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8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Sima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CB64-C31C-4F05-8BC9-1E5731E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Office-Vorlagen\Sima.dotx</Template>
  <TotalTime>0</TotalTime>
  <Pages>7</Pages>
  <Words>1170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Lara Sprenger</cp:lastModifiedBy>
  <cp:revision>3</cp:revision>
  <cp:lastPrinted>2024-01-29T15:31:00Z</cp:lastPrinted>
  <dcterms:created xsi:type="dcterms:W3CDTF">2025-07-08T21:48:00Z</dcterms:created>
  <dcterms:modified xsi:type="dcterms:W3CDTF">2025-07-14T09:27:00Z</dcterms:modified>
</cp:coreProperties>
</file>