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FE87" w14:textId="645B524E" w:rsidR="00E0758C" w:rsidRPr="00E0758C" w:rsidRDefault="001A4F80" w:rsidP="00266586">
      <w:pPr>
        <w:pStyle w:val="berschrift1"/>
        <w:rPr>
          <w:lang w:eastAsia="de-DE"/>
        </w:rPr>
      </w:pPr>
      <w:bookmarkStart w:id="0" w:name="_Hlk116917551"/>
      <w:r w:rsidRPr="00E0758C">
        <w:rPr>
          <w:b w:val="0"/>
          <w:noProof/>
          <w:color w:val="000000"/>
          <w:sz w:val="21"/>
          <w:szCs w:val="21"/>
          <w:lang w:eastAsia="de-DE"/>
        </w:rPr>
        <w:drawing>
          <wp:anchor distT="0" distB="0" distL="114300" distR="114300" simplePos="0" relativeHeight="252342272" behindDoc="1" locked="0" layoutInCell="1" allowOverlap="1" wp14:anchorId="51D41682" wp14:editId="18E6F58A">
            <wp:simplePos x="0" y="0"/>
            <wp:positionH relativeFrom="margin">
              <wp:posOffset>4279286</wp:posOffset>
            </wp:positionH>
            <wp:positionV relativeFrom="page">
              <wp:posOffset>1130425</wp:posOffset>
            </wp:positionV>
            <wp:extent cx="854888" cy="850165"/>
            <wp:effectExtent l="0" t="0" r="2540" b="0"/>
            <wp:wrapTight wrapText="bothSides">
              <wp:wrapPolygon edited="0">
                <wp:start x="8666" y="0"/>
                <wp:lineTo x="5777" y="1453"/>
                <wp:lineTo x="963" y="6296"/>
                <wp:lineTo x="963" y="9202"/>
                <wp:lineTo x="2407" y="15498"/>
                <wp:lineTo x="2889" y="16466"/>
                <wp:lineTo x="7703" y="18888"/>
                <wp:lineTo x="9147" y="19857"/>
                <wp:lineTo x="12517" y="19857"/>
                <wp:lineTo x="13480" y="18888"/>
                <wp:lineTo x="19738" y="15982"/>
                <wp:lineTo x="21183" y="12592"/>
                <wp:lineTo x="21183" y="1937"/>
                <wp:lineTo x="17331" y="0"/>
                <wp:lineTo x="8666" y="0"/>
              </wp:wrapPolygon>
            </wp:wrapTight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MSK-kurz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2" t="1" b="-15148"/>
                    <a:stretch/>
                  </pic:blipFill>
                  <pic:spPr bwMode="auto">
                    <a:xfrm>
                      <a:off x="0" y="0"/>
                      <a:ext cx="854888" cy="85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07A6D" w14:textId="47E2D6E8" w:rsidR="00E0758C" w:rsidRPr="00E0758C" w:rsidRDefault="00E0758C" w:rsidP="00E0758C">
      <w:pPr>
        <w:spacing w:after="120" w:line="240" w:lineRule="auto"/>
        <w:rPr>
          <w:b/>
          <w:color w:val="000000"/>
          <w:sz w:val="72"/>
          <w:szCs w:val="72"/>
          <w:lang w:eastAsia="de-DE"/>
        </w:rPr>
      </w:pPr>
      <w:r w:rsidRPr="00E0758C">
        <w:rPr>
          <w:b/>
          <w:color w:val="000000"/>
          <w:sz w:val="72"/>
          <w:szCs w:val="72"/>
          <w:lang w:eastAsia="de-DE"/>
        </w:rPr>
        <w:t>Mathe sicher können</w:t>
      </w:r>
      <w:r w:rsidRPr="00E0758C">
        <w:rPr>
          <w:b/>
          <w:color w:val="000000"/>
          <w:sz w:val="72"/>
          <w:szCs w:val="72"/>
          <w:lang w:eastAsia="de-DE"/>
        </w:rPr>
        <w:br/>
      </w:r>
      <w:r w:rsidRPr="00E0758C">
        <w:rPr>
          <w:b/>
          <w:color w:val="000000"/>
          <w:sz w:val="48"/>
          <w:szCs w:val="48"/>
          <w:lang w:eastAsia="de-DE"/>
        </w:rPr>
        <w:t>Diagnose- und Fördermaterial</w:t>
      </w:r>
    </w:p>
    <w:p w14:paraId="2D858B54" w14:textId="77777777" w:rsidR="00E0758C" w:rsidRDefault="00E0758C" w:rsidP="00E0758C">
      <w:pPr>
        <w:spacing w:after="120" w:line="240" w:lineRule="auto"/>
        <w:rPr>
          <w:b/>
          <w:color w:val="327A86" w:themeColor="text2"/>
          <w:sz w:val="56"/>
          <w:szCs w:val="56"/>
          <w:lang w:eastAsia="de-DE"/>
        </w:rPr>
      </w:pPr>
    </w:p>
    <w:p w14:paraId="02BFAC5F" w14:textId="77777777" w:rsidR="00E45F2D" w:rsidRPr="00E0758C" w:rsidRDefault="00E45F2D" w:rsidP="00E0758C">
      <w:pPr>
        <w:spacing w:after="120" w:line="240" w:lineRule="auto"/>
        <w:rPr>
          <w:b/>
          <w:color w:val="327A86" w:themeColor="text2"/>
          <w:sz w:val="56"/>
          <w:szCs w:val="56"/>
          <w:lang w:eastAsia="de-DE"/>
        </w:rPr>
      </w:pPr>
    </w:p>
    <w:p w14:paraId="773EE649" w14:textId="52CD3D0A" w:rsidR="00E0758C" w:rsidRPr="001A4F80" w:rsidRDefault="00E0758C" w:rsidP="00E0758C">
      <w:pPr>
        <w:tabs>
          <w:tab w:val="left" w:pos="8020"/>
        </w:tabs>
        <w:spacing w:after="120" w:line="240" w:lineRule="auto"/>
        <w:rPr>
          <w:b/>
          <w:color w:val="327A86" w:themeColor="text2"/>
          <w:sz w:val="48"/>
          <w:szCs w:val="48"/>
          <w:lang w:eastAsia="de-DE"/>
        </w:rPr>
      </w:pPr>
      <w:r w:rsidRPr="001A4F80">
        <w:rPr>
          <w:b/>
          <w:color w:val="327A86" w:themeColor="text2"/>
          <w:sz w:val="48"/>
          <w:szCs w:val="48"/>
          <w:lang w:eastAsia="de-DE"/>
        </w:rPr>
        <w:t>N</w:t>
      </w:r>
      <w:r w:rsidR="004B7F9D" w:rsidRPr="001A4F80">
        <w:rPr>
          <w:b/>
          <w:color w:val="327A86" w:themeColor="text2"/>
          <w:sz w:val="48"/>
          <w:szCs w:val="48"/>
          <w:lang w:eastAsia="de-DE"/>
        </w:rPr>
        <w:t>7</w:t>
      </w:r>
      <w:r w:rsidRPr="001A4F80">
        <w:rPr>
          <w:b/>
          <w:color w:val="327A86" w:themeColor="text2"/>
          <w:sz w:val="48"/>
          <w:szCs w:val="48"/>
          <w:lang w:eastAsia="de-DE"/>
        </w:rPr>
        <w:t xml:space="preserve"> </w:t>
      </w:r>
      <w:r w:rsidR="004B7F9D" w:rsidRPr="001A4F80">
        <w:rPr>
          <w:b/>
          <w:color w:val="327A86" w:themeColor="text2"/>
          <w:sz w:val="48"/>
          <w:szCs w:val="48"/>
          <w:lang w:eastAsia="de-DE"/>
        </w:rPr>
        <w:t>Schriftlich addieren und subtrahieren</w:t>
      </w:r>
    </w:p>
    <w:p w14:paraId="43157761" w14:textId="02A6544D" w:rsidR="00E0758C" w:rsidRPr="00E0758C" w:rsidRDefault="00E0758C" w:rsidP="00E0758C">
      <w:pPr>
        <w:rPr>
          <w:lang w:eastAsia="de-DE"/>
        </w:rPr>
      </w:pPr>
    </w:p>
    <w:p w14:paraId="29919DA1" w14:textId="7339C510" w:rsidR="00E0758C" w:rsidRPr="00E0758C" w:rsidRDefault="00E0758C" w:rsidP="00E0758C">
      <w:pPr>
        <w:rPr>
          <w:lang w:eastAsia="de-DE"/>
        </w:rPr>
      </w:pPr>
    </w:p>
    <w:tbl>
      <w:tblPr>
        <w:tblStyle w:val="EinfacheTabelle41"/>
        <w:tblW w:w="9071" w:type="dxa"/>
        <w:jc w:val="center"/>
        <w:tblCellMar>
          <w:left w:w="0" w:type="dxa"/>
          <w:bottom w:w="170" w:type="dxa"/>
          <w:right w:w="0" w:type="dxa"/>
        </w:tblCellMar>
        <w:tblLook w:val="0600" w:firstRow="0" w:lastRow="0" w:firstColumn="0" w:lastColumn="0" w:noHBand="1" w:noVBand="1"/>
      </w:tblPr>
      <w:tblGrid>
        <w:gridCol w:w="1868"/>
        <w:gridCol w:w="3680"/>
        <w:gridCol w:w="3523"/>
      </w:tblGrid>
      <w:tr w:rsidR="00E0758C" w:rsidRPr="00E0758C" w14:paraId="1C746C16" w14:textId="77777777" w:rsidTr="007A1C42">
        <w:trPr>
          <w:cantSplit/>
          <w:trHeight w:val="838"/>
          <w:jc w:val="center"/>
        </w:trPr>
        <w:tc>
          <w:tcPr>
            <w:tcW w:w="1870" w:type="dxa"/>
          </w:tcPr>
          <w:p w14:paraId="5258F7B6" w14:textId="77777777" w:rsidR="00E0758C" w:rsidRPr="00E0758C" w:rsidRDefault="00E0758C" w:rsidP="00E0763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70" w:type="dxa"/>
          </w:tcPr>
          <w:p w14:paraId="3A23F33C" w14:textId="257E08AC" w:rsidR="00E0758C" w:rsidRPr="00E0758C" w:rsidRDefault="00E0758C" w:rsidP="00E0758C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  <w:p w14:paraId="103710C7" w14:textId="41FCB51F" w:rsidR="00E0758C" w:rsidRPr="00E0758C" w:rsidRDefault="00AD1780" w:rsidP="00E0758C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BD4FBA" wp14:editId="3266480D">
                      <wp:extent cx="2330450" cy="1165225"/>
                      <wp:effectExtent l="0" t="0" r="6350" b="3175"/>
                      <wp:docPr id="582674744" name="Gruppieren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450" cy="1165225"/>
                                <a:chOff x="0" y="0"/>
                                <a:chExt cx="2330450" cy="1165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3719614" name="Grafik 1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0450" cy="1165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269207716" name="Gruppieren 45"/>
                              <wpg:cNvGrpSpPr/>
                              <wpg:grpSpPr>
                                <a:xfrm>
                                  <a:off x="1173078" y="427121"/>
                                  <a:ext cx="318268" cy="210553"/>
                                  <a:chOff x="0" y="0"/>
                                  <a:chExt cx="318268" cy="210553"/>
                                </a:xfrm>
                              </wpg:grpSpPr>
                              <wps:wsp>
                                <wps:cNvPr id="575678253" name="Abgerundetes Rechteck 44"/>
                                <wps:cNvSpPr/>
                                <wps:spPr>
                                  <a:xfrm>
                                    <a:off x="0" y="0"/>
                                    <a:ext cx="138363" cy="210553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154261" name="Abgerundetes Rechteck 44"/>
                                <wps:cNvSpPr/>
                                <wps:spPr>
                                  <a:xfrm>
                                    <a:off x="180473" y="0"/>
                                    <a:ext cx="137795" cy="21018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46D5A8" id="Gruppieren 46" o:spid="_x0000_s1026" style="width:183.5pt;height:91.75pt;mso-position-horizontal-relative:char;mso-position-vertical-relative:line" coordsize="23304,11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">
                      <v:shape id="Grafik 101" o:spid="_x0000_s1027" type="#_x0000_t75" style="position:absolute;width:23304;height:1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">
                        <v:imagedata r:id="rId10" o:title=""/>
                      </v:shape>
                      <v:group id="Gruppieren 45" o:spid="_x0000_s1028" style="position:absolute;left:11730;top:4271;width:3183;height:2105" coordsize="318268,21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">
                        <v:roundrect id="Abgerundetes Rechteck 44" o:spid="_x0000_s1029" style="position:absolute;width:138363;height:2105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" fillcolor="white [3212]" stroked="f" strokeweight="1pt">
                          <v:stroke joinstyle="miter"/>
                        </v:roundrect>
                        <v:roundrect id="Abgerundetes Rechteck 44" o:spid="_x0000_s1030" style="position:absolute;left:180473;width:137795;height:210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" fillcolor="white [3212]" stroked="f" strokeweight="1pt">
                          <v:stroke joinstyle="miter"/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1" w:type="dxa"/>
          </w:tcPr>
          <w:p w14:paraId="30BA8852" w14:textId="77777777" w:rsidR="00E0758C" w:rsidRDefault="00E0758C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  <w:p w14:paraId="2B8B5CD0" w14:textId="0169EA17" w:rsidR="004C18ED" w:rsidRPr="00E0758C" w:rsidRDefault="004C18ED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</w:tr>
      <w:tr w:rsidR="00E0758C" w:rsidRPr="00E0758C" w14:paraId="66C99996" w14:textId="77777777" w:rsidTr="007A1C42">
        <w:trPr>
          <w:cantSplit/>
          <w:trHeight w:val="68"/>
          <w:jc w:val="center"/>
        </w:trPr>
        <w:tc>
          <w:tcPr>
            <w:tcW w:w="1870" w:type="dxa"/>
          </w:tcPr>
          <w:p w14:paraId="39633746" w14:textId="77777777" w:rsidR="00E0758C" w:rsidRPr="00E0758C" w:rsidRDefault="00E0758C" w:rsidP="00644F56">
            <w:pPr>
              <w:pStyle w:val="berschrift1"/>
              <w:rPr>
                <w:lang w:eastAsia="en-US"/>
              </w:rPr>
            </w:pPr>
            <w:r w:rsidRPr="00644F56">
              <w:rPr>
                <w:color w:val="327A86" w:themeColor="text2"/>
              </w:rPr>
              <w:t>Inhalt</w:t>
            </w:r>
          </w:p>
        </w:tc>
        <w:tc>
          <w:tcPr>
            <w:tcW w:w="3670" w:type="dxa"/>
          </w:tcPr>
          <w:p w14:paraId="2E4C4382" w14:textId="77777777" w:rsidR="00E0758C" w:rsidRPr="00E0758C" w:rsidRDefault="00E0758C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  <w:tc>
          <w:tcPr>
            <w:tcW w:w="3531" w:type="dxa"/>
          </w:tcPr>
          <w:p w14:paraId="3EC6AC37" w14:textId="77777777" w:rsidR="00E0758C" w:rsidRPr="00E0758C" w:rsidRDefault="00E0758C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</w:tr>
      <w:tr w:rsidR="001A4F80" w:rsidRPr="00E0758C" w14:paraId="12838B6C" w14:textId="77777777" w:rsidTr="00084EF2">
        <w:trPr>
          <w:cantSplit/>
          <w:trHeight w:val="68"/>
          <w:jc w:val="center"/>
        </w:trPr>
        <w:tc>
          <w:tcPr>
            <w:tcW w:w="1870" w:type="dxa"/>
          </w:tcPr>
          <w:p w14:paraId="57B19584" w14:textId="26814964" w:rsidR="001A4F80" w:rsidRPr="00E0758C" w:rsidRDefault="001A4F80" w:rsidP="001A4F80">
            <w:pPr>
              <w:pStyle w:val="Nummerierung"/>
              <w:rPr>
                <w:rFonts w:eastAsiaTheme="minorHAnsi"/>
                <w:lang w:eastAsia="en-US"/>
              </w:rPr>
            </w:pPr>
            <w:r w:rsidRPr="00E0758C">
              <w:rPr>
                <w:rFonts w:eastAsiaTheme="minorHAnsi"/>
                <w:lang w:eastAsia="en-US"/>
              </w:rPr>
              <w:t>Baustein N</w:t>
            </w:r>
            <w:r>
              <w:rPr>
                <w:rFonts w:eastAsiaTheme="minorHAnsi"/>
                <w:lang w:eastAsia="en-US"/>
              </w:rPr>
              <w:t>7</w:t>
            </w:r>
            <w:r w:rsidRPr="00E0758C">
              <w:rPr>
                <w:rFonts w:eastAsiaTheme="minorHAnsi"/>
                <w:lang w:eastAsia="en-US"/>
              </w:rPr>
              <w:t xml:space="preserve">A </w:t>
            </w:r>
          </w:p>
          <w:p w14:paraId="14828148" w14:textId="77777777" w:rsidR="001A4F80" w:rsidRPr="00644F56" w:rsidRDefault="001A4F80" w:rsidP="001A4F80">
            <w:pPr>
              <w:pStyle w:val="berschrift1"/>
              <w:rPr>
                <w:color w:val="327A86" w:themeColor="text2"/>
              </w:rPr>
            </w:pPr>
          </w:p>
        </w:tc>
        <w:tc>
          <w:tcPr>
            <w:tcW w:w="7201" w:type="dxa"/>
            <w:gridSpan w:val="2"/>
          </w:tcPr>
          <w:p w14:paraId="0F8A43B5" w14:textId="6AD583C4" w:rsidR="001A4F80" w:rsidRDefault="001A4F80" w:rsidP="001A4F80">
            <w:pPr>
              <w:spacing w:line="276" w:lineRule="auto"/>
              <w:rPr>
                <w:rFonts w:eastAsiaTheme="minorHAnsi"/>
                <w:color w:val="70BCC9" w:themeColor="text2" w:themeTint="99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Ich </w:t>
            </w:r>
            <w:r w:rsidRPr="001A4F8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kann schriftlich addieren und das Rechenverfahren erklären</w:t>
            </w:r>
            <w:r w:rsidRPr="00F4198D">
              <w:rPr>
                <w:rFonts w:eastAsiaTheme="minorHAnsi"/>
                <w:b/>
                <w:bCs/>
                <w:color w:val="000000" w:themeColor="text1"/>
                <w:lang w:eastAsia="en-US"/>
              </w:rPr>
              <w:br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sym w:font="Wingdings" w:char="F06E"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t xml:space="preserve"> </w:t>
            </w:r>
            <w:r w:rsidRPr="00E0758C">
              <w:rPr>
                <w:rFonts w:eastAsiaTheme="minorHAnsi"/>
                <w:lang w:eastAsia="en-US"/>
              </w:rPr>
              <w:t>Diagnosematerial (1 Seite Standortbestimmung)</w:t>
            </w:r>
          </w:p>
          <w:p w14:paraId="2517862F" w14:textId="286E4BA7" w:rsidR="001A4F80" w:rsidRPr="00E0758C" w:rsidRDefault="001A4F80" w:rsidP="001A4F80">
            <w:pPr>
              <w:rPr>
                <w:b/>
                <w:color w:val="327A86" w:themeColor="text2"/>
              </w:rPr>
            </w:pPr>
            <w:r w:rsidRPr="00F4198D">
              <w:rPr>
                <w:rFonts w:eastAsiaTheme="minorHAnsi"/>
                <w:color w:val="327A86" w:themeColor="text2"/>
                <w:lang w:eastAsia="en-US"/>
              </w:rPr>
              <w:sym w:font="Wingdings" w:char="F06E"/>
            </w:r>
            <w:r w:rsidRPr="00F4198D">
              <w:rPr>
                <w:rFonts w:eastAsiaTheme="minorHAnsi"/>
                <w:lang w:eastAsia="en-US"/>
              </w:rPr>
              <w:t xml:space="preserve"> </w:t>
            </w:r>
            <w:r w:rsidRPr="00F4198D">
              <w:rPr>
                <w:color w:val="000000" w:themeColor="text1"/>
              </w:rPr>
              <w:t xml:space="preserve">Fördermaterial in </w:t>
            </w:r>
            <w:r w:rsidR="005517CE">
              <w:rPr>
                <w:color w:val="000000" w:themeColor="text1"/>
              </w:rPr>
              <w:t>vier</w:t>
            </w:r>
            <w:r w:rsidRPr="00F4198D">
              <w:rPr>
                <w:color w:val="000000" w:themeColor="text1"/>
              </w:rPr>
              <w:t xml:space="preserve"> Fördereinheiten (</w:t>
            </w:r>
            <w:r>
              <w:rPr>
                <w:color w:val="000000" w:themeColor="text1"/>
              </w:rPr>
              <w:t>5</w:t>
            </w:r>
            <w:r w:rsidRPr="00F4198D">
              <w:rPr>
                <w:color w:val="000000" w:themeColor="text1"/>
              </w:rPr>
              <w:t xml:space="preserve"> Seiten)</w:t>
            </w:r>
          </w:p>
        </w:tc>
      </w:tr>
      <w:tr w:rsidR="001A4F80" w:rsidRPr="00E0758C" w14:paraId="6219B078" w14:textId="77777777" w:rsidTr="00482DF4">
        <w:trPr>
          <w:cantSplit/>
          <w:trHeight w:val="68"/>
          <w:jc w:val="center"/>
        </w:trPr>
        <w:tc>
          <w:tcPr>
            <w:tcW w:w="1870" w:type="dxa"/>
          </w:tcPr>
          <w:p w14:paraId="2826B11D" w14:textId="39A0A636" w:rsidR="001A4F80" w:rsidRPr="00E0758C" w:rsidRDefault="001A4F80" w:rsidP="001A4F80">
            <w:pPr>
              <w:pStyle w:val="Nummerierung"/>
              <w:rPr>
                <w:rFonts w:eastAsiaTheme="minorHAnsi"/>
                <w:lang w:eastAsia="en-US"/>
              </w:rPr>
            </w:pPr>
            <w:r w:rsidRPr="00E0758C">
              <w:rPr>
                <w:rFonts w:eastAsiaTheme="minorHAnsi"/>
                <w:lang w:eastAsia="en-US"/>
              </w:rPr>
              <w:t>Baustein N</w:t>
            </w:r>
            <w:r>
              <w:rPr>
                <w:rFonts w:eastAsiaTheme="minorHAnsi"/>
                <w:lang w:eastAsia="en-US"/>
              </w:rPr>
              <w:t>7</w:t>
            </w:r>
            <w:r w:rsidRPr="00E0758C">
              <w:rPr>
                <w:rFonts w:eastAsiaTheme="minorHAnsi"/>
                <w:lang w:eastAsia="en-US"/>
              </w:rPr>
              <w:t xml:space="preserve">B </w:t>
            </w:r>
          </w:p>
          <w:p w14:paraId="5364C942" w14:textId="77777777" w:rsidR="001A4F80" w:rsidRPr="00644F56" w:rsidRDefault="001A4F80" w:rsidP="001A4F80">
            <w:pPr>
              <w:pStyle w:val="berschrift1"/>
              <w:rPr>
                <w:color w:val="327A86" w:themeColor="text2"/>
              </w:rPr>
            </w:pPr>
          </w:p>
        </w:tc>
        <w:tc>
          <w:tcPr>
            <w:tcW w:w="7201" w:type="dxa"/>
            <w:gridSpan w:val="2"/>
          </w:tcPr>
          <w:p w14:paraId="187842EE" w14:textId="77777777" w:rsidR="001A4F80" w:rsidRPr="00751A89" w:rsidRDefault="001A4F80" w:rsidP="001A4F80">
            <w:pPr>
              <w:pStyle w:val="Nummerierung"/>
              <w:rPr>
                <w:rFonts w:eastAsiaTheme="minorHAnsi"/>
                <w:color w:val="000000" w:themeColor="text1"/>
                <w:lang w:eastAsia="en-US"/>
              </w:rPr>
            </w:pPr>
            <w:r w:rsidRPr="004B7F9D">
              <w:rPr>
                <w:rFonts w:eastAsiaTheme="minorHAnsi"/>
                <w:color w:val="000000" w:themeColor="text1"/>
                <w:lang w:eastAsia="en-US"/>
              </w:rPr>
              <w:t>Ich kann schriftlich subtrahieren und das Rechenverfahren erklären</w:t>
            </w:r>
          </w:p>
          <w:p w14:paraId="205C1F83" w14:textId="77777777" w:rsidR="001A4F80" w:rsidRDefault="001A4F80" w:rsidP="001A4F80">
            <w:pPr>
              <w:spacing w:line="276" w:lineRule="auto"/>
              <w:rPr>
                <w:rFonts w:eastAsiaTheme="minorHAnsi"/>
                <w:color w:val="70BCC9" w:themeColor="text2" w:themeTint="99"/>
                <w:lang w:eastAsia="en-US"/>
              </w:rPr>
            </w:pPr>
            <w:r>
              <w:rPr>
                <w:rFonts w:eastAsiaTheme="minorHAnsi"/>
                <w:color w:val="70BCC9" w:themeColor="text2" w:themeTint="99"/>
                <w:lang w:eastAsia="en-US"/>
              </w:rPr>
              <w:sym w:font="Wingdings" w:char="F06E"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t xml:space="preserve"> </w:t>
            </w:r>
            <w:r w:rsidRPr="00E0758C">
              <w:rPr>
                <w:rFonts w:eastAsiaTheme="minorHAnsi"/>
                <w:lang w:eastAsia="en-US"/>
              </w:rPr>
              <w:t>Diagnosematerial (1 Seite Standortbestimmung)</w:t>
            </w:r>
          </w:p>
          <w:p w14:paraId="2FDD913D" w14:textId="22171F34" w:rsidR="001A4F80" w:rsidRPr="00E0758C" w:rsidRDefault="001A4F80" w:rsidP="001A4F80">
            <w:pPr>
              <w:rPr>
                <w:b/>
                <w:color w:val="327A86" w:themeColor="text2"/>
              </w:rPr>
            </w:pPr>
            <w:r w:rsidRPr="00F4198D">
              <w:rPr>
                <w:rFonts w:eastAsiaTheme="minorHAnsi"/>
                <w:color w:val="327A86" w:themeColor="text2"/>
                <w:lang w:eastAsia="en-US"/>
              </w:rPr>
              <w:sym w:font="Wingdings" w:char="F06E"/>
            </w:r>
            <w:r w:rsidRPr="00F4198D">
              <w:rPr>
                <w:rFonts w:eastAsiaTheme="minorHAnsi"/>
                <w:lang w:eastAsia="en-US"/>
              </w:rPr>
              <w:t xml:space="preserve"> </w:t>
            </w:r>
            <w:r w:rsidRPr="00F4198D">
              <w:rPr>
                <w:color w:val="000000" w:themeColor="text1"/>
              </w:rPr>
              <w:t>Fördermaterial in drei Fördereinheiten (</w:t>
            </w:r>
            <w:r>
              <w:rPr>
                <w:color w:val="000000" w:themeColor="text1"/>
              </w:rPr>
              <w:t xml:space="preserve">5 </w:t>
            </w:r>
            <w:r w:rsidRPr="00F4198D">
              <w:rPr>
                <w:color w:val="000000" w:themeColor="text1"/>
              </w:rPr>
              <w:t>Seiten)</w:t>
            </w:r>
          </w:p>
        </w:tc>
      </w:tr>
    </w:tbl>
    <w:p w14:paraId="7C90A005" w14:textId="77777777" w:rsidR="001A4F80" w:rsidRDefault="001A4F80" w:rsidP="00E0758C"/>
    <w:p w14:paraId="29608D13" w14:textId="77777777" w:rsidR="00AD1780" w:rsidRDefault="00AD1780" w:rsidP="00E0758C"/>
    <w:p w14:paraId="67433FC0" w14:textId="77777777" w:rsidR="00AD1780" w:rsidRDefault="00AD1780" w:rsidP="00E0758C"/>
    <w:p w14:paraId="729BBF62" w14:textId="77777777" w:rsidR="00AD1780" w:rsidRDefault="00AD1780" w:rsidP="00E0758C"/>
    <w:p w14:paraId="40EAF48F" w14:textId="77777777" w:rsidR="001A4F80" w:rsidRPr="00E0758C" w:rsidRDefault="001A4F80" w:rsidP="00E0758C"/>
    <w:tbl>
      <w:tblPr>
        <w:tblStyle w:val="EinfacheTabelle41"/>
        <w:tblW w:w="9071" w:type="dxa"/>
        <w:jc w:val="center"/>
        <w:tblCellMar>
          <w:top w:w="57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1"/>
        <w:gridCol w:w="7200"/>
      </w:tblGrid>
      <w:tr w:rsidR="00E0758C" w:rsidRPr="00E0758C" w14:paraId="3298B5E7" w14:textId="77777777" w:rsidTr="001A4F80">
        <w:trPr>
          <w:cantSplit/>
          <w:jc w:val="center"/>
        </w:trPr>
        <w:tc>
          <w:tcPr>
            <w:tcW w:w="1871" w:type="dxa"/>
            <w:tcBorders>
              <w:top w:val="single" w:sz="2" w:space="0" w:color="737373" w:themeColor="accent3"/>
            </w:tcBorders>
          </w:tcPr>
          <w:p w14:paraId="6C083913" w14:textId="77777777" w:rsidR="00E0758C" w:rsidRPr="00AD1780" w:rsidRDefault="00E0758C" w:rsidP="00AD1780">
            <w:pPr>
              <w:spacing w:line="240" w:lineRule="auto"/>
              <w:jc w:val="both"/>
              <w:rPr>
                <w:color w:val="737373" w:themeColor="accent3"/>
                <w:sz w:val="16"/>
                <w:szCs w:val="16"/>
              </w:rPr>
            </w:pPr>
            <w:r w:rsidRPr="00AD1780">
              <w:rPr>
                <w:noProof/>
                <w:color w:val="737373" w:themeColor="accent3"/>
                <w:sz w:val="16"/>
                <w:szCs w:val="16"/>
              </w:rPr>
              <w:drawing>
                <wp:inline distT="0" distB="0" distL="0" distR="0" wp14:anchorId="1A7385C6" wp14:editId="5CDFCC21">
                  <wp:extent cx="829310" cy="292735"/>
                  <wp:effectExtent l="0" t="0" r="8890" b="0"/>
                  <wp:docPr id="104" name="Grafi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2" w:space="0" w:color="737373" w:themeColor="accent3"/>
            </w:tcBorders>
          </w:tcPr>
          <w:p w14:paraId="12827A40" w14:textId="06A381C8" w:rsidR="00E0758C" w:rsidRPr="00AD1780" w:rsidRDefault="00E0758C" w:rsidP="00AD1780">
            <w:pPr>
              <w:pStyle w:val="Impressum"/>
              <w:spacing w:line="240" w:lineRule="auto"/>
              <w:rPr>
                <w:sz w:val="16"/>
                <w:szCs w:val="16"/>
              </w:rPr>
            </w:pPr>
            <w:r w:rsidRPr="00AD1780">
              <w:rPr>
                <w:sz w:val="16"/>
                <w:szCs w:val="16"/>
              </w:rPr>
              <w:t xml:space="preserve">Dieses Material wurde durch </w:t>
            </w:r>
            <w:r w:rsidR="001A4F80" w:rsidRPr="00AD1780">
              <w:rPr>
                <w:sz w:val="16"/>
                <w:szCs w:val="16"/>
              </w:rPr>
              <w:t>Theresa Deutscher, Kathrin Akinwunmi</w:t>
            </w:r>
            <w:r w:rsidR="00045F65" w:rsidRPr="00AD1780">
              <w:rPr>
                <w:sz w:val="16"/>
                <w:szCs w:val="16"/>
              </w:rPr>
              <w:t>,</w:t>
            </w:r>
            <w:r w:rsidR="001A4F80" w:rsidRPr="00AD1780">
              <w:rPr>
                <w:sz w:val="16"/>
                <w:szCs w:val="16"/>
              </w:rPr>
              <w:t xml:space="preserve"> Christoph Selter</w:t>
            </w:r>
            <w:r w:rsidR="00045F65" w:rsidRPr="00AD1780">
              <w:rPr>
                <w:sz w:val="16"/>
                <w:szCs w:val="16"/>
              </w:rPr>
              <w:t>, Corinna Mosandl und Marcus Nührenbörger</w:t>
            </w:r>
            <w:r w:rsidRPr="00AD1780">
              <w:rPr>
                <w:sz w:val="16"/>
                <w:szCs w:val="16"/>
              </w:rPr>
              <w:t xml:space="preserve"> konzipiert und </w:t>
            </w:r>
            <w:r w:rsidR="001A4F80" w:rsidRPr="00AD1780">
              <w:rPr>
                <w:sz w:val="16"/>
                <w:szCs w:val="16"/>
              </w:rPr>
              <w:t>hier redaktionell bearbeitet</w:t>
            </w:r>
            <w:r w:rsidRPr="00AD1780">
              <w:rPr>
                <w:sz w:val="16"/>
                <w:szCs w:val="16"/>
              </w:rPr>
              <w:t>. Es kann unter Creative Commons Lizenz BY-NC-SA (Namensnennung</w:t>
            </w:r>
            <w:r w:rsidR="002B6342" w:rsidRPr="00AD1780">
              <w:rPr>
                <w:sz w:val="16"/>
                <w:szCs w:val="16"/>
              </w:rPr>
              <w:t xml:space="preserve"> </w:t>
            </w:r>
            <w:r w:rsidR="003910B7" w:rsidRPr="00AD1780">
              <w:rPr>
                <w:sz w:val="16"/>
                <w:szCs w:val="16"/>
              </w:rPr>
              <w:t>–</w:t>
            </w:r>
            <w:r w:rsidR="002B6342" w:rsidRPr="00AD1780">
              <w:rPr>
                <w:sz w:val="16"/>
                <w:szCs w:val="16"/>
              </w:rPr>
              <w:t xml:space="preserve"> </w:t>
            </w:r>
            <w:r w:rsidRPr="00AD1780">
              <w:rPr>
                <w:sz w:val="16"/>
                <w:szCs w:val="16"/>
              </w:rPr>
              <w:t xml:space="preserve">Nicht </w:t>
            </w:r>
            <w:r w:rsidR="00045F65" w:rsidRPr="00AD1780">
              <w:rPr>
                <w:sz w:val="16"/>
                <w:szCs w:val="16"/>
              </w:rPr>
              <w:t>k</w:t>
            </w:r>
            <w:r w:rsidRPr="00AD1780">
              <w:rPr>
                <w:sz w:val="16"/>
                <w:szCs w:val="16"/>
              </w:rPr>
              <w:t>ommerziell</w:t>
            </w:r>
            <w:r w:rsidR="002B6342" w:rsidRPr="00AD1780">
              <w:rPr>
                <w:sz w:val="16"/>
                <w:szCs w:val="16"/>
              </w:rPr>
              <w:t xml:space="preserve"> </w:t>
            </w:r>
            <w:r w:rsidR="003910B7" w:rsidRPr="00AD1780">
              <w:rPr>
                <w:sz w:val="16"/>
                <w:szCs w:val="16"/>
              </w:rPr>
              <w:t>–</w:t>
            </w:r>
            <w:r w:rsidR="002B6342" w:rsidRPr="00AD1780">
              <w:rPr>
                <w:sz w:val="16"/>
                <w:szCs w:val="16"/>
              </w:rPr>
              <w:t xml:space="preserve"> </w:t>
            </w:r>
            <w:r w:rsidRPr="00AD1780">
              <w:rPr>
                <w:sz w:val="16"/>
                <w:szCs w:val="16"/>
              </w:rPr>
              <w:t>Weitergabe unter gleichen Bedingungen) 4.0 International weiterverwendet werden.</w:t>
            </w:r>
          </w:p>
        </w:tc>
      </w:tr>
      <w:tr w:rsidR="00E0758C" w:rsidRPr="001A4F80" w14:paraId="4710DF5D" w14:textId="77777777" w:rsidTr="001A4F80">
        <w:trPr>
          <w:cantSplit/>
          <w:jc w:val="center"/>
        </w:trPr>
        <w:tc>
          <w:tcPr>
            <w:tcW w:w="1871" w:type="dxa"/>
          </w:tcPr>
          <w:p w14:paraId="278731CA" w14:textId="77777777" w:rsidR="00E0758C" w:rsidRPr="00AD1780" w:rsidRDefault="00E0758C" w:rsidP="00AD1780">
            <w:pPr>
              <w:spacing w:line="240" w:lineRule="auto"/>
              <w:jc w:val="both"/>
              <w:rPr>
                <w:b/>
                <w:color w:val="737373" w:themeColor="accent3"/>
                <w:sz w:val="16"/>
                <w:szCs w:val="16"/>
              </w:rPr>
            </w:pPr>
            <w:r w:rsidRPr="00AD1780">
              <w:rPr>
                <w:b/>
                <w:color w:val="737373" w:themeColor="accent3"/>
                <w:sz w:val="16"/>
                <w:szCs w:val="16"/>
              </w:rPr>
              <w:t>Zitierbar als</w:t>
            </w:r>
          </w:p>
        </w:tc>
        <w:tc>
          <w:tcPr>
            <w:tcW w:w="7200" w:type="dxa"/>
          </w:tcPr>
          <w:p w14:paraId="088DE82E" w14:textId="2903CAA6" w:rsidR="00E0758C" w:rsidRPr="00AD1780" w:rsidRDefault="001A4F80" w:rsidP="00AD1780">
            <w:pPr>
              <w:pStyle w:val="Impressum"/>
              <w:spacing w:line="240" w:lineRule="auto"/>
              <w:rPr>
                <w:sz w:val="16"/>
                <w:szCs w:val="16"/>
              </w:rPr>
            </w:pPr>
            <w:r w:rsidRPr="00AD1780">
              <w:rPr>
                <w:sz w:val="16"/>
                <w:szCs w:val="16"/>
              </w:rPr>
              <w:t xml:space="preserve">Deutscher, </w:t>
            </w:r>
            <w:r w:rsidR="00045F65" w:rsidRPr="00AD1780">
              <w:rPr>
                <w:sz w:val="16"/>
                <w:szCs w:val="16"/>
              </w:rPr>
              <w:t xml:space="preserve">Theresa, </w:t>
            </w:r>
            <w:r w:rsidRPr="00AD1780">
              <w:rPr>
                <w:sz w:val="16"/>
                <w:szCs w:val="16"/>
              </w:rPr>
              <w:t>Akinwunmi</w:t>
            </w:r>
            <w:r w:rsidR="00045F65" w:rsidRPr="00AD1780">
              <w:rPr>
                <w:sz w:val="16"/>
                <w:szCs w:val="16"/>
              </w:rPr>
              <w:t>,</w:t>
            </w:r>
            <w:r w:rsidRPr="00AD1780">
              <w:rPr>
                <w:sz w:val="16"/>
                <w:szCs w:val="16"/>
              </w:rPr>
              <w:t xml:space="preserve"> </w:t>
            </w:r>
            <w:r w:rsidR="00045F65" w:rsidRPr="00AD1780">
              <w:rPr>
                <w:sz w:val="16"/>
                <w:szCs w:val="16"/>
              </w:rPr>
              <w:t>Kathrin,</w:t>
            </w:r>
            <w:r w:rsidRPr="00AD1780">
              <w:rPr>
                <w:sz w:val="16"/>
                <w:szCs w:val="16"/>
              </w:rPr>
              <w:t xml:space="preserve"> Selter</w:t>
            </w:r>
            <w:r w:rsidR="00045F65" w:rsidRPr="00AD1780">
              <w:rPr>
                <w:sz w:val="16"/>
                <w:szCs w:val="16"/>
              </w:rPr>
              <w:t>,</w:t>
            </w:r>
            <w:r w:rsidR="00E0758C" w:rsidRPr="00AD1780">
              <w:rPr>
                <w:sz w:val="16"/>
                <w:szCs w:val="16"/>
              </w:rPr>
              <w:t xml:space="preserve"> </w:t>
            </w:r>
            <w:r w:rsidR="00045F65" w:rsidRPr="00AD1780">
              <w:rPr>
                <w:sz w:val="16"/>
                <w:szCs w:val="16"/>
              </w:rPr>
              <w:t xml:space="preserve">Christoph, Mosandl, Corinna, Nührenbörger, Marcus </w:t>
            </w:r>
            <w:r w:rsidR="00E0758C" w:rsidRPr="00AD1780">
              <w:rPr>
                <w:sz w:val="16"/>
                <w:szCs w:val="16"/>
              </w:rPr>
              <w:t>(202</w:t>
            </w:r>
            <w:r w:rsidR="000F03C6" w:rsidRPr="00AD1780">
              <w:rPr>
                <w:sz w:val="16"/>
                <w:szCs w:val="16"/>
              </w:rPr>
              <w:t>5</w:t>
            </w:r>
            <w:r w:rsidR="00E0758C" w:rsidRPr="00AD1780">
              <w:rPr>
                <w:sz w:val="16"/>
                <w:szCs w:val="16"/>
              </w:rPr>
              <w:t>). Mathe sicher können Diagnose- und Förderbausteine N</w:t>
            </w:r>
            <w:r w:rsidR="00825E7F" w:rsidRPr="00AD1780">
              <w:rPr>
                <w:sz w:val="16"/>
                <w:szCs w:val="16"/>
              </w:rPr>
              <w:t>7</w:t>
            </w:r>
            <w:r w:rsidR="00E0758C" w:rsidRPr="00AD1780">
              <w:rPr>
                <w:sz w:val="16"/>
                <w:szCs w:val="16"/>
              </w:rPr>
              <w:t xml:space="preserve">: </w:t>
            </w:r>
            <w:r w:rsidR="00825E7F" w:rsidRPr="00AD1780">
              <w:rPr>
                <w:sz w:val="16"/>
                <w:szCs w:val="16"/>
              </w:rPr>
              <w:t xml:space="preserve">Schriftlich addieren und subtrahieren. </w:t>
            </w:r>
            <w:r w:rsidR="00045F65" w:rsidRPr="00AD1780">
              <w:rPr>
                <w:sz w:val="16"/>
                <w:szCs w:val="16"/>
              </w:rPr>
              <w:t xml:space="preserve">In Christoph Selter, Susanne Prediger, Marcus Nührenbörger &amp; Stephan Hußmann (Hrsg.), Mathe sicher können. Diagnose- und Förderkonzept zur Sicherung mathematischer Basiskompetenzen (2. Auflage). </w:t>
            </w:r>
            <w:r w:rsidR="00E0758C" w:rsidRPr="00AD1780">
              <w:rPr>
                <w:sz w:val="16"/>
                <w:szCs w:val="16"/>
              </w:rPr>
              <w:t>Open Educational Resources unter mathe-sicher-koennen.dzlm.de/</w:t>
            </w:r>
            <w:r w:rsidR="00FD0532" w:rsidRPr="00AD1780">
              <w:rPr>
                <w:sz w:val="16"/>
                <w:szCs w:val="16"/>
              </w:rPr>
              <w:t>nz#</w:t>
            </w:r>
            <w:r w:rsidR="00B5250E" w:rsidRPr="00AD1780">
              <w:rPr>
                <w:sz w:val="16"/>
                <w:szCs w:val="16"/>
              </w:rPr>
              <w:t>n</w:t>
            </w:r>
            <w:r w:rsidR="00FD0532" w:rsidRPr="00AD1780">
              <w:rPr>
                <w:sz w:val="16"/>
                <w:szCs w:val="16"/>
              </w:rPr>
              <w:t>7</w:t>
            </w:r>
          </w:p>
        </w:tc>
      </w:tr>
      <w:tr w:rsidR="00E0758C" w:rsidRPr="00E0758C" w14:paraId="5D66B540" w14:textId="77777777" w:rsidTr="001A4F80">
        <w:trPr>
          <w:cantSplit/>
          <w:jc w:val="center"/>
        </w:trPr>
        <w:tc>
          <w:tcPr>
            <w:tcW w:w="1871" w:type="dxa"/>
          </w:tcPr>
          <w:p w14:paraId="6D55C488" w14:textId="77777777" w:rsidR="00E0758C" w:rsidRPr="00AD1780" w:rsidRDefault="00E0758C" w:rsidP="00AD1780">
            <w:pPr>
              <w:spacing w:line="240" w:lineRule="auto"/>
              <w:jc w:val="both"/>
              <w:rPr>
                <w:b/>
                <w:color w:val="737373" w:themeColor="accent3"/>
                <w:sz w:val="16"/>
                <w:szCs w:val="16"/>
              </w:rPr>
            </w:pPr>
            <w:r w:rsidRPr="00AD1780">
              <w:rPr>
                <w:b/>
                <w:color w:val="737373" w:themeColor="accent3"/>
                <w:sz w:val="16"/>
                <w:szCs w:val="16"/>
              </w:rPr>
              <w:t xml:space="preserve">Hinweis zu </w:t>
            </w:r>
          </w:p>
          <w:p w14:paraId="0E6175C4" w14:textId="77777777" w:rsidR="00E0758C" w:rsidRPr="00AD1780" w:rsidRDefault="00E0758C" w:rsidP="00AD1780">
            <w:pPr>
              <w:spacing w:line="240" w:lineRule="auto"/>
              <w:jc w:val="both"/>
              <w:rPr>
                <w:b/>
                <w:color w:val="737373" w:themeColor="accent3"/>
                <w:sz w:val="16"/>
                <w:szCs w:val="16"/>
              </w:rPr>
            </w:pPr>
            <w:r w:rsidRPr="00AD1780">
              <w:rPr>
                <w:b/>
                <w:color w:val="737373" w:themeColor="accent3"/>
                <w:sz w:val="16"/>
                <w:szCs w:val="16"/>
              </w:rPr>
              <w:t>verwandtem Material</w:t>
            </w:r>
          </w:p>
        </w:tc>
        <w:tc>
          <w:tcPr>
            <w:tcW w:w="7200" w:type="dxa"/>
          </w:tcPr>
          <w:p w14:paraId="23465BA6" w14:textId="0C4BC280" w:rsidR="000F03C6" w:rsidRPr="00AD1780" w:rsidRDefault="000F03C6" w:rsidP="00AD1780">
            <w:pPr>
              <w:pStyle w:val="Impressum"/>
              <w:spacing w:line="240" w:lineRule="auto"/>
              <w:rPr>
                <w:sz w:val="16"/>
                <w:szCs w:val="16"/>
              </w:rPr>
            </w:pPr>
            <w:r w:rsidRPr="00AD1780">
              <w:rPr>
                <w:sz w:val="16"/>
                <w:szCs w:val="16"/>
              </w:rPr>
              <w:t>Der zu diesem Diagnose- und Fördermaterial gehörige Didaktische Kommentar ist zu finden unter mathe-sicher-koennen.dzlm.de/nz#n7</w:t>
            </w:r>
          </w:p>
          <w:p w14:paraId="446B2491" w14:textId="72D0D23B" w:rsidR="000F03C6" w:rsidRPr="00AD1780" w:rsidRDefault="000F03C6" w:rsidP="00AD1780">
            <w:pPr>
              <w:pStyle w:val="Impressum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48444BA4" w14:textId="77777777" w:rsidR="00C9163F" w:rsidRDefault="00C9163F" w:rsidP="00C9163F">
      <w:pPr>
        <w:sectPr w:rsidR="00C9163F" w:rsidSect="003079FB">
          <w:headerReference w:type="default" r:id="rId12"/>
          <w:footerReference w:type="default" r:id="rId13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W w:w="9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037"/>
        <w:gridCol w:w="424"/>
      </w:tblGrid>
      <w:tr w:rsidR="00AC7674" w:rsidRPr="00E0758C" w14:paraId="48400358" w14:textId="77777777" w:rsidTr="00147478">
        <w:tc>
          <w:tcPr>
            <w:tcW w:w="624" w:type="dxa"/>
          </w:tcPr>
          <w:bookmarkEnd w:id="0"/>
          <w:p w14:paraId="7F16A1EC" w14:textId="77777777" w:rsidR="00AC7674" w:rsidRPr="00E0758C" w:rsidRDefault="00AC7674" w:rsidP="00AC7674">
            <w:pPr>
              <w:pStyle w:val="berschrift1"/>
            </w:pPr>
            <w:r w:rsidRPr="00E0758C">
              <w:lastRenderedPageBreak/>
              <w:t>A</w:t>
            </w:r>
          </w:p>
        </w:tc>
        <w:tc>
          <w:tcPr>
            <w:tcW w:w="8461" w:type="dxa"/>
            <w:gridSpan w:val="2"/>
          </w:tcPr>
          <w:p w14:paraId="224EE8A7" w14:textId="77777777" w:rsidR="00AC7674" w:rsidRPr="00E0758C" w:rsidRDefault="004B7F9D" w:rsidP="00AC7674">
            <w:pPr>
              <w:pStyle w:val="berschrift1"/>
              <w:rPr>
                <w:noProof/>
              </w:rPr>
            </w:pPr>
            <w:r w:rsidRPr="004B7F9D">
              <w:t>Kann ich schriftlich addieren und das Rechenverfahren erklären?</w:t>
            </w:r>
          </w:p>
        </w:tc>
      </w:tr>
      <w:tr w:rsidR="00AC7674" w:rsidRPr="00E0758C" w14:paraId="765E3190" w14:textId="77777777" w:rsidTr="00147478">
        <w:tc>
          <w:tcPr>
            <w:tcW w:w="624" w:type="dxa"/>
          </w:tcPr>
          <w:p w14:paraId="5ACD150B" w14:textId="77777777" w:rsidR="00AC7674" w:rsidRPr="00AC7674" w:rsidRDefault="00AC7674" w:rsidP="00147478">
            <w:pPr>
              <w:pStyle w:val="berschrift2"/>
              <w:spacing w:before="120" w:after="120"/>
              <w:rPr>
                <w:color w:val="70BCC9" w:themeColor="text2" w:themeTint="99"/>
              </w:rPr>
            </w:pPr>
            <w:r w:rsidRPr="00AC7674">
              <w:rPr>
                <w:color w:val="70BCC9" w:themeColor="text2" w:themeTint="99"/>
              </w:rPr>
              <w:t>1</w:t>
            </w:r>
          </w:p>
        </w:tc>
        <w:tc>
          <w:tcPr>
            <w:tcW w:w="8461" w:type="dxa"/>
            <w:gridSpan w:val="2"/>
          </w:tcPr>
          <w:p w14:paraId="08AD2B2E" w14:textId="77777777" w:rsidR="00AC7674" w:rsidRPr="00AC7674" w:rsidRDefault="004B7F9D" w:rsidP="00147478">
            <w:pPr>
              <w:pStyle w:val="berschrift2"/>
              <w:spacing w:before="120" w:after="120"/>
              <w:rPr>
                <w:noProof/>
                <w:color w:val="70BCC9" w:themeColor="text2" w:themeTint="99"/>
              </w:rPr>
            </w:pPr>
            <w:r w:rsidRPr="004B7F9D">
              <w:rPr>
                <w:color w:val="70BCC9" w:themeColor="text2" w:themeTint="99"/>
              </w:rPr>
              <w:t>Addition ohne Übertrag</w:t>
            </w:r>
          </w:p>
        </w:tc>
      </w:tr>
      <w:tr w:rsidR="00147478" w:rsidRPr="00E0758C" w14:paraId="4CC8DF88" w14:textId="77777777" w:rsidTr="00147478">
        <w:tc>
          <w:tcPr>
            <w:tcW w:w="624" w:type="dxa"/>
          </w:tcPr>
          <w:p w14:paraId="4575872A" w14:textId="77777777" w:rsidR="00147478" w:rsidRPr="00AC7674" w:rsidRDefault="00147478" w:rsidP="00147478">
            <w:pPr>
              <w:spacing w:after="120"/>
            </w:pPr>
          </w:p>
        </w:tc>
        <w:tc>
          <w:tcPr>
            <w:tcW w:w="8461" w:type="dxa"/>
            <w:gridSpan w:val="2"/>
          </w:tcPr>
          <w:p w14:paraId="48CF1E44" w14:textId="60F0B725" w:rsidR="00147478" w:rsidRPr="004B7F9D" w:rsidRDefault="00147478" w:rsidP="00147478">
            <w:pPr>
              <w:spacing w:after="120"/>
            </w:pPr>
            <w:r>
              <w:t xml:space="preserve">Rechne aus.        </w:t>
            </w:r>
            <w:r w:rsidRPr="005F5E4E">
              <w:rPr>
                <w:b/>
                <w:bCs/>
                <w:color w:val="70BCC9" w:themeColor="accent1" w:themeTint="99"/>
              </w:rPr>
              <w:t xml:space="preserve">   </w:t>
            </w:r>
          </w:p>
        </w:tc>
      </w:tr>
      <w:tr w:rsidR="00E0758C" w:rsidRPr="00E0758C" w14:paraId="2C204529" w14:textId="77777777" w:rsidTr="00147478">
        <w:tc>
          <w:tcPr>
            <w:tcW w:w="624" w:type="dxa"/>
          </w:tcPr>
          <w:p w14:paraId="16A067D0" w14:textId="77777777" w:rsidR="00E0758C" w:rsidRPr="00E0758C" w:rsidRDefault="00E0758C" w:rsidP="00E0758C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198"/>
              <w:gridCol w:w="420"/>
              <w:gridCol w:w="4961"/>
            </w:tblGrid>
            <w:tr w:rsidR="00BF2394" w14:paraId="796B23A1" w14:textId="77777777" w:rsidTr="00147478">
              <w:tc>
                <w:tcPr>
                  <w:tcW w:w="425" w:type="dxa"/>
                </w:tcPr>
                <w:p w14:paraId="22BB4BD7" w14:textId="7B830FFB" w:rsidR="00BF2394" w:rsidRDefault="00147478" w:rsidP="00BF2394">
                  <w:pPr>
                    <w:pStyle w:val="Nummerierung"/>
                  </w:pPr>
                  <w:r w:rsidRPr="005F5E4E">
                    <w:rPr>
                      <w:bCs/>
                      <w:color w:val="70BCC9" w:themeColor="accent1" w:themeTint="99"/>
                    </w:rPr>
                    <w:t>a)</w:t>
                  </w:r>
                </w:p>
              </w:tc>
              <w:tc>
                <w:tcPr>
                  <w:tcW w:w="2198" w:type="dxa"/>
                </w:tcPr>
                <w:tbl>
                  <w:tblPr>
                    <w:tblStyle w:val="Tabellenraster"/>
                    <w:tblpPr w:leftFromText="141" w:rightFromText="141" w:vertAnchor="text" w:horzAnchor="margin" w:tblpY="36"/>
                    <w:tblOverlap w:val="never"/>
                    <w:tblW w:w="113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4"/>
                    <w:gridCol w:w="283"/>
                    <w:gridCol w:w="284"/>
                  </w:tblGrid>
                  <w:tr w:rsidR="00147478" w:rsidRPr="003D0C04" w14:paraId="45094B66" w14:textId="77777777" w:rsidTr="00147478">
                    <w:trPr>
                      <w:trHeight w:hRule="exact" w:val="340"/>
                    </w:trPr>
                    <w:tc>
                      <w:tcPr>
                        <w:tcW w:w="283" w:type="dxa"/>
                        <w:shd w:val="clear" w:color="auto" w:fill="auto"/>
                        <w:vAlign w:val="center"/>
                      </w:tcPr>
                      <w:p w14:paraId="324A8A27" w14:textId="77777777" w:rsidR="00147478" w:rsidRPr="00533A08" w:rsidRDefault="00147478" w:rsidP="0014747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14:paraId="70A2C0BF" w14:textId="77777777" w:rsidR="00147478" w:rsidRPr="00A633D0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A633D0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14:paraId="2EC963A3" w14:textId="77777777" w:rsidR="00147478" w:rsidRPr="00A633D0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A633D0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14:paraId="7F002E9D" w14:textId="77777777" w:rsidR="00147478" w:rsidRPr="00A633D0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A633D0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147478" w:rsidRPr="003D0C04" w14:paraId="1FD7D7CC" w14:textId="77777777" w:rsidTr="00147478">
                    <w:trPr>
                      <w:trHeight w:hRule="exact" w:val="340"/>
                    </w:trPr>
                    <w:tc>
                      <w:tcPr>
                        <w:tcW w:w="28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09E6665" w14:textId="77777777" w:rsidR="00147478" w:rsidRPr="00A633D0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A633D0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84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7CAD81B" w14:textId="77777777" w:rsidR="00147478" w:rsidRPr="00A633D0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A633D0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83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BD14C1E" w14:textId="77777777" w:rsidR="00147478" w:rsidRPr="00A633D0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A633D0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761D93E" w14:textId="77777777" w:rsidR="00147478" w:rsidRPr="00A633D0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A633D0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147478" w:rsidRPr="003D0C04" w14:paraId="5AAF0604" w14:textId="77777777" w:rsidTr="00147478">
                    <w:trPr>
                      <w:trHeight w:hRule="exact" w:val="340"/>
                    </w:trPr>
                    <w:tc>
                      <w:tcPr>
                        <w:tcW w:w="283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67E7065" w14:textId="77777777" w:rsidR="00147478" w:rsidRPr="003D0C04" w:rsidRDefault="00147478" w:rsidP="00147478"/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BAAB0E1" w14:textId="77777777" w:rsidR="00147478" w:rsidRDefault="00147478" w:rsidP="00147478"/>
                    </w:tc>
                    <w:tc>
                      <w:tcPr>
                        <w:tcW w:w="283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E506794" w14:textId="77777777" w:rsidR="00147478" w:rsidRDefault="00147478" w:rsidP="00147478"/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DA2694F" w14:textId="77777777" w:rsidR="00147478" w:rsidRDefault="00147478" w:rsidP="00147478"/>
                    </w:tc>
                  </w:tr>
                </w:tbl>
                <w:p w14:paraId="44A462B7" w14:textId="668E4893" w:rsidR="00BF2394" w:rsidRDefault="00BF2394" w:rsidP="00BF2394">
                  <w:pPr>
                    <w:pStyle w:val="Ausflltext"/>
                  </w:pPr>
                </w:p>
              </w:tc>
              <w:tc>
                <w:tcPr>
                  <w:tcW w:w="420" w:type="dxa"/>
                </w:tcPr>
                <w:p w14:paraId="716BEBEE" w14:textId="2042D7D0" w:rsidR="00BF2394" w:rsidRDefault="005F5E4E" w:rsidP="00BF2394">
                  <w:pPr>
                    <w:pStyle w:val="Nummerierung"/>
                  </w:pPr>
                  <w:r>
                    <w:rPr>
                      <w:color w:val="70BCC9" w:themeColor="text2" w:themeTint="99"/>
                    </w:rPr>
                    <w:t>b</w:t>
                  </w:r>
                  <w:r w:rsidR="00BF2394" w:rsidRPr="002A69A9">
                    <w:rPr>
                      <w:color w:val="70BCC9" w:themeColor="text2" w:themeTint="99"/>
                    </w:rPr>
                    <w:t>)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Tabellenraster"/>
                    <w:tblpPr w:leftFromText="141" w:rightFromText="141" w:vertAnchor="text" w:horzAnchor="margin" w:tblpY="12"/>
                    <w:tblOverlap w:val="never"/>
                    <w:tblW w:w="908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147478" w:rsidRPr="003D0C04" w14:paraId="3EFC6D05" w14:textId="77777777" w:rsidTr="0014747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dotted" w:sz="4" w:space="0" w:color="FFFFFF" w:themeColor="background1"/>
                          <w:left w:val="dotted" w:sz="4" w:space="0" w:color="FFFFFF" w:themeColor="background1"/>
                          <w:bottom w:val="dotted" w:sz="4" w:space="0" w:color="FFFFFF" w:themeColor="background1"/>
                          <w:right w:val="dotted" w:sz="4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15FD3AB8" w14:textId="77777777" w:rsidR="00147478" w:rsidRPr="00533A08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dotted" w:sz="4" w:space="0" w:color="FFFFFF" w:themeColor="background1"/>
                          <w:left w:val="dotted" w:sz="4" w:space="0" w:color="FFFFFF" w:themeColor="background1"/>
                          <w:bottom w:val="dotted" w:sz="4" w:space="0" w:color="FFFFFF" w:themeColor="background1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2EC26702" w14:textId="77777777" w:rsidR="00147478" w:rsidRPr="00533A08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dotted" w:sz="4" w:space="0" w:color="FFFFFF" w:themeColor="background1"/>
                          <w:left w:val="dotted" w:sz="4" w:space="0" w:color="FFFFFF" w:themeColor="background1"/>
                          <w:bottom w:val="dotted" w:sz="4" w:space="0" w:color="FFFFFF" w:themeColor="background1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72F67A1C" w14:textId="77777777" w:rsidR="00147478" w:rsidRPr="00533A08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dotted" w:sz="4" w:space="0" w:color="FFFFFF" w:themeColor="background1"/>
                          <w:left w:val="dotted" w:sz="4" w:space="0" w:color="FFFFFF" w:themeColor="background1"/>
                          <w:bottom w:val="dotted" w:sz="4" w:space="0" w:color="FFFFFF" w:themeColor="background1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74B781D3" w14:textId="77777777" w:rsidR="00147478" w:rsidRPr="00533A08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147478" w:rsidRPr="003D0C04" w14:paraId="69728AA4" w14:textId="77777777" w:rsidTr="0014747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dotted" w:sz="4" w:space="0" w:color="FFFFFF" w:themeColor="background1"/>
                          <w:left w:val="dotted" w:sz="4" w:space="0" w:color="FFFFFF" w:themeColor="background1"/>
                          <w:bottom w:val="single" w:sz="12" w:space="0" w:color="auto"/>
                          <w:right w:val="dotted" w:sz="4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74EF2BE9" w14:textId="77777777" w:rsidR="00147478" w:rsidRPr="00533A08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dotted" w:sz="4" w:space="0" w:color="FFFFFF" w:themeColor="background1"/>
                          <w:left w:val="dotted" w:sz="4" w:space="0" w:color="FFFFFF" w:themeColor="background1"/>
                          <w:bottom w:val="single" w:sz="12" w:space="0" w:color="auto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16747458" w14:textId="77777777" w:rsidR="00147478" w:rsidRPr="00533A08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dotted" w:sz="4" w:space="0" w:color="FFFFFF" w:themeColor="background1"/>
                          <w:left w:val="dotted" w:sz="4" w:space="0" w:color="FFFFFF" w:themeColor="background1"/>
                          <w:bottom w:val="single" w:sz="12" w:space="0" w:color="auto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0CA020A0" w14:textId="77777777" w:rsidR="00147478" w:rsidRPr="00533A08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dotted" w:sz="4" w:space="0" w:color="FFFFFF" w:themeColor="background1"/>
                          <w:left w:val="dotted" w:sz="4" w:space="0" w:color="FFFFFF" w:themeColor="background1"/>
                          <w:bottom w:val="single" w:sz="12" w:space="0" w:color="auto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761046A1" w14:textId="77777777" w:rsidR="00147478" w:rsidRPr="00533A08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147478" w:rsidRPr="003D0C04" w14:paraId="4B90C54A" w14:textId="77777777" w:rsidTr="0014747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  <w:left w:val="dotted" w:sz="4" w:space="0" w:color="FFFFFF" w:themeColor="background1"/>
                          <w:bottom w:val="dotted" w:sz="4" w:space="0" w:color="FFFFFF" w:themeColor="background1"/>
                          <w:right w:val="dotted" w:sz="4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6A3DB507" w14:textId="77777777" w:rsidR="00147478" w:rsidRPr="003D0C04" w:rsidRDefault="00147478" w:rsidP="00147478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  <w:left w:val="dotted" w:sz="4" w:space="0" w:color="FFFFFF" w:themeColor="background1"/>
                          <w:bottom w:val="dotted" w:sz="4" w:space="0" w:color="FFFFFF" w:themeColor="background1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5C56CC9F" w14:textId="77777777" w:rsidR="00147478" w:rsidRDefault="00147478" w:rsidP="00147478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  <w:left w:val="dotted" w:sz="4" w:space="0" w:color="FFFFFF" w:themeColor="background1"/>
                          <w:bottom w:val="dotted" w:sz="4" w:space="0" w:color="FFFFFF" w:themeColor="background1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08F4CC01" w14:textId="77777777" w:rsidR="00147478" w:rsidRDefault="00147478" w:rsidP="00147478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  <w:left w:val="dotted" w:sz="4" w:space="0" w:color="FFFFFF" w:themeColor="background1"/>
                          <w:bottom w:val="dotted" w:sz="4" w:space="0" w:color="FFFFFF" w:themeColor="background1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3242E67B" w14:textId="77777777" w:rsidR="00147478" w:rsidRDefault="00147478" w:rsidP="00147478"/>
                    </w:tc>
                  </w:tr>
                </w:tbl>
                <w:p w14:paraId="75E1FB1B" w14:textId="77777777" w:rsidR="00BF2394" w:rsidRDefault="00BF2394" w:rsidP="00BF2394">
                  <w:pPr>
                    <w:pStyle w:val="Ausflltext"/>
                  </w:pPr>
                </w:p>
              </w:tc>
            </w:tr>
          </w:tbl>
          <w:p w14:paraId="1E42DC30" w14:textId="77777777" w:rsidR="00BF2394" w:rsidRPr="00E0758C" w:rsidRDefault="00BF2394" w:rsidP="00E0758C">
            <w:pPr>
              <w:spacing w:line="240" w:lineRule="auto"/>
            </w:pPr>
            <w:r>
              <w:t xml:space="preserve"> </w:t>
            </w:r>
          </w:p>
        </w:tc>
        <w:tc>
          <w:tcPr>
            <w:tcW w:w="424" w:type="dxa"/>
            <w:vAlign w:val="bottom"/>
          </w:tcPr>
          <w:p w14:paraId="0605EB4B" w14:textId="3F5DFF6F" w:rsidR="00E0758C" w:rsidRPr="00E0758C" w:rsidRDefault="00E0758C" w:rsidP="00E0758C">
            <w:pPr>
              <w:spacing w:line="240" w:lineRule="auto"/>
              <w:jc w:val="right"/>
            </w:pPr>
          </w:p>
        </w:tc>
      </w:tr>
      <w:tr w:rsidR="00BF2394" w:rsidRPr="00E0758C" w14:paraId="2BD234B5" w14:textId="77777777" w:rsidTr="00147478">
        <w:tc>
          <w:tcPr>
            <w:tcW w:w="624" w:type="dxa"/>
          </w:tcPr>
          <w:p w14:paraId="6D09F01D" w14:textId="77777777" w:rsidR="00BF2394" w:rsidRPr="00BF2394" w:rsidRDefault="00BF2394" w:rsidP="00147478">
            <w:pPr>
              <w:pStyle w:val="berschrift2"/>
              <w:spacing w:before="120" w:after="120"/>
              <w:rPr>
                <w:color w:val="70BCC9" w:themeColor="text2" w:themeTint="99"/>
              </w:rPr>
            </w:pPr>
            <w:r w:rsidRPr="00BF2394">
              <w:rPr>
                <w:color w:val="70BCC9" w:themeColor="text2" w:themeTint="99"/>
              </w:rPr>
              <w:t>2</w:t>
            </w:r>
          </w:p>
        </w:tc>
        <w:tc>
          <w:tcPr>
            <w:tcW w:w="8037" w:type="dxa"/>
          </w:tcPr>
          <w:p w14:paraId="314D678C" w14:textId="77777777" w:rsidR="00BF2394" w:rsidRPr="00BF2394" w:rsidRDefault="00BF2394" w:rsidP="00147478">
            <w:pPr>
              <w:pStyle w:val="berschrift2"/>
              <w:spacing w:before="120" w:after="120"/>
              <w:rPr>
                <w:color w:val="70BCC9" w:themeColor="text2" w:themeTint="99"/>
                <w:szCs w:val="24"/>
              </w:rPr>
            </w:pPr>
            <w:r w:rsidRPr="00BF2394">
              <w:rPr>
                <w:color w:val="70BCC9" w:themeColor="text2" w:themeTint="99"/>
              </w:rPr>
              <w:t>Addition mit Übertrag</w:t>
            </w:r>
          </w:p>
        </w:tc>
        <w:tc>
          <w:tcPr>
            <w:tcW w:w="424" w:type="dxa"/>
            <w:vAlign w:val="bottom"/>
          </w:tcPr>
          <w:p w14:paraId="018A25A1" w14:textId="77777777" w:rsidR="00BF2394" w:rsidRPr="00E0758C" w:rsidRDefault="00BF2394" w:rsidP="00BF2394">
            <w:pPr>
              <w:spacing w:line="240" w:lineRule="auto"/>
              <w:jc w:val="right"/>
              <w:rPr>
                <w:noProof/>
              </w:rPr>
            </w:pPr>
          </w:p>
        </w:tc>
      </w:tr>
      <w:tr w:rsidR="00147478" w:rsidRPr="00E0758C" w14:paraId="59DCE48D" w14:textId="77777777" w:rsidTr="00147478">
        <w:tc>
          <w:tcPr>
            <w:tcW w:w="624" w:type="dxa"/>
          </w:tcPr>
          <w:p w14:paraId="08B6F157" w14:textId="77777777" w:rsidR="00147478" w:rsidRPr="00BF2394" w:rsidRDefault="00147478" w:rsidP="00147478">
            <w:pPr>
              <w:spacing w:after="120"/>
            </w:pPr>
          </w:p>
        </w:tc>
        <w:tc>
          <w:tcPr>
            <w:tcW w:w="8037" w:type="dxa"/>
          </w:tcPr>
          <w:p w14:paraId="6D55522C" w14:textId="5AFCB2A2" w:rsidR="00147478" w:rsidRPr="00BF2394" w:rsidRDefault="00147478" w:rsidP="00147478">
            <w:pPr>
              <w:spacing w:after="120"/>
            </w:pPr>
            <w:r>
              <w:t>Rechne aus.</w:t>
            </w:r>
          </w:p>
        </w:tc>
        <w:tc>
          <w:tcPr>
            <w:tcW w:w="424" w:type="dxa"/>
            <w:vAlign w:val="bottom"/>
          </w:tcPr>
          <w:p w14:paraId="7D3E4B55" w14:textId="77777777" w:rsidR="00147478" w:rsidRPr="00E0758C" w:rsidRDefault="00147478" w:rsidP="00147478">
            <w:pPr>
              <w:rPr>
                <w:noProof/>
              </w:rPr>
            </w:pPr>
          </w:p>
        </w:tc>
      </w:tr>
      <w:tr w:rsidR="00BD666C" w:rsidRPr="00E0758C" w14:paraId="27049956" w14:textId="77777777" w:rsidTr="00147478">
        <w:tc>
          <w:tcPr>
            <w:tcW w:w="624" w:type="dxa"/>
          </w:tcPr>
          <w:p w14:paraId="3A3CC578" w14:textId="77777777" w:rsidR="00BD666C" w:rsidRPr="00E0758C" w:rsidRDefault="00BD666C" w:rsidP="00BD666C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</w:tblGrid>
            <w:tr w:rsidR="00BD666C" w14:paraId="091795E1" w14:textId="77777777" w:rsidTr="00147478">
              <w:tc>
                <w:tcPr>
                  <w:tcW w:w="425" w:type="dxa"/>
                </w:tcPr>
                <w:p w14:paraId="48705709" w14:textId="77777777" w:rsidR="00BD666C" w:rsidRPr="00BD666C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D666C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3D0C04" w14:paraId="25AF2CCF" w14:textId="77777777" w:rsidTr="0014747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18C7CC8A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3FE7C8F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4FD5D28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6EB8DE3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BD666C" w:rsidRPr="003D0C04" w14:paraId="253AD284" w14:textId="77777777" w:rsidTr="00147478">
                    <w:trPr>
                      <w:trHeight w:hRule="exact" w:val="369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C56D7E4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AA525BD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CA58A51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5B82A48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BD666C" w:rsidRPr="003D0C04" w14:paraId="20403268" w14:textId="77777777" w:rsidTr="0014747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5CAADAEF" w14:textId="77777777" w:rsidR="00BD666C" w:rsidRPr="003D0C04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19DD985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3FAE7CDD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3F8F0F2" w14:textId="77777777" w:rsidR="00BD666C" w:rsidRDefault="00BD666C" w:rsidP="00BD666C"/>
                    </w:tc>
                  </w:tr>
                </w:tbl>
                <w:p w14:paraId="59DA85FD" w14:textId="77777777" w:rsidR="00BD666C" w:rsidRDefault="00BD666C" w:rsidP="00BD666C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2F531C51" w14:textId="77777777" w:rsidR="00BD666C" w:rsidRPr="00BF2394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F2394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3D0C04" w14:paraId="1B5B904F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22722E5D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1695E95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25E47D5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5F677B7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BD666C" w:rsidRPr="003D0C04" w14:paraId="2BAB2B35" w14:textId="77777777" w:rsidTr="005F5E4E">
                    <w:trPr>
                      <w:trHeight w:hRule="exact" w:val="369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2BBDE99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C575A64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E337AC1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7F92270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BD666C" w:rsidRPr="003D0C04" w14:paraId="04FB6371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0A5684B" w14:textId="77777777" w:rsidR="00BD666C" w:rsidRPr="003D0C04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49EEF7F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056A458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36EB8934" w14:textId="77777777" w:rsidR="00BD666C" w:rsidRDefault="00BD666C" w:rsidP="00BD666C"/>
                    </w:tc>
                  </w:tr>
                </w:tbl>
                <w:p w14:paraId="3B228778" w14:textId="77777777" w:rsidR="00BD666C" w:rsidRDefault="00BD666C" w:rsidP="00BD666C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36B3E0E2" w14:textId="77777777" w:rsidR="00BD666C" w:rsidRDefault="00BD666C" w:rsidP="00BD666C">
                  <w:pPr>
                    <w:pStyle w:val="Nummerierung"/>
                  </w:pPr>
                  <w:r w:rsidRPr="00BF2394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533A08" w14:paraId="078BD135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2DC71339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939325F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324E36FC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DA03E88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BD666C" w:rsidRPr="00533A08" w14:paraId="108FCB67" w14:textId="77777777" w:rsidTr="005F5E4E">
                    <w:trPr>
                      <w:trHeight w:hRule="exact" w:val="369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9E5A404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9D1E50D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44CF506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7609DBA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BD666C" w:rsidRPr="00533A08" w14:paraId="6FCBD2DF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77AF84B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3945932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D2EA80F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1F21991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965B74F" w14:textId="77777777" w:rsidR="00BD666C" w:rsidRPr="00533A08" w:rsidRDefault="00BD666C" w:rsidP="00BD666C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4E364D1B" w14:textId="77777777" w:rsidR="00BD666C" w:rsidRPr="00533A08" w:rsidRDefault="00BD666C" w:rsidP="00BD666C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65B3CD1C" w14:textId="77777777" w:rsidR="00BD666C" w:rsidRPr="00533A08" w:rsidRDefault="00BD666C" w:rsidP="00BD666C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3DD0AA07" w14:textId="77777777" w:rsidR="00BD666C" w:rsidRPr="00533A08" w:rsidRDefault="00BD666C" w:rsidP="00BD666C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D666C" w14:paraId="2C8A7732" w14:textId="77777777" w:rsidTr="00147478">
              <w:tc>
                <w:tcPr>
                  <w:tcW w:w="425" w:type="dxa"/>
                </w:tcPr>
                <w:p w14:paraId="68DD8937" w14:textId="77777777" w:rsidR="00BD666C" w:rsidRPr="00BD666C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D666C">
                    <w:rPr>
                      <w:color w:val="70BCC9" w:themeColor="text2" w:themeTint="99"/>
                    </w:rPr>
                    <w:t>d)</w:t>
                  </w:r>
                </w:p>
              </w:tc>
              <w:tc>
                <w:tcPr>
                  <w:tcW w:w="7516" w:type="dxa"/>
                  <w:gridSpan w:val="5"/>
                </w:tcPr>
                <w:p w14:paraId="15E5F0D4" w14:textId="0D8668B8" w:rsidR="00BD666C" w:rsidRDefault="00BD666C" w:rsidP="00BD666C">
                  <w:r w:rsidRPr="00BF2394">
                    <w:t xml:space="preserve">Sarah rechnet die Aufgabe 427 + 456. </w:t>
                  </w:r>
                  <w:r w:rsidR="005F5E4E">
                    <w:t xml:space="preserve">Erläutere ihre </w:t>
                  </w:r>
                  <w:r w:rsidR="00714EC2">
                    <w:t>Rechenschritte</w:t>
                  </w:r>
                  <w:r w:rsidRPr="00BF2394">
                    <w:t>.</w:t>
                  </w:r>
                </w:p>
                <w:p w14:paraId="2C2474BB" w14:textId="77777777" w:rsidR="00BD666C" w:rsidRDefault="00BD666C" w:rsidP="00BD666C"/>
                <w:tbl>
                  <w:tblPr>
                    <w:tblStyle w:val="Tabellenraster"/>
                    <w:tblW w:w="75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5"/>
                    <w:gridCol w:w="5871"/>
                  </w:tblGrid>
                  <w:tr w:rsidR="00BD666C" w14:paraId="60283531" w14:textId="77777777" w:rsidTr="00441092">
                    <w:tc>
                      <w:tcPr>
                        <w:tcW w:w="1645" w:type="dxa"/>
                        <w:tcBorders>
                          <w:right w:val="single" w:sz="4" w:space="0" w:color="A6A6A6" w:themeColor="background1" w:themeShade="A6"/>
                        </w:tcBorders>
                      </w:tcPr>
                      <w:tbl>
                        <w:tblPr>
                          <w:tblStyle w:val="Tabellenraster"/>
                          <w:tblpPr w:leftFromText="141" w:rightFromText="141" w:vertAnchor="text" w:horzAnchor="margin" w:tblpY="-192"/>
                          <w:tblOverlap w:val="never"/>
                          <w:tblW w:w="90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7"/>
                          <w:gridCol w:w="227"/>
                          <w:gridCol w:w="227"/>
                          <w:gridCol w:w="227"/>
                        </w:tblGrid>
                        <w:tr w:rsidR="00BD666C" w:rsidRPr="003D0C04" w14:paraId="3953A4A5" w14:textId="77777777" w:rsidTr="00BD666C">
                          <w:trPr>
                            <w:trHeight w:hRule="exact" w:val="340"/>
                          </w:trPr>
                          <w:tc>
                            <w:tcPr>
                              <w:tcW w:w="227" w:type="dxa"/>
                              <w:shd w:val="clear" w:color="auto" w:fill="auto"/>
                              <w:vAlign w:val="center"/>
                            </w:tcPr>
                            <w:p w14:paraId="0D9F0474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287A8114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7EB692CF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3D2B1865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c>
                        </w:tr>
                        <w:tr w:rsidR="00BD666C" w:rsidRPr="003D0C04" w14:paraId="302E8EBF" w14:textId="77777777" w:rsidTr="00BD666C">
                          <w:trPr>
                            <w:trHeight w:hRule="exact" w:val="340"/>
                          </w:trPr>
                          <w:tc>
                            <w:tcPr>
                              <w:tcW w:w="227" w:type="dxa"/>
                              <w:shd w:val="clear" w:color="auto" w:fill="auto"/>
                              <w:vAlign w:val="center"/>
                            </w:tcPr>
                            <w:p w14:paraId="58E0327E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2BFE02D6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4ABF9745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331B0F81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  <w:tr w:rsidR="00BD666C" w:rsidRPr="003D0C04" w14:paraId="468FB951" w14:textId="77777777" w:rsidTr="00086D86">
                          <w:trPr>
                            <w:trHeight w:hRule="exact" w:val="168"/>
                          </w:trPr>
                          <w:tc>
                            <w:tcPr>
                              <w:tcW w:w="227" w:type="dxa"/>
                              <w:tcBorders>
                                <w:bottom w:val="single" w:sz="1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52708C9" w14:textId="77777777" w:rsidR="00BD666C" w:rsidRDefault="00BD666C" w:rsidP="00BD666C"/>
                          </w:tc>
                          <w:tc>
                            <w:tcPr>
                              <w:tcW w:w="227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4588C0DD" w14:textId="77777777" w:rsidR="00BD666C" w:rsidRDefault="00BD666C" w:rsidP="00BD666C"/>
                          </w:tc>
                          <w:tc>
                            <w:tcPr>
                              <w:tcW w:w="227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2A5BC0D1" w14:textId="17779A3D" w:rsidR="00BD666C" w:rsidRPr="00533A08" w:rsidRDefault="005F5E4E" w:rsidP="00086D86">
                              <w:pPr>
                                <w:pStyle w:val="SprechbaseBeschreibung"/>
                                <w:spacing w:line="100" w:lineRule="atLeast"/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7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1D00E64C" w14:textId="77777777" w:rsidR="00BD666C" w:rsidRPr="00533A08" w:rsidRDefault="00BD666C" w:rsidP="00BD666C">
                              <w:pPr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BD666C" w:rsidRPr="003D0C04" w14:paraId="5462831C" w14:textId="77777777" w:rsidTr="000A5CF8">
                          <w:trPr>
                            <w:trHeight w:hRule="exact" w:val="340"/>
                          </w:trPr>
                          <w:tc>
                            <w:tcPr>
                              <w:tcW w:w="227" w:type="dxa"/>
                              <w:tcBorders>
                                <w:top w:val="single" w:sz="1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2C52BC0" w14:textId="77777777" w:rsidR="00BD666C" w:rsidRPr="003D0C04" w:rsidRDefault="00BD666C" w:rsidP="00BD666C"/>
                          </w:tc>
                          <w:tc>
                            <w:tcPr>
                              <w:tcW w:w="22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312C17A1" w14:textId="77777777" w:rsidR="00BD666C" w:rsidRDefault="00BD666C" w:rsidP="00BD666C"/>
                          </w:tc>
                          <w:tc>
                            <w:tcPr>
                              <w:tcW w:w="22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03933BC8" w14:textId="77777777" w:rsidR="00BD666C" w:rsidRPr="00533A08" w:rsidRDefault="00BD666C" w:rsidP="00BD666C">
                              <w:pPr>
                                <w:pStyle w:val="SprechbaseBeschreibung"/>
                                <w:rPr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22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4269154A" w14:textId="77777777" w:rsidR="00BD666C" w:rsidRPr="00533A08" w:rsidRDefault="00BD666C" w:rsidP="00BD666C">
                              <w:pPr>
                                <w:pStyle w:val="SprechbaseBeschreibung"/>
                                <w:rPr>
                                  <w:color w:val="0070C0"/>
                                </w:rPr>
                              </w:pPr>
                              <w:r w:rsidRPr="00533A08"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624CB118" w14:textId="77777777" w:rsidR="00BD666C" w:rsidRPr="003D0C04" w:rsidRDefault="00BD666C" w:rsidP="00BD666C"/>
                    </w:tc>
                    <w:tc>
                      <w:tcPr>
                        <w:tcW w:w="5871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14:paraId="3332E373" w14:textId="6B6261E9" w:rsidR="00BD666C" w:rsidRPr="00441092" w:rsidRDefault="005F5E4E" w:rsidP="00DD63D9">
                        <w:pPr>
                          <w:ind w:left="57"/>
                          <w:rPr>
                            <w:rFonts w:ascii="Comic Sans MS" w:hAnsi="Comic Sans MS"/>
                          </w:rPr>
                        </w:pPr>
                        <w:r w:rsidRPr="00441092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Sarah </w:t>
                        </w:r>
                        <w:r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hat eigentlich 13 Einer ausgerechnet. Sie schreibt aber nur die </w:t>
                        </w:r>
                        <w:r w:rsidRPr="00441092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>zu den Einern, wei</w:t>
                        </w:r>
                        <w:r w:rsidR="00A633D0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>l</w:t>
                        </w:r>
                      </w:p>
                      <w:p w14:paraId="424C84AD" w14:textId="77777777" w:rsidR="00825E7F" w:rsidRDefault="00825E7F" w:rsidP="00BD666C"/>
                      <w:p w14:paraId="369A5A7E" w14:textId="77777777" w:rsidR="00825E7F" w:rsidRDefault="00825E7F" w:rsidP="00BD666C"/>
                      <w:p w14:paraId="24A5967E" w14:textId="77777777" w:rsidR="006108FA" w:rsidRDefault="006108FA" w:rsidP="00BD666C"/>
                      <w:p w14:paraId="3E79C285" w14:textId="77777777" w:rsidR="006108FA" w:rsidRPr="003D0C04" w:rsidRDefault="006108FA" w:rsidP="00BD666C"/>
                    </w:tc>
                  </w:tr>
                </w:tbl>
                <w:p w14:paraId="018D8095" w14:textId="77777777" w:rsidR="00BD666C" w:rsidRPr="003D0C04" w:rsidRDefault="00BD666C" w:rsidP="00BD666C">
                  <w:r>
                    <w:t xml:space="preserve"> </w:t>
                  </w:r>
                </w:p>
              </w:tc>
            </w:tr>
          </w:tbl>
          <w:p w14:paraId="570B934E" w14:textId="77777777" w:rsidR="00BD666C" w:rsidRDefault="00BD666C" w:rsidP="00BD666C">
            <w:pPr>
              <w:spacing w:line="240" w:lineRule="auto"/>
            </w:pPr>
          </w:p>
        </w:tc>
        <w:tc>
          <w:tcPr>
            <w:tcW w:w="424" w:type="dxa"/>
            <w:vAlign w:val="bottom"/>
          </w:tcPr>
          <w:p w14:paraId="721EEA04" w14:textId="141D19FF" w:rsidR="00BD666C" w:rsidRPr="00E0758C" w:rsidRDefault="00BD666C" w:rsidP="00BD666C">
            <w:pPr>
              <w:spacing w:line="240" w:lineRule="auto"/>
              <w:jc w:val="right"/>
            </w:pPr>
          </w:p>
        </w:tc>
      </w:tr>
      <w:tr w:rsidR="00BD666C" w:rsidRPr="00E0758C" w14:paraId="7819CFBE" w14:textId="77777777" w:rsidTr="00147478">
        <w:tc>
          <w:tcPr>
            <w:tcW w:w="624" w:type="dxa"/>
          </w:tcPr>
          <w:p w14:paraId="767B31B6" w14:textId="77777777" w:rsidR="00BD666C" w:rsidRPr="00AC7674" w:rsidRDefault="00BD666C" w:rsidP="00147478">
            <w:pPr>
              <w:pStyle w:val="berschrift2"/>
              <w:spacing w:before="120" w:after="120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3</w:t>
            </w:r>
          </w:p>
        </w:tc>
        <w:tc>
          <w:tcPr>
            <w:tcW w:w="8461" w:type="dxa"/>
            <w:gridSpan w:val="2"/>
          </w:tcPr>
          <w:p w14:paraId="6F2EF92B" w14:textId="428C0D40" w:rsidR="00BD666C" w:rsidRPr="00AC7674" w:rsidRDefault="00BD666C" w:rsidP="00147478">
            <w:pPr>
              <w:pStyle w:val="berschrift2"/>
              <w:spacing w:before="120" w:after="120"/>
              <w:rPr>
                <w:color w:val="70BCC9" w:themeColor="text2" w:themeTint="99"/>
              </w:rPr>
            </w:pPr>
            <w:r w:rsidRPr="00BD666C">
              <w:rPr>
                <w:color w:val="70BCC9" w:themeColor="text2" w:themeTint="99"/>
              </w:rPr>
              <w:t>Addition mit Null</w:t>
            </w:r>
            <w:r w:rsidR="005F5E4E">
              <w:rPr>
                <w:color w:val="70BCC9" w:themeColor="text2" w:themeTint="99"/>
              </w:rPr>
              <w:t>en</w:t>
            </w:r>
          </w:p>
        </w:tc>
      </w:tr>
      <w:tr w:rsidR="00147478" w:rsidRPr="00E0758C" w14:paraId="051438EF" w14:textId="77777777" w:rsidTr="00147478">
        <w:tc>
          <w:tcPr>
            <w:tcW w:w="624" w:type="dxa"/>
          </w:tcPr>
          <w:p w14:paraId="2568A0D1" w14:textId="77777777" w:rsidR="00147478" w:rsidRDefault="00147478" w:rsidP="00147478">
            <w:pPr>
              <w:spacing w:after="120"/>
            </w:pPr>
          </w:p>
        </w:tc>
        <w:tc>
          <w:tcPr>
            <w:tcW w:w="8461" w:type="dxa"/>
            <w:gridSpan w:val="2"/>
          </w:tcPr>
          <w:p w14:paraId="39EE4685" w14:textId="2C3A6B36" w:rsidR="00147478" w:rsidRPr="00BD666C" w:rsidRDefault="00147478" w:rsidP="00147478">
            <w:pPr>
              <w:spacing w:after="120"/>
            </w:pPr>
            <w:r>
              <w:t>Rechne aus.</w:t>
            </w:r>
          </w:p>
        </w:tc>
      </w:tr>
      <w:tr w:rsidR="00BD666C" w:rsidRPr="00E0758C" w14:paraId="25489DFB" w14:textId="77777777" w:rsidTr="00147478">
        <w:tc>
          <w:tcPr>
            <w:tcW w:w="624" w:type="dxa"/>
          </w:tcPr>
          <w:p w14:paraId="1143A63C" w14:textId="77777777" w:rsidR="00BD666C" w:rsidRPr="00BD666C" w:rsidRDefault="00BD666C" w:rsidP="00BD666C"/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</w:tblGrid>
            <w:tr w:rsidR="00BD666C" w14:paraId="769005A3" w14:textId="77777777" w:rsidTr="000A5CF8">
              <w:tc>
                <w:tcPr>
                  <w:tcW w:w="425" w:type="dxa"/>
                </w:tcPr>
                <w:p w14:paraId="6B4D0929" w14:textId="77777777" w:rsidR="00BD666C" w:rsidRPr="00BD666C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D666C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3D0C04" w14:paraId="6202D0F0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05656109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D48428E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82E0279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821C156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BD666C" w:rsidRPr="003D0C04" w14:paraId="40B7239A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1167915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62FD1B3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38CAD46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6E029F9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BD666C" w:rsidRPr="003D0C04" w14:paraId="0BFCA1E2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CDDA53C" w14:textId="77777777" w:rsidR="00BD666C" w:rsidRPr="003D0C04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E18C3EA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720CF09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0B35CD1" w14:textId="77777777" w:rsidR="00BD666C" w:rsidRDefault="00BD666C" w:rsidP="00BD666C"/>
                    </w:tc>
                  </w:tr>
                </w:tbl>
                <w:p w14:paraId="75DB1A6A" w14:textId="77777777" w:rsidR="00BD666C" w:rsidRDefault="00BD666C" w:rsidP="00BD666C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71914100" w14:textId="77777777" w:rsidR="00BD666C" w:rsidRPr="00BF2394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F2394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3D0C04" w14:paraId="15550733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6C779DCD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3EDA49A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ED08DC7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1DBB8FF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BD666C" w:rsidRPr="003D0C04" w14:paraId="6F04C4F5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A01ED0A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6EF9DB5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181F303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1546DCB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BD666C" w:rsidRPr="003D0C04" w14:paraId="5FAACBDE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504DE65" w14:textId="77777777" w:rsidR="00BD666C" w:rsidRPr="003D0C04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6D4980A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4D99F2F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0BBCA8F7" w14:textId="77777777" w:rsidR="00BD666C" w:rsidRDefault="00BD666C" w:rsidP="00BD666C"/>
                    </w:tc>
                  </w:tr>
                </w:tbl>
                <w:p w14:paraId="365BF012" w14:textId="77777777" w:rsidR="00BD666C" w:rsidRDefault="00BD666C" w:rsidP="00BD666C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0015B603" w14:textId="77777777" w:rsidR="00BD666C" w:rsidRDefault="00BD666C" w:rsidP="00BD666C">
                  <w:pPr>
                    <w:pStyle w:val="Nummerierung"/>
                  </w:pPr>
                  <w:r w:rsidRPr="00BF2394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3D0C04" w14:paraId="6EDBA7DB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5BF451E7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6F6E954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9621DE6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421C6FE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BD666C" w:rsidRPr="003D0C04" w14:paraId="05ED0E8E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BC3757D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47F4336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1421966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0FD55365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BD666C" w:rsidRPr="003D0C04" w14:paraId="6CDAF5FF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2540E49" w14:textId="77777777" w:rsidR="00BD666C" w:rsidRPr="003D0C04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1DB50946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531748F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15515949" w14:textId="77777777" w:rsidR="00BD666C" w:rsidRDefault="00BD666C" w:rsidP="00BD666C"/>
                    </w:tc>
                  </w:tr>
                </w:tbl>
                <w:p w14:paraId="271C257C" w14:textId="77777777" w:rsidR="00BD666C" w:rsidRDefault="00BD666C" w:rsidP="00BD666C">
                  <w:pPr>
                    <w:spacing w:line="240" w:lineRule="auto"/>
                  </w:pPr>
                </w:p>
                <w:p w14:paraId="7DD6C49C" w14:textId="77777777" w:rsidR="00BD666C" w:rsidRDefault="00BD666C" w:rsidP="00BD666C">
                  <w:pPr>
                    <w:spacing w:line="240" w:lineRule="auto"/>
                  </w:pPr>
                </w:p>
                <w:p w14:paraId="33418836" w14:textId="77777777" w:rsidR="00BD666C" w:rsidRDefault="00BD666C" w:rsidP="00BD666C">
                  <w:pPr>
                    <w:spacing w:line="240" w:lineRule="auto"/>
                  </w:pPr>
                </w:p>
                <w:p w14:paraId="74135D0D" w14:textId="77777777" w:rsidR="00BD666C" w:rsidRDefault="00BD666C" w:rsidP="00BD666C">
                  <w:pPr>
                    <w:spacing w:line="240" w:lineRule="auto"/>
                  </w:pPr>
                </w:p>
                <w:p w14:paraId="25E5A8F8" w14:textId="77777777" w:rsidR="00BD666C" w:rsidRDefault="00BD666C" w:rsidP="00BD666C">
                  <w:pPr>
                    <w:spacing w:line="240" w:lineRule="auto"/>
                  </w:pPr>
                </w:p>
              </w:tc>
            </w:tr>
          </w:tbl>
          <w:p w14:paraId="0E352C5D" w14:textId="77777777" w:rsidR="00BD666C" w:rsidRPr="00BD666C" w:rsidRDefault="00BD666C" w:rsidP="00BD666C">
            <w:pPr>
              <w:pStyle w:val="Nummerierung"/>
              <w:rPr>
                <w:color w:val="70BCC9" w:themeColor="text2" w:themeTint="99"/>
              </w:rPr>
            </w:pPr>
          </w:p>
        </w:tc>
        <w:tc>
          <w:tcPr>
            <w:tcW w:w="424" w:type="dxa"/>
            <w:vAlign w:val="bottom"/>
          </w:tcPr>
          <w:p w14:paraId="28F39FDD" w14:textId="3B7B08DB" w:rsidR="00BD666C" w:rsidRPr="00E0758C" w:rsidRDefault="00BD666C" w:rsidP="00BD666C">
            <w:pPr>
              <w:spacing w:line="240" w:lineRule="auto"/>
              <w:jc w:val="right"/>
              <w:rPr>
                <w:noProof/>
              </w:rPr>
            </w:pPr>
          </w:p>
        </w:tc>
      </w:tr>
      <w:tr w:rsidR="00BD666C" w:rsidRPr="00E0758C" w14:paraId="1B34045A" w14:textId="77777777" w:rsidTr="00147478">
        <w:tc>
          <w:tcPr>
            <w:tcW w:w="624" w:type="dxa"/>
          </w:tcPr>
          <w:p w14:paraId="6DE15E9A" w14:textId="77777777" w:rsidR="00BD666C" w:rsidRPr="00BD666C" w:rsidRDefault="00BD666C" w:rsidP="00BD666C">
            <w:pPr>
              <w:pStyle w:val="berschrift2"/>
              <w:rPr>
                <w:noProof/>
                <w:color w:val="70BCC9" w:themeColor="text2" w:themeTint="99"/>
              </w:rPr>
            </w:pPr>
            <w:r w:rsidRPr="00BD666C">
              <w:rPr>
                <w:noProof/>
                <w:color w:val="70BCC9" w:themeColor="text2" w:themeTint="99"/>
              </w:rPr>
              <w:t>4</w:t>
            </w:r>
          </w:p>
        </w:tc>
        <w:tc>
          <w:tcPr>
            <w:tcW w:w="8461" w:type="dxa"/>
            <w:gridSpan w:val="2"/>
          </w:tcPr>
          <w:p w14:paraId="5F840D79" w14:textId="77777777" w:rsidR="00BD666C" w:rsidRDefault="00BD666C" w:rsidP="00BD666C">
            <w:pPr>
              <w:pStyle w:val="berschrift2"/>
              <w:rPr>
                <w:color w:val="70BCC9" w:themeColor="text2" w:themeTint="99"/>
              </w:rPr>
            </w:pPr>
            <w:r w:rsidRPr="00BD666C">
              <w:rPr>
                <w:color w:val="70BCC9" w:themeColor="text2" w:themeTint="99"/>
              </w:rPr>
              <w:t>Addition mit unterschiedlicher Stellenzahl</w:t>
            </w:r>
          </w:p>
          <w:p w14:paraId="46F757E9" w14:textId="77777777" w:rsidR="005F5E4E" w:rsidRDefault="005F5E4E" w:rsidP="005F5E4E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Schreibe untereinander und rechne aus. </w:t>
            </w:r>
          </w:p>
          <w:p w14:paraId="79F73187" w14:textId="69407D3F" w:rsidR="005F5E4E" w:rsidRPr="005F5E4E" w:rsidRDefault="005F5E4E" w:rsidP="005F5E4E">
            <w:pPr>
              <w:rPr>
                <w:lang w:eastAsia="de-DE"/>
              </w:rPr>
            </w:pPr>
          </w:p>
        </w:tc>
      </w:tr>
      <w:tr w:rsidR="00BD666C" w:rsidRPr="00E0758C" w14:paraId="641A2813" w14:textId="77777777" w:rsidTr="00147478">
        <w:tc>
          <w:tcPr>
            <w:tcW w:w="624" w:type="dxa"/>
          </w:tcPr>
          <w:p w14:paraId="3597B15C" w14:textId="77777777" w:rsidR="00BD666C" w:rsidRDefault="00BD666C" w:rsidP="00BD666C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</w:tblGrid>
            <w:tr w:rsidR="00BD666C" w14:paraId="74002791" w14:textId="77777777" w:rsidTr="000A5CF8">
              <w:tc>
                <w:tcPr>
                  <w:tcW w:w="425" w:type="dxa"/>
                </w:tcPr>
                <w:p w14:paraId="177BE6E6" w14:textId="77777777" w:rsidR="00BD666C" w:rsidRPr="00BD666C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D666C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222" w:type="dxa"/>
                </w:tcPr>
                <w:p w14:paraId="0755BC2E" w14:textId="77777777" w:rsidR="00BD666C" w:rsidRDefault="00BD666C" w:rsidP="00825E7F">
                  <w:pPr>
                    <w:pStyle w:val="Ausflltext"/>
                  </w:pPr>
                  <w:r>
                    <w:t>34 + 152</w:t>
                  </w:r>
                </w:p>
                <w:tbl>
                  <w:tblPr>
                    <w:tblStyle w:val="Tabellenraster"/>
                    <w:tblW w:w="1698" w:type="dxa"/>
                    <w:tbl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  <w:insideH w:val="single" w:sz="4" w:space="0" w:color="A6A6A6" w:themeColor="background1" w:themeShade="A6"/>
                      <w:insideV w:val="single" w:sz="4" w:space="0" w:color="A6A6A6" w:themeColor="background1" w:themeShade="A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825E7F" w14:paraId="0B450934" w14:textId="77777777" w:rsidTr="00825E7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7F20F425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E431B90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F854159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628CB9A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617855F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F6470B8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</w:tr>
                  <w:tr w:rsidR="00825E7F" w14:paraId="43AAC020" w14:textId="77777777" w:rsidTr="00825E7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727ED8DE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752B9B5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BAB0E61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C534680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1C47D3B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A052D61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</w:tr>
                  <w:tr w:rsidR="00825E7F" w14:paraId="30E2E14D" w14:textId="77777777" w:rsidTr="00825E7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89955F5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D8352AB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20772F1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2D1551A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3BAA036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9A10251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</w:tr>
                  <w:tr w:rsidR="00825E7F" w14:paraId="567123D8" w14:textId="77777777" w:rsidTr="00825E7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AEA14D4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12DB1ED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10FB1AE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2203F39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A262D79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5AB4489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</w:tr>
                  <w:tr w:rsidR="00825E7F" w14:paraId="44CAD87C" w14:textId="77777777" w:rsidTr="00825E7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D78FAC5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5394796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17C0E2C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F388F2B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7D92EB9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1E261B2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</w:tr>
                </w:tbl>
                <w:p w14:paraId="34DFD953" w14:textId="77777777" w:rsidR="00825E7F" w:rsidRDefault="00825E7F" w:rsidP="00BD666C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0AA11B8C" w14:textId="77777777" w:rsidR="00BD666C" w:rsidRPr="00BF2394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F2394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222" w:type="dxa"/>
                </w:tcPr>
                <w:p w14:paraId="61AA8DE4" w14:textId="77777777" w:rsidR="00825E7F" w:rsidRDefault="00825E7F" w:rsidP="00825E7F">
                  <w:pPr>
                    <w:pStyle w:val="Ausflltext"/>
                  </w:pPr>
                  <w:r>
                    <w:t>719 + 64</w:t>
                  </w:r>
                </w:p>
                <w:tbl>
                  <w:tblPr>
                    <w:tblStyle w:val="Tabellenraster"/>
                    <w:tblW w:w="1698" w:type="dxa"/>
                    <w:tbl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  <w:insideH w:val="single" w:sz="4" w:space="0" w:color="A6A6A6" w:themeColor="background1" w:themeShade="A6"/>
                      <w:insideV w:val="single" w:sz="4" w:space="0" w:color="A6A6A6" w:themeColor="background1" w:themeShade="A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825E7F" w14:paraId="37224778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67126155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72CDD3C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F301B18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38C287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2F8E7F3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1E707C8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76FDE1D9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91C9FD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A2C9509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B5E27E7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62D942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D99375E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9EDE884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528506B0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4CE3021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51923D9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0812F12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6F7AD77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6C68598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900107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21D9C6B4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45E7D21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7F34A1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B6ED5F5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613044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297DD53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712A891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3B05DC74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AA89CF7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19A84B2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FE1A01E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DC877B1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EA47E25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78817CC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</w:tbl>
                <w:p w14:paraId="6AE724FB" w14:textId="77777777" w:rsidR="00BD666C" w:rsidRDefault="00BD666C" w:rsidP="00825E7F">
                  <w:pPr>
                    <w:spacing w:line="240" w:lineRule="auto"/>
                    <w:jc w:val="both"/>
                  </w:pPr>
                </w:p>
              </w:tc>
              <w:tc>
                <w:tcPr>
                  <w:tcW w:w="425" w:type="dxa"/>
                </w:tcPr>
                <w:p w14:paraId="40829F07" w14:textId="77777777" w:rsidR="00BD666C" w:rsidRDefault="00BD666C" w:rsidP="00BD666C">
                  <w:pPr>
                    <w:pStyle w:val="Nummerierung"/>
                  </w:pPr>
                  <w:r w:rsidRPr="00BF2394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222" w:type="dxa"/>
                </w:tcPr>
                <w:p w14:paraId="6E1BB478" w14:textId="77777777" w:rsidR="00825E7F" w:rsidRDefault="00825E7F" w:rsidP="00825E7F">
                  <w:pPr>
                    <w:pStyle w:val="Ausflltext"/>
                  </w:pPr>
                  <w:r>
                    <w:t>1697 + 85</w:t>
                  </w:r>
                </w:p>
                <w:tbl>
                  <w:tblPr>
                    <w:tblStyle w:val="Tabellenraster"/>
                    <w:tblW w:w="1698" w:type="dxa"/>
                    <w:tbl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  <w:insideH w:val="single" w:sz="4" w:space="0" w:color="A6A6A6" w:themeColor="background1" w:themeShade="A6"/>
                      <w:insideV w:val="single" w:sz="4" w:space="0" w:color="A6A6A6" w:themeColor="background1" w:themeShade="A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825E7F" w14:paraId="4456CEE1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7E75322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06D1CCA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4F63844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4D95C19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1AF0B4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350F86A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623BDBD2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14B6C72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58C4208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0CE06F9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AEE3EA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0E71984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CCA917A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109EFAC7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2D6CF3B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7CE609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35C41A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5501B89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D3D0527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8FB6D5A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73946D2F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E07590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AEFD00A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D0CEFB1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4542DE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C7186CD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A4D53C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5CE94CE8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202D8722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DA5DBED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EF2CBE5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384DDE5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B415B88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56132DE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</w:tbl>
                <w:p w14:paraId="7D384D73" w14:textId="5A2206AA" w:rsidR="00BD666C" w:rsidRDefault="00BD666C" w:rsidP="00BD666C">
                  <w:pPr>
                    <w:spacing w:line="240" w:lineRule="auto"/>
                  </w:pPr>
                </w:p>
              </w:tc>
            </w:tr>
          </w:tbl>
          <w:p w14:paraId="44FACA01" w14:textId="77777777" w:rsidR="00BD666C" w:rsidRPr="00BD666C" w:rsidRDefault="00BD666C" w:rsidP="00BD666C">
            <w:pPr>
              <w:pStyle w:val="Nummerierung"/>
              <w:rPr>
                <w:color w:val="70BCC9" w:themeColor="text2" w:themeTint="99"/>
              </w:rPr>
            </w:pPr>
          </w:p>
        </w:tc>
        <w:tc>
          <w:tcPr>
            <w:tcW w:w="424" w:type="dxa"/>
            <w:vAlign w:val="bottom"/>
          </w:tcPr>
          <w:p w14:paraId="64246A98" w14:textId="3AB4A890" w:rsidR="00BD666C" w:rsidRPr="00E0758C" w:rsidRDefault="00BD666C" w:rsidP="00BD666C">
            <w:pPr>
              <w:spacing w:line="240" w:lineRule="auto"/>
              <w:jc w:val="right"/>
              <w:rPr>
                <w:noProof/>
              </w:rPr>
            </w:pPr>
          </w:p>
        </w:tc>
      </w:tr>
    </w:tbl>
    <w:p w14:paraId="5A805F74" w14:textId="77777777" w:rsidR="00C66483" w:rsidRDefault="00C66483">
      <w:pPr>
        <w:sectPr w:rsidR="00C66483" w:rsidSect="003079FB">
          <w:headerReference w:type="default" r:id="rId14"/>
          <w:footerReference w:type="default" r:id="rId15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6620"/>
        <w:gridCol w:w="1416"/>
      </w:tblGrid>
      <w:tr w:rsidR="00E0758C" w:rsidRPr="00E0758C" w14:paraId="6B3E54AA" w14:textId="77777777" w:rsidTr="00192D9F">
        <w:tc>
          <w:tcPr>
            <w:tcW w:w="610" w:type="dxa"/>
          </w:tcPr>
          <w:p w14:paraId="09DADD54" w14:textId="77777777" w:rsidR="00E0758C" w:rsidRPr="00AC7674" w:rsidRDefault="00E0758C" w:rsidP="00AC7674">
            <w:pPr>
              <w:pStyle w:val="berschrift1"/>
            </w:pPr>
            <w:r w:rsidRPr="00AC7674">
              <w:lastRenderedPageBreak/>
              <w:t>A</w:t>
            </w:r>
          </w:p>
        </w:tc>
        <w:tc>
          <w:tcPr>
            <w:tcW w:w="8461" w:type="dxa"/>
            <w:gridSpan w:val="3"/>
          </w:tcPr>
          <w:p w14:paraId="2C69A07B" w14:textId="77777777" w:rsidR="00E0758C" w:rsidRPr="00AC7674" w:rsidRDefault="00825E7F" w:rsidP="00AC7674">
            <w:pPr>
              <w:pStyle w:val="berschrift1"/>
            </w:pPr>
            <w:r w:rsidRPr="00825E7F">
              <w:t>Ich kann schriftlich addieren und das Rechenverfahren erklären</w:t>
            </w:r>
          </w:p>
        </w:tc>
      </w:tr>
      <w:tr w:rsidR="00E0758C" w:rsidRPr="00E0758C" w14:paraId="3483D05B" w14:textId="77777777" w:rsidTr="00192D9F">
        <w:trPr>
          <w:trHeight w:val="170"/>
        </w:trPr>
        <w:tc>
          <w:tcPr>
            <w:tcW w:w="610" w:type="dxa"/>
          </w:tcPr>
          <w:p w14:paraId="5142F09F" w14:textId="77777777" w:rsidR="00E0758C" w:rsidRPr="00E0758C" w:rsidRDefault="00E0758C" w:rsidP="00AC7674">
            <w:pPr>
              <w:pStyle w:val="berschrift2"/>
            </w:pPr>
            <w:r w:rsidRPr="00E0758C">
              <w:t>1</w:t>
            </w:r>
          </w:p>
        </w:tc>
        <w:tc>
          <w:tcPr>
            <w:tcW w:w="8461" w:type="dxa"/>
            <w:gridSpan w:val="3"/>
          </w:tcPr>
          <w:p w14:paraId="1015EF23" w14:textId="77777777" w:rsidR="00E0758C" w:rsidRPr="00911328" w:rsidRDefault="00E0758C" w:rsidP="00AC7674">
            <w:pPr>
              <w:pStyle w:val="berschrift2"/>
            </w:pPr>
            <w:r w:rsidRPr="003C3680">
              <w:t>Zahlen mit Material darstellen</w:t>
            </w:r>
          </w:p>
        </w:tc>
      </w:tr>
      <w:tr w:rsidR="00E0758C" w:rsidRPr="00E0758C" w14:paraId="0D9C0BC6" w14:textId="77777777" w:rsidTr="00192D9F">
        <w:tc>
          <w:tcPr>
            <w:tcW w:w="610" w:type="dxa"/>
          </w:tcPr>
          <w:p w14:paraId="3FDD0734" w14:textId="77777777" w:rsidR="00E0758C" w:rsidRPr="00E0758C" w:rsidRDefault="00E0758C" w:rsidP="00AC7674">
            <w:pPr>
              <w:pStyle w:val="berschrift3"/>
            </w:pPr>
            <w:r w:rsidRPr="00E0758C">
              <w:t>1.1</w:t>
            </w:r>
          </w:p>
        </w:tc>
        <w:tc>
          <w:tcPr>
            <w:tcW w:w="8461" w:type="dxa"/>
            <w:gridSpan w:val="3"/>
          </w:tcPr>
          <w:p w14:paraId="1D6A2F0F" w14:textId="77777777" w:rsidR="00E0758C" w:rsidRPr="00911328" w:rsidRDefault="00655891" w:rsidP="00655891">
            <w:pPr>
              <w:pStyle w:val="berschrift3"/>
            </w:pPr>
            <w:r>
              <w:t>Rechenwege vergleichen</w:t>
            </w:r>
          </w:p>
        </w:tc>
      </w:tr>
      <w:tr w:rsidR="00655891" w:rsidRPr="00E0758C" w14:paraId="0D9332B2" w14:textId="77777777" w:rsidTr="000A5CF8">
        <w:tc>
          <w:tcPr>
            <w:tcW w:w="610" w:type="dxa"/>
          </w:tcPr>
          <w:p w14:paraId="367C5CAF" w14:textId="77777777" w:rsidR="00655891" w:rsidRPr="00E0758C" w:rsidRDefault="00655891" w:rsidP="00E0758C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4DA81C8A" wp14:editId="2E2DE992">
                  <wp:extent cx="360000" cy="272386"/>
                  <wp:effectExtent l="0" t="0" r="2540" b="0"/>
                  <wp:docPr id="169" name="Grafik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5BFC706D" w14:textId="77777777" w:rsidR="00655891" w:rsidRPr="00E0758C" w:rsidRDefault="00655891" w:rsidP="00AC7674">
            <w:pPr>
              <w:pStyle w:val="Nummerierung"/>
            </w:pPr>
            <w:r>
              <w:t>a)</w:t>
            </w:r>
          </w:p>
        </w:tc>
        <w:tc>
          <w:tcPr>
            <w:tcW w:w="8036" w:type="dxa"/>
            <w:gridSpan w:val="2"/>
          </w:tcPr>
          <w:p w14:paraId="7E71F10B" w14:textId="3D68A24B" w:rsidR="00655891" w:rsidRDefault="00655891" w:rsidP="00DD6410">
            <w:pPr>
              <w:pStyle w:val="Ausflltext"/>
            </w:pPr>
            <w:r w:rsidRPr="00655891">
              <w:t xml:space="preserve">Kenan und Tim rechnen die Aufgabe </w:t>
            </w:r>
            <w:r w:rsidRPr="00350372">
              <w:rPr>
                <w:b/>
                <w:bCs/>
              </w:rPr>
              <w:t>562 + 314</w:t>
            </w:r>
            <w:r w:rsidRPr="00655891">
              <w:t xml:space="preserve">. </w:t>
            </w:r>
            <w:r w:rsidR="00EF35D1">
              <w:t>Erläutert</w:t>
            </w:r>
            <w:r w:rsidRPr="00655891">
              <w:t xml:space="preserve"> ihre Rech</w:t>
            </w:r>
            <w:r w:rsidR="00A75664">
              <w:t>nungen</w:t>
            </w:r>
            <w:r w:rsidRPr="00655891">
              <w:t>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3"/>
              <w:gridCol w:w="4013"/>
            </w:tblGrid>
            <w:tr w:rsidR="00655891" w14:paraId="3E0EAAD7" w14:textId="77777777" w:rsidTr="00655891">
              <w:tc>
                <w:tcPr>
                  <w:tcW w:w="4013" w:type="dxa"/>
                </w:tcPr>
                <w:p w14:paraId="74391EF7" w14:textId="664608AE" w:rsidR="00655891" w:rsidRDefault="00655891" w:rsidP="00655891">
                  <w:r>
                    <w:t>Kenan rechnet s</w:t>
                  </w:r>
                  <w:r w:rsidR="004C2A73">
                    <w:t>tellenweise</w:t>
                  </w:r>
                  <w:r>
                    <w:t>:</w:t>
                  </w:r>
                </w:p>
                <w:p w14:paraId="4E65E031" w14:textId="764B89F2" w:rsidR="00655891" w:rsidRDefault="00DD63D9" w:rsidP="00655891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83264" behindDoc="0" locked="0" layoutInCell="1" allowOverlap="1" wp14:anchorId="7C601AE1" wp14:editId="1855C9DD">
                            <wp:simplePos x="0" y="0"/>
                            <wp:positionH relativeFrom="column">
                              <wp:posOffset>1352776</wp:posOffset>
                            </wp:positionH>
                            <wp:positionV relativeFrom="paragraph">
                              <wp:posOffset>99840</wp:posOffset>
                            </wp:positionV>
                            <wp:extent cx="544830" cy="751091"/>
                            <wp:effectExtent l="0" t="0" r="1270" b="0"/>
                            <wp:wrapNone/>
                            <wp:docPr id="322243461" name="Gruppieren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4830" cy="751091"/>
                                      <a:chOff x="0" y="0"/>
                                      <a:chExt cx="544830" cy="75109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332288244" name="Grafik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4830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161200576" name="Textfeld 12"/>
                                    <wps:cNvSpPr txBox="1"/>
                                    <wps:spPr>
                                      <a:xfrm>
                                        <a:off x="92648" y="60422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7870FD" w14:textId="77777777" w:rsidR="00DD63D9" w:rsidRPr="008D5126" w:rsidRDefault="00DD63D9" w:rsidP="00DD63D9">
                                          <w:pPr>
                                            <w:pStyle w:val="Transcript"/>
                                          </w:pPr>
                                          <w:r>
                                            <w:t>Kenan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C601AE1" id="Gruppieren 19" o:spid="_x0000_s1026" style="position:absolute;margin-left:106.5pt;margin-top:7.85pt;width:42.9pt;height:59.15pt;z-index:252683264;mso-width-relative:margin;mso-height-relative:margin" coordsize="5448,75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">
                            <v:shape id="Grafik 5" o:spid="_x0000_s1027" type="#_x0000_t75" style="position:absolute;width:5448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">
                              <v:imagedata r:id="rId18" o:title="" chromakey="white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feld 12" o:spid="_x0000_s1028" type="#_x0000_t202" style="position:absolute;left:926;top:604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" filled="f" stroked="f" strokeweight=".5pt">
                              <v:textbox inset="0,0,0,0">
                                <w:txbxContent>
                                  <w:p w14:paraId="4F7870FD" w14:textId="77777777" w:rsidR="00DD63D9" w:rsidRPr="008D5126" w:rsidRDefault="00DD63D9" w:rsidP="00DD63D9">
                                    <w:pPr>
                                      <w:pStyle w:val="Transcript"/>
                                    </w:pPr>
                                    <w:r>
                                      <w:t>Kenan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227"/>
                    <w:gridCol w:w="454"/>
                    <w:gridCol w:w="227"/>
                    <w:gridCol w:w="454"/>
                  </w:tblGrid>
                  <w:tr w:rsidR="00655891" w:rsidRPr="003D0C04" w14:paraId="66E0BF69" w14:textId="77777777" w:rsidTr="00EA02A5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5569862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562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620C69C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27034CD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314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5A6660D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BA5E8CC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876</w:t>
                        </w:r>
                      </w:p>
                    </w:tc>
                  </w:tr>
                  <w:tr w:rsidR="00655891" w:rsidRPr="003D0C04" w14:paraId="7A9FE29B" w14:textId="77777777" w:rsidTr="00EA02A5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71C0F29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A7E86F0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30B865F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C2EB48B" w14:textId="0C15D202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6D0FDA7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</w:p>
                    </w:tc>
                  </w:tr>
                  <w:tr w:rsidR="00655891" w:rsidRPr="003D0C04" w14:paraId="5879A10D" w14:textId="77777777" w:rsidTr="000A5CF8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62C54693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60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5314F64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FBF8EF1" w14:textId="7A4FF099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086D86" w:rsidRPr="00086D86">
                          <w:rPr>
                            <w:rFonts w:ascii="Times New Roman" w:hAnsi="Times New Roman" w:cs="Times New Roman"/>
                            <w:color w:val="0070C0"/>
                            <w:sz w:val="13"/>
                            <w:szCs w:val="13"/>
                          </w:rPr>
                          <w:t xml:space="preserve"> 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10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2DB5E56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74BED837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70</w:t>
                        </w:r>
                      </w:p>
                    </w:tc>
                  </w:tr>
                  <w:tr w:rsidR="00655891" w:rsidRPr="003D0C04" w14:paraId="01B19A30" w14:textId="77777777" w:rsidTr="000A5CF8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4D245F4A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500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0768857C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4FD5933A" w14:textId="109A356E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300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F7E0637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30C14645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800</w:t>
                        </w:r>
                      </w:p>
                    </w:tc>
                  </w:tr>
                </w:tbl>
                <w:p w14:paraId="1574E41B" w14:textId="07E2B75A" w:rsidR="00655891" w:rsidRDefault="00655891" w:rsidP="00655891"/>
              </w:tc>
              <w:tc>
                <w:tcPr>
                  <w:tcW w:w="4013" w:type="dxa"/>
                </w:tcPr>
                <w:p w14:paraId="405F89EC" w14:textId="5B653634" w:rsidR="00655891" w:rsidRDefault="00DD63D9" w:rsidP="00655891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81216" behindDoc="0" locked="0" layoutInCell="1" allowOverlap="1" wp14:anchorId="5B4E5B18" wp14:editId="6461D5D9">
                            <wp:simplePos x="0" y="0"/>
                            <wp:positionH relativeFrom="column">
                              <wp:posOffset>1025462</wp:posOffset>
                            </wp:positionH>
                            <wp:positionV relativeFrom="paragraph">
                              <wp:posOffset>276202</wp:posOffset>
                            </wp:positionV>
                            <wp:extent cx="499745" cy="706781"/>
                            <wp:effectExtent l="0" t="0" r="0" b="4445"/>
                            <wp:wrapNone/>
                            <wp:docPr id="1444074823" name="Gruppieren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9745" cy="706781"/>
                                      <a:chOff x="0" y="0"/>
                                      <a:chExt cx="499745" cy="70678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745425411" name="Grafik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97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103018307" name="Textfeld 12"/>
                                    <wps:cNvSpPr txBox="1"/>
                                    <wps:spPr>
                                      <a:xfrm>
                                        <a:off x="64451" y="55991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94EA356" w14:textId="77777777" w:rsidR="00DD63D9" w:rsidRPr="008D5126" w:rsidRDefault="00DD63D9" w:rsidP="00DD63D9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</w:t>
                                          </w:r>
                                          <w:r>
                                            <w:t>im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B4E5B18" id="Gruppieren 14" o:spid="_x0000_s1029" style="position:absolute;margin-left:80.75pt;margin-top:21.75pt;width:39.35pt;height:55.65pt;z-index:252681216" coordsize="4997,70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">
                            <v:shape id="Grafik 11" o:spid="_x0000_s1030" type="#_x0000_t75" style="position:absolute;width:4997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">
                              <v:imagedata r:id="rId20" o:title="" chromakey="white"/>
                            </v:shape>
                            <v:shape id="Textfeld 12" o:spid="_x0000_s1031" type="#_x0000_t202" style="position:absolute;left:644;top:5599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" filled="f" stroked="f" strokeweight=".5pt">
                              <v:textbox inset="0,0,0,0">
                                <w:txbxContent>
                                  <w:p w14:paraId="594EA356" w14:textId="77777777" w:rsidR="00DD63D9" w:rsidRPr="008D5126" w:rsidRDefault="00DD63D9" w:rsidP="00DD63D9">
                                    <w:pPr>
                                      <w:pStyle w:val="Transcript"/>
                                    </w:pPr>
                                    <w:r w:rsidRPr="008D5126">
                                      <w:t>T</w:t>
                                    </w:r>
                                    <w:r>
                                      <w:t>im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655891">
                    <w:t>Tim rechnet s</w:t>
                  </w:r>
                  <w:r w:rsidR="004C2A73">
                    <w:t>chriftlich untereinander</w:t>
                  </w:r>
                  <w:r w:rsidR="00655891">
                    <w:t>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F5E54" w:rsidRPr="003D0C04" w14:paraId="4038F192" w14:textId="77777777" w:rsidTr="00D31A6F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2C3AF05D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2060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6C23DA27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2060"/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3674F71D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E</w:t>
                        </w:r>
                      </w:p>
                    </w:tc>
                  </w:tr>
                  <w:tr w:rsidR="00CF5E54" w:rsidRPr="003D0C04" w14:paraId="457ED6BD" w14:textId="77777777" w:rsidTr="00D31A6F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6398464E" w14:textId="376A47FA" w:rsidR="00CF5E54" w:rsidRPr="00D31A6F" w:rsidRDefault="00CF5E54" w:rsidP="00CF5E54">
                        <w:pPr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Times New Roman" w:hAnsi="Times New Roman" w:cs="Times New Roman"/>
                            <w:color w:val="002060"/>
                            <w:spacing w:val="-30"/>
                          </w:rPr>
                          <w:t> </w:t>
                        </w:r>
                        <w:r w:rsidR="00E45F2D"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 xml:space="preserve"> </w:t>
                        </w: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63CDF720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6F8E69D4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2</w:t>
                        </w:r>
                      </w:p>
                    </w:tc>
                  </w:tr>
                  <w:tr w:rsidR="00CF5E54" w:rsidRPr="003D0C04" w14:paraId="581FA2C1" w14:textId="77777777" w:rsidTr="00D31A6F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2E00D9B7" w14:textId="0E446C5E" w:rsidR="00CF5E54" w:rsidRPr="00D31A6F" w:rsidRDefault="00CF5E54" w:rsidP="00CF5E54">
                        <w:pPr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+</w:t>
                        </w:r>
                        <w:r w:rsidR="00E45F2D"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 xml:space="preserve"> </w:t>
                        </w: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2060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1AD1F23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2060"/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199083DE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4</w:t>
                        </w:r>
                      </w:p>
                    </w:tc>
                  </w:tr>
                  <w:tr w:rsidR="00CF5E54" w:rsidRPr="003D0C04" w14:paraId="014A7281" w14:textId="77777777" w:rsidTr="00D31A6F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0B3AE6A" w14:textId="71FDF9EF" w:rsidR="00CF5E54" w:rsidRPr="00D31A6F" w:rsidRDefault="00CF5E54" w:rsidP="00CF5E54">
                        <w:pPr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Times New Roman" w:hAnsi="Times New Roman" w:cs="Times New Roman"/>
                            <w:color w:val="002060"/>
                            <w:spacing w:val="-30"/>
                          </w:rPr>
                          <w:t> </w:t>
                        </w:r>
                        <w:r w:rsidR="00E45F2D"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 xml:space="preserve"> </w:t>
                        </w: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1836EC5B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0E161C5A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6</w:t>
                        </w:r>
                      </w:p>
                    </w:tc>
                  </w:tr>
                </w:tbl>
                <w:p w14:paraId="20176F1F" w14:textId="77777777" w:rsidR="00974D41" w:rsidRDefault="00974D41" w:rsidP="00655891">
                  <w:r>
                    <w:t xml:space="preserve"> </w:t>
                  </w:r>
                </w:p>
              </w:tc>
            </w:tr>
          </w:tbl>
          <w:p w14:paraId="53BCD062" w14:textId="77777777" w:rsidR="00655891" w:rsidRPr="00E0758C" w:rsidRDefault="00655891" w:rsidP="00655891"/>
        </w:tc>
      </w:tr>
      <w:tr w:rsidR="00DF7A0F" w:rsidRPr="00E0758C" w14:paraId="3C28B239" w14:textId="77777777" w:rsidTr="00192D9F">
        <w:tc>
          <w:tcPr>
            <w:tcW w:w="610" w:type="dxa"/>
          </w:tcPr>
          <w:p w14:paraId="630C8A23" w14:textId="77777777" w:rsidR="00DF7A0F" w:rsidRPr="00E0758C" w:rsidRDefault="009559F7" w:rsidP="00E0758C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6CA0ABC5" wp14:editId="56C87C9F">
                  <wp:extent cx="360000" cy="272386"/>
                  <wp:effectExtent l="0" t="0" r="2540" b="0"/>
                  <wp:docPr id="165" name="Grafik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31C58BF" w14:textId="77777777" w:rsidR="00DF7A0F" w:rsidRDefault="00DF7A0F" w:rsidP="00AC7674">
            <w:pPr>
              <w:pStyle w:val="Nummerierung"/>
            </w:pPr>
            <w:r>
              <w:t>b)</w:t>
            </w:r>
          </w:p>
        </w:tc>
        <w:tc>
          <w:tcPr>
            <w:tcW w:w="8036" w:type="dxa"/>
            <w:gridSpan w:val="2"/>
          </w:tcPr>
          <w:p w14:paraId="21859724" w14:textId="3B603E87" w:rsidR="00DF7A0F" w:rsidRDefault="00DF7A0F" w:rsidP="00DF7A0F">
            <w:r>
              <w:t>Markier</w:t>
            </w:r>
            <w:r w:rsidR="008F59BE">
              <w:t>t</w:t>
            </w:r>
            <w:r>
              <w:t xml:space="preserve"> die Einer in </w:t>
            </w:r>
            <w:r w:rsidR="00834D3E">
              <w:t>G</w:t>
            </w:r>
            <w:r>
              <w:t xml:space="preserve">elb, die Zehner in </w:t>
            </w:r>
            <w:r w:rsidR="00834D3E">
              <w:t>R</w:t>
            </w:r>
            <w:r>
              <w:t xml:space="preserve">ot und die Hunderter in </w:t>
            </w:r>
            <w:r w:rsidR="00834D3E">
              <w:t>G</w:t>
            </w:r>
            <w:r>
              <w:t>rün.</w:t>
            </w:r>
          </w:p>
          <w:p w14:paraId="3FA871F6" w14:textId="11F2F127" w:rsidR="00DF7A0F" w:rsidRDefault="00DF7A0F" w:rsidP="00DF7A0F">
            <w:r>
              <w:t xml:space="preserve">Was fällt </w:t>
            </w:r>
            <w:r w:rsidR="008F59BE">
              <w:t xml:space="preserve">euch </w:t>
            </w:r>
            <w:r>
              <w:t>auf? Was ist gleich? Was ist verschieden?</w:t>
            </w:r>
          </w:p>
        </w:tc>
      </w:tr>
      <w:tr w:rsidR="00655891" w:rsidRPr="00E0758C" w14:paraId="786647F8" w14:textId="77777777" w:rsidTr="000A5CF8">
        <w:tc>
          <w:tcPr>
            <w:tcW w:w="610" w:type="dxa"/>
          </w:tcPr>
          <w:p w14:paraId="004A15F8" w14:textId="77777777" w:rsidR="00655891" w:rsidRPr="00655891" w:rsidRDefault="00655891" w:rsidP="00655891">
            <w:pPr>
              <w:pStyle w:val="berschrift3"/>
            </w:pPr>
            <w:r w:rsidRPr="00655891">
              <w:t>1.2</w:t>
            </w:r>
          </w:p>
        </w:tc>
        <w:tc>
          <w:tcPr>
            <w:tcW w:w="8461" w:type="dxa"/>
            <w:gridSpan w:val="3"/>
          </w:tcPr>
          <w:p w14:paraId="353975BB" w14:textId="77777777" w:rsidR="00655891" w:rsidRPr="00655891" w:rsidRDefault="00655891" w:rsidP="00655891">
            <w:pPr>
              <w:pStyle w:val="berschrift3"/>
            </w:pPr>
            <w:r w:rsidRPr="00655891">
              <w:t>Rechenwege ausprobieren</w:t>
            </w:r>
          </w:p>
        </w:tc>
      </w:tr>
      <w:tr w:rsidR="00655891" w:rsidRPr="00E0758C" w14:paraId="4E443840" w14:textId="77777777" w:rsidTr="000A5CF8">
        <w:tc>
          <w:tcPr>
            <w:tcW w:w="610" w:type="dxa"/>
          </w:tcPr>
          <w:p w14:paraId="06E3F6CC" w14:textId="77777777" w:rsidR="00655891" w:rsidRPr="00E0758C" w:rsidRDefault="00655891" w:rsidP="00655891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727FB3C4" w14:textId="778A5742" w:rsidR="00655891" w:rsidRDefault="00655891" w:rsidP="00DD6410">
            <w:pPr>
              <w:pStyle w:val="Ausflltext"/>
            </w:pPr>
            <w:r w:rsidRPr="00655891">
              <w:t xml:space="preserve">Rechne die Aufgabe </w:t>
            </w:r>
            <w:r w:rsidRPr="00350372">
              <w:rPr>
                <w:b/>
                <w:bCs/>
              </w:rPr>
              <w:t>152 + 437</w:t>
            </w:r>
            <w:r w:rsidRPr="00655891">
              <w:t xml:space="preserve"> </w:t>
            </w:r>
            <w:proofErr w:type="spellStart"/>
            <w:r w:rsidRPr="00655891">
              <w:t>so wie</w:t>
            </w:r>
            <w:proofErr w:type="spellEnd"/>
            <w:r w:rsidRPr="00655891">
              <w:t xml:space="preserve"> Kenan und so wie Tim.</w:t>
            </w:r>
          </w:p>
          <w:tbl>
            <w:tblPr>
              <w:tblStyle w:val="MSKTabel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655891" w14:paraId="4912566A" w14:textId="77777777" w:rsidTr="00E12DE3">
              <w:tc>
                <w:tcPr>
                  <w:tcW w:w="4013" w:type="dxa"/>
                </w:tcPr>
                <w:tbl>
                  <w:tblPr>
                    <w:tblStyle w:val="Tabellenraster"/>
                    <w:tblpPr w:leftFromText="141" w:rightFromText="141" w:vertAnchor="text" w:horzAnchor="margin" w:tblpX="284" w:tblpY="-192"/>
                    <w:tblOverlap w:val="never"/>
                    <w:tblW w:w="24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142"/>
                    <w:gridCol w:w="708"/>
                    <w:gridCol w:w="142"/>
                    <w:gridCol w:w="851"/>
                  </w:tblGrid>
                  <w:tr w:rsidR="00086D86" w:rsidRPr="00533A08" w14:paraId="4BEF9407" w14:textId="77777777" w:rsidTr="00DD63D9">
                    <w:trPr>
                      <w:trHeight w:hRule="exact" w:val="340"/>
                    </w:trPr>
                    <w:tc>
                      <w:tcPr>
                        <w:tcW w:w="56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66F888F" w14:textId="08446D9E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</w:rPr>
                          <w:t>152</w:t>
                        </w:r>
                      </w:p>
                    </w:tc>
                    <w:tc>
                      <w:tcPr>
                        <w:tcW w:w="142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FD67EEE" w14:textId="77777777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2D07E60" w14:textId="70BFD309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</w:rPr>
                          <w:t>437</w:t>
                        </w:r>
                      </w:p>
                    </w:tc>
                    <w:tc>
                      <w:tcPr>
                        <w:tcW w:w="142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38D03C3" w14:textId="77777777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3D63659" w14:textId="442DF60E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086D86" w:rsidRPr="00533A08" w14:paraId="03B772B0" w14:textId="77777777" w:rsidTr="00DD63D9">
                    <w:trPr>
                      <w:trHeight w:hRule="exact" w:val="340"/>
                    </w:trPr>
                    <w:tc>
                      <w:tcPr>
                        <w:tcW w:w="56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10EA403" w14:textId="7DB259B3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9B6EE44" w14:textId="77777777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29DF851D" w14:textId="235B86C2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F027E47" w14:textId="77777777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DB35458" w14:textId="32453EA5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086D86" w:rsidRPr="00533A08" w14:paraId="412B598C" w14:textId="77777777" w:rsidTr="00DD63D9">
                    <w:trPr>
                      <w:trHeight w:hRule="exact" w:val="340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2FB77EB0" w14:textId="3E2822AF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142" w:type="dxa"/>
                        <w:shd w:val="clear" w:color="auto" w:fill="auto"/>
                        <w:vAlign w:val="center"/>
                      </w:tcPr>
                      <w:p w14:paraId="2D83FAFC" w14:textId="77777777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</w:tcPr>
                      <w:p w14:paraId="3B404F3E" w14:textId="094D7528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142" w:type="dxa"/>
                        <w:shd w:val="clear" w:color="auto" w:fill="auto"/>
                        <w:vAlign w:val="center"/>
                      </w:tcPr>
                      <w:p w14:paraId="2D2CD21E" w14:textId="77777777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14:paraId="2B85A583" w14:textId="25810554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086D86" w:rsidRPr="00533A08" w14:paraId="25E2D811" w14:textId="77777777" w:rsidTr="00DD63D9">
                    <w:trPr>
                      <w:trHeight w:hRule="exact" w:val="340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37172A39" w14:textId="24C77AC1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142" w:type="dxa"/>
                        <w:shd w:val="clear" w:color="auto" w:fill="auto"/>
                        <w:vAlign w:val="center"/>
                      </w:tcPr>
                      <w:p w14:paraId="0EBBA8CC" w14:textId="77777777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</w:tcPr>
                      <w:p w14:paraId="504756A7" w14:textId="7B94273D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142" w:type="dxa"/>
                        <w:shd w:val="clear" w:color="auto" w:fill="auto"/>
                        <w:vAlign w:val="center"/>
                      </w:tcPr>
                      <w:p w14:paraId="5BD41584" w14:textId="77777777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14:paraId="724A426A" w14:textId="61B622A2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</w:tbl>
                <w:p w14:paraId="7E25142D" w14:textId="77777777" w:rsidR="00655891" w:rsidRDefault="00655891" w:rsidP="00655891"/>
                <w:p w14:paraId="6F840911" w14:textId="77777777" w:rsidR="00655891" w:rsidRDefault="00655891" w:rsidP="00655891"/>
                <w:p w14:paraId="375CC1CB" w14:textId="77777777" w:rsidR="00655891" w:rsidRDefault="00655891" w:rsidP="00655891"/>
                <w:p w14:paraId="7C8362E2" w14:textId="77777777" w:rsidR="00567691" w:rsidRDefault="00567691" w:rsidP="00655891"/>
              </w:tc>
              <w:tc>
                <w:tcPr>
                  <w:tcW w:w="425" w:type="dxa"/>
                </w:tcPr>
                <w:p w14:paraId="577565A5" w14:textId="77777777" w:rsidR="00655891" w:rsidRDefault="00655891" w:rsidP="00655891"/>
              </w:tc>
              <w:tc>
                <w:tcPr>
                  <w:tcW w:w="4013" w:type="dxa"/>
                </w:tcPr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086D86" w:rsidRPr="005F5E4E" w14:paraId="3E170775" w14:textId="77777777" w:rsidTr="00D31A6F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242428E" w14:textId="7A1C6A89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3002038" w14:textId="2F2FF90A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12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6E0EDFE" w14:textId="5E71C46E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E</w:t>
                        </w:r>
                      </w:p>
                    </w:tc>
                  </w:tr>
                  <w:tr w:rsidR="00086D86" w:rsidRPr="005F5E4E" w14:paraId="3DEF4FC7" w14:textId="77777777" w:rsidTr="00D31A6F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1485F9B6" w14:textId="5DC86A4A" w:rsidR="00086D86" w:rsidRPr="00D31A6F" w:rsidRDefault="00086D86" w:rsidP="00086D86">
                        <w:pPr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2C9654D" w14:textId="200AEA3A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33401EEE" w14:textId="1E78EC38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</w:tr>
                  <w:tr w:rsidR="00086D86" w:rsidRPr="005F5E4E" w14:paraId="024541F1" w14:textId="77777777" w:rsidTr="00D31A6F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20D44B6E" w14:textId="7580468B" w:rsidR="00086D86" w:rsidRPr="00D31A6F" w:rsidRDefault="00086D86" w:rsidP="00086D86">
                        <w:pPr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0B5E6F0A" w14:textId="34171B54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12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0D68F53" w14:textId="6CA29410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</w:tr>
                  <w:tr w:rsidR="00086D86" w:rsidRPr="005F5E4E" w14:paraId="7E0F4AB6" w14:textId="77777777" w:rsidTr="00D31A6F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35FF6569" w14:textId="0BCCA3D9" w:rsidR="00086D86" w:rsidRPr="00D31A6F" w:rsidRDefault="00086D86" w:rsidP="00086D86">
                        <w:pPr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21E24317" w14:textId="2C992FD4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034A0F3" w14:textId="551F4B50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</w:tr>
                </w:tbl>
                <w:p w14:paraId="409C5915" w14:textId="77777777" w:rsidR="00655891" w:rsidRDefault="00655891" w:rsidP="00086D86"/>
              </w:tc>
            </w:tr>
          </w:tbl>
          <w:p w14:paraId="5F8A0DE7" w14:textId="77777777" w:rsidR="00655891" w:rsidRPr="00E0758C" w:rsidRDefault="00655891" w:rsidP="00655891">
            <w:r>
              <w:t xml:space="preserve"> </w:t>
            </w:r>
          </w:p>
        </w:tc>
      </w:tr>
      <w:tr w:rsidR="005A76C2" w:rsidRPr="00E0758C" w14:paraId="354F13AB" w14:textId="77777777" w:rsidTr="000A5CF8">
        <w:tc>
          <w:tcPr>
            <w:tcW w:w="610" w:type="dxa"/>
          </w:tcPr>
          <w:p w14:paraId="2A2EC738" w14:textId="77777777" w:rsidR="005A76C2" w:rsidRPr="00E0758C" w:rsidRDefault="005A76C2" w:rsidP="005A76C2">
            <w:pPr>
              <w:pStyle w:val="berschrift3"/>
              <w:rPr>
                <w:noProof/>
              </w:rPr>
            </w:pPr>
            <w:r>
              <w:rPr>
                <w:noProof/>
              </w:rPr>
              <w:t>1.3</w:t>
            </w:r>
          </w:p>
        </w:tc>
        <w:tc>
          <w:tcPr>
            <w:tcW w:w="8461" w:type="dxa"/>
            <w:gridSpan w:val="3"/>
          </w:tcPr>
          <w:p w14:paraId="5F9D6C42" w14:textId="301A1161" w:rsidR="00CD6505" w:rsidRPr="00CD6505" w:rsidRDefault="00086D86" w:rsidP="00CD6505">
            <w:pPr>
              <w:pStyle w:val="berschrift3"/>
            </w:pPr>
            <w:r>
              <w:t>Schriftlich rechnen</w:t>
            </w:r>
            <w:r w:rsidR="005A76C2" w:rsidRPr="005A76C2">
              <w:t xml:space="preserve"> untereinander</w:t>
            </w:r>
          </w:p>
        </w:tc>
      </w:tr>
      <w:tr w:rsidR="005A76C2" w:rsidRPr="00E0758C" w14:paraId="4AA26CC3" w14:textId="77777777" w:rsidTr="000A5CF8">
        <w:tc>
          <w:tcPr>
            <w:tcW w:w="610" w:type="dxa"/>
          </w:tcPr>
          <w:p w14:paraId="35B24BFB" w14:textId="77777777" w:rsidR="005A76C2" w:rsidRDefault="005A76C2" w:rsidP="00655891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2693AE5B" w14:textId="20CD9A30" w:rsidR="00940E60" w:rsidRDefault="00940E60" w:rsidP="00DD63D9">
            <w:pPr>
              <w:spacing w:after="120"/>
            </w:pPr>
            <w:r>
              <w:t>Rechnet schriftlich untereinander.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5A76C2" w14:paraId="63B36C1C" w14:textId="77777777" w:rsidTr="00DD6410">
              <w:tc>
                <w:tcPr>
                  <w:tcW w:w="425" w:type="dxa"/>
                </w:tcPr>
                <w:p w14:paraId="1419B341" w14:textId="77777777" w:rsidR="005A76C2" w:rsidRDefault="00DD6410" w:rsidP="00DD6410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5A76C2" w:rsidRPr="003D0C04" w14:paraId="22223506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000000" w:themeColor="text1"/>
                        </w:tcBorders>
                        <w:vAlign w:val="center"/>
                      </w:tcPr>
                      <w:p w14:paraId="38FE7AA3" w14:textId="77777777" w:rsidR="005A76C2" w:rsidRPr="00533A08" w:rsidRDefault="005A76C2" w:rsidP="005A76C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D9D9D9" w:themeColor="background1" w:themeShade="D9"/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5B397A2" w14:textId="77777777" w:rsidR="005A76C2" w:rsidRPr="00533A08" w:rsidRDefault="005A76C2" w:rsidP="005A76C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D9D9D9" w:themeColor="background1" w:themeShade="D9"/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5CCE238" w14:textId="77777777" w:rsidR="005A76C2" w:rsidRPr="00533A08" w:rsidRDefault="005A76C2" w:rsidP="005A76C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D9D9D9" w:themeColor="background1" w:themeShade="D9"/>
                          <w:bottom w:val="single" w:sz="6" w:space="0" w:color="000000" w:themeColor="text1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00F32F2" w14:textId="77777777" w:rsidR="005A76C2" w:rsidRPr="00533A08" w:rsidRDefault="005A76C2" w:rsidP="005A76C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D6410" w:rsidRPr="003D0C04" w14:paraId="361AC812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  <w:left w:val="single" w:sz="6" w:space="0" w:color="D9D9D9" w:themeColor="background1" w:themeShade="D9"/>
                        </w:tcBorders>
                        <w:vAlign w:val="center"/>
                      </w:tcPr>
                      <w:p w14:paraId="1558E91F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EF3F7BF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7417AE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0BD3804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D6410" w:rsidRPr="003D0C04" w14:paraId="30420076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left w:val="single" w:sz="6" w:space="0" w:color="D9D9D9" w:themeColor="background1" w:themeShade="D9"/>
                          <w:bottom w:val="single" w:sz="12" w:space="0" w:color="000000" w:themeColor="text1"/>
                        </w:tcBorders>
                        <w:vAlign w:val="center"/>
                      </w:tcPr>
                      <w:p w14:paraId="3C7A337B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715C077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8855358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DDB4711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5A76C2" w:rsidRPr="003D0C04" w14:paraId="26C7543A" w14:textId="77777777" w:rsidTr="006108FA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</w:tcBorders>
                        <w:vAlign w:val="center"/>
                      </w:tcPr>
                      <w:p w14:paraId="6F188BED" w14:textId="77777777" w:rsidR="005A76C2" w:rsidRDefault="005A76C2" w:rsidP="005A76C2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1BBCF3DE" w14:textId="77777777" w:rsidR="005A76C2" w:rsidRDefault="005A76C2" w:rsidP="005A76C2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3AE44D5C" w14:textId="77777777" w:rsidR="005A76C2" w:rsidRDefault="005A76C2" w:rsidP="005A76C2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378A7B9" w14:textId="77777777" w:rsidR="005A76C2" w:rsidRPr="003D0C04" w:rsidRDefault="005A76C2" w:rsidP="005A76C2">
                        <w:pPr>
                          <w:jc w:val="center"/>
                        </w:pPr>
                      </w:p>
                    </w:tc>
                  </w:tr>
                </w:tbl>
                <w:p w14:paraId="47F6FDC0" w14:textId="77777777" w:rsidR="005A76C2" w:rsidRDefault="005A76C2" w:rsidP="005A76C2"/>
              </w:tc>
              <w:tc>
                <w:tcPr>
                  <w:tcW w:w="425" w:type="dxa"/>
                </w:tcPr>
                <w:p w14:paraId="69718FEE" w14:textId="77777777" w:rsidR="005A76C2" w:rsidRDefault="00DD6410" w:rsidP="00DD6410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DD6410" w:rsidRPr="003D0C04" w14:paraId="408DE9A1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4AB8DDA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46DCFB9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3C6926D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3EC0522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D6410" w:rsidRPr="003D0C04" w14:paraId="6D2BB85F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1F489E21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FE72D42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2C00B94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C88F4FF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D6410" w:rsidRPr="003D0C04" w14:paraId="67A5D97D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14CF744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B6D521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11B1C45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8184F45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D6410" w:rsidRPr="003D0C04" w14:paraId="2577FECB" w14:textId="77777777" w:rsidTr="006108FA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60957EED" w14:textId="77777777" w:rsidR="00DD6410" w:rsidRDefault="00DD6410" w:rsidP="00DD6410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233473A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44062F2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520C6D1" w14:textId="77777777" w:rsidR="00DD6410" w:rsidRPr="003D0C04" w:rsidRDefault="00DD6410" w:rsidP="00DD6410">
                        <w:pPr>
                          <w:jc w:val="center"/>
                        </w:pPr>
                      </w:p>
                    </w:tc>
                  </w:tr>
                </w:tbl>
                <w:p w14:paraId="07767470" w14:textId="77777777" w:rsidR="005A76C2" w:rsidRDefault="005A76C2" w:rsidP="005A76C2"/>
              </w:tc>
              <w:tc>
                <w:tcPr>
                  <w:tcW w:w="425" w:type="dxa"/>
                </w:tcPr>
                <w:p w14:paraId="665D9320" w14:textId="77777777" w:rsidR="005A76C2" w:rsidRDefault="00DD6410" w:rsidP="00DD6410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DD6410" w:rsidRPr="003D0C04" w14:paraId="34B29A2B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2EE2136F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1056E0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7E1A924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72294C8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D6410" w:rsidRPr="003D0C04" w14:paraId="321E3ADE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42D13179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E63BE3B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385BE05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CD77E8A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DD6410" w:rsidRPr="003D0C04" w14:paraId="1F0E5B62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CC51C1B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D42042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4E665C3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5DA9EE4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DD6410" w:rsidRPr="003D0C04" w14:paraId="6DC6F866" w14:textId="77777777" w:rsidTr="006108FA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4D48E2E" w14:textId="77777777" w:rsidR="00DD6410" w:rsidRDefault="00DD6410" w:rsidP="00DD6410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95F2A70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2EBFF94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B89208" w14:textId="77777777" w:rsidR="00DD6410" w:rsidRPr="003D0C04" w:rsidRDefault="00DD6410" w:rsidP="00DD6410">
                        <w:pPr>
                          <w:jc w:val="center"/>
                        </w:pPr>
                      </w:p>
                    </w:tc>
                  </w:tr>
                </w:tbl>
                <w:p w14:paraId="05345A71" w14:textId="77777777" w:rsidR="005A76C2" w:rsidRDefault="005A76C2" w:rsidP="005A76C2"/>
              </w:tc>
              <w:tc>
                <w:tcPr>
                  <w:tcW w:w="425" w:type="dxa"/>
                </w:tcPr>
                <w:p w14:paraId="447E5E6B" w14:textId="77777777" w:rsidR="005A76C2" w:rsidRDefault="00DD6410" w:rsidP="00DD6410">
                  <w:pPr>
                    <w:pStyle w:val="Nummerierung"/>
                  </w:pPr>
                  <w:r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DD6410" w:rsidRPr="003D0C04" w14:paraId="1BDFD9A3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3EF8FFA5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1742F6F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4CB501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6C8AE9F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D6410" w:rsidRPr="003D0C04" w14:paraId="46520005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75AD0DD1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AF7EF55" w14:textId="7E8AD997" w:rsidR="00DD6410" w:rsidRPr="00533A08" w:rsidRDefault="00086D86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4A552A3" w14:textId="7633B476" w:rsidR="00DD6410" w:rsidRPr="00533A08" w:rsidRDefault="00A633D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5603159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DD6410" w:rsidRPr="003D0C04" w14:paraId="2C459543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52D78DBE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658844" w14:textId="7584B072" w:rsidR="00DD6410" w:rsidRPr="00533A08" w:rsidRDefault="00086D86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C297529" w14:textId="0378B51A" w:rsidR="00DD6410" w:rsidRPr="00533A08" w:rsidRDefault="00086D86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D80ABA4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DD6410" w:rsidRPr="003D0C04" w14:paraId="67BA5F05" w14:textId="77777777" w:rsidTr="006108FA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47BE749" w14:textId="77777777" w:rsidR="00DD6410" w:rsidRDefault="00DD6410" w:rsidP="00DD6410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0649AFC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E9A899E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99E4499" w14:textId="77777777" w:rsidR="00DD6410" w:rsidRPr="003D0C04" w:rsidRDefault="00DD6410" w:rsidP="00DD6410">
                        <w:pPr>
                          <w:jc w:val="center"/>
                        </w:pPr>
                      </w:p>
                    </w:tc>
                  </w:tr>
                </w:tbl>
                <w:p w14:paraId="73DC40EB" w14:textId="77777777" w:rsidR="005A76C2" w:rsidRDefault="00DD6410" w:rsidP="005A76C2">
                  <w:r>
                    <w:t xml:space="preserve"> </w:t>
                  </w:r>
                </w:p>
              </w:tc>
            </w:tr>
          </w:tbl>
          <w:p w14:paraId="75474802" w14:textId="77777777" w:rsidR="005A76C2" w:rsidRPr="00655891" w:rsidRDefault="005A76C2" w:rsidP="00655891"/>
        </w:tc>
      </w:tr>
      <w:tr w:rsidR="00DD6410" w14:paraId="33EC21EE" w14:textId="77777777" w:rsidTr="000A5CF8">
        <w:tc>
          <w:tcPr>
            <w:tcW w:w="610" w:type="dxa"/>
          </w:tcPr>
          <w:p w14:paraId="54334E61" w14:textId="77777777" w:rsidR="00DD6410" w:rsidRPr="0093552E" w:rsidRDefault="00DD6410" w:rsidP="000A5CF8">
            <w:pPr>
              <w:pStyle w:val="berschrift3"/>
            </w:pPr>
            <w:r w:rsidRPr="0093552E">
              <w:t>1.4</w:t>
            </w:r>
          </w:p>
        </w:tc>
        <w:tc>
          <w:tcPr>
            <w:tcW w:w="8461" w:type="dxa"/>
            <w:gridSpan w:val="3"/>
          </w:tcPr>
          <w:p w14:paraId="4F52BB66" w14:textId="77777777" w:rsidR="00DD6410" w:rsidRPr="0093552E" w:rsidRDefault="00DD6410" w:rsidP="000A5CF8">
            <w:pPr>
              <w:pStyle w:val="berschrift3"/>
            </w:pPr>
            <w:r w:rsidRPr="00DD6410">
              <w:t>Rechnen mit Ziffernkarten</w:t>
            </w:r>
          </w:p>
        </w:tc>
      </w:tr>
      <w:tr w:rsidR="00215744" w14:paraId="1A797D9D" w14:textId="77777777" w:rsidTr="000A5CF8">
        <w:tc>
          <w:tcPr>
            <w:tcW w:w="610" w:type="dxa"/>
          </w:tcPr>
          <w:p w14:paraId="04DE7431" w14:textId="00998395" w:rsidR="00215744" w:rsidRDefault="00215744" w:rsidP="00215744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pPr w:leftFromText="141" w:rightFromText="141" w:vertAnchor="text" w:horzAnchor="page" w:tblpX="2615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379FE" w:rsidRPr="00D379FE" w14:paraId="55576813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651C2F46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054E8878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30D6169F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202E9FFD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37BC78AA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546DDDBC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5E0562F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5A56F73B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</w:tr>
          </w:tbl>
          <w:p w14:paraId="15409259" w14:textId="77777777" w:rsidR="00215744" w:rsidRDefault="00215744" w:rsidP="00215744">
            <w:r w:rsidRPr="00215744">
              <w:t xml:space="preserve">Nimm dir die Ziffernkarten </w:t>
            </w:r>
          </w:p>
          <w:p w14:paraId="693B13F5" w14:textId="77777777" w:rsidR="00215744" w:rsidRDefault="0042702C" w:rsidP="00215744">
            <w:r>
              <w:t xml:space="preserve"> </w:t>
            </w:r>
          </w:p>
        </w:tc>
      </w:tr>
      <w:tr w:rsidR="00215744" w14:paraId="5BFB34A4" w14:textId="77777777" w:rsidTr="0042702C">
        <w:tc>
          <w:tcPr>
            <w:tcW w:w="610" w:type="dxa"/>
          </w:tcPr>
          <w:p w14:paraId="41D4C12F" w14:textId="77777777" w:rsidR="00215744" w:rsidRDefault="00215744" w:rsidP="00215744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1A03F70D" w14:textId="77777777" w:rsidR="00215744" w:rsidRPr="007A149C" w:rsidRDefault="00215744" w:rsidP="00215744">
            <w:pPr>
              <w:pStyle w:val="Nummerierung"/>
            </w:pPr>
            <w:r>
              <w:t>a)</w:t>
            </w:r>
          </w:p>
        </w:tc>
        <w:tc>
          <w:tcPr>
            <w:tcW w:w="6620" w:type="dxa"/>
          </w:tcPr>
          <w:p w14:paraId="2529726F" w14:textId="45F15142" w:rsidR="00215744" w:rsidRDefault="00215744" w:rsidP="00215744">
            <w:pPr>
              <w:spacing w:line="240" w:lineRule="auto"/>
            </w:pPr>
            <w:r w:rsidRPr="00215744">
              <w:t xml:space="preserve">Lege mit den Ziffernkarten immer zwei dreistellige Zahlen </w:t>
            </w:r>
            <w:r w:rsidR="00086D86">
              <w:br/>
            </w:r>
            <w:r w:rsidRPr="00215744">
              <w:t>und addiere sie. Schreibe die Rechnungen in dein Heft.</w:t>
            </w:r>
          </w:p>
          <w:p w14:paraId="4217D574" w14:textId="77777777" w:rsidR="00215744" w:rsidRDefault="00215744" w:rsidP="00215744">
            <w:pPr>
              <w:spacing w:line="240" w:lineRule="auto"/>
            </w:pPr>
          </w:p>
        </w:tc>
        <w:tc>
          <w:tcPr>
            <w:tcW w:w="1416" w:type="dxa"/>
            <w:vMerge w:val="restart"/>
          </w:tcPr>
          <w:p w14:paraId="2764A7C5" w14:textId="77777777" w:rsidR="00215744" w:rsidRDefault="00215744" w:rsidP="00215744">
            <w:pPr>
              <w:spacing w:line="240" w:lineRule="auto"/>
            </w:pPr>
            <w:r>
              <w:t>Beispiel:</w:t>
            </w:r>
          </w:p>
          <w:tbl>
            <w:tblPr>
              <w:tblStyle w:val="Tabellenrast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42702C" w14:paraId="23FA99C1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5B85083B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999AD35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379681B4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</w:tr>
            <w:tr w:rsidR="0042702C" w14:paraId="4549892B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5FE93FE7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2456301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0AF3C7ED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</w:tr>
          </w:tbl>
          <w:p w14:paraId="312007B2" w14:textId="77777777" w:rsidR="0042702C" w:rsidRDefault="0042702C" w:rsidP="00215744">
            <w:pPr>
              <w:spacing w:line="240" w:lineRule="auto"/>
            </w:pPr>
          </w:p>
          <w:p w14:paraId="34D3FFAC" w14:textId="77777777" w:rsidR="0042702C" w:rsidRDefault="0042702C" w:rsidP="00215744">
            <w:pPr>
              <w:spacing w:line="240" w:lineRule="auto"/>
            </w:pPr>
            <w:r>
              <w:t>Rechnung:</w:t>
            </w:r>
          </w:p>
          <w:tbl>
            <w:tblPr>
              <w:tblStyle w:val="Tabellenraster"/>
              <w:tblW w:w="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</w:tblGrid>
            <w:tr w:rsidR="0042702C" w:rsidRPr="003D0C04" w14:paraId="5A2C7183" w14:textId="77777777" w:rsidTr="0042702C">
              <w:trPr>
                <w:trHeight w:hRule="exact" w:val="340"/>
              </w:trPr>
              <w:tc>
                <w:tcPr>
                  <w:tcW w:w="227" w:type="dxa"/>
                  <w:shd w:val="clear" w:color="auto" w:fill="auto"/>
                  <w:vAlign w:val="center"/>
                </w:tcPr>
                <w:p w14:paraId="44043251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700B162E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4</w:t>
                  </w:r>
                </w:p>
              </w:tc>
              <w:tc>
                <w:tcPr>
                  <w:tcW w:w="227" w:type="dxa"/>
                  <w:vAlign w:val="center"/>
                </w:tcPr>
                <w:p w14:paraId="745ECADC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227" w:type="dxa"/>
                  <w:vAlign w:val="center"/>
                </w:tcPr>
                <w:p w14:paraId="73994657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2</w:t>
                  </w:r>
                </w:p>
              </w:tc>
            </w:tr>
            <w:tr w:rsidR="0042702C" w:rsidRPr="003D0C04" w14:paraId="1FD49AA7" w14:textId="77777777" w:rsidTr="0042702C">
              <w:trPr>
                <w:trHeight w:hRule="exact" w:val="340"/>
              </w:trPr>
              <w:tc>
                <w:tcPr>
                  <w:tcW w:w="227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60B9CCE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+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auto"/>
                  </w:tcBorders>
                  <w:vAlign w:val="center"/>
                </w:tcPr>
                <w:p w14:paraId="368B9275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auto"/>
                  </w:tcBorders>
                  <w:vAlign w:val="center"/>
                </w:tcPr>
                <w:p w14:paraId="237E63A7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auto"/>
                  </w:tcBorders>
                  <w:vAlign w:val="center"/>
                </w:tcPr>
                <w:p w14:paraId="42C1CCA4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4</w:t>
                  </w:r>
                </w:p>
              </w:tc>
            </w:tr>
            <w:tr w:rsidR="0042702C" w:rsidRPr="003D0C04" w14:paraId="07A99D4A" w14:textId="77777777" w:rsidTr="0042702C">
              <w:trPr>
                <w:trHeight w:hRule="exact" w:val="340"/>
              </w:trPr>
              <w:tc>
                <w:tcPr>
                  <w:tcW w:w="227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3A3DC1CC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2" w:space="0" w:color="auto"/>
                  </w:tcBorders>
                  <w:vAlign w:val="center"/>
                </w:tcPr>
                <w:p w14:paraId="6E4093BC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5</w:t>
                  </w:r>
                </w:p>
              </w:tc>
              <w:tc>
                <w:tcPr>
                  <w:tcW w:w="227" w:type="dxa"/>
                  <w:tcBorders>
                    <w:top w:val="single" w:sz="12" w:space="0" w:color="auto"/>
                  </w:tcBorders>
                  <w:vAlign w:val="center"/>
                </w:tcPr>
                <w:p w14:paraId="3E709154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5</w:t>
                  </w:r>
                </w:p>
              </w:tc>
              <w:tc>
                <w:tcPr>
                  <w:tcW w:w="227" w:type="dxa"/>
                  <w:tcBorders>
                    <w:top w:val="single" w:sz="12" w:space="0" w:color="auto"/>
                  </w:tcBorders>
                  <w:vAlign w:val="center"/>
                </w:tcPr>
                <w:p w14:paraId="7F840B12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6</w:t>
                  </w:r>
                </w:p>
              </w:tc>
            </w:tr>
          </w:tbl>
          <w:p w14:paraId="1103DB27" w14:textId="77777777" w:rsidR="0042702C" w:rsidRDefault="0042702C" w:rsidP="00215744">
            <w:pPr>
              <w:spacing w:line="240" w:lineRule="auto"/>
            </w:pPr>
          </w:p>
        </w:tc>
      </w:tr>
      <w:tr w:rsidR="00215744" w14:paraId="3D0E800A" w14:textId="77777777" w:rsidTr="0042702C">
        <w:tc>
          <w:tcPr>
            <w:tcW w:w="610" w:type="dxa"/>
          </w:tcPr>
          <w:p w14:paraId="4F1F70BD" w14:textId="77777777" w:rsidR="00215744" w:rsidRDefault="00215744" w:rsidP="00215744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0434D17D" w14:textId="77777777" w:rsidR="00215744" w:rsidRDefault="00215744" w:rsidP="00215744">
            <w:pPr>
              <w:pStyle w:val="Nummerierung"/>
            </w:pPr>
            <w:r>
              <w:t>b)</w:t>
            </w:r>
          </w:p>
        </w:tc>
        <w:tc>
          <w:tcPr>
            <w:tcW w:w="6620" w:type="dxa"/>
          </w:tcPr>
          <w:p w14:paraId="79555F2E" w14:textId="77777777" w:rsidR="00215744" w:rsidRDefault="00215744" w:rsidP="00215744">
            <w:pPr>
              <w:spacing w:line="240" w:lineRule="auto"/>
            </w:pPr>
            <w:r>
              <w:t xml:space="preserve">Lege die Aufgabe </w:t>
            </w:r>
            <w:r w:rsidRPr="00350372">
              <w:t>432 + 124</w:t>
            </w:r>
            <w:r>
              <w:t xml:space="preserve">. Vertausche immer zwei Ziffernkarten. </w:t>
            </w:r>
          </w:p>
          <w:p w14:paraId="5B315F72" w14:textId="5E3C2F59" w:rsidR="00215744" w:rsidRDefault="00215744" w:rsidP="00215744">
            <w:pPr>
              <w:spacing w:line="240" w:lineRule="auto"/>
            </w:pPr>
            <w:r>
              <w:t>Überlege zuerst, ob das Ergebnis kleiner oder größer wird</w:t>
            </w:r>
            <w:r w:rsidR="00DD67AC">
              <w:t>.</w:t>
            </w:r>
            <w:r>
              <w:t xml:space="preserve"> </w:t>
            </w:r>
            <w:r w:rsidR="00461EE9">
              <w:br/>
            </w:r>
            <w:r w:rsidR="00DD67AC">
              <w:t>R</w:t>
            </w:r>
            <w:r>
              <w:t xml:space="preserve">echne </w:t>
            </w:r>
            <w:r w:rsidR="00DD67AC">
              <w:t xml:space="preserve">dann </w:t>
            </w:r>
            <w:r>
              <w:t>aus und überprüfe.</w:t>
            </w:r>
          </w:p>
          <w:p w14:paraId="10277C72" w14:textId="77777777" w:rsidR="00215744" w:rsidRPr="00215744" w:rsidRDefault="00215744" w:rsidP="00215744">
            <w:pPr>
              <w:spacing w:line="240" w:lineRule="auto"/>
            </w:pPr>
          </w:p>
        </w:tc>
        <w:tc>
          <w:tcPr>
            <w:tcW w:w="1416" w:type="dxa"/>
            <w:vMerge/>
          </w:tcPr>
          <w:p w14:paraId="55DDE7B2" w14:textId="77777777" w:rsidR="00215744" w:rsidRDefault="00215744" w:rsidP="00215744">
            <w:pPr>
              <w:spacing w:line="240" w:lineRule="auto"/>
            </w:pPr>
          </w:p>
        </w:tc>
      </w:tr>
      <w:tr w:rsidR="00215744" w14:paraId="6B7FDC02" w14:textId="77777777" w:rsidTr="0042702C">
        <w:tc>
          <w:tcPr>
            <w:tcW w:w="610" w:type="dxa"/>
          </w:tcPr>
          <w:p w14:paraId="7052DA71" w14:textId="77777777" w:rsidR="00215744" w:rsidRDefault="00461EE9" w:rsidP="00215744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2A5AA229" wp14:editId="5180D717">
                  <wp:extent cx="360000" cy="272386"/>
                  <wp:effectExtent l="0" t="0" r="254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59326F3" w14:textId="77777777" w:rsidR="00215744" w:rsidRDefault="00215744" w:rsidP="00215744">
            <w:pPr>
              <w:pStyle w:val="Nummerierung"/>
            </w:pPr>
            <w:r>
              <w:t>c)</w:t>
            </w:r>
          </w:p>
        </w:tc>
        <w:tc>
          <w:tcPr>
            <w:tcW w:w="6620" w:type="dxa"/>
          </w:tcPr>
          <w:p w14:paraId="694A0287" w14:textId="6B50E23C" w:rsidR="00215744" w:rsidRDefault="00215744" w:rsidP="00215744">
            <w:pPr>
              <w:spacing w:line="240" w:lineRule="auto"/>
            </w:pPr>
            <w:r>
              <w:t>Finde</w:t>
            </w:r>
            <w:r w:rsidR="008F59BE">
              <w:t>t</w:t>
            </w:r>
            <w:r>
              <w:t xml:space="preserve"> die Aufgabe mit dem kleinsten Ergebnis. </w:t>
            </w:r>
            <w:r w:rsidR="00D27449">
              <w:t>Wie geht ihr vor?</w:t>
            </w:r>
          </w:p>
          <w:p w14:paraId="574FF578" w14:textId="2A66F705" w:rsidR="00215744" w:rsidRDefault="00215744" w:rsidP="00215744">
            <w:pPr>
              <w:spacing w:line="240" w:lineRule="auto"/>
            </w:pPr>
            <w:r>
              <w:t>Finde</w:t>
            </w:r>
            <w:r w:rsidR="008F59BE">
              <w:t>t</w:t>
            </w:r>
            <w:r>
              <w:t xml:space="preserve"> die Aufgabe mit dem größten Ergebnis. Wie geh</w:t>
            </w:r>
            <w:r w:rsidR="008F59BE">
              <w:t xml:space="preserve">t ihr </w:t>
            </w:r>
            <w:r>
              <w:t>vor?</w:t>
            </w:r>
          </w:p>
        </w:tc>
        <w:tc>
          <w:tcPr>
            <w:tcW w:w="1416" w:type="dxa"/>
            <w:vMerge/>
          </w:tcPr>
          <w:p w14:paraId="3188E32C" w14:textId="77777777" w:rsidR="00215744" w:rsidRDefault="00215744" w:rsidP="00215744">
            <w:pPr>
              <w:spacing w:line="240" w:lineRule="auto"/>
            </w:pPr>
          </w:p>
        </w:tc>
      </w:tr>
      <w:tr w:rsidR="00461EE9" w:rsidRPr="00E0758C" w14:paraId="7383ECEB" w14:textId="77777777" w:rsidTr="000A5CF8">
        <w:trPr>
          <w:trHeight w:val="170"/>
        </w:trPr>
        <w:tc>
          <w:tcPr>
            <w:tcW w:w="610" w:type="dxa"/>
          </w:tcPr>
          <w:p w14:paraId="23282E71" w14:textId="77777777" w:rsidR="00461EE9" w:rsidRPr="00E0758C" w:rsidRDefault="00461EE9" w:rsidP="000A5CF8">
            <w:pPr>
              <w:pStyle w:val="berschrift2"/>
            </w:pPr>
            <w:r>
              <w:t>2</w:t>
            </w:r>
          </w:p>
        </w:tc>
        <w:tc>
          <w:tcPr>
            <w:tcW w:w="8461" w:type="dxa"/>
            <w:gridSpan w:val="3"/>
          </w:tcPr>
          <w:p w14:paraId="578A6650" w14:textId="77777777" w:rsidR="00461EE9" w:rsidRPr="00911328" w:rsidRDefault="00461EE9" w:rsidP="000A5CF8">
            <w:pPr>
              <w:pStyle w:val="berschrift2"/>
            </w:pPr>
            <w:r w:rsidRPr="00461EE9">
              <w:t>Addition mit Übertrag</w:t>
            </w:r>
          </w:p>
        </w:tc>
      </w:tr>
      <w:tr w:rsidR="00461EE9" w:rsidRPr="00E0758C" w14:paraId="01E291AF" w14:textId="77777777" w:rsidTr="000A5CF8">
        <w:tc>
          <w:tcPr>
            <w:tcW w:w="610" w:type="dxa"/>
          </w:tcPr>
          <w:p w14:paraId="2724D5C1" w14:textId="77777777" w:rsidR="00461EE9" w:rsidRPr="00E0758C" w:rsidRDefault="00461EE9" w:rsidP="000A5CF8">
            <w:pPr>
              <w:pStyle w:val="berschrift3"/>
            </w:pPr>
            <w:r>
              <w:t>2</w:t>
            </w:r>
            <w:r w:rsidRPr="00E0758C">
              <w:t>.1</w:t>
            </w:r>
          </w:p>
        </w:tc>
        <w:tc>
          <w:tcPr>
            <w:tcW w:w="8461" w:type="dxa"/>
            <w:gridSpan w:val="3"/>
          </w:tcPr>
          <w:p w14:paraId="4B29139F" w14:textId="70C62CB1" w:rsidR="00461EE9" w:rsidRPr="00911328" w:rsidRDefault="00461EE9" w:rsidP="000A5CF8">
            <w:pPr>
              <w:pStyle w:val="berschrift3"/>
            </w:pPr>
            <w:r w:rsidRPr="00461EE9">
              <w:t>Rechenwege vergleichen</w:t>
            </w:r>
          </w:p>
        </w:tc>
      </w:tr>
      <w:tr w:rsidR="00461EE9" w:rsidRPr="00E0758C" w14:paraId="4C478807" w14:textId="77777777" w:rsidTr="000A5CF8">
        <w:tc>
          <w:tcPr>
            <w:tcW w:w="610" w:type="dxa"/>
          </w:tcPr>
          <w:p w14:paraId="6BFB8EA9" w14:textId="77777777" w:rsidR="00461EE9" w:rsidRPr="00E0758C" w:rsidRDefault="00461EE9" w:rsidP="000A5CF8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2C9CCA0E" w14:textId="71D4E69C" w:rsidR="00461EE9" w:rsidRDefault="000A3462" w:rsidP="000A5CF8">
            <w:pPr>
              <w:pStyle w:val="Ausflltext"/>
            </w:pPr>
            <w:r w:rsidRPr="000A3462">
              <w:t xml:space="preserve">Kenan und Tim rechnen die Aufgabe </w:t>
            </w:r>
            <w:r w:rsidRPr="00350372">
              <w:rPr>
                <w:b/>
                <w:bCs/>
              </w:rPr>
              <w:t>284 + 365</w:t>
            </w:r>
            <w:r w:rsidRPr="000A3462">
              <w:t>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461EE9" w14:paraId="73A157EA" w14:textId="77777777" w:rsidTr="00A12BC9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051C8" w14:textId="355DFE58" w:rsidR="00461EE9" w:rsidRDefault="00461EE9" w:rsidP="000A5CF8">
                  <w:r>
                    <w:t xml:space="preserve">Kenan rechnet </w:t>
                  </w:r>
                  <w:r w:rsidR="00086D86">
                    <w:t>stellenweise</w:t>
                  </w:r>
                  <w:r>
                    <w:t>:</w:t>
                  </w:r>
                </w:p>
                <w:p w14:paraId="254E1F34" w14:textId="77777777" w:rsidR="00461EE9" w:rsidRDefault="00461EE9" w:rsidP="000A5CF8"/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227"/>
                    <w:gridCol w:w="454"/>
                    <w:gridCol w:w="227"/>
                    <w:gridCol w:w="454"/>
                  </w:tblGrid>
                  <w:tr w:rsidR="00A12BC9" w:rsidRPr="003D0C04" w14:paraId="5D19E926" w14:textId="77777777" w:rsidTr="00EA02A5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10FD48C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284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759E3B7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E81A9B0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365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F57A657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0955CE7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649</w:t>
                        </w:r>
                      </w:p>
                    </w:tc>
                  </w:tr>
                  <w:tr w:rsidR="00A12BC9" w:rsidRPr="003D0C04" w14:paraId="5607F176" w14:textId="77777777" w:rsidTr="00EA02A5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61251D6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7DA6252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FFACCFE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396E0A5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E3518DE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9</w:t>
                        </w:r>
                      </w:p>
                    </w:tc>
                  </w:tr>
                  <w:tr w:rsidR="00A12BC9" w:rsidRPr="003D0C04" w14:paraId="596204F6" w14:textId="77777777" w:rsidTr="000A5CF8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9C71C9A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80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36A10687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5A8446ED" w14:textId="0544177B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60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1FA1E2CB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2086406B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140</w:t>
                        </w:r>
                      </w:p>
                    </w:tc>
                  </w:tr>
                  <w:tr w:rsidR="00A12BC9" w:rsidRPr="003D0C04" w14:paraId="53FC4EB3" w14:textId="77777777" w:rsidTr="000A5CF8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20654522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200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6819F52D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46DFB8A8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300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0FBBE1CC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35D1FDA4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500</w:t>
                        </w:r>
                      </w:p>
                    </w:tc>
                  </w:tr>
                </w:tbl>
                <w:p w14:paraId="116405DE" w14:textId="77777777" w:rsidR="00461EE9" w:rsidRDefault="00461EE9" w:rsidP="000A5CF8"/>
                <w:p w14:paraId="4541CB26" w14:textId="6BF011DC" w:rsidR="00461EE9" w:rsidRDefault="00EF35D1" w:rsidP="000A5CF8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98944" behindDoc="0" locked="0" layoutInCell="1" allowOverlap="1" wp14:anchorId="49B527E3" wp14:editId="3AFDE4AF">
                            <wp:simplePos x="0" y="0"/>
                            <wp:positionH relativeFrom="column">
                              <wp:posOffset>593834</wp:posOffset>
                            </wp:positionH>
                            <wp:positionV relativeFrom="paragraph">
                              <wp:posOffset>757046</wp:posOffset>
                            </wp:positionV>
                            <wp:extent cx="1816100" cy="532130"/>
                            <wp:effectExtent l="127000" t="0" r="12700" b="13970"/>
                            <wp:wrapTopAndBottom/>
                            <wp:docPr id="110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16100" cy="532130"/>
                                    </a:xfrm>
                                    <a:prstGeom prst="wedgeRoundRectCallout">
                                      <a:avLst>
                                        <a:gd name="adj1" fmla="val -56484"/>
                                        <a:gd name="adj2" fmla="val 11790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E74B2B7" w14:textId="07D308F3" w:rsidR="008744DE" w:rsidRPr="00E45F2D" w:rsidRDefault="008744DE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Wenn ich die Aufgabe mit Würfel</w:t>
                                        </w:r>
                                        <w:r w:rsidR="00086D86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-</w:t>
                                        </w:r>
                                        <w:proofErr w:type="spellStart"/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material</w:t>
                                        </w:r>
                                        <w:proofErr w:type="spellEnd"/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nachlege, </w:t>
                                        </w:r>
                                        <w:r w:rsidR="00086D86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dann </w:t>
                                        </w:r>
                                        <w:r w:rsidR="009C08C9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bündele</w:t>
                                        </w: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ich 10 Zehner </w:t>
                                        </w:r>
                                        <w:r w:rsidR="009C08C9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zu</w:t>
                                        </w: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eine</w:t>
                                        </w:r>
                                        <w:r w:rsidR="009C08C9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m</w:t>
                                        </w: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Hunderter.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9B527E3"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Rechteckige Legende 22152" o:spid="_x0000_s1032" type="#_x0000_t62" style="position:absolute;margin-left:46.75pt;margin-top:59.6pt;width:143pt;height:41.9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" adj="-1401,13347" fillcolor="white [3201]" strokecolor="#bfbfbf [2412]">
                            <v:textbox inset="1mm,0,1mm,0">
                              <w:txbxContent>
                                <w:p w14:paraId="6E74B2B7" w14:textId="07D308F3" w:rsidR="008744DE" w:rsidRPr="00E45F2D" w:rsidRDefault="008744DE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Wenn ich die Aufgabe mit Würfel</w:t>
                                  </w:r>
                                  <w:r w:rsidR="00086D86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proofErr w:type="spellStart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material</w:t>
                                  </w:r>
                                  <w:proofErr w:type="spellEnd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nachlege, </w:t>
                                  </w:r>
                                  <w:r w:rsidR="00086D86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dann </w:t>
                                  </w:r>
                                  <w:r w:rsidR="009C08C9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bündele</w:t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ich 10 Zehner </w:t>
                                  </w:r>
                                  <w:r w:rsidR="009C08C9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zu</w:t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eine</w:t>
                                  </w:r>
                                  <w:r w:rsidR="009C08C9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Hunderter.</w:t>
                                  </w:r>
                                </w:p>
                              </w:txbxContent>
                            </v:textbox>
                            <w10:wrap type="topAndBottom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18752" behindDoc="0" locked="0" layoutInCell="1" allowOverlap="1" wp14:anchorId="7E88E32E" wp14:editId="02535877">
                            <wp:simplePos x="0" y="0"/>
                            <wp:positionH relativeFrom="column">
                              <wp:posOffset>2187</wp:posOffset>
                            </wp:positionH>
                            <wp:positionV relativeFrom="paragraph">
                              <wp:posOffset>609428</wp:posOffset>
                            </wp:positionV>
                            <wp:extent cx="487698" cy="793616"/>
                            <wp:effectExtent l="0" t="0" r="0" b="6985"/>
                            <wp:wrapNone/>
                            <wp:docPr id="1806991847" name="Gruppieren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87698" cy="793616"/>
                                      <a:chOff x="73712" y="-43076"/>
                                      <a:chExt cx="487774" cy="79416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21243704" name="Grafik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73712" y="-43076"/>
                                        <a:ext cx="487774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006144614" name="Textfeld 12"/>
                                    <wps:cNvSpPr txBox="1"/>
                                    <wps:spPr>
                                      <a:xfrm>
                                        <a:off x="92648" y="60422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CE22077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>
                                            <w:t>Kenan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E88E32E" id="_x0000_s1033" style="position:absolute;margin-left:.15pt;margin-top:48pt;width:38.4pt;height:62.5pt;z-index:252618752;mso-width-relative:margin;mso-height-relative:margin" coordorigin="737,-430" coordsize="4877,79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">
                            <v:shape id="Grafik 5" o:spid="_x0000_s1034" type="#_x0000_t75" style="position:absolute;left:737;top:-430;width:4877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">
                              <v:imagedata r:id="rId22" o:title="" chromakey="white"/>
                            </v:shape>
                            <v:shape id="Textfeld 12" o:spid="_x0000_s1035" type="#_x0000_t202" style="position:absolute;left:926;top:604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" filled="f" stroked="f" strokeweight=".5pt">
                              <v:textbox inset="0,0,0,0">
                                <w:txbxContent>
                                  <w:p w14:paraId="1CE22077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Kenan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B3ECF" w14:textId="01CB08EF" w:rsidR="00461EE9" w:rsidRDefault="00004D15" w:rsidP="000A5CF8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00992" behindDoc="0" locked="0" layoutInCell="1" allowOverlap="1" wp14:anchorId="61EE4957" wp14:editId="73AA62C4">
                            <wp:simplePos x="0" y="0"/>
                            <wp:positionH relativeFrom="column">
                              <wp:posOffset>115570</wp:posOffset>
                            </wp:positionH>
                            <wp:positionV relativeFrom="paragraph">
                              <wp:posOffset>1308100</wp:posOffset>
                            </wp:positionV>
                            <wp:extent cx="1862455" cy="512445"/>
                            <wp:effectExtent l="0" t="0" r="169545" b="8255"/>
                            <wp:wrapNone/>
                            <wp:docPr id="121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862455" cy="512445"/>
                                    </a:xfrm>
                                    <a:prstGeom prst="wedgeRoundRectCallout">
                                      <a:avLst>
                                        <a:gd name="adj1" fmla="val -57151"/>
                                        <a:gd name="adj2" fmla="val -8557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1E718EF" w14:textId="2DCC271A" w:rsidR="008744DE" w:rsidRPr="00E45F2D" w:rsidRDefault="008744DE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Bei mir ist das genauso</w:t>
                                        </w:r>
                                        <w:r w:rsidR="00086D86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:</w:t>
                                        </w:r>
                                      </w:p>
                                      <w:p w14:paraId="4DC5DC88" w14:textId="77777777" w:rsidR="00202607" w:rsidRDefault="008744DE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Ich </w:t>
                                        </w:r>
                                        <w:r w:rsidR="009C08C9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bündele</w:t>
                                        </w: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in meiner Rechnung </w:t>
                                        </w:r>
                                      </w:p>
                                      <w:p w14:paraId="2B3F22A5" w14:textId="2464E585" w:rsidR="008744DE" w:rsidRPr="00E45F2D" w:rsidRDefault="008744DE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auch</w:t>
                                        </w:r>
                                        <w:r w:rsidR="00940E60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10 Zehner zu einem</w:t>
                                        </w:r>
                                        <w:r w:rsidR="00202607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Hunderter.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EE4957" id="_x0000_s1036" type="#_x0000_t62" style="position:absolute;margin-left:9.1pt;margin-top:103pt;width:146.65pt;height:40.35pt;flip:x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" adj="-1545,8952" fillcolor="white [3201]" strokecolor="#bfbfbf [2412]">
                            <v:textbox inset="1mm,0,0,0">
                              <w:txbxContent>
                                <w:p w14:paraId="71E718EF" w14:textId="2DCC271A" w:rsidR="008744DE" w:rsidRPr="00E45F2D" w:rsidRDefault="008744DE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Bei mir ist das genauso</w:t>
                                  </w:r>
                                  <w:r w:rsidR="00086D86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</w:p>
                                <w:p w14:paraId="4DC5DC88" w14:textId="77777777" w:rsidR="00202607" w:rsidRDefault="008744DE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Ich </w:t>
                                  </w:r>
                                  <w:r w:rsidR="009C08C9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bündele</w:t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in meiner Rechnung </w:t>
                                  </w:r>
                                </w:p>
                                <w:p w14:paraId="2B3F22A5" w14:textId="2464E585" w:rsidR="008744DE" w:rsidRPr="00E45F2D" w:rsidRDefault="008744DE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auch</w:t>
                                  </w:r>
                                  <w:r w:rsidR="00940E60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10 Zehner zu einem</w:t>
                                  </w:r>
                                  <w:r w:rsidR="00202607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Hunderter.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5420D" w14:textId="6D8C3393" w:rsidR="00461EE9" w:rsidRPr="00EA10AE" w:rsidRDefault="00EF35D1" w:rsidP="00EF35D1">
                  <w:pPr>
                    <w:spacing w:after="120"/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20800" behindDoc="0" locked="0" layoutInCell="1" allowOverlap="1" wp14:anchorId="1FC151AC" wp14:editId="55985EFC">
                            <wp:simplePos x="0" y="0"/>
                            <wp:positionH relativeFrom="column">
                              <wp:posOffset>1751285</wp:posOffset>
                            </wp:positionH>
                            <wp:positionV relativeFrom="paragraph">
                              <wp:posOffset>1138555</wp:posOffset>
                            </wp:positionV>
                            <wp:extent cx="571500" cy="847725"/>
                            <wp:effectExtent l="0" t="0" r="0" b="9525"/>
                            <wp:wrapNone/>
                            <wp:docPr id="1859441718" name="Gruppieren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71500" cy="847725"/>
                                      <a:chOff x="0" y="0"/>
                                      <a:chExt cx="499745" cy="70678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000166190" name="Grafik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97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887244493" name="Textfeld 12"/>
                                    <wps:cNvSpPr txBox="1"/>
                                    <wps:spPr>
                                      <a:xfrm>
                                        <a:off x="64451" y="55991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CC6F6B2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</w:t>
                                          </w:r>
                                          <w:r>
                                            <w:t>im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FC151AC" id="_x0000_s1037" style="position:absolute;margin-left:137.9pt;margin-top:89.65pt;width:45pt;height:66.75pt;z-index:252620800;mso-width-relative:margin;mso-height-relative:margin" coordsize="4997,70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">
                            <v:shape id="Grafik 11" o:spid="_x0000_s1038" type="#_x0000_t75" style="position:absolute;width:4997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">
                              <v:imagedata r:id="rId24" o:title="" chromakey="white"/>
                            </v:shape>
                            <v:shape id="Textfeld 12" o:spid="_x0000_s1039" type="#_x0000_t202" style="position:absolute;left:644;top:5599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" filled="f" stroked="f" strokeweight=".5pt">
                              <v:textbox inset="0,0,0,0">
                                <w:txbxContent>
                                  <w:p w14:paraId="5CC6F6B2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D5126">
                                      <w:t>T</w:t>
                                    </w:r>
                                    <w:r>
                                      <w:t>im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461EE9" w:rsidRPr="00EA10AE">
                    <w:t xml:space="preserve">Tim rechnet </w:t>
                  </w:r>
                  <w:r w:rsidR="00086D86">
                    <w:t>schriftlich untereinander</w:t>
                  </w:r>
                  <w:r w:rsidR="00461EE9" w:rsidRPr="00EA10AE">
                    <w:t>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974D41" w:rsidRPr="00EA10AE" w14:paraId="5B79F08A" w14:textId="77777777" w:rsidTr="00C77EF5"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34039EB3" w14:textId="77777777" w:rsidR="00974D41" w:rsidRPr="00086D86" w:rsidRDefault="00974D41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8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09EC18CA" w14:textId="77777777" w:rsidR="00974D41" w:rsidRPr="00086D86" w:rsidRDefault="00974D41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17FB61B" w14:textId="77777777" w:rsidR="00974D41" w:rsidRPr="00086D86" w:rsidRDefault="00974D41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E</w:t>
                        </w:r>
                      </w:p>
                    </w:tc>
                  </w:tr>
                  <w:tr w:rsidR="00974D41" w:rsidRPr="00EA10AE" w14:paraId="23F84BDF" w14:textId="77777777" w:rsidTr="00C77EF5"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00DC9F4" w14:textId="77777777" w:rsidR="00974D41" w:rsidRPr="00086D86" w:rsidRDefault="00974D41" w:rsidP="00974D4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C097E17" w14:textId="77777777" w:rsidR="00974D41" w:rsidRPr="00086D86" w:rsidRDefault="00974D41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73371A49" w14:textId="77777777" w:rsidR="00974D41" w:rsidRPr="00086D86" w:rsidRDefault="00974D41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4</w:t>
                        </w:r>
                      </w:p>
                    </w:tc>
                  </w:tr>
                  <w:tr w:rsidR="00974D41" w:rsidRPr="00EA10AE" w14:paraId="1A6D5F99" w14:textId="77777777" w:rsidTr="00C77EF5"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07836C7A" w14:textId="77777777" w:rsidR="00974D41" w:rsidRPr="00086D86" w:rsidRDefault="00974D41" w:rsidP="00974D4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+3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8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7E53C37" w14:textId="77777777" w:rsidR="00974D41" w:rsidRPr="00086D86" w:rsidRDefault="00974D41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1043F727" w14:textId="77777777" w:rsidR="00974D41" w:rsidRPr="00086D86" w:rsidRDefault="00974D41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5</w:t>
                        </w:r>
                      </w:p>
                    </w:tc>
                  </w:tr>
                  <w:tr w:rsidR="00974D41" w:rsidRPr="00EA10AE" w14:paraId="0A6655DB" w14:textId="77777777" w:rsidTr="00C77EF5"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0F92E8C" w14:textId="77777777" w:rsidR="00C22E7C" w:rsidRPr="00086D86" w:rsidRDefault="00974D41" w:rsidP="00974D4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5</w:t>
                        </w:r>
                      </w:p>
                      <w:p w14:paraId="227B9305" w14:textId="77777777" w:rsidR="00974D41" w:rsidRPr="00086D86" w:rsidRDefault="00974D41" w:rsidP="00C22E7C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C77EF5">
                          <w:rPr>
                            <w:rFonts w:ascii="Comic Sans MS" w:hAnsi="Comic Sans MS"/>
                            <w:color w:val="00206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002060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9C3D87E" w14:textId="77777777" w:rsidR="00974D41" w:rsidRPr="00086D86" w:rsidRDefault="0059035E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noProof/>
                            <w:color w:val="00206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08160" behindDoc="0" locked="0" layoutInCell="1" allowOverlap="1" wp14:anchorId="46B26D94" wp14:editId="16327337">
                                  <wp:simplePos x="0" y="0"/>
                                  <wp:positionH relativeFrom="column">
                                    <wp:posOffset>43815</wp:posOffset>
                                  </wp:positionH>
                                  <wp:positionV relativeFrom="paragraph">
                                    <wp:posOffset>29210</wp:posOffset>
                                  </wp:positionV>
                                  <wp:extent cx="73660" cy="145415"/>
                                  <wp:effectExtent l="0" t="0" r="15240" b="19685"/>
                                  <wp:wrapNone/>
                                  <wp:docPr id="238" name="Gerader Verbinder 23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73660" cy="14541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>
                                            <a:solidFill>
                                              <a:srgbClr val="00206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797EC29F" id="Gerader Verbinder 238" o:spid="_x0000_s1026" style="position:absolute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2.3pt" to="9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" strokecolor="#002060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="00974D41" w:rsidRPr="00086D86">
                          <w:rPr>
                            <w:rFonts w:ascii="Comic Sans MS" w:hAnsi="Comic Sans MS"/>
                            <w:color w:val="002060"/>
                          </w:rPr>
                          <w:t>14</w:t>
                        </w:r>
                      </w:p>
                      <w:p w14:paraId="69554405" w14:textId="77777777" w:rsidR="00C22E7C" w:rsidRPr="00086D86" w:rsidRDefault="00C22E7C" w:rsidP="00C22E7C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002060"/>
                          <w:bottom w:val="single" w:sz="12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71F638A" w14:textId="77777777" w:rsidR="00974D41" w:rsidRPr="00086D86" w:rsidRDefault="00974D41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9</w:t>
                        </w:r>
                      </w:p>
                      <w:p w14:paraId="5A3A51F0" w14:textId="77777777" w:rsidR="00C22E7C" w:rsidRPr="00086D86" w:rsidRDefault="00C22E7C" w:rsidP="00C22E7C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974D41" w:rsidRPr="00EA10AE" w14:paraId="68ED4AC0" w14:textId="77777777" w:rsidTr="00C77EF5"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12F87B18" w14:textId="4B1F3A6E" w:rsidR="00974D41" w:rsidRPr="00086D86" w:rsidRDefault="00974D41" w:rsidP="00974D4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="00EA10AE" w:rsidRPr="00086D86">
                          <w:rPr>
                            <w:rFonts w:ascii="Comic Sans MS" w:hAnsi="Comic Sans MS"/>
                            <w:color w:val="00206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6196F499" w14:textId="08116FF9" w:rsidR="00974D41" w:rsidRPr="00086D86" w:rsidRDefault="00EA10AE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77328A37" w14:textId="2001470D" w:rsidR="00974D41" w:rsidRPr="00086D86" w:rsidRDefault="00EA10AE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9</w:t>
                        </w:r>
                      </w:p>
                    </w:tc>
                  </w:tr>
                </w:tbl>
                <w:p w14:paraId="7259A1CE" w14:textId="03A5917D" w:rsidR="00974D41" w:rsidRPr="00EA10AE" w:rsidRDefault="00974D41" w:rsidP="000A5CF8">
                  <w:r w:rsidRPr="00EA10AE">
                    <w:t xml:space="preserve"> </w:t>
                  </w:r>
                </w:p>
              </w:tc>
            </w:tr>
            <w:tr w:rsidR="00D4092D" w14:paraId="6B109D9B" w14:textId="77777777" w:rsidTr="00A12BC9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6A46C" w14:textId="2880B016" w:rsidR="00D4092D" w:rsidRDefault="00D4092D" w:rsidP="00D4092D">
                  <w: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E72D0" w14:textId="6CF9FC70" w:rsidR="00D4092D" w:rsidRDefault="00D4092D" w:rsidP="00D4092D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77C84" w14:textId="576D9225" w:rsidR="00D4092D" w:rsidRDefault="00D4092D" w:rsidP="00D4092D">
                  <w:r>
                    <w:t xml:space="preserve"> </w:t>
                  </w:r>
                </w:p>
              </w:tc>
            </w:tr>
          </w:tbl>
          <w:p w14:paraId="777B3259" w14:textId="77777777" w:rsidR="00461EE9" w:rsidRPr="00E0758C" w:rsidRDefault="00461EE9" w:rsidP="000A5CF8">
            <w:r>
              <w:t xml:space="preserve"> </w:t>
            </w:r>
          </w:p>
        </w:tc>
      </w:tr>
      <w:tr w:rsidR="00D4092D" w14:paraId="4F305DA1" w14:textId="77777777" w:rsidTr="00266586">
        <w:tc>
          <w:tcPr>
            <w:tcW w:w="610" w:type="dxa"/>
          </w:tcPr>
          <w:p w14:paraId="6F3A4C95" w14:textId="0F6F267D" w:rsidR="00D4092D" w:rsidRDefault="00D4092D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427683E5" wp14:editId="16EE78AE">
                  <wp:extent cx="360000" cy="272386"/>
                  <wp:effectExtent l="0" t="0" r="2540" b="0"/>
                  <wp:docPr id="206" name="Grafik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2A98DA61" w14:textId="39707FFD" w:rsidR="00D4092D" w:rsidRPr="007A149C" w:rsidRDefault="00D4092D" w:rsidP="00266586">
            <w:pPr>
              <w:pStyle w:val="Nummerierung"/>
            </w:pPr>
            <w:r>
              <w:t>a)</w:t>
            </w:r>
            <w:r w:rsidR="001142BF" w:rsidRPr="00E0758C">
              <w:rPr>
                <w:noProof/>
              </w:rPr>
              <w:t xml:space="preserve"> </w:t>
            </w:r>
          </w:p>
        </w:tc>
        <w:tc>
          <w:tcPr>
            <w:tcW w:w="8036" w:type="dxa"/>
            <w:gridSpan w:val="2"/>
          </w:tcPr>
          <w:p w14:paraId="44FE8498" w14:textId="6C3B8999" w:rsidR="00D4092D" w:rsidRDefault="00D4092D" w:rsidP="00D4092D">
            <w:pPr>
              <w:spacing w:line="240" w:lineRule="auto"/>
            </w:pPr>
            <w:r>
              <w:t>Was meint Kenan? Leg</w:t>
            </w:r>
            <w:r w:rsidR="008F59BE">
              <w:t>t</w:t>
            </w:r>
            <w:r>
              <w:t xml:space="preserve"> die Aufgabe mit Würfelmaterial </w:t>
            </w:r>
            <w:r w:rsidR="00EF35D1">
              <w:br/>
              <w:t xml:space="preserve">oder zeichnet ein Bild </w:t>
            </w:r>
            <w:r>
              <w:t>und erklär</w:t>
            </w:r>
            <w:r w:rsidR="008F59BE">
              <w:t>t</w:t>
            </w:r>
            <w:r>
              <w:t>.</w:t>
            </w:r>
          </w:p>
          <w:p w14:paraId="73318E63" w14:textId="0546CA49" w:rsidR="00D4092D" w:rsidRDefault="00D4092D" w:rsidP="00D4092D">
            <w:pPr>
              <w:spacing w:line="240" w:lineRule="auto"/>
            </w:pPr>
          </w:p>
        </w:tc>
      </w:tr>
      <w:tr w:rsidR="00D4092D" w14:paraId="55FBD055" w14:textId="77777777" w:rsidTr="00266586">
        <w:tc>
          <w:tcPr>
            <w:tcW w:w="610" w:type="dxa"/>
          </w:tcPr>
          <w:p w14:paraId="0D84D876" w14:textId="77777777" w:rsidR="00D4092D" w:rsidRDefault="00D4092D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3C70DAB8" w14:textId="77777777" w:rsidR="00D4092D" w:rsidRDefault="00D4092D" w:rsidP="00266586">
            <w:pPr>
              <w:pStyle w:val="Nummerierung"/>
            </w:pPr>
            <w:r>
              <w:t>b)</w:t>
            </w:r>
          </w:p>
        </w:tc>
        <w:tc>
          <w:tcPr>
            <w:tcW w:w="8036" w:type="dxa"/>
            <w:gridSpan w:val="2"/>
          </w:tcPr>
          <w:p w14:paraId="508392FE" w14:textId="739F3399" w:rsidR="00D4092D" w:rsidRDefault="00D4092D" w:rsidP="00D4092D">
            <w:pPr>
              <w:spacing w:line="240" w:lineRule="auto"/>
            </w:pPr>
            <w:r>
              <w:t>Was meint Tim? Erklär</w:t>
            </w:r>
            <w:r w:rsidR="008F59BE">
              <w:t>t</w:t>
            </w:r>
            <w:r>
              <w:t xml:space="preserve"> an seiner Rechnung und vergleich</w:t>
            </w:r>
            <w:r w:rsidR="008F59BE">
              <w:t>t</w:t>
            </w:r>
            <w:r>
              <w:t xml:space="preserve"> mit Kenans </w:t>
            </w:r>
            <w:r w:rsidR="00086D86">
              <w:t>Rechnung.</w:t>
            </w:r>
          </w:p>
          <w:p w14:paraId="62AB056B" w14:textId="77777777" w:rsidR="00D4092D" w:rsidRDefault="00D4092D" w:rsidP="00D4092D">
            <w:pPr>
              <w:spacing w:line="240" w:lineRule="auto"/>
            </w:pPr>
          </w:p>
        </w:tc>
      </w:tr>
      <w:tr w:rsidR="0059035E" w14:paraId="012FB65F" w14:textId="77777777" w:rsidTr="00266586">
        <w:tc>
          <w:tcPr>
            <w:tcW w:w="610" w:type="dxa"/>
          </w:tcPr>
          <w:p w14:paraId="38742D63" w14:textId="77777777" w:rsidR="0082696F" w:rsidRDefault="0082696F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6479540B" wp14:editId="56A51A4A">
                  <wp:extent cx="360000" cy="272386"/>
                  <wp:effectExtent l="0" t="0" r="2540" b="0"/>
                  <wp:docPr id="214" name="Grafik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FE0701" w14:textId="77777777" w:rsidR="0059035E" w:rsidRPr="00E0758C" w:rsidRDefault="0082696F" w:rsidP="00266586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3D494419" wp14:editId="3EC647FA">
                  <wp:extent cx="287640" cy="338400"/>
                  <wp:effectExtent l="0" t="0" r="0" b="5080"/>
                  <wp:docPr id="183" name="Grafik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B5F9B9D" w14:textId="77777777" w:rsidR="0059035E" w:rsidRDefault="0059035E" w:rsidP="00266586">
            <w:pPr>
              <w:pStyle w:val="Nummerierung"/>
            </w:pPr>
            <w:r>
              <w:t>c)</w:t>
            </w:r>
          </w:p>
        </w:tc>
        <w:tc>
          <w:tcPr>
            <w:tcW w:w="8036" w:type="dxa"/>
            <w:gridSpan w:val="2"/>
          </w:tcPr>
          <w:p w14:paraId="33A6D2C2" w14:textId="431AA705" w:rsidR="0059035E" w:rsidRDefault="0059035E" w:rsidP="00D4092D">
            <w:pPr>
              <w:spacing w:line="240" w:lineRule="auto"/>
            </w:pPr>
            <w:r w:rsidRPr="0059035E">
              <w:t xml:space="preserve">Dilara verwendet eine kürzere Schreibweise als Tim. Was macht sie anders? </w:t>
            </w:r>
            <w:r w:rsidR="00EF35D1">
              <w:br/>
              <w:t xml:space="preserve">Was ist gleich? </w:t>
            </w:r>
            <w:r w:rsidRPr="0059035E">
              <w:t>Beschreib</w:t>
            </w:r>
            <w:r w:rsidR="008F59BE">
              <w:t>t</w:t>
            </w:r>
            <w:r w:rsidRPr="0059035E">
              <w:t xml:space="preserve"> zuerst und notier</w:t>
            </w:r>
            <w:r w:rsidR="008F59BE">
              <w:t>t</w:t>
            </w:r>
            <w:r w:rsidRPr="0059035E">
              <w:t xml:space="preserve"> ihre Idee dann in der Sprechblase.</w:t>
            </w:r>
            <w:r w:rsidR="00650F9B">
              <w:rPr>
                <w:noProof/>
                <w14:ligatures w14:val="standardContextual"/>
              </w:rPr>
              <w:t xml:space="preserve"> </w:t>
            </w:r>
          </w:p>
          <w:p w14:paraId="21F03006" w14:textId="5FBF9E0A" w:rsidR="0059035E" w:rsidRDefault="0059035E" w:rsidP="00D4092D">
            <w:pPr>
              <w:spacing w:line="240" w:lineRule="auto"/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6"/>
              <w:gridCol w:w="6230"/>
            </w:tblGrid>
            <w:tr w:rsidR="0059035E" w14:paraId="756AAB75" w14:textId="77777777" w:rsidTr="00441092">
              <w:tc>
                <w:tcPr>
                  <w:tcW w:w="1796" w:type="dxa"/>
                </w:tcPr>
                <w:p w14:paraId="166F1DF7" w14:textId="05E656BB" w:rsidR="0059035E" w:rsidRDefault="0059035E" w:rsidP="00C77EF5">
                  <w:pPr>
                    <w:spacing w:after="120"/>
                  </w:pPr>
                  <w:r>
                    <w:t>Dilara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8" w:space="0" w:color="7030A0"/>
                      <w:insideV w:val="single" w:sz="8" w:space="0" w:color="703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8013E5" w:rsidRPr="008013E5" w14:paraId="260B442F" w14:textId="77777777" w:rsidTr="00C77EF5">
                    <w:trPr>
                      <w:cantSplit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09B0192F" w14:textId="77777777" w:rsidR="0059035E" w:rsidRPr="00A117A9" w:rsidRDefault="0059035E" w:rsidP="0059035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43C2E396" w14:textId="77777777" w:rsidR="0059035E" w:rsidRPr="00A117A9" w:rsidRDefault="0059035E" w:rsidP="0059035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26A1BE38" w14:textId="77777777" w:rsidR="0059035E" w:rsidRPr="00A117A9" w:rsidRDefault="0059035E" w:rsidP="0059035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</w:tc>
                  </w:tr>
                  <w:tr w:rsidR="008013E5" w:rsidRPr="008013E5" w14:paraId="22CE9885" w14:textId="77777777" w:rsidTr="00A117A9">
                    <w:trPr>
                      <w:cantSplit/>
                      <w:trHeight w:val="359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12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194390C0" w14:textId="77777777" w:rsidR="00227108" w:rsidRPr="00A117A9" w:rsidRDefault="0059035E" w:rsidP="0059035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+</w:t>
                        </w:r>
                        <w:r w:rsidR="005A29B3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3</w:t>
                        </w:r>
                      </w:p>
                      <w:p w14:paraId="5014C8C7" w14:textId="77777777" w:rsidR="0059035E" w:rsidRPr="00A117A9" w:rsidRDefault="005A29B3" w:rsidP="00227108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A117A9">
                          <w:rPr>
                            <w:rStyle w:val="bertragZchn"/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12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48674885" w14:textId="77777777" w:rsidR="0059035E" w:rsidRPr="00A117A9" w:rsidRDefault="005A29B3" w:rsidP="0059035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12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3D55E212" w14:textId="77777777" w:rsidR="0059035E" w:rsidRPr="00A117A9" w:rsidRDefault="005A29B3" w:rsidP="0059035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5</w:t>
                        </w:r>
                      </w:p>
                    </w:tc>
                  </w:tr>
                  <w:tr w:rsidR="008013E5" w:rsidRPr="008013E5" w14:paraId="7A5F879F" w14:textId="77777777" w:rsidTr="00A117A9">
                    <w:trPr>
                      <w:cantSplit/>
                    </w:trPr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6ABDE0D5" w14:textId="75CB0E7F" w:rsidR="0059035E" w:rsidRPr="00A117A9" w:rsidRDefault="0059035E" w:rsidP="0059035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EA10AE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11674644" w14:textId="09F81ABF" w:rsidR="0059035E" w:rsidRPr="00A117A9" w:rsidRDefault="00EA10AE" w:rsidP="0059035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41FF4DFC" w14:textId="0E26D55A" w:rsidR="0059035E" w:rsidRPr="00A117A9" w:rsidRDefault="00EA10AE" w:rsidP="0059035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9</w:t>
                        </w:r>
                      </w:p>
                    </w:tc>
                  </w:tr>
                </w:tbl>
                <w:p w14:paraId="3DE2DF1D" w14:textId="77777777" w:rsidR="0059035E" w:rsidRDefault="0059035E" w:rsidP="00D4092D">
                  <w:pPr>
                    <w:spacing w:line="240" w:lineRule="auto"/>
                  </w:pPr>
                </w:p>
              </w:tc>
              <w:tc>
                <w:tcPr>
                  <w:tcW w:w="6230" w:type="dxa"/>
                </w:tcPr>
                <w:p w14:paraId="43963B38" w14:textId="551ED739" w:rsidR="0059035E" w:rsidRDefault="00650F9B" w:rsidP="00D4092D">
                  <w:pPr>
                    <w:spacing w:line="240" w:lineRule="auto"/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22848" behindDoc="0" locked="0" layoutInCell="1" allowOverlap="1" wp14:anchorId="1E87E0A0" wp14:editId="40C9A0F8">
                            <wp:simplePos x="0" y="0"/>
                            <wp:positionH relativeFrom="column">
                              <wp:posOffset>2990119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702945" cy="775261"/>
                            <wp:effectExtent l="0" t="0" r="0" b="0"/>
                            <wp:wrapNone/>
                            <wp:docPr id="1478639604" name="Gruppieren 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02945" cy="775261"/>
                                      <a:chOff x="0" y="0"/>
                                      <a:chExt cx="702945" cy="77526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409150069" name="Grafik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29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394898366" name="Textfeld 12"/>
                                    <wps:cNvSpPr txBox="1"/>
                                    <wps:spPr>
                                      <a:xfrm>
                                        <a:off x="197382" y="62839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DF74A79" w14:textId="77777777" w:rsidR="00650F9B" w:rsidRPr="008D5126" w:rsidRDefault="00650F9B" w:rsidP="00650F9B">
                                          <w:pPr>
                                            <w:pStyle w:val="Zitat1"/>
                                          </w:pPr>
                                          <w:r w:rsidRPr="00846BA4">
                                            <w:t>Dilara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E87E0A0" id="Gruppieren 22" o:spid="_x0000_s1040" style="position:absolute;margin-left:235.45pt;margin-top:4.85pt;width:55.35pt;height:61.05pt;z-index:252622848" coordsize="7029,77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">
                            <v:shape id="Grafik 1" o:spid="_x0000_s1041" type="#_x0000_t75" style="position:absolute;width:702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">
                              <v:imagedata r:id="rId27" o:title="" chromakey="white"/>
                            </v:shape>
                            <v:shape id="Textfeld 12" o:spid="_x0000_s1042" type="#_x0000_t202" style="position:absolute;left:1973;top:6283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5DF74A79" w14:textId="77777777" w:rsidR="00650F9B" w:rsidRPr="008D5126" w:rsidRDefault="00650F9B" w:rsidP="00650F9B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07136" behindDoc="0" locked="0" layoutInCell="1" allowOverlap="1" wp14:anchorId="62A0B415" wp14:editId="204BC788">
                            <wp:simplePos x="0" y="0"/>
                            <wp:positionH relativeFrom="column">
                              <wp:posOffset>45516</wp:posOffset>
                            </wp:positionH>
                            <wp:positionV relativeFrom="paragraph">
                              <wp:posOffset>37573</wp:posOffset>
                            </wp:positionV>
                            <wp:extent cx="2772000" cy="1196070"/>
                            <wp:effectExtent l="0" t="0" r="212725" b="13970"/>
                            <wp:wrapTopAndBottom/>
                            <wp:docPr id="227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2772000" cy="1196070"/>
                                    </a:xfrm>
                                    <a:prstGeom prst="wedgeRoundRectCallout">
                                      <a:avLst>
                                        <a:gd name="adj1" fmla="val -57151"/>
                                        <a:gd name="adj2" fmla="val -21212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05C323E" w14:textId="6689DEFE" w:rsidR="008744DE" w:rsidRPr="00A117A9" w:rsidRDefault="00EF35D1" w:rsidP="00D27449">
                                        <w:pPr>
                                          <w:rPr>
                                            <w:rFonts w:ascii="Comic Sans MS" w:hAnsi="Comic Sans MS"/>
                                            <w:color w:val="327A86" w:themeColor="text2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117A9">
                                          <w:rPr>
                                            <w:rFonts w:ascii="Comic Sans MS" w:hAnsi="Comic Sans MS"/>
                                            <w:color w:val="327A86" w:themeColor="text2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  <w:t>Ich habe eigentlich 14 Zehner raus, abe</w:t>
                                        </w:r>
                                        <w:r w:rsidR="00D27449" w:rsidRPr="00A117A9">
                                          <w:rPr>
                                            <w:rFonts w:ascii="Comic Sans MS" w:hAnsi="Comic Sans MS"/>
                                            <w:color w:val="327A86" w:themeColor="text2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="00DD63D9">
                                          <w:rPr>
                                            <w:rFonts w:ascii="Comic Sans MS" w:hAnsi="Comic Sans MS"/>
                                            <w:color w:val="327A86" w:themeColor="text2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  <w:t>…</w:t>
                                        </w:r>
                                      </w:p>
                                      <w:p w14:paraId="600F1134" w14:textId="77777777" w:rsidR="00EF35D1" w:rsidRDefault="00EF35D1" w:rsidP="0059035E">
                                        <w:pPr>
                                          <w:rPr>
                                            <w:rFonts w:ascii="Comic Sans MS" w:hAnsi="Comic Sans MS"/>
                                            <w:color w:val="0070C0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3E9DCADF" w14:textId="77777777" w:rsidR="00EF35D1" w:rsidRDefault="00EF35D1" w:rsidP="0059035E">
                                        <w:pPr>
                                          <w:rPr>
                                            <w:rFonts w:ascii="Comic Sans MS" w:hAnsi="Comic Sans MS"/>
                                            <w:color w:val="0070C0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34DDC49B" w14:textId="77777777" w:rsidR="00EF35D1" w:rsidRDefault="00EF35D1" w:rsidP="0059035E">
                                        <w:pPr>
                                          <w:rPr>
                                            <w:rFonts w:ascii="Comic Sans MS" w:hAnsi="Comic Sans MS"/>
                                            <w:color w:val="0070C0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46527582" w14:textId="50F3BCCC" w:rsidR="00EF35D1" w:rsidRDefault="00D31A6F" w:rsidP="0059035E">
                                        <w:pPr>
                                          <w:rPr>
                                            <w:rFonts w:ascii="Comic Sans MS" w:hAnsi="Comic Sans MS"/>
                                            <w:color w:val="0070C0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color w:val="0070C0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</w:p>
                                      <w:p w14:paraId="23F88272" w14:textId="77777777" w:rsidR="00EF35D1" w:rsidRPr="00EF35D1" w:rsidRDefault="00EF35D1" w:rsidP="0059035E">
                                        <w:pPr>
                                          <w:rPr>
                                            <w:rFonts w:ascii="Comic Sans MS" w:hAnsi="Comic Sans MS"/>
                                            <w:color w:val="0070C0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2A0B415" id="_x0000_s1043" type="#_x0000_t62" style="position:absolute;margin-left:3.6pt;margin-top:2.95pt;width:218.25pt;height:94.2pt;flip:x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" adj="-1545,6218" fillcolor="white [3201]" strokecolor="#bfbfbf [2412]">
                            <v:textbox style="mso-fit-shape-to-text:t" inset="1mm,0,1mm,0">
                              <w:txbxContent>
                                <w:p w14:paraId="005C323E" w14:textId="6689DEFE" w:rsidR="008744DE" w:rsidRPr="00A117A9" w:rsidRDefault="00EF35D1" w:rsidP="00D27449">
                                  <w:pPr>
                                    <w:rPr>
                                      <w:rFonts w:ascii="Comic Sans MS" w:hAnsi="Comic Sans MS"/>
                                      <w:color w:val="327A86" w:themeColor="text2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A117A9">
                                    <w:rPr>
                                      <w:rFonts w:ascii="Comic Sans MS" w:hAnsi="Comic Sans MS"/>
                                      <w:color w:val="327A86" w:themeColor="text2"/>
                                      <w:spacing w:val="-2"/>
                                      <w:sz w:val="20"/>
                                      <w:szCs w:val="20"/>
                                    </w:rPr>
                                    <w:t>Ich habe eigentlich 14 Zehner raus, abe</w:t>
                                  </w:r>
                                  <w:r w:rsidR="00D27449" w:rsidRPr="00A117A9">
                                    <w:rPr>
                                      <w:rFonts w:ascii="Comic Sans MS" w:hAnsi="Comic Sans MS"/>
                                      <w:color w:val="327A86" w:themeColor="text2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DD63D9">
                                    <w:rPr>
                                      <w:rFonts w:ascii="Comic Sans MS" w:hAnsi="Comic Sans MS"/>
                                      <w:color w:val="327A86" w:themeColor="text2"/>
                                      <w:spacing w:val="-2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14:paraId="600F1134" w14:textId="77777777" w:rsidR="00EF35D1" w:rsidRDefault="00EF35D1" w:rsidP="0059035E">
                                  <w:pPr>
                                    <w:rPr>
                                      <w:rFonts w:ascii="Comic Sans MS" w:hAnsi="Comic Sans MS"/>
                                      <w:color w:val="0070C0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9DCADF" w14:textId="77777777" w:rsidR="00EF35D1" w:rsidRDefault="00EF35D1" w:rsidP="0059035E">
                                  <w:pPr>
                                    <w:rPr>
                                      <w:rFonts w:ascii="Comic Sans MS" w:hAnsi="Comic Sans MS"/>
                                      <w:color w:val="0070C0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DDC49B" w14:textId="77777777" w:rsidR="00EF35D1" w:rsidRDefault="00EF35D1" w:rsidP="0059035E">
                                  <w:pPr>
                                    <w:rPr>
                                      <w:rFonts w:ascii="Comic Sans MS" w:hAnsi="Comic Sans MS"/>
                                      <w:color w:val="0070C0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527582" w14:textId="50F3BCCC" w:rsidR="00EF35D1" w:rsidRDefault="00D31A6F" w:rsidP="0059035E">
                                  <w:pPr>
                                    <w:rPr>
                                      <w:rFonts w:ascii="Comic Sans MS" w:hAnsi="Comic Sans MS"/>
                                      <w:color w:val="0070C0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  <w:spacing w:val="-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23F88272" w14:textId="77777777" w:rsidR="00EF35D1" w:rsidRPr="00EF35D1" w:rsidRDefault="00EF35D1" w:rsidP="0059035E">
                                  <w:pPr>
                                    <w:rPr>
                                      <w:rFonts w:ascii="Comic Sans MS" w:hAnsi="Comic Sans MS"/>
                                      <w:color w:val="0070C0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wrap type="topAndBottom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84098B9" w14:textId="77777777" w:rsidR="0059035E" w:rsidRDefault="0059035E" w:rsidP="00D4092D">
            <w:pPr>
              <w:spacing w:line="240" w:lineRule="auto"/>
            </w:pPr>
          </w:p>
        </w:tc>
      </w:tr>
      <w:tr w:rsidR="00C34747" w:rsidRPr="00E0758C" w14:paraId="0F5B2660" w14:textId="77777777" w:rsidTr="00266586">
        <w:tc>
          <w:tcPr>
            <w:tcW w:w="610" w:type="dxa"/>
          </w:tcPr>
          <w:p w14:paraId="1E7400BA" w14:textId="77777777" w:rsidR="00C34747" w:rsidRPr="00655891" w:rsidRDefault="00C34747" w:rsidP="00266586">
            <w:pPr>
              <w:pStyle w:val="berschrift3"/>
            </w:pPr>
            <w:r>
              <w:t>2</w:t>
            </w:r>
            <w:r w:rsidRPr="00655891">
              <w:t>.2</w:t>
            </w:r>
          </w:p>
        </w:tc>
        <w:tc>
          <w:tcPr>
            <w:tcW w:w="8461" w:type="dxa"/>
            <w:gridSpan w:val="3"/>
          </w:tcPr>
          <w:p w14:paraId="634CAB79" w14:textId="520BDED3" w:rsidR="00C34747" w:rsidRPr="00655891" w:rsidRDefault="00C34747" w:rsidP="00266586">
            <w:pPr>
              <w:pStyle w:val="berschrift3"/>
            </w:pPr>
            <w:r w:rsidRPr="00655891">
              <w:t>Rechenwege ausprobieren</w:t>
            </w:r>
          </w:p>
        </w:tc>
      </w:tr>
      <w:tr w:rsidR="00C34747" w:rsidRPr="00E0758C" w14:paraId="78B0B864" w14:textId="77777777" w:rsidTr="00266586">
        <w:tc>
          <w:tcPr>
            <w:tcW w:w="610" w:type="dxa"/>
          </w:tcPr>
          <w:p w14:paraId="36DBF1C4" w14:textId="77777777" w:rsidR="00C34747" w:rsidRPr="00E0758C" w:rsidRDefault="009559F7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18FC6ED4" wp14:editId="1E484C55">
                  <wp:extent cx="360000" cy="272386"/>
                  <wp:effectExtent l="0" t="0" r="2540" b="0"/>
                  <wp:docPr id="166" name="Grafik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p w14:paraId="2ED6AB38" w14:textId="6E6EC826" w:rsidR="00C34747" w:rsidRDefault="00C34747" w:rsidP="00C34747">
            <w:r>
              <w:t>Rechne</w:t>
            </w:r>
            <w:r w:rsidR="008F59BE">
              <w:t>t</w:t>
            </w:r>
            <w:r>
              <w:t xml:space="preserve"> die Aufgabe </w:t>
            </w:r>
            <w:r w:rsidRPr="00350372">
              <w:rPr>
                <w:b/>
                <w:bCs/>
              </w:rPr>
              <w:t>391 + 287</w:t>
            </w:r>
            <w:r>
              <w:t xml:space="preserve"> </w:t>
            </w:r>
            <w:proofErr w:type="spellStart"/>
            <w:r>
              <w:t>so wie</w:t>
            </w:r>
            <w:proofErr w:type="spellEnd"/>
            <w:r>
              <w:t xml:space="preserve"> Tim und so wie Dilara. </w:t>
            </w:r>
          </w:p>
          <w:p w14:paraId="7C7353F7" w14:textId="13C35D44" w:rsidR="00C34747" w:rsidRDefault="00C34747" w:rsidP="00C34747">
            <w:pPr>
              <w:pStyle w:val="Ausflltext"/>
            </w:pPr>
            <w:r>
              <w:t>Er</w:t>
            </w:r>
            <w:r w:rsidR="00EF35D1">
              <w:t xml:space="preserve">läutert </w:t>
            </w:r>
            <w:r>
              <w:t>die Rechenwege.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C34747" w14:paraId="5894EB3A" w14:textId="77777777" w:rsidTr="00EF35D1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43920" w14:textId="158FC55D" w:rsidR="00EF35D1" w:rsidRDefault="00EF35D1">
                  <w:r>
                    <w:t xml:space="preserve">Tim rechnet so: </w:t>
                  </w:r>
                </w:p>
                <w:p w14:paraId="6F7B5F6E" w14:textId="657AD89A" w:rsidR="00EF35D1" w:rsidRDefault="00EF35D1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49472" behindDoc="0" locked="0" layoutInCell="1" allowOverlap="1" wp14:anchorId="58E20DE3" wp14:editId="4534C1B3">
                            <wp:simplePos x="0" y="0"/>
                            <wp:positionH relativeFrom="column">
                              <wp:posOffset>1298013</wp:posOffset>
                            </wp:positionH>
                            <wp:positionV relativeFrom="paragraph">
                              <wp:posOffset>172702</wp:posOffset>
                            </wp:positionV>
                            <wp:extent cx="606116" cy="816501"/>
                            <wp:effectExtent l="0" t="0" r="3810" b="3175"/>
                            <wp:wrapNone/>
                            <wp:docPr id="879948262" name="Gruppieren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06116" cy="816501"/>
                                      <a:chOff x="0" y="0"/>
                                      <a:chExt cx="499745" cy="70678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79832636" name="Grafik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8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97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40174482" name="Textfeld 12"/>
                                    <wps:cNvSpPr txBox="1"/>
                                    <wps:spPr>
                                      <a:xfrm>
                                        <a:off x="64451" y="55991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3904CF0" w14:textId="77777777" w:rsidR="00EF35D1" w:rsidRPr="008D5126" w:rsidRDefault="00EF35D1" w:rsidP="00EF35D1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</w:t>
                                          </w:r>
                                          <w:r>
                                            <w:t>im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8E20DE3" id="_x0000_s1044" style="position:absolute;margin-left:102.2pt;margin-top:13.6pt;width:47.75pt;height:64.3pt;z-index:252649472;mso-width-relative:margin;mso-height-relative:margin" coordsize="4997,70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">
                            <v:shape id="Grafik 11" o:spid="_x0000_s1045" type="#_x0000_t75" style="position:absolute;width:4997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">
                              <v:imagedata r:id="rId29" o:title="" chromakey="white"/>
                            </v:shape>
                            <v:shape id="Textfeld 12" o:spid="_x0000_s1046" type="#_x0000_t202" style="position:absolute;left:644;top:5599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" filled="f" stroked="f" strokeweight=".5pt">
                              <v:textbox inset="0,0,0,0">
                                <w:txbxContent>
                                  <w:p w14:paraId="03904CF0" w14:textId="77777777" w:rsidR="00EF35D1" w:rsidRPr="008D5126" w:rsidRDefault="00EF35D1" w:rsidP="00EF35D1">
                                    <w:pPr>
                                      <w:pStyle w:val="Transcript"/>
                                    </w:pPr>
                                    <w:r w:rsidRPr="008D5126">
                                      <w:t>T</w:t>
                                    </w:r>
                                    <w:r>
                                      <w:t>im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555C42" w:rsidRPr="00555C42" w14:paraId="633319F0" w14:textId="77777777" w:rsidTr="00C77EF5"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4508F16A" w14:textId="77777777" w:rsidR="00EF35D1" w:rsidRPr="00555C42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555C42">
                          <w:rPr>
                            <w:rFonts w:ascii="Comic Sans MS" w:hAnsi="Comic Sans MS"/>
                            <w:color w:val="00206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8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0322430F" w14:textId="77777777" w:rsidR="00EF35D1" w:rsidRPr="00555C42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555C42">
                          <w:rPr>
                            <w:rFonts w:ascii="Comic Sans MS" w:hAnsi="Comic Sans MS"/>
                            <w:color w:val="00206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547337DE" w14:textId="77777777" w:rsidR="00EF35D1" w:rsidRPr="00555C42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555C42">
                          <w:rPr>
                            <w:rFonts w:ascii="Comic Sans MS" w:hAnsi="Comic Sans MS"/>
                            <w:color w:val="002060"/>
                          </w:rPr>
                          <w:t>E</w:t>
                        </w:r>
                      </w:p>
                    </w:tc>
                  </w:tr>
                  <w:tr w:rsidR="00EF35D1" w:rsidRPr="00086D86" w14:paraId="6EB6A336" w14:textId="77777777" w:rsidTr="006108FA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3A76F84F" w14:textId="783036B8" w:rsidR="00EF35D1" w:rsidRPr="00086D86" w:rsidRDefault="00EF35D1" w:rsidP="00EF35D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0120CCAA" w14:textId="16D1582B" w:rsidR="00EF35D1" w:rsidRPr="00086D86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25840B1" w14:textId="76F10172" w:rsidR="00EF35D1" w:rsidRPr="00086D86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EF35D1" w:rsidRPr="00086D86" w14:paraId="7CBCD52F" w14:textId="77777777" w:rsidTr="00555C42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6FA03CE9" w14:textId="55677A82" w:rsidR="00EF35D1" w:rsidRPr="00086D86" w:rsidRDefault="00EF35D1" w:rsidP="00EF35D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8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14D9EDE" w14:textId="3DCF511C" w:rsidR="00EF35D1" w:rsidRPr="00086D86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9D49DF6" w14:textId="6CB02D86" w:rsidR="00EF35D1" w:rsidRPr="00086D86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EF35D1" w:rsidRPr="00086D86" w14:paraId="0C024698" w14:textId="77777777" w:rsidTr="006108FA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8BA9CD4" w14:textId="77777777" w:rsidR="00EF35D1" w:rsidRDefault="00EF35D1" w:rsidP="00EF35D1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  <w:p w14:paraId="10EB9E41" w14:textId="77777777" w:rsidR="00EF35D1" w:rsidRDefault="00EF35D1" w:rsidP="00EF35D1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  <w:p w14:paraId="2D7D68E0" w14:textId="69F20265" w:rsidR="00EF35D1" w:rsidRPr="00086D86" w:rsidRDefault="00EF35D1" w:rsidP="00EF35D1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002060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40D0FC28" w14:textId="77777777" w:rsidR="00EF35D1" w:rsidRPr="00086D86" w:rsidRDefault="00EF35D1" w:rsidP="00EF35D1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002060"/>
                          <w:bottom w:val="single" w:sz="12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FF458DF" w14:textId="77777777" w:rsidR="00EF35D1" w:rsidRPr="00086D86" w:rsidRDefault="00EF35D1" w:rsidP="00EF35D1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EF35D1" w:rsidRPr="00086D86" w14:paraId="2DDD60D9" w14:textId="77777777" w:rsidTr="006108FA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185B3930" w14:textId="77777777" w:rsidR="00EF35D1" w:rsidRDefault="00EF35D1" w:rsidP="00EF35D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  <w:p w14:paraId="4E5AF821" w14:textId="40E8EA21" w:rsidR="00EF35D1" w:rsidRPr="00086D86" w:rsidRDefault="00EF35D1" w:rsidP="00EF35D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12EDEBB3" w14:textId="6412D100" w:rsidR="00EF35D1" w:rsidRPr="00086D86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C77E01C" w14:textId="3A22CCAD" w:rsidR="00EF35D1" w:rsidRPr="00086D86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</w:tbl>
                <w:p w14:paraId="39FA521E" w14:textId="77777777" w:rsidR="00567691" w:rsidRDefault="00567691" w:rsidP="00266586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D2668" w14:textId="77777777" w:rsidR="00C34747" w:rsidRDefault="00C34747" w:rsidP="00266586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75800" w14:textId="14C445A5" w:rsidR="00C34747" w:rsidRDefault="00C34747" w:rsidP="00266586">
                  <w:r>
                    <w:t xml:space="preserve"> </w:t>
                  </w:r>
                  <w:r w:rsidR="00E45F2D">
                    <w:t xml:space="preserve">Dilara </w:t>
                  </w:r>
                  <w:r>
                    <w:t>rechnet so:</w:t>
                  </w:r>
                </w:p>
                <w:p w14:paraId="5012A3F5" w14:textId="444F53A5" w:rsidR="00EF35D1" w:rsidRDefault="00EF35D1" w:rsidP="00266586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51520" behindDoc="0" locked="0" layoutInCell="1" allowOverlap="1" wp14:anchorId="7E6C4200" wp14:editId="362FB1A1">
                            <wp:simplePos x="0" y="0"/>
                            <wp:positionH relativeFrom="column">
                              <wp:posOffset>1401874</wp:posOffset>
                            </wp:positionH>
                            <wp:positionV relativeFrom="paragraph">
                              <wp:posOffset>215757</wp:posOffset>
                            </wp:positionV>
                            <wp:extent cx="702945" cy="775261"/>
                            <wp:effectExtent l="0" t="0" r="0" b="0"/>
                            <wp:wrapNone/>
                            <wp:docPr id="523127735" name="Gruppieren 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02945" cy="775261"/>
                                      <a:chOff x="0" y="0"/>
                                      <a:chExt cx="702945" cy="77526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62958902" name="Grafik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29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33979459" name="Textfeld 12"/>
                                    <wps:cNvSpPr txBox="1"/>
                                    <wps:spPr>
                                      <a:xfrm>
                                        <a:off x="197382" y="62839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0BD966F" w14:textId="77777777" w:rsidR="00EF35D1" w:rsidRPr="008D5126" w:rsidRDefault="00EF35D1" w:rsidP="00EF35D1">
                                          <w:pPr>
                                            <w:pStyle w:val="Zitat1"/>
                                          </w:pPr>
                                          <w:r w:rsidRPr="00846BA4">
                                            <w:t>Dilara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E6C4200" id="_x0000_s1047" style="position:absolute;margin-left:110.4pt;margin-top:17pt;width:55.35pt;height:61.05pt;z-index:252651520" coordsize="7029,77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">
                            <v:shape id="Grafik 1" o:spid="_x0000_s1048" type="#_x0000_t75" style="position:absolute;width:702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">
                              <v:imagedata r:id="rId27" o:title="" chromakey="white"/>
                            </v:shape>
                            <v:shape id="Textfeld 12" o:spid="_x0000_s1049" type="#_x0000_t202" style="position:absolute;left:1973;top:6283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40BD966F" w14:textId="77777777" w:rsidR="00EF35D1" w:rsidRPr="008D5126" w:rsidRDefault="00EF35D1" w:rsidP="00EF35D1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6" w:space="0" w:color="BFBFBF" w:themeColor="background1" w:themeShade="BF"/>
                      <w:insideV w:val="single" w:sz="6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EF35D1" w:rsidRPr="00EF35D1" w14:paraId="1AB5D38A" w14:textId="77777777" w:rsidTr="00C77EF5">
                    <w:trPr>
                      <w:cantSplit/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72DB8F1E" w14:textId="213AB9E2" w:rsidR="00EF35D1" w:rsidRPr="00EF35D1" w:rsidRDefault="00EF35D1" w:rsidP="00EF35D1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6C0E62D0" w14:textId="5665FA28" w:rsidR="00EF35D1" w:rsidRPr="00EF35D1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7EF1BB92" w14:textId="4F284182" w:rsidR="00EF35D1" w:rsidRPr="00EF35D1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EF35D1" w:rsidRPr="00EF35D1" w14:paraId="5CF39DA7" w14:textId="77777777" w:rsidTr="00A117A9">
                    <w:trPr>
                      <w:cantSplit/>
                      <w:trHeight w:hRule="exact" w:val="397"/>
                    </w:trPr>
                    <w:tc>
                      <w:tcPr>
                        <w:tcW w:w="397" w:type="dxa"/>
                        <w:tcBorders>
                          <w:left w:val="single" w:sz="6" w:space="0" w:color="D9D9D9" w:themeColor="background1" w:themeShade="D9"/>
                          <w:bottom w:val="single" w:sz="18" w:space="0" w:color="327A86" w:themeColor="text2"/>
                        </w:tcBorders>
                        <w:shd w:val="clear" w:color="auto" w:fill="auto"/>
                      </w:tcPr>
                      <w:p w14:paraId="11B1E69E" w14:textId="5C6EA16D" w:rsidR="00EF35D1" w:rsidRPr="00EF35D1" w:rsidRDefault="00EF35D1" w:rsidP="00EF35D1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8" w:space="0" w:color="327A86" w:themeColor="text2"/>
                        </w:tcBorders>
                        <w:shd w:val="clear" w:color="auto" w:fill="auto"/>
                      </w:tcPr>
                      <w:p w14:paraId="70E8EF9F" w14:textId="5F7D13D4" w:rsidR="00EF35D1" w:rsidRPr="00EF35D1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333D97C1" w14:textId="64F9D569" w:rsidR="00EF35D1" w:rsidRPr="00EF35D1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EF35D1" w:rsidRPr="00EF35D1" w14:paraId="5DD7DDAA" w14:textId="77777777" w:rsidTr="00A117A9">
                    <w:trPr>
                      <w:cantSplit/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1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08F40802" w14:textId="521D3B7F" w:rsidR="00EF35D1" w:rsidRPr="00EF35D1" w:rsidRDefault="00EF35D1" w:rsidP="00EF35D1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8" w:space="0" w:color="327A86" w:themeColor="text2"/>
                          <w:bottom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14E3DD44" w14:textId="2C0B8C97" w:rsidR="00EF35D1" w:rsidRPr="00EF35D1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8" w:space="0" w:color="327A86" w:themeColor="text2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04AC3773" w14:textId="1B33C4A4" w:rsidR="00EF35D1" w:rsidRPr="00EF35D1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</w:tbl>
                <w:p w14:paraId="15BB38D1" w14:textId="77777777" w:rsidR="00EF35D1" w:rsidRDefault="00EF35D1" w:rsidP="00266586"/>
                <w:p w14:paraId="2E67A0EA" w14:textId="77777777" w:rsidR="00C34747" w:rsidRDefault="00C34747" w:rsidP="00266586"/>
              </w:tc>
            </w:tr>
          </w:tbl>
          <w:p w14:paraId="6410EF14" w14:textId="77777777" w:rsidR="00C34747" w:rsidRPr="00E0758C" w:rsidRDefault="00C34747" w:rsidP="00266586"/>
        </w:tc>
      </w:tr>
      <w:tr w:rsidR="00461EE9" w14:paraId="72467A09" w14:textId="77777777" w:rsidTr="000A5CF8">
        <w:tc>
          <w:tcPr>
            <w:tcW w:w="610" w:type="dxa"/>
          </w:tcPr>
          <w:p w14:paraId="1BDC734B" w14:textId="77777777" w:rsidR="00461EE9" w:rsidRPr="0093552E" w:rsidRDefault="00C62D91" w:rsidP="000A5CF8">
            <w:pPr>
              <w:pStyle w:val="berschrift3"/>
            </w:pPr>
            <w:r>
              <w:lastRenderedPageBreak/>
              <w:t>2.3</w:t>
            </w:r>
          </w:p>
        </w:tc>
        <w:tc>
          <w:tcPr>
            <w:tcW w:w="8461" w:type="dxa"/>
            <w:gridSpan w:val="3"/>
          </w:tcPr>
          <w:p w14:paraId="733FD11F" w14:textId="77777777" w:rsidR="00461EE9" w:rsidRPr="0093552E" w:rsidRDefault="00C62D91" w:rsidP="000A5CF8">
            <w:pPr>
              <w:pStyle w:val="berschrift3"/>
            </w:pPr>
            <w:r w:rsidRPr="00C62D91">
              <w:t>Rechenwege vergleichen</w:t>
            </w:r>
          </w:p>
        </w:tc>
      </w:tr>
      <w:tr w:rsidR="00461EE9" w14:paraId="3896EBE9" w14:textId="77777777" w:rsidTr="000A5CF8">
        <w:tc>
          <w:tcPr>
            <w:tcW w:w="610" w:type="dxa"/>
          </w:tcPr>
          <w:p w14:paraId="14C49B24" w14:textId="77777777" w:rsidR="00461EE9" w:rsidRDefault="009559F7" w:rsidP="000A5CF8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25793BAA" wp14:editId="15EC1E04">
                  <wp:extent cx="360000" cy="272386"/>
                  <wp:effectExtent l="0" t="0" r="2540" b="0"/>
                  <wp:docPr id="167" name="Grafik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p w14:paraId="55806EE5" w14:textId="77777777" w:rsidR="00F67546" w:rsidRDefault="00F67546" w:rsidP="00F67546">
            <w:r>
              <w:t xml:space="preserve">Kenan, Tim und Dilara rechnen die Aufgabe </w:t>
            </w:r>
            <w:r w:rsidRPr="00350372">
              <w:rPr>
                <w:b/>
                <w:bCs/>
              </w:rPr>
              <w:t>489 + 257</w:t>
            </w:r>
            <w:r>
              <w:t>.</w:t>
            </w:r>
          </w:p>
          <w:p w14:paraId="3B2B3796" w14:textId="08024758" w:rsidR="00461EE9" w:rsidRDefault="00F67546" w:rsidP="00C77EF5">
            <w:pPr>
              <w:pStyle w:val="Ausflltext"/>
              <w:spacing w:after="120"/>
            </w:pPr>
            <w:r>
              <w:t>Beschreib</w:t>
            </w:r>
            <w:r w:rsidR="008F59BE">
              <w:t>t</w:t>
            </w:r>
            <w:r>
              <w:t xml:space="preserve"> ihre Rechenwege. Was ist gleich? Was ist verschieden?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6"/>
              <w:gridCol w:w="2558"/>
              <w:gridCol w:w="2817"/>
            </w:tblGrid>
            <w:tr w:rsidR="00F67546" w14:paraId="78C96E7A" w14:textId="77777777" w:rsidTr="00C77EF5">
              <w:tc>
                <w:tcPr>
                  <w:tcW w:w="3076" w:type="dxa"/>
                </w:tcPr>
                <w:p w14:paraId="17D6E53F" w14:textId="77777777" w:rsidR="00F67546" w:rsidRDefault="00F67546" w:rsidP="00F67546"/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227"/>
                    <w:gridCol w:w="454"/>
                    <w:gridCol w:w="227"/>
                    <w:gridCol w:w="454"/>
                  </w:tblGrid>
                  <w:tr w:rsidR="00F67546" w:rsidRPr="003D0C04" w14:paraId="0F54C55E" w14:textId="77777777" w:rsidTr="0006766F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2A256DCA" w14:textId="77777777" w:rsidR="00F67546" w:rsidRPr="0006766F" w:rsidRDefault="00FC17BF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489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78F1B84B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6C38143F" w14:textId="77777777" w:rsidR="00F67546" w:rsidRPr="0006766F" w:rsidRDefault="00FC17BF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257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3E6DB098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111C8CDD" w14:textId="77777777" w:rsidR="00F67546" w:rsidRPr="0006766F" w:rsidRDefault="00FC17BF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746</w:t>
                        </w:r>
                      </w:p>
                    </w:tc>
                  </w:tr>
                  <w:tr w:rsidR="00F67546" w:rsidRPr="003D0C04" w14:paraId="151DE0F2" w14:textId="77777777" w:rsidTr="0006766F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42245AC6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="00FC17BF" w:rsidRPr="0006766F">
                          <w:rPr>
                            <w:rFonts w:ascii="Comic Sans MS" w:hAnsi="Comic Sans MS"/>
                            <w:color w:val="0070C0"/>
                          </w:rPr>
                          <w:t>9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07BB3D8B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3534A848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="00FC17BF" w:rsidRPr="0006766F">
                          <w:rPr>
                            <w:rFonts w:ascii="Comic Sans MS" w:hAnsi="Comic Sans MS"/>
                            <w:color w:val="0070C0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4028A122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71BA5A0F" w14:textId="3B891E4C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EA10AE" w:rsidRPr="008F59BE">
                          <w:rPr>
                            <w:rFonts w:ascii="Comic Sans MS" w:hAnsi="Comic Sans MS"/>
                            <w:color w:val="0070C0"/>
                          </w:rPr>
                          <w:t>16</w:t>
                        </w:r>
                      </w:p>
                    </w:tc>
                  </w:tr>
                  <w:tr w:rsidR="00F67546" w:rsidRPr="003D0C04" w14:paraId="78C6EF1B" w14:textId="77777777" w:rsidTr="00266586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364B622E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80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05025662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45B88EA5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FC17BF" w:rsidRPr="0006766F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54452DC0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7CF90878" w14:textId="165C1D4F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  <w:r w:rsidR="00EA10AE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</w:tr>
                  <w:tr w:rsidR="00F67546" w:rsidRPr="003D0C04" w14:paraId="56B321FF" w14:textId="77777777" w:rsidTr="00266586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2CFE768" w14:textId="77777777" w:rsidR="00F67546" w:rsidRPr="0006766F" w:rsidRDefault="00FC17BF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  <w:r w:rsidR="00F67546" w:rsidRPr="0006766F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7CED3959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33BE10DC" w14:textId="77777777" w:rsidR="00F67546" w:rsidRPr="0006766F" w:rsidRDefault="00FC17BF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  <w:r w:rsidR="00F67546" w:rsidRPr="0006766F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1D998657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25C376D9" w14:textId="66DD0F0D" w:rsidR="00F67546" w:rsidRPr="0006766F" w:rsidRDefault="00EA10AE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  <w:r w:rsidR="00F67546" w:rsidRPr="0006766F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</w:tr>
                </w:tbl>
                <w:p w14:paraId="312C1233" w14:textId="1153D414" w:rsidR="00F67546" w:rsidRDefault="00C77EF5" w:rsidP="000A5CF8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28992" behindDoc="0" locked="0" layoutInCell="1" allowOverlap="1" wp14:anchorId="61C8172B" wp14:editId="0D97DC53">
                            <wp:simplePos x="0" y="0"/>
                            <wp:positionH relativeFrom="column">
                              <wp:posOffset>1189517</wp:posOffset>
                            </wp:positionH>
                            <wp:positionV relativeFrom="paragraph">
                              <wp:posOffset>170573</wp:posOffset>
                            </wp:positionV>
                            <wp:extent cx="544830" cy="750570"/>
                            <wp:effectExtent l="0" t="0" r="1270" b="0"/>
                            <wp:wrapNone/>
                            <wp:docPr id="17651259" name="Gruppieren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4830" cy="750570"/>
                                      <a:chOff x="0" y="0"/>
                                      <a:chExt cx="544830" cy="75109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186671291" name="Grafik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0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4830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22822106" name="Textfeld 12"/>
                                    <wps:cNvSpPr txBox="1"/>
                                    <wps:spPr>
                                      <a:xfrm>
                                        <a:off x="92648" y="60422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7A76351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>
                                            <w:t>Kenan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1C8172B" id="_x0000_s1050" style="position:absolute;margin-left:93.65pt;margin-top:13.45pt;width:42.9pt;height:59.1pt;z-index:252628992;mso-width-relative:margin;mso-height-relative:margin" coordsize="5448,75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">
                            <v:shape id="Grafik 5" o:spid="_x0000_s1051" type="#_x0000_t75" style="position:absolute;width:5448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">
                              <v:imagedata r:id="rId31" o:title="" chromakey="white"/>
                            </v:shape>
                            <v:shape id="Textfeld 12" o:spid="_x0000_s1052" type="#_x0000_t202" style="position:absolute;left:926;top:604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" filled="f" stroked="f" strokeweight=".5pt">
                              <v:textbox inset="0,0,0,0">
                                <w:txbxContent>
                                  <w:p w14:paraId="17A76351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Kenan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02C2EAD9" w14:textId="097B824D" w:rsidR="00F67546" w:rsidRDefault="00F67546" w:rsidP="000A5CF8"/>
                <w:p w14:paraId="0AB842C7" w14:textId="05165132" w:rsidR="00F67546" w:rsidRDefault="00F67546" w:rsidP="000A5CF8"/>
                <w:p w14:paraId="59E68BC2" w14:textId="03FB141F" w:rsidR="00F67546" w:rsidRDefault="00F67546" w:rsidP="000A5CF8"/>
                <w:p w14:paraId="7C8C7C89" w14:textId="19B078E3" w:rsidR="00F67546" w:rsidRDefault="00F67546" w:rsidP="000A5CF8"/>
              </w:tc>
              <w:tc>
                <w:tcPr>
                  <w:tcW w:w="2558" w:type="dxa"/>
                </w:tcPr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8" w:space="0" w:color="D9D9D9" w:themeColor="background1" w:themeShade="D9"/>
                      <w:insideV w:val="single" w:sz="8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1478C7" w:rsidRPr="003D0C04" w14:paraId="0C958E18" w14:textId="77777777" w:rsidTr="00C77EF5"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7737DE22" w14:textId="345A9005" w:rsidR="001478C7" w:rsidRPr="00EF35D1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3551B916" w14:textId="77777777" w:rsidR="001478C7" w:rsidRPr="00EF35D1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1B3648DA" w14:textId="77777777" w:rsidR="001478C7" w:rsidRPr="00EF35D1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E</w:t>
                        </w:r>
                      </w:p>
                    </w:tc>
                  </w:tr>
                  <w:tr w:rsidR="001478C7" w:rsidRPr="003D0C04" w14:paraId="6B49BEA6" w14:textId="77777777" w:rsidTr="00C77EF5"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078D95A" w14:textId="49975E22" w:rsidR="001478C7" w:rsidRPr="00EF35D1" w:rsidRDefault="001478C7" w:rsidP="001478C7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="00E45F2D" w:rsidRPr="00EF35D1">
                          <w:rPr>
                            <w:rFonts w:ascii="Comic Sans MS" w:hAnsi="Comic Sans MS"/>
                            <w:color w:val="002060"/>
                          </w:rPr>
                          <w:t xml:space="preserve"> </w:t>
                        </w:r>
                        <w:r w:rsidR="00EA10AE" w:rsidRPr="00EF35D1">
                          <w:rPr>
                            <w:rFonts w:ascii="Comic Sans MS" w:hAnsi="Comic Sans MS"/>
                            <w:color w:val="002060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17373919" w14:textId="77777777" w:rsidR="001478C7" w:rsidRPr="00EF35D1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3C964109" w14:textId="4F031438" w:rsidR="001478C7" w:rsidRPr="00EF35D1" w:rsidRDefault="00EA10AE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9</w:t>
                        </w:r>
                      </w:p>
                    </w:tc>
                  </w:tr>
                  <w:tr w:rsidR="001478C7" w:rsidRPr="003D0C04" w14:paraId="01B4DE7A" w14:textId="77777777" w:rsidTr="00C77EF5">
                    <w:tc>
                      <w:tcPr>
                        <w:tcW w:w="397" w:type="dxa"/>
                        <w:tcBorders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0723D1FB" w14:textId="442B8854" w:rsidR="001478C7" w:rsidRPr="00EF35D1" w:rsidRDefault="001478C7" w:rsidP="001478C7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+</w:t>
                        </w:r>
                        <w:r w:rsidR="00E45F2D" w:rsidRPr="00EF35D1">
                          <w:rPr>
                            <w:rFonts w:ascii="Comic Sans MS" w:hAnsi="Comic Sans MS"/>
                            <w:color w:val="002060"/>
                          </w:rPr>
                          <w:t xml:space="preserve"> </w:t>
                        </w:r>
                        <w:r w:rsidR="00EA10AE" w:rsidRPr="00EF35D1">
                          <w:rPr>
                            <w:rFonts w:ascii="Comic Sans MS" w:hAnsi="Comic Sans MS"/>
                            <w:color w:val="002060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043B3E6A" w14:textId="5519CC24" w:rsidR="001478C7" w:rsidRPr="00EF35D1" w:rsidRDefault="00EA10AE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FD60CC5" w14:textId="59B961CF" w:rsidR="001478C7" w:rsidRPr="00EF35D1" w:rsidRDefault="00EA10AE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7</w:t>
                        </w:r>
                      </w:p>
                    </w:tc>
                  </w:tr>
                  <w:tr w:rsidR="001478C7" w:rsidRPr="003D0C04" w14:paraId="4637CB63" w14:textId="77777777" w:rsidTr="00C77EF5"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12C79A02" w14:textId="37EA2F25" w:rsidR="00A37CE6" w:rsidRPr="00EF35D1" w:rsidRDefault="001478C7" w:rsidP="001478C7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="00E45F2D" w:rsidRPr="00EF35D1">
                          <w:rPr>
                            <w:rFonts w:ascii="Comic Sans MS" w:hAnsi="Comic Sans MS"/>
                            <w:color w:val="002060"/>
                          </w:rPr>
                          <w:t xml:space="preserve"> </w:t>
                        </w:r>
                        <w:r w:rsidR="00EA10AE" w:rsidRPr="00EF35D1">
                          <w:rPr>
                            <w:rFonts w:ascii="Comic Sans MS" w:hAnsi="Comic Sans MS"/>
                            <w:color w:val="002060"/>
                          </w:rPr>
                          <w:t>6</w:t>
                        </w:r>
                      </w:p>
                      <w:p w14:paraId="0E6BEE3D" w14:textId="77777777" w:rsidR="001478C7" w:rsidRPr="00EF35D1" w:rsidRDefault="001478C7" w:rsidP="00A37CE6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5D9F446B" w14:textId="363F7F3F" w:rsidR="00A37CE6" w:rsidRPr="00EF35D1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noProof/>
                            <w:color w:val="00206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10208" behindDoc="0" locked="0" layoutInCell="1" allowOverlap="1" wp14:anchorId="19E6BBD8" wp14:editId="287AD169">
                                  <wp:simplePos x="0" y="0"/>
                                  <wp:positionH relativeFrom="column">
                                    <wp:posOffset>35560</wp:posOffset>
                                  </wp:positionH>
                                  <wp:positionV relativeFrom="paragraph">
                                    <wp:posOffset>41275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249" name="Gerader Verbinder 24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3CB54A6A" id="Gerader Verbinder 249" o:spid="_x0000_s1026" style="position:absolute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3.25pt" to="7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1</w:t>
                        </w:r>
                        <w:r w:rsidR="00892B01" w:rsidRPr="00EF35D1">
                          <w:rPr>
                            <w:rFonts w:ascii="Comic Sans MS" w:hAnsi="Comic Sans MS"/>
                            <w:color w:val="002060"/>
                          </w:rPr>
                          <w:t>3</w:t>
                        </w:r>
                      </w:p>
                      <w:p w14:paraId="4210A7CB" w14:textId="77777777" w:rsidR="001478C7" w:rsidRPr="00EF35D1" w:rsidRDefault="00892B01" w:rsidP="00A37CE6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1401F84E" w14:textId="0E3229CD" w:rsidR="001478C7" w:rsidRPr="00EF35D1" w:rsidRDefault="0066521A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noProof/>
                            <w:color w:val="00206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17376" behindDoc="0" locked="0" layoutInCell="1" allowOverlap="1" wp14:anchorId="5F174C88" wp14:editId="0AC0671D">
                                  <wp:simplePos x="0" y="0"/>
                                  <wp:positionH relativeFrom="column">
                                    <wp:posOffset>56515</wp:posOffset>
                                  </wp:positionH>
                                  <wp:positionV relativeFrom="paragraph">
                                    <wp:posOffset>36830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32" name="Gerader Verbinder 3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127601AB" id="Gerader Verbinder 32" o:spid="_x0000_s1026" style="position:absolute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2.9pt" to="9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="00892B01" w:rsidRPr="00EF35D1">
                          <w:rPr>
                            <w:rFonts w:ascii="Comic Sans MS" w:hAnsi="Comic Sans MS"/>
                            <w:color w:val="002060"/>
                          </w:rPr>
                          <w:t>16</w:t>
                        </w:r>
                      </w:p>
                      <w:p w14:paraId="2A9F8ED8" w14:textId="77777777" w:rsidR="00A37CE6" w:rsidRPr="00EF35D1" w:rsidRDefault="00A37CE6" w:rsidP="00A37CE6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1478C7" w:rsidRPr="003D0C04" w14:paraId="3EC4B6CE" w14:textId="77777777" w:rsidTr="00C77EF5"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582636A" w14:textId="2E1F7C54" w:rsidR="001478C7" w:rsidRPr="00EF35D1" w:rsidRDefault="001478C7" w:rsidP="001478C7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="00EA10AE" w:rsidRPr="00EF35D1">
                          <w:rPr>
                            <w:rFonts w:ascii="Comic Sans MS" w:hAnsi="Comic Sans MS"/>
                            <w:color w:val="002060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562CBA2A" w14:textId="08F16CD9" w:rsidR="001478C7" w:rsidRPr="00EF35D1" w:rsidRDefault="00EA10AE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CEEC33D" w14:textId="77777777" w:rsidR="001478C7" w:rsidRPr="00EF35D1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6</w:t>
                        </w:r>
                      </w:p>
                    </w:tc>
                  </w:tr>
                </w:tbl>
                <w:p w14:paraId="1BA5C6CB" w14:textId="03F4D828" w:rsidR="00F67546" w:rsidRDefault="00C77EF5" w:rsidP="000A5CF8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26944" behindDoc="0" locked="0" layoutInCell="1" allowOverlap="1" wp14:anchorId="528728C5" wp14:editId="05450DF2">
                            <wp:simplePos x="0" y="0"/>
                            <wp:positionH relativeFrom="column">
                              <wp:posOffset>912295</wp:posOffset>
                            </wp:positionH>
                            <wp:positionV relativeFrom="paragraph">
                              <wp:posOffset>-685365</wp:posOffset>
                            </wp:positionV>
                            <wp:extent cx="579991" cy="769457"/>
                            <wp:effectExtent l="0" t="0" r="0" b="12065"/>
                            <wp:wrapNone/>
                            <wp:docPr id="1340249373" name="Gruppieren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79991" cy="769457"/>
                                      <a:chOff x="0" y="0"/>
                                      <a:chExt cx="499745" cy="70678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128002284" name="Grafik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2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97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111153530" name="Textfeld 12"/>
                                    <wps:cNvSpPr txBox="1"/>
                                    <wps:spPr>
                                      <a:xfrm>
                                        <a:off x="64451" y="55991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653952A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</w:t>
                                          </w:r>
                                          <w:r>
                                            <w:t>im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28728C5" id="_x0000_s1053" style="position:absolute;margin-left:71.85pt;margin-top:-53.95pt;width:45.65pt;height:60.6pt;z-index:252626944;mso-width-relative:margin;mso-height-relative:margin" coordsize="4997,70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">
                            <v:shape id="Grafik 11" o:spid="_x0000_s1054" type="#_x0000_t75" style="position:absolute;width:4997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">
                              <v:imagedata r:id="rId33" o:title="" chromakey="white"/>
                            </v:shape>
                            <v:shape id="Textfeld 12" o:spid="_x0000_s1055" type="#_x0000_t202" style="position:absolute;left:644;top:5599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0653952A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D5126">
                                      <w:t>T</w:t>
                                    </w:r>
                                    <w:r>
                                      <w:t>im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17" w:type="dxa"/>
                </w:tcPr>
                <w:p w14:paraId="41C817F0" w14:textId="5FBA7AC5" w:rsidR="001478C7" w:rsidRDefault="00650F9B" w:rsidP="001478C7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24896" behindDoc="0" locked="0" layoutInCell="1" allowOverlap="1" wp14:anchorId="1CD29097" wp14:editId="185D1F67">
                            <wp:simplePos x="0" y="0"/>
                            <wp:positionH relativeFrom="column">
                              <wp:posOffset>765175</wp:posOffset>
                            </wp:positionH>
                            <wp:positionV relativeFrom="paragraph">
                              <wp:posOffset>352298</wp:posOffset>
                            </wp:positionV>
                            <wp:extent cx="702945" cy="775261"/>
                            <wp:effectExtent l="0" t="0" r="0" b="0"/>
                            <wp:wrapNone/>
                            <wp:docPr id="2039516381" name="Gruppieren 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02945" cy="775261"/>
                                      <a:chOff x="0" y="0"/>
                                      <a:chExt cx="702945" cy="77526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71037571" name="Grafik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29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972486080" name="Textfeld 12"/>
                                    <wps:cNvSpPr txBox="1"/>
                                    <wps:spPr>
                                      <a:xfrm>
                                        <a:off x="197382" y="62839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829136B" w14:textId="77777777" w:rsidR="00650F9B" w:rsidRPr="008D5126" w:rsidRDefault="00650F9B" w:rsidP="00650F9B">
                                          <w:pPr>
                                            <w:pStyle w:val="Zitat1"/>
                                          </w:pPr>
                                          <w:r w:rsidRPr="00846BA4">
                                            <w:t>Dilara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CD29097" id="_x0000_s1056" style="position:absolute;margin-left:60.25pt;margin-top:27.75pt;width:55.35pt;height:61.05pt;z-index:252624896;mso-width-relative:margin;mso-height-relative:margin" coordsize="7029,77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">
                            <v:shape id="Grafik 1" o:spid="_x0000_s1057" type="#_x0000_t75" style="position:absolute;width:702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">
                              <v:imagedata r:id="rId27" o:title="" chromakey="white"/>
                            </v:shape>
                            <v:shape id="Textfeld 12" o:spid="_x0000_s1058" type="#_x0000_t202" style="position:absolute;left:1973;top:6283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3829136B" w14:textId="77777777" w:rsidR="00650F9B" w:rsidRPr="008D5126" w:rsidRDefault="00650F9B" w:rsidP="00650F9B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1478C7" w:rsidRPr="003D0C04" w14:paraId="33B88A5D" w14:textId="77777777" w:rsidTr="00C77EF5"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14236E66" w14:textId="36D482BA" w:rsidR="001478C7" w:rsidRPr="00A117A9" w:rsidRDefault="001478C7" w:rsidP="001478C7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E45F2D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 xml:space="preserve"> </w:t>
                        </w:r>
                        <w:r w:rsidR="007E6277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2E4EF8E7" w14:textId="77777777" w:rsidR="001478C7" w:rsidRPr="00A117A9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26AF7216" w14:textId="20A70A6E" w:rsidR="001478C7" w:rsidRPr="00A117A9" w:rsidRDefault="007E6277" w:rsidP="001478C7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9</w:t>
                        </w:r>
                      </w:p>
                    </w:tc>
                  </w:tr>
                  <w:tr w:rsidR="001478C7" w:rsidRPr="003D0C04" w14:paraId="2C7E657E" w14:textId="77777777" w:rsidTr="00A117A9"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49A0D97E" w14:textId="0C626BF6" w:rsidR="00A37CE6" w:rsidRPr="00A117A9" w:rsidRDefault="001478C7" w:rsidP="001478C7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+</w:t>
                        </w:r>
                        <w:r w:rsidR="00E45F2D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 xml:space="preserve"> </w:t>
                        </w:r>
                        <w:r w:rsidR="007E6277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2</w:t>
                        </w:r>
                      </w:p>
                      <w:p w14:paraId="3AC48A18" w14:textId="77777777" w:rsidR="001478C7" w:rsidRPr="00A117A9" w:rsidRDefault="001478C7" w:rsidP="00A37CE6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A117A9">
                          <w:rPr>
                            <w:rStyle w:val="bertragZchn"/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20F293F6" w14:textId="77777777" w:rsidR="001478C7" w:rsidRPr="00A117A9" w:rsidRDefault="007E6277" w:rsidP="001478C7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5</w:t>
                        </w:r>
                      </w:p>
                      <w:p w14:paraId="152304A9" w14:textId="77777777" w:rsidR="001478C7" w:rsidRPr="00A117A9" w:rsidRDefault="001478C7" w:rsidP="00A37CE6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A117A9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7B767506" w14:textId="77777777" w:rsidR="001478C7" w:rsidRPr="00A117A9" w:rsidRDefault="007E6277" w:rsidP="001478C7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7</w:t>
                        </w:r>
                      </w:p>
                      <w:p w14:paraId="0A7458C6" w14:textId="77777777" w:rsidR="00A37CE6" w:rsidRPr="00A117A9" w:rsidRDefault="00A37CE6" w:rsidP="00A37CE6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1478C7" w:rsidRPr="003D0C04" w14:paraId="07C2ABFB" w14:textId="77777777" w:rsidTr="00A117A9"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08086A25" w14:textId="77777777" w:rsidR="001478C7" w:rsidRPr="00A117A9" w:rsidRDefault="00912CDE" w:rsidP="00EF35D1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45DCB8FA" w14:textId="77777777" w:rsidR="001478C7" w:rsidRPr="00A117A9" w:rsidRDefault="00912CDE" w:rsidP="001478C7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3FB116C0" w14:textId="77777777" w:rsidR="001478C7" w:rsidRPr="00A117A9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6</w:t>
                        </w:r>
                      </w:p>
                    </w:tc>
                  </w:tr>
                </w:tbl>
                <w:p w14:paraId="524C62B2" w14:textId="77777777" w:rsidR="00F67546" w:rsidRDefault="00F67546" w:rsidP="000A5CF8"/>
                <w:p w14:paraId="57732E70" w14:textId="77777777" w:rsidR="00535354" w:rsidRDefault="00535354" w:rsidP="000A5CF8">
                  <w:r>
                    <w:t xml:space="preserve"> </w:t>
                  </w:r>
                </w:p>
              </w:tc>
            </w:tr>
          </w:tbl>
          <w:p w14:paraId="62A03ED2" w14:textId="5F267B8F" w:rsidR="00F67546" w:rsidRDefault="00F67546" w:rsidP="000A5CF8"/>
        </w:tc>
      </w:tr>
      <w:tr w:rsidR="00C62D91" w14:paraId="5FDEF1C6" w14:textId="77777777" w:rsidTr="000A5CF8">
        <w:tc>
          <w:tcPr>
            <w:tcW w:w="610" w:type="dxa"/>
          </w:tcPr>
          <w:p w14:paraId="10E51985" w14:textId="77777777" w:rsidR="00C62D91" w:rsidRDefault="004943A5" w:rsidP="00276C2A">
            <w:pPr>
              <w:pStyle w:val="berschrift3"/>
              <w:rPr>
                <w:noProof/>
              </w:rPr>
            </w:pPr>
            <w:r>
              <w:rPr>
                <w:noProof/>
              </w:rPr>
              <w:t>2.4</w:t>
            </w:r>
          </w:p>
        </w:tc>
        <w:tc>
          <w:tcPr>
            <w:tcW w:w="8461" w:type="dxa"/>
            <w:gridSpan w:val="3"/>
          </w:tcPr>
          <w:p w14:paraId="4010CEEB" w14:textId="77777777" w:rsidR="00C62D91" w:rsidRPr="00215744" w:rsidRDefault="00276C2A" w:rsidP="00276C2A">
            <w:pPr>
              <w:pStyle w:val="berschrift3"/>
            </w:pPr>
            <w:r w:rsidRPr="00276C2A">
              <w:t>Rechenwege ausprobieren</w:t>
            </w:r>
          </w:p>
        </w:tc>
      </w:tr>
      <w:tr w:rsidR="00365392" w14:paraId="46D19C28" w14:textId="77777777" w:rsidTr="00266586">
        <w:tc>
          <w:tcPr>
            <w:tcW w:w="610" w:type="dxa"/>
          </w:tcPr>
          <w:p w14:paraId="06EE220F" w14:textId="77777777" w:rsidR="00365392" w:rsidRDefault="00365392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789D46DA" w14:textId="77777777" w:rsidR="00365392" w:rsidRPr="007A149C" w:rsidRDefault="00365392" w:rsidP="00266586">
            <w:pPr>
              <w:pStyle w:val="Nummerierung"/>
            </w:pPr>
            <w:r>
              <w:t>a)</w:t>
            </w:r>
          </w:p>
        </w:tc>
        <w:tc>
          <w:tcPr>
            <w:tcW w:w="8036" w:type="dxa"/>
            <w:gridSpan w:val="2"/>
          </w:tcPr>
          <w:p w14:paraId="44B41C3F" w14:textId="5FD300DA" w:rsidR="00365392" w:rsidRDefault="00365392" w:rsidP="00365392">
            <w:r w:rsidRPr="00276C2A">
              <w:t xml:space="preserve">Rechne die Aufgabe </w:t>
            </w:r>
            <w:r w:rsidRPr="00350372">
              <w:rPr>
                <w:b/>
                <w:bCs/>
              </w:rPr>
              <w:t>376 + 158</w:t>
            </w:r>
            <w:r w:rsidR="00650F9B">
              <w:rPr>
                <w:noProof/>
                <w14:ligatures w14:val="standardContextual"/>
              </w:rPr>
              <w:t xml:space="preserve"> </w:t>
            </w:r>
            <w:proofErr w:type="spellStart"/>
            <w:r w:rsidRPr="00276C2A">
              <w:t>so</w:t>
            </w:r>
            <w:r>
              <w:t xml:space="preserve"> </w:t>
            </w:r>
            <w:r w:rsidRPr="00276C2A">
              <w:t>wie</w:t>
            </w:r>
            <w:proofErr w:type="spellEnd"/>
            <w:r w:rsidRPr="00276C2A">
              <w:t xml:space="preserve"> Tim und so wie Dilara.</w:t>
            </w:r>
          </w:p>
          <w:p w14:paraId="4CAC6AE3" w14:textId="77777777" w:rsidR="00365392" w:rsidRDefault="00365392" w:rsidP="00365392"/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1927"/>
              <w:gridCol w:w="1928"/>
              <w:gridCol w:w="425"/>
              <w:gridCol w:w="3742"/>
            </w:tblGrid>
            <w:tr w:rsidR="00C77EF5" w14:paraId="6E028B57" w14:textId="77777777" w:rsidTr="00A928AC"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51950" w14:textId="77777777" w:rsidR="00C77EF5" w:rsidRDefault="00C77EF5" w:rsidP="00365392">
                  <w:r>
                    <w:t xml:space="preserve">Tim rechnet so:      </w:t>
                  </w:r>
                </w:p>
                <w:p w14:paraId="0D8D63AE" w14:textId="040EBA7E" w:rsidR="00C77EF5" w:rsidRDefault="00C77EF5" w:rsidP="00365392"/>
                <w:p w14:paraId="0435BC31" w14:textId="77777777" w:rsidR="00C77EF5" w:rsidRDefault="00C77EF5" w:rsidP="00365392"/>
                <w:p w14:paraId="1C815D33" w14:textId="77777777" w:rsidR="00C77EF5" w:rsidRDefault="00C77EF5" w:rsidP="00365392"/>
                <w:p w14:paraId="29E12640" w14:textId="77777777" w:rsidR="00C77EF5" w:rsidRDefault="00C77EF5" w:rsidP="00365392"/>
                <w:p w14:paraId="3D852BFC" w14:textId="77777777" w:rsidR="00C77EF5" w:rsidRDefault="00C77EF5" w:rsidP="00365392"/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lenraster"/>
                    <w:tblpPr w:leftFromText="141" w:rightFromText="141" w:vertAnchor="text" w:tblpY="1"/>
                    <w:tblOverlap w:val="nev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8" w:space="0" w:color="D9D9D9" w:themeColor="background1" w:themeShade="D9"/>
                      <w:insideV w:val="single" w:sz="8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77EF5" w:rsidRPr="00EF35D1" w14:paraId="57EAAD52" w14:textId="77777777" w:rsidTr="00C77EF5">
                    <w:trPr>
                      <w:trHeight w:val="340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5C3405F7" w14:textId="5CA698B9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AD1780">
                          <w:rPr>
                            <w:rFonts w:ascii="Comic Sans MS" w:hAnsi="Comic Sans MS"/>
                            <w:color w:val="002060"/>
                          </w:rPr>
                          <w:t xml:space="preserve"> </w:t>
                        </w:r>
                        <w:r w:rsidR="00AD1780" w:rsidRPr="00AD1780">
                          <w:rPr>
                            <w:rFonts w:ascii="Comic Sans MS" w:hAnsi="Comic Sans MS"/>
                            <w:color w:val="00206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52D5B011" w14:textId="7E3DCD37" w:rsidR="00C77EF5" w:rsidRPr="00EF35D1" w:rsidRDefault="00AD1780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AD0661F" w14:textId="23F6C4BF" w:rsidR="00C77EF5" w:rsidRPr="00EF35D1" w:rsidRDefault="00AD1780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</w:rPr>
                          <w:t>E</w:t>
                        </w:r>
                      </w:p>
                    </w:tc>
                  </w:tr>
                  <w:tr w:rsidR="00C77EF5" w:rsidRPr="00EF35D1" w14:paraId="0B4D07CC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107F895" w14:textId="77777777" w:rsidR="00C77EF5" w:rsidRPr="00EF35D1" w:rsidRDefault="00C77EF5" w:rsidP="00C77EF5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09D84526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8E16E30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C77EF5" w:rsidRPr="00EF35D1" w14:paraId="0ABF1BC5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2530E737" w14:textId="77777777" w:rsidR="00C77EF5" w:rsidRPr="00EF35D1" w:rsidRDefault="00C77EF5" w:rsidP="00C77EF5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6022F51B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3821FBA1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C77EF5" w:rsidRPr="00EF35D1" w14:paraId="54CD927D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60990498" w14:textId="77777777" w:rsidR="00C77EF5" w:rsidRPr="00EF35D1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6952259D" w14:textId="77777777" w:rsidR="00C77EF5" w:rsidRPr="00EF35D1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F79F58B" w14:textId="77777777" w:rsidR="00C77EF5" w:rsidRPr="00EF35D1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C77EF5" w:rsidRPr="00EF35D1" w14:paraId="4BA828EC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D7999B4" w14:textId="77777777" w:rsidR="00C77EF5" w:rsidRPr="00EF35D1" w:rsidRDefault="00C77EF5" w:rsidP="00C77EF5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D0A757D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54A3A37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</w:tbl>
                <w:p w14:paraId="371D1299" w14:textId="602523B2" w:rsidR="00C77EF5" w:rsidRDefault="00C77EF5" w:rsidP="00365392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52802" w14:textId="0A45E98A" w:rsidR="00C77EF5" w:rsidRDefault="00C77EF5" w:rsidP="00365392"/>
              </w:tc>
              <w:tc>
                <w:tcPr>
                  <w:tcW w:w="37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396C9" w14:textId="63BE6F12" w:rsidR="00C77EF5" w:rsidRDefault="00C77EF5" w:rsidP="00365392">
                  <w:r w:rsidRPr="00276C2A">
                    <w:t>Dilara rechnet so:</w:t>
                  </w:r>
                  <w:r>
                    <w:t xml:space="preserve">  </w:t>
                  </w:r>
                  <w:r>
                    <w:br/>
                    <w:t xml:space="preserve">   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77EF5" w:rsidRPr="0006766F" w14:paraId="2B23F03C" w14:textId="77777777" w:rsidTr="006108FA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257CA35E" w14:textId="21613A27" w:rsidR="00C77EF5" w:rsidRPr="00A117A9" w:rsidRDefault="00C77EF5" w:rsidP="00C77EF5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39941ADA" w14:textId="68AF1FBB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01D6DE89" w14:textId="6CD5FF46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C77EF5" w:rsidRPr="0006766F" w14:paraId="23C56D79" w14:textId="77777777" w:rsidTr="00A117A9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224FBB7A" w14:textId="77501638" w:rsidR="00C77EF5" w:rsidRPr="0006766F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63B8CA5D" w14:textId="2A00AF41" w:rsidR="00C77EF5" w:rsidRPr="0006766F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5E2A9C92" w14:textId="77777777" w:rsidR="00C77EF5" w:rsidRPr="0006766F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C77EF5" w:rsidRPr="0006766F" w14:paraId="6CCBDBDC" w14:textId="77777777" w:rsidTr="00A117A9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68058C07" w14:textId="3F08191F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37D9D6EA" w14:textId="5565D779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3B1697D7" w14:textId="567158BB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</w:tbl>
                <w:p w14:paraId="300C96D1" w14:textId="6FB46CEC" w:rsidR="00C77EF5" w:rsidRDefault="00C77EF5" w:rsidP="00365392"/>
              </w:tc>
            </w:tr>
          </w:tbl>
          <w:p w14:paraId="72A88A61" w14:textId="77777777" w:rsidR="00365392" w:rsidRDefault="00365392" w:rsidP="00365392">
            <w:r>
              <w:t xml:space="preserve"> </w:t>
            </w:r>
          </w:p>
        </w:tc>
      </w:tr>
      <w:tr w:rsidR="00365392" w14:paraId="36353395" w14:textId="77777777" w:rsidTr="00E906B6">
        <w:tc>
          <w:tcPr>
            <w:tcW w:w="610" w:type="dxa"/>
          </w:tcPr>
          <w:p w14:paraId="72607A2D" w14:textId="77777777" w:rsidR="00365392" w:rsidRDefault="00365392" w:rsidP="0036539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7A3C13C5" w14:textId="77777777" w:rsidR="00365392" w:rsidRPr="007A149C" w:rsidRDefault="00756C73" w:rsidP="00365392">
            <w:pPr>
              <w:pStyle w:val="Nummerierung"/>
            </w:pPr>
            <w:r>
              <w:t>b</w:t>
            </w:r>
            <w:r w:rsidR="00365392">
              <w:t>)</w:t>
            </w:r>
          </w:p>
        </w:tc>
        <w:tc>
          <w:tcPr>
            <w:tcW w:w="8036" w:type="dxa"/>
            <w:gridSpan w:val="2"/>
          </w:tcPr>
          <w:p w14:paraId="47422DB2" w14:textId="073C8A06" w:rsidR="00365392" w:rsidRDefault="00365392" w:rsidP="006108FA">
            <w:pPr>
              <w:spacing w:after="120"/>
            </w:pPr>
            <w:r w:rsidRPr="00276C2A">
              <w:t xml:space="preserve">Rechne die Aufgabe </w:t>
            </w:r>
            <w:r w:rsidRPr="00350372">
              <w:rPr>
                <w:b/>
                <w:bCs/>
              </w:rPr>
              <w:t>298 + 493</w:t>
            </w:r>
            <w:r w:rsidRPr="00365392">
              <w:t xml:space="preserve"> </w:t>
            </w:r>
            <w:proofErr w:type="spellStart"/>
            <w:r w:rsidRPr="00276C2A">
              <w:t>so</w:t>
            </w:r>
            <w:r>
              <w:t xml:space="preserve"> </w:t>
            </w:r>
            <w:r w:rsidRPr="00276C2A">
              <w:t>wie</w:t>
            </w:r>
            <w:proofErr w:type="spellEnd"/>
            <w:r w:rsidRPr="00276C2A">
              <w:t xml:space="preserve"> Tim und so wie Dilara.</w:t>
            </w:r>
          </w:p>
          <w:tbl>
            <w:tblPr>
              <w:tblStyle w:val="MSKTabel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44"/>
              <w:gridCol w:w="2268"/>
              <w:gridCol w:w="3810"/>
            </w:tblGrid>
            <w:tr w:rsidR="00C77EF5" w14:paraId="62780A9A" w14:textId="77777777" w:rsidTr="00C77EF5">
              <w:tc>
                <w:tcPr>
                  <w:tcW w:w="1944" w:type="dxa"/>
                </w:tcPr>
                <w:p w14:paraId="36B0DDDF" w14:textId="77777777" w:rsidR="00C77EF5" w:rsidRDefault="00C77EF5" w:rsidP="00C77EF5">
                  <w:r>
                    <w:t xml:space="preserve">Tim rechnet so:      </w:t>
                  </w:r>
                </w:p>
                <w:p w14:paraId="3A3C8D45" w14:textId="77777777" w:rsidR="00C77EF5" w:rsidRDefault="00C77EF5" w:rsidP="00C77EF5"/>
                <w:p w14:paraId="40046EDA" w14:textId="77777777" w:rsidR="00C77EF5" w:rsidRDefault="00C77EF5" w:rsidP="00C77EF5"/>
                <w:p w14:paraId="051D726C" w14:textId="77777777" w:rsidR="00C77EF5" w:rsidRDefault="00C77EF5" w:rsidP="00C77EF5"/>
                <w:p w14:paraId="55BB48D0" w14:textId="77777777" w:rsidR="00C77EF5" w:rsidRDefault="00C77EF5" w:rsidP="00C77EF5"/>
                <w:p w14:paraId="264BB240" w14:textId="77777777" w:rsidR="00C77EF5" w:rsidRDefault="00C77EF5" w:rsidP="00C77EF5"/>
              </w:tc>
              <w:tc>
                <w:tcPr>
                  <w:tcW w:w="2268" w:type="dxa"/>
                </w:tcPr>
                <w:tbl>
                  <w:tblPr>
                    <w:tblStyle w:val="Tabellenraster"/>
                    <w:tblpPr w:leftFromText="141" w:rightFromText="141" w:vertAnchor="text" w:tblpY="1"/>
                    <w:tblOverlap w:val="nev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8" w:space="0" w:color="D9D9D9" w:themeColor="background1" w:themeShade="D9"/>
                      <w:insideV w:val="single" w:sz="8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77EF5" w:rsidRPr="00EF35D1" w14:paraId="232F6A19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0CE53A84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5102A375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D45A09C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C77EF5" w:rsidRPr="00EF35D1" w14:paraId="2743359A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D060A6F" w14:textId="77777777" w:rsidR="00C77EF5" w:rsidRPr="00EF35D1" w:rsidRDefault="00C77EF5" w:rsidP="00C77EF5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1BCB3DDC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5F10EC39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C77EF5" w:rsidRPr="00EF35D1" w14:paraId="6E469BAE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586C2831" w14:textId="77777777" w:rsidR="00C77EF5" w:rsidRPr="00EF35D1" w:rsidRDefault="00C77EF5" w:rsidP="00C77EF5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484EB212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E124751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C77EF5" w:rsidRPr="00EF35D1" w14:paraId="33A3038E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25CF5753" w14:textId="77777777" w:rsidR="00C77EF5" w:rsidRPr="00EF35D1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1E55E166" w14:textId="77777777" w:rsidR="00C77EF5" w:rsidRPr="00EF35D1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5FB4BC27" w14:textId="77777777" w:rsidR="00C77EF5" w:rsidRPr="00EF35D1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C77EF5" w:rsidRPr="00EF35D1" w14:paraId="3856BDA3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FCC1AD5" w14:textId="77777777" w:rsidR="00C77EF5" w:rsidRPr="00EF35D1" w:rsidRDefault="00C77EF5" w:rsidP="00C77EF5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242E125B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1682F0A6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</w:tbl>
                <w:p w14:paraId="41021B50" w14:textId="77777777" w:rsidR="00C77EF5" w:rsidRDefault="00C77EF5" w:rsidP="00C77EF5"/>
              </w:tc>
              <w:tc>
                <w:tcPr>
                  <w:tcW w:w="3810" w:type="dxa"/>
                </w:tcPr>
                <w:p w14:paraId="3E1D3BA4" w14:textId="77777777" w:rsidR="00C77EF5" w:rsidRDefault="00C77EF5" w:rsidP="00C77EF5">
                  <w:r w:rsidRPr="00276C2A">
                    <w:t>Dilara rechnet so:</w:t>
                  </w:r>
                  <w:r>
                    <w:t xml:space="preserve">  </w:t>
                  </w:r>
                  <w:r>
                    <w:br/>
                    <w:t xml:space="preserve">   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77EF5" w:rsidRPr="0006766F" w14:paraId="098066DF" w14:textId="77777777" w:rsidTr="006108FA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0285DBBF" w14:textId="77777777" w:rsidR="00C77EF5" w:rsidRPr="0006766F" w:rsidRDefault="00C77EF5" w:rsidP="00C77EF5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644BE7B4" w14:textId="77777777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4F04E2DF" w14:textId="77777777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C77EF5" w:rsidRPr="0006766F" w14:paraId="05C57929" w14:textId="77777777" w:rsidTr="00A117A9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1DF73508" w14:textId="77777777" w:rsidR="00C77EF5" w:rsidRPr="0006766F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2FBA3A57" w14:textId="77777777" w:rsidR="00C77EF5" w:rsidRPr="0006766F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165CEB8F" w14:textId="77777777" w:rsidR="00C77EF5" w:rsidRPr="0006766F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C77EF5" w:rsidRPr="0006766F" w14:paraId="466C67E5" w14:textId="77777777" w:rsidTr="00A117A9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03C5D3D1" w14:textId="77777777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575BBC0F" w14:textId="77777777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754A820F" w14:textId="77777777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</w:tbl>
                <w:p w14:paraId="08DEB2A5" w14:textId="72B5EBEE" w:rsidR="00C77EF5" w:rsidRDefault="00C77EF5" w:rsidP="00C77EF5"/>
              </w:tc>
            </w:tr>
          </w:tbl>
          <w:p w14:paraId="323BABA9" w14:textId="77777777" w:rsidR="00365392" w:rsidRDefault="00365392" w:rsidP="00365392">
            <w:r>
              <w:t xml:space="preserve"> </w:t>
            </w:r>
          </w:p>
        </w:tc>
      </w:tr>
      <w:tr w:rsidR="00167D1F" w14:paraId="7127860F" w14:textId="77777777" w:rsidTr="00E906B6">
        <w:tc>
          <w:tcPr>
            <w:tcW w:w="610" w:type="dxa"/>
          </w:tcPr>
          <w:p w14:paraId="3208B605" w14:textId="77777777" w:rsidR="00167D1F" w:rsidRPr="0093552E" w:rsidRDefault="00B43EF6" w:rsidP="00266586">
            <w:pPr>
              <w:pStyle w:val="berschrift3"/>
            </w:pPr>
            <w:r>
              <w:t>2.5</w:t>
            </w:r>
          </w:p>
        </w:tc>
        <w:tc>
          <w:tcPr>
            <w:tcW w:w="8461" w:type="dxa"/>
            <w:gridSpan w:val="3"/>
          </w:tcPr>
          <w:p w14:paraId="133B9DF5" w14:textId="77777777" w:rsidR="00167D1F" w:rsidRPr="0093552E" w:rsidRDefault="00167D1F" w:rsidP="00266586">
            <w:pPr>
              <w:pStyle w:val="berschrift3"/>
            </w:pPr>
            <w:r w:rsidRPr="00DD6410">
              <w:t>Rechnen mit Ziffernkarten</w:t>
            </w:r>
          </w:p>
        </w:tc>
      </w:tr>
      <w:tr w:rsidR="00167D1F" w14:paraId="292BDFDD" w14:textId="77777777" w:rsidTr="00E906B6">
        <w:tc>
          <w:tcPr>
            <w:tcW w:w="610" w:type="dxa"/>
          </w:tcPr>
          <w:p w14:paraId="144EE749" w14:textId="0833BFF6" w:rsidR="00167D1F" w:rsidRDefault="00167D1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pPr w:leftFromText="141" w:rightFromText="141" w:vertAnchor="text" w:horzAnchor="page" w:tblpX="2615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67D1F" w14:paraId="3C4F3FC7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320B9C7C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027F0709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5E3D8A68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9F3A314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2C42B4F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5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0ABE1EB0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6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3AAC0720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7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49A3183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8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5A6A5517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9</w:t>
                  </w:r>
                </w:p>
              </w:tc>
            </w:tr>
          </w:tbl>
          <w:p w14:paraId="474E88C3" w14:textId="29F582A9" w:rsidR="00167D1F" w:rsidRDefault="00167D1F" w:rsidP="00266586">
            <w:r w:rsidRPr="00215744">
              <w:t>Nimm die Ziffernkarten</w:t>
            </w:r>
            <w:r w:rsidR="008F59BE">
              <w:t>.</w:t>
            </w:r>
            <w:r w:rsidRPr="00215744">
              <w:t xml:space="preserve"> </w:t>
            </w:r>
          </w:p>
          <w:p w14:paraId="2AE18805" w14:textId="77777777" w:rsidR="00167D1F" w:rsidRDefault="00167D1F" w:rsidP="00266586">
            <w:r>
              <w:t xml:space="preserve"> </w:t>
            </w:r>
          </w:p>
        </w:tc>
      </w:tr>
      <w:tr w:rsidR="00832BE4" w14:paraId="18A68DD0" w14:textId="77777777" w:rsidTr="00E906B6">
        <w:tc>
          <w:tcPr>
            <w:tcW w:w="610" w:type="dxa"/>
          </w:tcPr>
          <w:p w14:paraId="70EF786B" w14:textId="77777777" w:rsidR="00832BE4" w:rsidRDefault="00832BE4" w:rsidP="00832BE4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2DEBA51F" w14:textId="702DFA1B" w:rsidR="00832BE4" w:rsidRDefault="00832BE4" w:rsidP="00832BE4">
            <w:pPr>
              <w:pStyle w:val="Nummerierung"/>
            </w:pPr>
            <w:r>
              <w:t>a)</w:t>
            </w:r>
          </w:p>
        </w:tc>
        <w:tc>
          <w:tcPr>
            <w:tcW w:w="6620" w:type="dxa"/>
          </w:tcPr>
          <w:p w14:paraId="5A663F61" w14:textId="007F2CA9" w:rsidR="00832BE4" w:rsidRPr="00727284" w:rsidRDefault="00832BE4" w:rsidP="00832BE4">
            <w:pPr>
              <w:spacing w:line="240" w:lineRule="auto"/>
              <w:ind w:right="-113"/>
            </w:pPr>
            <w:r>
              <w:t>Lege</w:t>
            </w:r>
            <w:r w:rsidRPr="00727284">
              <w:t xml:space="preserve"> </w:t>
            </w:r>
            <w:r>
              <w:t xml:space="preserve">mit den Ziffernkarten </w:t>
            </w:r>
            <w:r w:rsidRPr="00727284">
              <w:t>Aufgaben</w:t>
            </w:r>
            <w:r>
              <w:t xml:space="preserve"> mit dreistelligen Zahlen</w:t>
            </w:r>
            <w:r w:rsidRPr="00727284">
              <w:t xml:space="preserve">. </w:t>
            </w:r>
          </w:p>
          <w:p w14:paraId="1F9A4A6D" w14:textId="77777777" w:rsidR="00832BE4" w:rsidRDefault="00832BE4" w:rsidP="00832BE4">
            <w:pPr>
              <w:spacing w:line="240" w:lineRule="auto"/>
              <w:ind w:right="-113"/>
            </w:pPr>
            <w:r w:rsidRPr="00727284">
              <w:t>Schreibe die Rechnungen in dein Heft</w:t>
            </w:r>
            <w:r>
              <w:t xml:space="preserve"> und löse sie</w:t>
            </w:r>
            <w:r w:rsidRPr="00727284">
              <w:t>.</w:t>
            </w:r>
          </w:p>
          <w:p w14:paraId="442A60AA" w14:textId="77777777" w:rsidR="00832BE4" w:rsidRDefault="00832BE4" w:rsidP="00832BE4">
            <w:pPr>
              <w:spacing w:line="240" w:lineRule="auto"/>
              <w:ind w:right="-113"/>
            </w:pPr>
          </w:p>
        </w:tc>
        <w:tc>
          <w:tcPr>
            <w:tcW w:w="1416" w:type="dxa"/>
          </w:tcPr>
          <w:p w14:paraId="28CB41C3" w14:textId="77777777" w:rsidR="00832BE4" w:rsidRDefault="00832BE4" w:rsidP="00832BE4">
            <w:pPr>
              <w:spacing w:line="240" w:lineRule="auto"/>
            </w:pPr>
          </w:p>
        </w:tc>
      </w:tr>
      <w:tr w:rsidR="00832BE4" w14:paraId="21A79F10" w14:textId="77777777" w:rsidTr="00E906B6">
        <w:tc>
          <w:tcPr>
            <w:tcW w:w="610" w:type="dxa"/>
          </w:tcPr>
          <w:p w14:paraId="1337F608" w14:textId="77777777" w:rsidR="00832BE4" w:rsidRDefault="00832BE4" w:rsidP="00832BE4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64E65517" w14:textId="2EE0CAE8" w:rsidR="00832BE4" w:rsidRPr="007A149C" w:rsidRDefault="00832BE4" w:rsidP="00832BE4">
            <w:pPr>
              <w:pStyle w:val="Nummerierung"/>
            </w:pPr>
            <w:r>
              <w:t>b)</w:t>
            </w:r>
          </w:p>
        </w:tc>
        <w:tc>
          <w:tcPr>
            <w:tcW w:w="6620" w:type="dxa"/>
          </w:tcPr>
          <w:p w14:paraId="735B386E" w14:textId="24041F9B" w:rsidR="00832BE4" w:rsidRPr="00727284" w:rsidRDefault="00832BE4" w:rsidP="00832BE4">
            <w:pPr>
              <w:spacing w:line="240" w:lineRule="auto"/>
              <w:ind w:right="-113"/>
            </w:pPr>
            <w:r>
              <w:t>Lege</w:t>
            </w:r>
            <w:r w:rsidRPr="00727284">
              <w:t xml:space="preserve"> </w:t>
            </w:r>
            <w:r>
              <w:t xml:space="preserve">mit den Ziffernkarten </w:t>
            </w:r>
            <w:r w:rsidRPr="00727284">
              <w:t xml:space="preserve">Aufgaben mit </w:t>
            </w:r>
            <w:r w:rsidRPr="00CA18A6">
              <w:rPr>
                <w:b/>
              </w:rPr>
              <w:t xml:space="preserve">einem </w:t>
            </w:r>
            <w:r w:rsidRPr="00727284">
              <w:t>Übertr</w:t>
            </w:r>
            <w:r>
              <w:t>ag</w:t>
            </w:r>
            <w:r w:rsidRPr="00727284">
              <w:t xml:space="preserve">. </w:t>
            </w:r>
          </w:p>
          <w:p w14:paraId="0D90D571" w14:textId="1D0998DD" w:rsidR="00832BE4" w:rsidRDefault="00832BE4" w:rsidP="00832BE4">
            <w:pPr>
              <w:spacing w:line="240" w:lineRule="auto"/>
              <w:ind w:right="-113"/>
            </w:pPr>
            <w:r w:rsidRPr="00727284">
              <w:t>Schreibe die Rechnungen in dein Heft</w:t>
            </w:r>
            <w:r>
              <w:t xml:space="preserve"> und löse sie</w:t>
            </w:r>
            <w:r w:rsidRPr="00727284">
              <w:t>.</w:t>
            </w:r>
            <w:r w:rsidR="00F00B96">
              <w:t xml:space="preserve"> Erkläre.</w:t>
            </w:r>
          </w:p>
          <w:p w14:paraId="0858FEBC" w14:textId="77777777" w:rsidR="00832BE4" w:rsidRPr="00727284" w:rsidRDefault="00832BE4" w:rsidP="00832BE4">
            <w:pPr>
              <w:spacing w:line="240" w:lineRule="auto"/>
              <w:ind w:right="-113"/>
            </w:pPr>
          </w:p>
        </w:tc>
        <w:tc>
          <w:tcPr>
            <w:tcW w:w="1416" w:type="dxa"/>
            <w:vMerge w:val="restart"/>
          </w:tcPr>
          <w:p w14:paraId="45EC0892" w14:textId="77777777" w:rsidR="00832BE4" w:rsidRDefault="00832BE4" w:rsidP="00832BE4">
            <w:pPr>
              <w:spacing w:line="240" w:lineRule="auto"/>
            </w:pPr>
          </w:p>
          <w:p w14:paraId="56FEE0EC" w14:textId="77777777" w:rsidR="00832BE4" w:rsidRDefault="00832BE4" w:rsidP="00832BE4">
            <w:pPr>
              <w:spacing w:line="240" w:lineRule="auto"/>
            </w:pPr>
          </w:p>
          <w:p w14:paraId="1883BD2F" w14:textId="77777777" w:rsidR="00832BE4" w:rsidRDefault="00832BE4" w:rsidP="00832BE4">
            <w:pPr>
              <w:spacing w:line="240" w:lineRule="auto"/>
            </w:pPr>
          </w:p>
          <w:p w14:paraId="59312BFE" w14:textId="6E703007" w:rsidR="00832BE4" w:rsidRDefault="00832BE4" w:rsidP="00832BE4">
            <w:pPr>
              <w:spacing w:line="240" w:lineRule="auto"/>
            </w:pPr>
            <w:r>
              <w:t xml:space="preserve">     Beispiel:</w:t>
            </w:r>
          </w:p>
          <w:tbl>
            <w:tblPr>
              <w:tblStyle w:val="Tabellenrast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83"/>
              <w:gridCol w:w="283"/>
              <w:gridCol w:w="283"/>
            </w:tblGrid>
            <w:tr w:rsidR="00832BE4" w14:paraId="7357E67D" w14:textId="77777777" w:rsidTr="00942963">
              <w:trPr>
                <w:tblCellSpacing w:w="28" w:type="dxa"/>
              </w:trPr>
              <w:tc>
                <w:tcPr>
                  <w:tcW w:w="143" w:type="dxa"/>
                </w:tcPr>
                <w:p w14:paraId="4E7183DE" w14:textId="77777777" w:rsidR="00832BE4" w:rsidRDefault="00832BE4" w:rsidP="00832BE4"/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73DCB842" w14:textId="77777777" w:rsidR="00832BE4" w:rsidRDefault="00832BE4" w:rsidP="00832BE4"/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7595A94B" w14:textId="77777777" w:rsidR="00832BE4" w:rsidRDefault="00832BE4" w:rsidP="00832BE4"/>
              </w:tc>
              <w:tc>
                <w:tcPr>
                  <w:tcW w:w="19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098CA30D" w14:textId="77777777" w:rsidR="00832BE4" w:rsidRDefault="00832BE4" w:rsidP="00832BE4"/>
              </w:tc>
            </w:tr>
            <w:tr w:rsidR="00832BE4" w14:paraId="0FF03A07" w14:textId="77777777" w:rsidTr="00942963">
              <w:trPr>
                <w:tblCellSpacing w:w="28" w:type="dxa"/>
              </w:trPr>
              <w:tc>
                <w:tcPr>
                  <w:tcW w:w="143" w:type="dxa"/>
                </w:tcPr>
                <w:p w14:paraId="0E322F2B" w14:textId="77777777" w:rsidR="00832BE4" w:rsidRDefault="00832BE4" w:rsidP="00832BE4">
                  <w:r>
                    <w:t>+</w:t>
                  </w:r>
                </w:p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36482B83" w14:textId="77777777" w:rsidR="00832BE4" w:rsidRDefault="00832BE4" w:rsidP="00832BE4"/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09B9FE7C" w14:textId="77777777" w:rsidR="00832BE4" w:rsidRDefault="00832BE4" w:rsidP="00832BE4"/>
              </w:tc>
              <w:tc>
                <w:tcPr>
                  <w:tcW w:w="19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3F648FDF" w14:textId="77777777" w:rsidR="00832BE4" w:rsidRDefault="00832BE4" w:rsidP="00832BE4"/>
              </w:tc>
            </w:tr>
            <w:tr w:rsidR="00832BE4" w14:paraId="0B85561E" w14:textId="77777777" w:rsidTr="00942963">
              <w:trPr>
                <w:tblCellSpacing w:w="28" w:type="dxa"/>
              </w:trPr>
              <w:tc>
                <w:tcPr>
                  <w:tcW w:w="143" w:type="dxa"/>
                </w:tcPr>
                <w:p w14:paraId="0DEED41F" w14:textId="77777777" w:rsidR="00832BE4" w:rsidRDefault="00832BE4" w:rsidP="00832BE4"/>
              </w:tc>
              <w:tc>
                <w:tcPr>
                  <w:tcW w:w="227" w:type="dxa"/>
                </w:tcPr>
                <w:p w14:paraId="1E4C57DF" w14:textId="77777777" w:rsidR="00832BE4" w:rsidRDefault="00832BE4" w:rsidP="00832BE4">
                  <w:r>
                    <w:t>4</w:t>
                  </w:r>
                </w:p>
              </w:tc>
              <w:tc>
                <w:tcPr>
                  <w:tcW w:w="227" w:type="dxa"/>
                </w:tcPr>
                <w:p w14:paraId="71D3B8BC" w14:textId="77777777" w:rsidR="00832BE4" w:rsidRDefault="00832BE4" w:rsidP="00832BE4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653568" behindDoc="0" locked="0" layoutInCell="1" allowOverlap="1" wp14:anchorId="362DD892" wp14:editId="0D2589E9">
                            <wp:simplePos x="0" y="0"/>
                            <wp:positionH relativeFrom="column">
                              <wp:posOffset>-356870</wp:posOffset>
                            </wp:positionH>
                            <wp:positionV relativeFrom="paragraph">
                              <wp:posOffset>-11999</wp:posOffset>
                            </wp:positionV>
                            <wp:extent cx="656167" cy="0"/>
                            <wp:effectExtent l="0" t="0" r="0" b="0"/>
                            <wp:wrapNone/>
                            <wp:docPr id="345" name="Gerader Verbinder 3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5616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8F69159" id="Gerader Verbinder 345" o:spid="_x0000_s1026" style="position:absolute;z-index:2526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-.95pt" to="23.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t>4</w:t>
                  </w:r>
                </w:p>
              </w:tc>
              <w:tc>
                <w:tcPr>
                  <w:tcW w:w="199" w:type="dxa"/>
                </w:tcPr>
                <w:p w14:paraId="62630360" w14:textId="77777777" w:rsidR="00832BE4" w:rsidRDefault="00832BE4" w:rsidP="00832BE4">
                  <w:r>
                    <w:t>4</w:t>
                  </w:r>
                </w:p>
              </w:tc>
            </w:tr>
          </w:tbl>
          <w:p w14:paraId="15456104" w14:textId="77777777" w:rsidR="00832BE4" w:rsidRDefault="00832BE4" w:rsidP="00832BE4">
            <w:pPr>
              <w:spacing w:line="240" w:lineRule="auto"/>
            </w:pPr>
          </w:p>
        </w:tc>
      </w:tr>
      <w:tr w:rsidR="00832BE4" w14:paraId="1B1C0CBA" w14:textId="77777777" w:rsidTr="00E906B6">
        <w:tc>
          <w:tcPr>
            <w:tcW w:w="610" w:type="dxa"/>
          </w:tcPr>
          <w:p w14:paraId="368DDCAA" w14:textId="77777777" w:rsidR="00832BE4" w:rsidRDefault="00832BE4" w:rsidP="00832BE4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279FA1C4" wp14:editId="0798D7B5">
                  <wp:extent cx="360000" cy="272386"/>
                  <wp:effectExtent l="0" t="0" r="2540" b="0"/>
                  <wp:docPr id="346" name="Grafik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B5733E8" w14:textId="00D4EBBE" w:rsidR="00832BE4" w:rsidRDefault="00832BE4" w:rsidP="00832BE4">
            <w:pPr>
              <w:pStyle w:val="Nummerierung"/>
            </w:pPr>
            <w:r>
              <w:t>c)</w:t>
            </w:r>
          </w:p>
        </w:tc>
        <w:tc>
          <w:tcPr>
            <w:tcW w:w="6620" w:type="dxa"/>
          </w:tcPr>
          <w:p w14:paraId="5B6F366D" w14:textId="77DD8C41" w:rsidR="00832BE4" w:rsidRPr="00727284" w:rsidRDefault="00832BE4" w:rsidP="00832BE4">
            <w:pPr>
              <w:spacing w:line="240" w:lineRule="auto"/>
              <w:rPr>
                <w:noProof/>
              </w:rPr>
            </w:pPr>
            <w:r w:rsidRPr="00727284">
              <w:rPr>
                <w:noProof/>
              </w:rPr>
              <w:t>Wie finde</w:t>
            </w:r>
            <w:r>
              <w:rPr>
                <w:noProof/>
              </w:rPr>
              <w:t>t</w:t>
            </w:r>
            <w:r w:rsidRPr="00727284">
              <w:rPr>
                <w:noProof/>
              </w:rPr>
              <w:t xml:space="preserve"> </w:t>
            </w:r>
            <w:r>
              <w:rPr>
                <w:noProof/>
              </w:rPr>
              <w:t>ihr</w:t>
            </w:r>
            <w:r w:rsidRPr="00727284">
              <w:rPr>
                <w:noProof/>
              </w:rPr>
              <w:t xml:space="preserve"> Aufgaben mit </w:t>
            </w:r>
            <w:r w:rsidRPr="00CA18A6">
              <w:rPr>
                <w:b/>
                <w:noProof/>
              </w:rPr>
              <w:t>zwei</w:t>
            </w:r>
            <w:r>
              <w:rPr>
                <w:noProof/>
              </w:rPr>
              <w:t xml:space="preserve"> Überträgen? Erklärt.</w:t>
            </w:r>
          </w:p>
          <w:p w14:paraId="5487EA35" w14:textId="6FD301C0" w:rsidR="00832BE4" w:rsidRDefault="00832BE4" w:rsidP="00832BE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Legt eigene Aufgaben und schreibt die Rechnungen auf.</w:t>
            </w:r>
          </w:p>
          <w:p w14:paraId="7D30E1B2" w14:textId="77777777" w:rsidR="00832BE4" w:rsidRPr="00727284" w:rsidRDefault="00832BE4" w:rsidP="00832BE4">
            <w:pPr>
              <w:spacing w:line="240" w:lineRule="auto"/>
              <w:rPr>
                <w:noProof/>
              </w:rPr>
            </w:pPr>
          </w:p>
        </w:tc>
        <w:tc>
          <w:tcPr>
            <w:tcW w:w="1416" w:type="dxa"/>
            <w:vMerge/>
          </w:tcPr>
          <w:p w14:paraId="574F5FD3" w14:textId="77777777" w:rsidR="00832BE4" w:rsidRDefault="00832BE4" w:rsidP="00832BE4">
            <w:pPr>
              <w:spacing w:line="240" w:lineRule="auto"/>
            </w:pPr>
          </w:p>
        </w:tc>
      </w:tr>
      <w:tr w:rsidR="00832BE4" w14:paraId="0F8C6F03" w14:textId="77777777" w:rsidTr="00E906B6">
        <w:tc>
          <w:tcPr>
            <w:tcW w:w="610" w:type="dxa"/>
          </w:tcPr>
          <w:p w14:paraId="1E2104B4" w14:textId="77777777" w:rsidR="00832BE4" w:rsidRDefault="00832BE4" w:rsidP="00832BE4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528C3B7D" wp14:editId="27126426">
                  <wp:extent cx="360000" cy="272386"/>
                  <wp:effectExtent l="0" t="0" r="2540" b="0"/>
                  <wp:docPr id="344" name="Grafik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3BE2BA7" w14:textId="6383138B" w:rsidR="00832BE4" w:rsidRDefault="00832BE4" w:rsidP="00832BE4">
            <w:pPr>
              <w:pStyle w:val="Nummerierung"/>
            </w:pPr>
            <w:r>
              <w:t>d)</w:t>
            </w:r>
          </w:p>
        </w:tc>
        <w:tc>
          <w:tcPr>
            <w:tcW w:w="6620" w:type="dxa"/>
          </w:tcPr>
          <w:p w14:paraId="619DA3B2" w14:textId="0CF70895" w:rsidR="00832BE4" w:rsidRDefault="00832BE4" w:rsidP="00832BE4">
            <w:pPr>
              <w:spacing w:line="240" w:lineRule="auto"/>
            </w:pPr>
            <w:r>
              <w:t>Findet Aufgaben, bei denen das Ergebnis möglichst nah an 444 liegt.</w:t>
            </w:r>
          </w:p>
          <w:p w14:paraId="779DD195" w14:textId="7D716F8D" w:rsidR="00832BE4" w:rsidRDefault="00832BE4" w:rsidP="00832BE4">
            <w:pPr>
              <w:spacing w:line="240" w:lineRule="auto"/>
            </w:pPr>
            <w:r>
              <w:t>Wie geht ihr vor?</w:t>
            </w:r>
          </w:p>
        </w:tc>
        <w:tc>
          <w:tcPr>
            <w:tcW w:w="1416" w:type="dxa"/>
            <w:vMerge/>
          </w:tcPr>
          <w:p w14:paraId="7C7E2CDF" w14:textId="77777777" w:rsidR="00832BE4" w:rsidRDefault="00832BE4" w:rsidP="00832BE4">
            <w:pPr>
              <w:spacing w:line="240" w:lineRule="auto"/>
            </w:pPr>
          </w:p>
        </w:tc>
      </w:tr>
      <w:tr w:rsidR="00DF7A0F" w:rsidRPr="00E0758C" w14:paraId="6CB1EC8F" w14:textId="77777777" w:rsidTr="00DF7A0F">
        <w:tc>
          <w:tcPr>
            <w:tcW w:w="610" w:type="dxa"/>
          </w:tcPr>
          <w:p w14:paraId="402A36A7" w14:textId="77777777" w:rsidR="00DF7A0F" w:rsidRPr="00E0758C" w:rsidRDefault="00266586" w:rsidP="002F3091">
            <w:pPr>
              <w:pStyle w:val="berschrift2"/>
            </w:pPr>
            <w:r>
              <w:lastRenderedPageBreak/>
              <w:t>3</w:t>
            </w:r>
          </w:p>
        </w:tc>
        <w:tc>
          <w:tcPr>
            <w:tcW w:w="8461" w:type="dxa"/>
            <w:gridSpan w:val="3"/>
          </w:tcPr>
          <w:p w14:paraId="2E7F822E" w14:textId="33E4EC5F" w:rsidR="00DF7A0F" w:rsidRPr="00911328" w:rsidRDefault="00266586" w:rsidP="002F3091">
            <w:pPr>
              <w:pStyle w:val="berschrift2"/>
            </w:pPr>
            <w:r w:rsidRPr="00266586">
              <w:t>Addition mit Null</w:t>
            </w:r>
            <w:r w:rsidR="005F5E4E">
              <w:t>en</w:t>
            </w:r>
          </w:p>
        </w:tc>
      </w:tr>
      <w:tr w:rsidR="00DF7A0F" w:rsidRPr="00E0758C" w14:paraId="685FDDA7" w14:textId="77777777" w:rsidTr="00DF7A0F">
        <w:tc>
          <w:tcPr>
            <w:tcW w:w="610" w:type="dxa"/>
          </w:tcPr>
          <w:p w14:paraId="00CD1F97" w14:textId="77777777" w:rsidR="00DF7A0F" w:rsidRPr="004117C3" w:rsidRDefault="00266586" w:rsidP="004117C3">
            <w:pPr>
              <w:pStyle w:val="berschrift3"/>
            </w:pPr>
            <w:r w:rsidRPr="004117C3">
              <w:t>3</w:t>
            </w:r>
            <w:r w:rsidR="00DF7A0F" w:rsidRPr="004117C3">
              <w:t>.1</w:t>
            </w:r>
          </w:p>
        </w:tc>
        <w:tc>
          <w:tcPr>
            <w:tcW w:w="8461" w:type="dxa"/>
            <w:gridSpan w:val="3"/>
          </w:tcPr>
          <w:p w14:paraId="58419E39" w14:textId="77777777" w:rsidR="00DF7A0F" w:rsidRPr="004117C3" w:rsidRDefault="00DF7A0F" w:rsidP="004117C3">
            <w:pPr>
              <w:pStyle w:val="berschrift3"/>
            </w:pPr>
            <w:r w:rsidRPr="004117C3">
              <w:t>Rechenwege vergleichen</w:t>
            </w:r>
          </w:p>
        </w:tc>
      </w:tr>
      <w:tr w:rsidR="00DF7A0F" w:rsidRPr="00E0758C" w14:paraId="313189F0" w14:textId="77777777" w:rsidTr="00266586">
        <w:tc>
          <w:tcPr>
            <w:tcW w:w="610" w:type="dxa"/>
          </w:tcPr>
          <w:p w14:paraId="40C73904" w14:textId="77777777" w:rsidR="00DF7A0F" w:rsidRPr="00E0758C" w:rsidRDefault="00DF7A0F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015148B2" wp14:editId="5FA06368">
                  <wp:extent cx="360000" cy="272386"/>
                  <wp:effectExtent l="0" t="0" r="2540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5E33721" w14:textId="77777777" w:rsidR="00DF7A0F" w:rsidRPr="00E0758C" w:rsidRDefault="00DF7A0F" w:rsidP="00266586">
            <w:pPr>
              <w:pStyle w:val="Nummerierung"/>
            </w:pPr>
            <w:r>
              <w:t>a)</w:t>
            </w:r>
          </w:p>
        </w:tc>
        <w:tc>
          <w:tcPr>
            <w:tcW w:w="8036" w:type="dxa"/>
            <w:gridSpan w:val="2"/>
          </w:tcPr>
          <w:p w14:paraId="68C6BD4F" w14:textId="43C4C1FD" w:rsidR="00266586" w:rsidRDefault="00266586" w:rsidP="00266586">
            <w:r w:rsidRPr="00266586">
              <w:t xml:space="preserve">Kenan und Dilara rechnen die Aufgabe </w:t>
            </w:r>
            <w:r w:rsidR="00D7490B" w:rsidRPr="00350372">
              <w:rPr>
                <w:b/>
                <w:bCs/>
              </w:rPr>
              <w:t xml:space="preserve">231 </w:t>
            </w:r>
            <w:r w:rsidRPr="00350372">
              <w:rPr>
                <w:b/>
                <w:bCs/>
              </w:rPr>
              <w:t>+ 174</w:t>
            </w:r>
            <w:r w:rsidRPr="00266586">
              <w:t>. Beschreib</w:t>
            </w:r>
            <w:r w:rsidR="008F59BE">
              <w:t>t</w:t>
            </w:r>
            <w:r w:rsidRPr="00266586">
              <w:t xml:space="preserve"> ihre Rechenwege. </w:t>
            </w:r>
          </w:p>
          <w:p w14:paraId="2B59751D" w14:textId="77777777" w:rsidR="00DF7A0F" w:rsidRDefault="00266586" w:rsidP="00266586">
            <w:pPr>
              <w:pStyle w:val="Ausflltext"/>
            </w:pPr>
            <w:r w:rsidRPr="00266586">
              <w:t>Wie kommen Kenan und Dilara auf die Null im Ergebnis?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3"/>
              <w:gridCol w:w="4013"/>
            </w:tblGrid>
            <w:tr w:rsidR="00DF7A0F" w14:paraId="754F74C9" w14:textId="77777777" w:rsidTr="00266586">
              <w:tc>
                <w:tcPr>
                  <w:tcW w:w="4013" w:type="dxa"/>
                </w:tcPr>
                <w:p w14:paraId="5B44F3FD" w14:textId="05618F10" w:rsidR="00DF7A0F" w:rsidRDefault="00832BE4" w:rsidP="00266586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31040" behindDoc="0" locked="0" layoutInCell="1" allowOverlap="1" wp14:anchorId="4B596890" wp14:editId="5AD95BB7">
                            <wp:simplePos x="0" y="0"/>
                            <wp:positionH relativeFrom="column">
                              <wp:posOffset>1284889</wp:posOffset>
                            </wp:positionH>
                            <wp:positionV relativeFrom="paragraph">
                              <wp:posOffset>132281</wp:posOffset>
                            </wp:positionV>
                            <wp:extent cx="544830" cy="751091"/>
                            <wp:effectExtent l="0" t="0" r="1270" b="0"/>
                            <wp:wrapNone/>
                            <wp:docPr id="954646913" name="Gruppieren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4830" cy="751091"/>
                                      <a:chOff x="0" y="0"/>
                                      <a:chExt cx="544830" cy="75109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069109936" name="Grafik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0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4830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405420560" name="Textfeld 12"/>
                                    <wps:cNvSpPr txBox="1"/>
                                    <wps:spPr>
                                      <a:xfrm>
                                        <a:off x="92648" y="60422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DB0FD9D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>
                                            <w:t>Kenan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B596890" id="_x0000_s1059" style="position:absolute;margin-left:101.15pt;margin-top:10.4pt;width:42.9pt;height:59.15pt;z-index:252631040" coordsize="5448,75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">
                            <v:shape id="Grafik 5" o:spid="_x0000_s1060" type="#_x0000_t75" style="position:absolute;width:5448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">
                              <v:imagedata r:id="rId31" o:title="" chromakey="white"/>
                            </v:shape>
                            <v:shape id="Textfeld 12" o:spid="_x0000_s1061" type="#_x0000_t202" style="position:absolute;left:926;top:604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4DB0FD9D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Kenan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227"/>
                    <w:gridCol w:w="454"/>
                    <w:gridCol w:w="227"/>
                    <w:gridCol w:w="454"/>
                  </w:tblGrid>
                  <w:tr w:rsidR="00DF7A0F" w:rsidRPr="003D0C04" w14:paraId="74992A17" w14:textId="77777777" w:rsidTr="0006766F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F5115E9" w14:textId="748BB265" w:rsidR="00DF7A0F" w:rsidRPr="00237EAA" w:rsidRDefault="00D7490B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23</w:t>
                        </w:r>
                        <w:r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4C28626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5A15F69" w14:textId="77777777" w:rsidR="00DF7A0F" w:rsidRPr="00237EAA" w:rsidRDefault="00266586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17</w:t>
                        </w:r>
                        <w:r w:rsidR="00DF7A0F" w:rsidRPr="00237EAA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AD5FF6E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2EB51952" w14:textId="2E47BA63" w:rsidR="00DF7A0F" w:rsidRPr="00237EAA" w:rsidRDefault="00D7490B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40</w:t>
                        </w:r>
                        <w:r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</w:tr>
                  <w:tr w:rsidR="00DF7A0F" w:rsidRPr="003D0C04" w14:paraId="7EB7C200" w14:textId="77777777" w:rsidTr="0006766F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2F0A340" w14:textId="10C63ECF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="00D7490B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4B3A17F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A475769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DF11B8D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5BAEA34" w14:textId="206452AF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="008F59BE">
                          <w:rPr>
                            <w:rFonts w:ascii="Times New Roman" w:hAnsi="Times New Roman" w:cs="Times New Roman"/>
                            <w:color w:val="0070C0"/>
                          </w:rPr>
                          <w:t xml:space="preserve"> </w:t>
                        </w:r>
                        <w:r w:rsidR="00D7490B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</w:tr>
                  <w:tr w:rsidR="00DF7A0F" w:rsidRPr="003D0C04" w14:paraId="75242777" w14:textId="77777777" w:rsidTr="00266586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6A9A7687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266586" w:rsidRPr="00237EAA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2C2150D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2AAE5ECD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266586" w:rsidRPr="00237EAA">
                          <w:rPr>
                            <w:rFonts w:ascii="Comic Sans MS" w:hAnsi="Comic Sans MS"/>
                            <w:color w:val="0070C0"/>
                          </w:rPr>
                          <w:t>7</w:t>
                        </w: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7E77B875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51EC667A" w14:textId="11E893C0" w:rsidR="00DF7A0F" w:rsidRPr="00237EAA" w:rsidRDefault="008F59BE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70C0"/>
                          </w:rPr>
                          <w:t xml:space="preserve"> </w:t>
                        </w:r>
                        <w:r w:rsidR="00266586" w:rsidRPr="00237EAA">
                          <w:rPr>
                            <w:rFonts w:ascii="Comic Sans MS" w:hAnsi="Comic Sans MS"/>
                            <w:color w:val="0070C0"/>
                          </w:rPr>
                          <w:t>10</w:t>
                        </w:r>
                        <w:r w:rsidR="00DF7A0F" w:rsidRPr="00237EAA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</w:tr>
                  <w:tr w:rsidR="00DF7A0F" w:rsidRPr="003D0C04" w14:paraId="7CA4A911" w14:textId="77777777" w:rsidTr="00266586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70AF592" w14:textId="77777777" w:rsidR="00DF7A0F" w:rsidRPr="00237EAA" w:rsidRDefault="00266586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  <w:r w:rsidR="00DF7A0F" w:rsidRPr="00237EAA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A7BA6E6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4BE9CA0" w14:textId="77777777" w:rsidR="00DF7A0F" w:rsidRPr="00237EAA" w:rsidRDefault="00266586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  <w:r w:rsidR="00DF7A0F" w:rsidRPr="00237EAA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1F8B5C27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405AF638" w14:textId="77777777" w:rsidR="00DF7A0F" w:rsidRPr="00237EAA" w:rsidRDefault="00266586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  <w:r w:rsidR="00DF7A0F" w:rsidRPr="00237EAA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</w:tr>
                </w:tbl>
                <w:p w14:paraId="649B4874" w14:textId="718928D3" w:rsidR="00650F9B" w:rsidRDefault="00650F9B" w:rsidP="00266586"/>
                <w:p w14:paraId="53F6F280" w14:textId="0E1CE3F3" w:rsidR="00DF7A0F" w:rsidRDefault="00DF7A0F" w:rsidP="00266586"/>
              </w:tc>
              <w:tc>
                <w:tcPr>
                  <w:tcW w:w="4013" w:type="dxa"/>
                </w:tcPr>
                <w:tbl>
                  <w:tblPr>
                    <w:tblStyle w:val="Tabellenraster"/>
                    <w:tblW w:w="1191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DF7A0F" w:rsidRPr="003D0C04" w14:paraId="7519436A" w14:textId="77777777" w:rsidTr="008C2770"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7D7832D8" w14:textId="77777777" w:rsidR="00DF7A0F" w:rsidRPr="00A117A9" w:rsidRDefault="00DF7A0F" w:rsidP="00266586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266586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07438BAC" w14:textId="77777777" w:rsidR="00DF7A0F" w:rsidRPr="00A117A9" w:rsidRDefault="00266586" w:rsidP="00266586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4551FB0F" w14:textId="6E52EC83" w:rsidR="00DF7A0F" w:rsidRPr="00A117A9" w:rsidRDefault="00D7490B" w:rsidP="00266586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1</w:t>
                        </w:r>
                      </w:p>
                    </w:tc>
                  </w:tr>
                  <w:tr w:rsidR="00DF7A0F" w:rsidRPr="003D0C04" w14:paraId="647B8CCB" w14:textId="77777777" w:rsidTr="00A117A9"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</w:tcPr>
                      <w:p w14:paraId="653C38F5" w14:textId="77777777" w:rsidR="004D080A" w:rsidRPr="00A117A9" w:rsidRDefault="00DF7A0F" w:rsidP="00BA764C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+</w:t>
                        </w:r>
                        <w:r w:rsidR="00BA764C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1</w:t>
                        </w:r>
                      </w:p>
                      <w:p w14:paraId="52620E28" w14:textId="77777777" w:rsidR="00DF7A0F" w:rsidRPr="00A117A9" w:rsidRDefault="00BA764C" w:rsidP="004D080A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A117A9">
                          <w:rPr>
                            <w:rStyle w:val="bertragZchn"/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</w:tcPr>
                      <w:p w14:paraId="16C5F7BD" w14:textId="4EBAEF1D" w:rsidR="00DF7A0F" w:rsidRPr="00A117A9" w:rsidRDefault="00BA764C" w:rsidP="00BA764C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</w:tcPr>
                      <w:p w14:paraId="43BDD405" w14:textId="77777777" w:rsidR="00DF7A0F" w:rsidRPr="00A117A9" w:rsidRDefault="00DF7A0F" w:rsidP="00BA764C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</w:tc>
                  </w:tr>
                  <w:tr w:rsidR="00DF7A0F" w:rsidRPr="003D0C04" w14:paraId="5B5152E7" w14:textId="77777777" w:rsidTr="00A117A9"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72D544CC" w14:textId="1C1F6601" w:rsidR="00DF7A0F" w:rsidRPr="00A117A9" w:rsidRDefault="00DF7A0F" w:rsidP="00266586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BA764C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7ABD4C61" w14:textId="77777777" w:rsidR="00DF7A0F" w:rsidRPr="00A117A9" w:rsidRDefault="00BA764C" w:rsidP="00266586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4B281242" w14:textId="7E48431D" w:rsidR="00DF7A0F" w:rsidRPr="00A117A9" w:rsidRDefault="00D7490B" w:rsidP="00266586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5</w:t>
                        </w:r>
                      </w:p>
                    </w:tc>
                  </w:tr>
                </w:tbl>
                <w:p w14:paraId="59E65B75" w14:textId="5E0D0F69" w:rsidR="00DF7A0F" w:rsidRDefault="00650F9B" w:rsidP="00266586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33088" behindDoc="0" locked="0" layoutInCell="1" allowOverlap="1" wp14:anchorId="1A31B97A" wp14:editId="17A5FBA9">
                            <wp:simplePos x="0" y="0"/>
                            <wp:positionH relativeFrom="column">
                              <wp:posOffset>752608</wp:posOffset>
                            </wp:positionH>
                            <wp:positionV relativeFrom="paragraph">
                              <wp:posOffset>-525780</wp:posOffset>
                            </wp:positionV>
                            <wp:extent cx="702945" cy="775261"/>
                            <wp:effectExtent l="0" t="0" r="0" b="0"/>
                            <wp:wrapNone/>
                            <wp:docPr id="1433576596" name="Gruppieren 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02945" cy="775261"/>
                                      <a:chOff x="0" y="0"/>
                                      <a:chExt cx="702945" cy="77526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262707361" name="Grafik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29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441703338" name="Textfeld 12"/>
                                    <wps:cNvSpPr txBox="1"/>
                                    <wps:spPr>
                                      <a:xfrm>
                                        <a:off x="197382" y="62839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E67454C" w14:textId="77777777" w:rsidR="00650F9B" w:rsidRPr="008D5126" w:rsidRDefault="00650F9B" w:rsidP="00650F9B">
                                          <w:pPr>
                                            <w:pStyle w:val="Zitat1"/>
                                          </w:pPr>
                                          <w:r w:rsidRPr="00846BA4">
                                            <w:t>Dilara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A31B97A" id="_x0000_s1062" style="position:absolute;margin-left:59.25pt;margin-top:-41.4pt;width:55.35pt;height:61.05pt;z-index:252633088" coordsize="7029,77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">
                            <v:shape id="Grafik 1" o:spid="_x0000_s1063" type="#_x0000_t75" style="position:absolute;width:702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">
                              <v:imagedata r:id="rId27" o:title="" chromakey="white"/>
                            </v:shape>
                            <v:shape id="Textfeld 12" o:spid="_x0000_s1064" type="#_x0000_t202" style="position:absolute;left:1973;top:6283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6E67454C" w14:textId="77777777" w:rsidR="00650F9B" w:rsidRPr="008D5126" w:rsidRDefault="00650F9B" w:rsidP="00650F9B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DF7A0F">
                    <w:t xml:space="preserve"> </w:t>
                  </w:r>
                </w:p>
              </w:tc>
            </w:tr>
          </w:tbl>
          <w:p w14:paraId="044048B2" w14:textId="77777777" w:rsidR="00DF7A0F" w:rsidRPr="00E0758C" w:rsidRDefault="00DF7A0F" w:rsidP="00266586"/>
        </w:tc>
      </w:tr>
      <w:tr w:rsidR="00650F9B" w:rsidRPr="00E0758C" w14:paraId="436C631B" w14:textId="77777777" w:rsidTr="00266586">
        <w:tc>
          <w:tcPr>
            <w:tcW w:w="610" w:type="dxa"/>
          </w:tcPr>
          <w:p w14:paraId="15BA8300" w14:textId="4CD0413A" w:rsidR="00650F9B" w:rsidRPr="00E0758C" w:rsidRDefault="00650F9B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2F4053C5" w14:textId="77777777" w:rsidR="00650F9B" w:rsidRDefault="00650F9B" w:rsidP="00266586">
            <w:pPr>
              <w:pStyle w:val="Nummerierung"/>
            </w:pPr>
          </w:p>
        </w:tc>
        <w:tc>
          <w:tcPr>
            <w:tcW w:w="8036" w:type="dxa"/>
            <w:gridSpan w:val="2"/>
          </w:tcPr>
          <w:p w14:paraId="51DA6BF4" w14:textId="56035DC8" w:rsidR="00650F9B" w:rsidRPr="00266586" w:rsidRDefault="00650F9B" w:rsidP="00266586"/>
        </w:tc>
      </w:tr>
      <w:tr w:rsidR="00DF7A0F" w:rsidRPr="00E0758C" w14:paraId="088B91A6" w14:textId="77777777" w:rsidTr="00266586">
        <w:tc>
          <w:tcPr>
            <w:tcW w:w="610" w:type="dxa"/>
          </w:tcPr>
          <w:p w14:paraId="54859BA5" w14:textId="7148056D" w:rsidR="00DF7A0F" w:rsidRPr="00E0758C" w:rsidRDefault="00E90A05" w:rsidP="00266586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123DCE67" wp14:editId="23810855">
                  <wp:extent cx="287640" cy="338400"/>
                  <wp:effectExtent l="0" t="0" r="0" b="5080"/>
                  <wp:docPr id="184" name="Grafik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24B0F284" w14:textId="103B4316" w:rsidR="00DF7A0F" w:rsidRDefault="000F5690" w:rsidP="00266586">
            <w:pPr>
              <w:pStyle w:val="Nummerierung"/>
            </w:pPr>
            <w:r>
              <w:t>b</w:t>
            </w:r>
            <w:r w:rsidR="00DF7A0F">
              <w:t>)</w:t>
            </w:r>
          </w:p>
        </w:tc>
        <w:tc>
          <w:tcPr>
            <w:tcW w:w="8036" w:type="dxa"/>
            <w:gridSpan w:val="2"/>
          </w:tcPr>
          <w:tbl>
            <w:tblPr>
              <w:tblStyle w:val="MSKTabelle"/>
              <w:tblW w:w="80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76"/>
              <w:gridCol w:w="1127"/>
              <w:gridCol w:w="4519"/>
            </w:tblGrid>
            <w:tr w:rsidR="000F5690" w14:paraId="324C1875" w14:textId="77777777" w:rsidTr="00832BE4">
              <w:tc>
                <w:tcPr>
                  <w:tcW w:w="2376" w:type="dxa"/>
                </w:tcPr>
                <w:p w14:paraId="2A4AD178" w14:textId="7E14E522" w:rsidR="000F5690" w:rsidRDefault="00EA10AE" w:rsidP="000F5690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35136" behindDoc="0" locked="0" layoutInCell="1" allowOverlap="1" wp14:anchorId="27618D84" wp14:editId="1E597BAC">
                            <wp:simplePos x="0" y="0"/>
                            <wp:positionH relativeFrom="column">
                              <wp:posOffset>815724</wp:posOffset>
                            </wp:positionH>
                            <wp:positionV relativeFrom="paragraph">
                              <wp:posOffset>-42545</wp:posOffset>
                            </wp:positionV>
                            <wp:extent cx="645928" cy="788465"/>
                            <wp:effectExtent l="0" t="0" r="0" b="12065"/>
                            <wp:wrapNone/>
                            <wp:docPr id="517067786" name="Gruppieren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45928" cy="788465"/>
                                      <a:chOff x="0" y="0"/>
                                      <a:chExt cx="547370" cy="69469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45586331" name="Grafik 1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4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7370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23511237" name="Textfeld 12"/>
                                    <wps:cNvSpPr txBox="1"/>
                                    <wps:spPr>
                                      <a:xfrm>
                                        <a:off x="72507" y="547834"/>
                                        <a:ext cx="349885" cy="1468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AC7EC21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Tara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7618D84" id="Gruppieren 13" o:spid="_x0000_s1065" style="position:absolute;margin-left:64.25pt;margin-top:-3.35pt;width:50.85pt;height:62.1pt;z-index:252635136;mso-width-relative:margin;mso-height-relative:margin" coordsize="5473,69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">
                            <v:shape id="Grafik 10" o:spid="_x0000_s1066" type="#_x0000_t75" style="position:absolute;width:5473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">
                              <v:imagedata r:id="rId35" o:title="" chromakey="white"/>
                            </v:shape>
                            <v:shape id="Textfeld 12" o:spid="_x0000_s1067" type="#_x0000_t202" style="position:absolute;left:725;top:5478;width:3498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" filled="f" stroked="f" strokeweight=".5pt">
                              <v:textbox inset="0,0,0,0">
                                <w:txbxContent>
                                  <w:p w14:paraId="6AC7EC21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D5126">
                                      <w:t>Tara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0F5690">
                    <w:t xml:space="preserve">Welchen Fehler </w:t>
                  </w:r>
                  <w:r w:rsidR="00832BE4">
                    <w:br/>
                  </w:r>
                  <w:r w:rsidR="000F5690">
                    <w:t>macht Tara?</w:t>
                  </w:r>
                  <w:r w:rsidR="00832BE4">
                    <w:br/>
                  </w:r>
                </w:p>
                <w:p w14:paraId="559A0293" w14:textId="412BAACF" w:rsidR="00650F9B" w:rsidRDefault="00650F9B" w:rsidP="000F5690"/>
              </w:tc>
              <w:tc>
                <w:tcPr>
                  <w:tcW w:w="1127" w:type="dxa"/>
                  <w:tcBorders>
                    <w:right w:val="single" w:sz="4" w:space="0" w:color="BFBFBF" w:themeColor="background1" w:themeShade="BF"/>
                  </w:tcBorders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50F9B" w:rsidRPr="003D0C04" w14:paraId="74DDA3FF" w14:textId="77777777" w:rsidTr="008C2770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AB5499E" w14:textId="03DF6642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27D60199" w14:textId="4345A5DA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8082432" w14:textId="60A3D109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B61754B" w14:textId="22687C99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</w:tr>
                  <w:tr w:rsidR="00650F9B" w:rsidRPr="003D0C04" w14:paraId="283C3197" w14:textId="77777777" w:rsidTr="00A117A9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75E96119" w14:textId="77777777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153EF8D7" w14:textId="77777777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2BDD1438" w14:textId="77777777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5B5D6017" w14:textId="77777777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4</w:t>
                        </w:r>
                      </w:p>
                    </w:tc>
                  </w:tr>
                  <w:tr w:rsidR="00650F9B" w:rsidRPr="003D0C04" w14:paraId="6644688E" w14:textId="77777777" w:rsidTr="00A117A9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28474287" w14:textId="77777777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50CFF242" w14:textId="77777777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548DB72D" w14:textId="77777777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5BB91416" w14:textId="77777777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9</w:t>
                        </w:r>
                      </w:p>
                    </w:tc>
                  </w:tr>
                </w:tbl>
                <w:p w14:paraId="10619733" w14:textId="3D336E90" w:rsidR="000F5690" w:rsidRDefault="000F5690" w:rsidP="000F5690"/>
              </w:tc>
              <w:tc>
                <w:tcPr>
                  <w:tcW w:w="451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AF2322F" w14:textId="629DF869" w:rsidR="000F5690" w:rsidRDefault="000F5690" w:rsidP="000F5690"/>
                <w:p w14:paraId="087BE076" w14:textId="77777777" w:rsidR="000F5690" w:rsidRDefault="000F5690" w:rsidP="000F5690"/>
                <w:p w14:paraId="135EC8DD" w14:textId="77777777" w:rsidR="000F5690" w:rsidRDefault="000F5690" w:rsidP="000F5690"/>
                <w:p w14:paraId="4F652E4B" w14:textId="77777777" w:rsidR="00832BE4" w:rsidRDefault="00832BE4" w:rsidP="000F5690"/>
                <w:p w14:paraId="5FF549EF" w14:textId="77777777" w:rsidR="00832BE4" w:rsidRDefault="00832BE4" w:rsidP="000F5690"/>
                <w:p w14:paraId="364C9064" w14:textId="77777777" w:rsidR="000F5690" w:rsidRDefault="000F5690" w:rsidP="000F5690"/>
              </w:tc>
            </w:tr>
          </w:tbl>
          <w:p w14:paraId="2C5308F6" w14:textId="77777777" w:rsidR="000F5690" w:rsidRDefault="000F5690" w:rsidP="00266586"/>
        </w:tc>
      </w:tr>
      <w:tr w:rsidR="00DF7A0F" w:rsidRPr="00E0758C" w14:paraId="75030AEF" w14:textId="77777777" w:rsidTr="00266586">
        <w:tc>
          <w:tcPr>
            <w:tcW w:w="610" w:type="dxa"/>
          </w:tcPr>
          <w:p w14:paraId="6D5F3D55" w14:textId="77777777" w:rsidR="00DF7A0F" w:rsidRPr="00655891" w:rsidRDefault="000F5690" w:rsidP="00266586">
            <w:pPr>
              <w:pStyle w:val="berschrift3"/>
            </w:pPr>
            <w:r>
              <w:t>3</w:t>
            </w:r>
            <w:r w:rsidR="00DF7A0F" w:rsidRPr="00655891">
              <w:t>.2</w:t>
            </w:r>
          </w:p>
        </w:tc>
        <w:tc>
          <w:tcPr>
            <w:tcW w:w="8461" w:type="dxa"/>
            <w:gridSpan w:val="3"/>
          </w:tcPr>
          <w:p w14:paraId="79C0D046" w14:textId="5A9B3204" w:rsidR="00DF7A0F" w:rsidRPr="00655891" w:rsidRDefault="00832BE4" w:rsidP="00266586">
            <w:pPr>
              <w:pStyle w:val="berschrift3"/>
            </w:pPr>
            <w:r>
              <w:t>Schriftlich untereinander rechnen</w:t>
            </w:r>
          </w:p>
        </w:tc>
      </w:tr>
      <w:tr w:rsidR="00DF7A0F" w:rsidRPr="00E0758C" w14:paraId="28BF5076" w14:textId="77777777" w:rsidTr="002F3091">
        <w:trPr>
          <w:trHeight w:val="3423"/>
        </w:trPr>
        <w:tc>
          <w:tcPr>
            <w:tcW w:w="610" w:type="dxa"/>
          </w:tcPr>
          <w:p w14:paraId="10C75642" w14:textId="77777777" w:rsidR="00DF7A0F" w:rsidRPr="00E0758C" w:rsidRDefault="00DF7A0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4A44D6F3" w14:textId="5B1A6680" w:rsidR="00DF7A0F" w:rsidRDefault="00DF7A0F" w:rsidP="00266586">
            <w:pPr>
              <w:pStyle w:val="Ausflltext"/>
            </w:pPr>
            <w:r w:rsidRPr="00655891">
              <w:t>Rechne die Aufgabe</w:t>
            </w:r>
            <w:r w:rsidR="00EA10AE">
              <w:t>n so wie Dilara.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0F5690" w14:paraId="08AA3446" w14:textId="77777777" w:rsidTr="004B460A">
              <w:tc>
                <w:tcPr>
                  <w:tcW w:w="425" w:type="dxa"/>
                </w:tcPr>
                <w:p w14:paraId="4DF7123A" w14:textId="77777777" w:rsidR="000F5690" w:rsidRDefault="000F5690" w:rsidP="000F5690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F5690" w:rsidRPr="00237EAA" w14:paraId="6DE56376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5AADFE62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6004D655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349F67D3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625EE789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F5690" w:rsidRPr="00237EAA" w14:paraId="721637D6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142586E7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EB50815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204085E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C19FA4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F5690" w:rsidRPr="00237EAA" w14:paraId="578AA9A7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968F4D1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A84DB4E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5DE0FF5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31714EC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D9B58AF" w14:textId="77777777" w:rsidR="000F5690" w:rsidRPr="00237EAA" w:rsidRDefault="000F5690" w:rsidP="000F56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BA63CCA" w14:textId="77777777" w:rsidR="000F5690" w:rsidRPr="00237EAA" w:rsidRDefault="000F5690" w:rsidP="000F5690">
                  <w:pPr>
                    <w:pStyle w:val="Nummerierung"/>
                  </w:pPr>
                  <w:r w:rsidRPr="00237EAA"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F5690" w:rsidRPr="00237EAA" w14:paraId="4501EFB8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45997132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2A9877E3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363C0872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381CD41B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F5690" w:rsidRPr="00237EAA" w14:paraId="61732AE3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76562C80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2F60F5A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B7DC6B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8FBDD9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F5690" w:rsidRPr="00237EAA" w14:paraId="63C40CC8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1A412673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06CD767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A906B26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6B7DC1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32B5348" w14:textId="77777777" w:rsidR="000F5690" w:rsidRPr="00237EAA" w:rsidRDefault="000F5690" w:rsidP="000F56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026F04F" w14:textId="77777777" w:rsidR="000F5690" w:rsidRPr="00237EAA" w:rsidRDefault="000F5690" w:rsidP="000F5690">
                  <w:pPr>
                    <w:pStyle w:val="Nummerierung"/>
                  </w:pPr>
                  <w:r w:rsidRPr="00237EAA"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F5690" w:rsidRPr="00237EAA" w14:paraId="61064B0E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64118503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0F28B935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2855D60F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0001D2F2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0F5690" w:rsidRPr="00237EAA" w14:paraId="7BD75AC3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97A3A51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11C2225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F56D4C9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12DF9DD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0F5690" w:rsidRPr="00237EAA" w14:paraId="3D1DC3C1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FC1F5FC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F0683DD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7FD7B6B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749250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9EBA1E6" w14:textId="77777777" w:rsidR="000F5690" w:rsidRPr="00237EAA" w:rsidRDefault="000F5690" w:rsidP="000F56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FAEC5C7" w14:textId="77777777" w:rsidR="000F5690" w:rsidRPr="00237EAA" w:rsidRDefault="000F5690" w:rsidP="000F5690">
                  <w:pPr>
                    <w:pStyle w:val="Nummerierung"/>
                  </w:pPr>
                  <w:r w:rsidRPr="00237EAA"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F5690" w:rsidRPr="00237EAA" w14:paraId="72BF75F5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37BDEE59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0C6D98B0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63874EEF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58EC0D1A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0F5690" w:rsidRPr="00237EAA" w14:paraId="3E7C22B1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361D3E34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AE810A8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3D3C69C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E7736BE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F5690" w:rsidRPr="00237EAA" w14:paraId="1FD60A63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3B4BA9F5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0C3E4AF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628EEC1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B5C5281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159449D" w14:textId="77777777" w:rsidR="000F5690" w:rsidRPr="00237EAA" w:rsidRDefault="00621C0A" w:rsidP="000F5690">
                  <w:pPr>
                    <w:rPr>
                      <w:sz w:val="28"/>
                      <w:szCs w:val="28"/>
                    </w:rPr>
                  </w:pPr>
                  <w:r w:rsidRPr="00237EAA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04A41103" w14:textId="77777777" w:rsidR="000F5690" w:rsidRDefault="000F5690" w:rsidP="000F5690">
            <w:pPr>
              <w:pStyle w:val="Ausflltext"/>
            </w:pPr>
            <w:r>
              <w:t>Schreibe die fehlenden Ziffern in die grauen Kästchen.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0F5690" w14:paraId="1BE3CC2F" w14:textId="77777777" w:rsidTr="004B460A">
              <w:tc>
                <w:tcPr>
                  <w:tcW w:w="425" w:type="dxa"/>
                </w:tcPr>
                <w:p w14:paraId="252D60AE" w14:textId="77777777" w:rsidR="000F5690" w:rsidRDefault="0085486E" w:rsidP="000F5690">
                  <w:pPr>
                    <w:pStyle w:val="Nummerierung"/>
                  </w:pPr>
                  <w:r>
                    <w:t>e</w:t>
                  </w:r>
                  <w:r w:rsidR="000F5690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F5690" w:rsidRPr="003D0C04" w14:paraId="33BF0C63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3AAA5C70" w14:textId="77777777" w:rsidR="000F5690" w:rsidRDefault="000F5690" w:rsidP="00832BE4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34A8FCD8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51F8C13C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shd w:val="clear" w:color="auto" w:fill="D9D9D9" w:themeFill="background1" w:themeFillShade="D9"/>
                        <w:vAlign w:val="center"/>
                      </w:tcPr>
                      <w:p w14:paraId="4F1A01AC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5690" w:rsidRPr="003D0C04" w14:paraId="20E9F70B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34AF0D4" w14:textId="77777777" w:rsidR="000F5690" w:rsidRDefault="000F5690" w:rsidP="00832BE4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D05DE11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524FEFA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7569DA2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0F5690" w:rsidRPr="003D0C04" w14:paraId="6607DD1D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4AB71466" w14:textId="77777777" w:rsidR="000F5690" w:rsidRDefault="000F5690" w:rsidP="00832BE4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9657C1" w14:textId="77777777" w:rsidR="000F5690" w:rsidRPr="00237EAA" w:rsidRDefault="0000479B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EB18AFC" w14:textId="77777777" w:rsidR="000F5690" w:rsidRPr="00237EAA" w:rsidRDefault="0000479B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C2DD9C2" w14:textId="77777777" w:rsidR="000F5690" w:rsidRPr="00237EAA" w:rsidRDefault="0000479B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</w:tbl>
                <w:p w14:paraId="56BA821E" w14:textId="77777777" w:rsidR="000F5690" w:rsidRDefault="000F5690" w:rsidP="000F5690"/>
              </w:tc>
              <w:tc>
                <w:tcPr>
                  <w:tcW w:w="425" w:type="dxa"/>
                </w:tcPr>
                <w:p w14:paraId="4C1E97E8" w14:textId="77777777" w:rsidR="000F5690" w:rsidRDefault="0085486E" w:rsidP="000F5690">
                  <w:pPr>
                    <w:pStyle w:val="Nummerierung"/>
                  </w:pPr>
                  <w:r>
                    <w:t>f</w:t>
                  </w:r>
                  <w:r w:rsidR="000F5690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F5690" w:rsidRPr="003D0C04" w14:paraId="54CC48AB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76D1B75B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6674259A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10D3756A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B4C2FA3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0F5690" w:rsidRPr="003D0C04" w14:paraId="1784F9AD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3C0CBAC3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F65A13B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E73ED6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A624886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5690" w:rsidRPr="003D0C04" w14:paraId="11B6DB28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636B0FC7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D492C66" w14:textId="77777777" w:rsidR="000F5690" w:rsidRPr="00237EAA" w:rsidRDefault="0000479B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B38F623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3474F37" w14:textId="77777777" w:rsidR="000F5690" w:rsidRPr="00237EAA" w:rsidRDefault="0000479B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</w:tbl>
                <w:p w14:paraId="2F024FD8" w14:textId="77777777" w:rsidR="000F5690" w:rsidRDefault="000F5690" w:rsidP="000F5690"/>
              </w:tc>
              <w:tc>
                <w:tcPr>
                  <w:tcW w:w="425" w:type="dxa"/>
                </w:tcPr>
                <w:p w14:paraId="06BDE1CC" w14:textId="77777777" w:rsidR="000F5690" w:rsidRDefault="0085486E" w:rsidP="000F5690">
                  <w:pPr>
                    <w:pStyle w:val="Nummerierung"/>
                  </w:pPr>
                  <w:r>
                    <w:t>g</w:t>
                  </w:r>
                  <w:r w:rsidR="000F5690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F5690" w:rsidRPr="003D0C04" w14:paraId="2453A376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484EDF58" w14:textId="77777777" w:rsidR="000F5690" w:rsidRDefault="000F5690" w:rsidP="00832BE4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4DB12A8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336768C9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212BB1E0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0F5690" w:rsidRPr="003D0C04" w14:paraId="4FE17ED6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37B2AB7A" w14:textId="77777777" w:rsidR="000F5690" w:rsidRDefault="000F5690" w:rsidP="00832BE4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C693758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B7D0482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622CB64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0F5690" w:rsidRPr="003D0C04" w14:paraId="01EEBFB3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18CBCAD6" w14:textId="77777777" w:rsidR="000F5690" w:rsidRDefault="000F5690" w:rsidP="00832BE4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D312737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1BA6104" w14:textId="77777777" w:rsidR="000F5690" w:rsidRPr="00237EAA" w:rsidRDefault="0000479B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628AFD8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F3CDB6B" w14:textId="77777777" w:rsidR="000F5690" w:rsidRDefault="000F5690" w:rsidP="000F5690"/>
              </w:tc>
              <w:tc>
                <w:tcPr>
                  <w:tcW w:w="425" w:type="dxa"/>
                </w:tcPr>
                <w:p w14:paraId="1CBA63DA" w14:textId="77777777" w:rsidR="000F5690" w:rsidRDefault="0085486E" w:rsidP="000F5690">
                  <w:pPr>
                    <w:pStyle w:val="Nummerierung"/>
                  </w:pPr>
                  <w:r>
                    <w:t>h</w:t>
                  </w:r>
                  <w:r w:rsidR="000F5690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F5690" w:rsidRPr="003D0C04" w14:paraId="164DFAA0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729D62B8" w14:textId="77777777" w:rsidR="000F5690" w:rsidRDefault="000F5690" w:rsidP="00832BE4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AE123FC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4A2E3DC2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6B0412B1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F5690" w:rsidRPr="003D0C04" w14:paraId="426A7F1E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8949C5F" w14:textId="77777777" w:rsidR="000F5690" w:rsidRDefault="000F5690" w:rsidP="00832BE4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3FD6F6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2644CE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B2A5779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5690" w:rsidRPr="003D0C04" w14:paraId="0D34C96F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A9B8AA7" w14:textId="77777777" w:rsidR="000F5690" w:rsidRDefault="000F5690" w:rsidP="00832BE4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C22D99A" w14:textId="77777777" w:rsidR="000F5690" w:rsidRPr="00237EAA" w:rsidRDefault="0000479B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0028D83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FBA6A4" w14:textId="77777777" w:rsidR="000F5690" w:rsidRPr="00237EAA" w:rsidRDefault="0000479B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</w:tbl>
                <w:p w14:paraId="3D205182" w14:textId="77777777" w:rsidR="000F5690" w:rsidRDefault="000F5690" w:rsidP="000F5690"/>
              </w:tc>
            </w:tr>
          </w:tbl>
          <w:p w14:paraId="0D1CE664" w14:textId="77777777" w:rsidR="00DF7A0F" w:rsidRPr="00E0758C" w:rsidRDefault="00DF7A0F" w:rsidP="00266586"/>
        </w:tc>
      </w:tr>
    </w:tbl>
    <w:p w14:paraId="4E7E994E" w14:textId="77777777" w:rsidR="00C97F64" w:rsidRDefault="00C97F64"/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5344"/>
        <w:gridCol w:w="1346"/>
        <w:gridCol w:w="1346"/>
      </w:tblGrid>
      <w:tr w:rsidR="002F3091" w14:paraId="398520C2" w14:textId="77777777" w:rsidTr="00E906B6">
        <w:tc>
          <w:tcPr>
            <w:tcW w:w="610" w:type="dxa"/>
          </w:tcPr>
          <w:p w14:paraId="69CC2864" w14:textId="71671025" w:rsidR="002F3091" w:rsidRPr="0093552E" w:rsidRDefault="002B6342" w:rsidP="004B460A">
            <w:pPr>
              <w:pStyle w:val="berschrift3"/>
            </w:pPr>
            <w:r>
              <w:t>3.3</w:t>
            </w:r>
          </w:p>
        </w:tc>
        <w:tc>
          <w:tcPr>
            <w:tcW w:w="8461" w:type="dxa"/>
            <w:gridSpan w:val="4"/>
          </w:tcPr>
          <w:p w14:paraId="5836631C" w14:textId="77777777" w:rsidR="002F3091" w:rsidRPr="0093552E" w:rsidRDefault="002F3091" w:rsidP="004B460A">
            <w:pPr>
              <w:pStyle w:val="berschrift3"/>
            </w:pPr>
            <w:r w:rsidRPr="00DD6410">
              <w:t>Rechnen mit Ziffernkarten</w:t>
            </w:r>
          </w:p>
        </w:tc>
      </w:tr>
      <w:tr w:rsidR="00262B00" w14:paraId="0F02AF5D" w14:textId="263A20D6" w:rsidTr="00E906B6">
        <w:tc>
          <w:tcPr>
            <w:tcW w:w="610" w:type="dxa"/>
          </w:tcPr>
          <w:p w14:paraId="4346886B" w14:textId="15C29A44" w:rsidR="00262B00" w:rsidRDefault="00262B00" w:rsidP="002F3091">
            <w:pPr>
              <w:spacing w:line="240" w:lineRule="atLeast"/>
              <w:rPr>
                <w:noProof/>
              </w:rPr>
            </w:pPr>
          </w:p>
        </w:tc>
        <w:tc>
          <w:tcPr>
            <w:tcW w:w="5769" w:type="dxa"/>
            <w:gridSpan w:val="2"/>
          </w:tcPr>
          <w:tbl>
            <w:tblPr>
              <w:tblStyle w:val="Tabellenraster"/>
              <w:tblpPr w:leftFromText="141" w:rightFromText="141" w:vertAnchor="text" w:horzAnchor="page" w:tblpX="2615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262B00" w14:paraId="06578F0E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03EC57D4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0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CF20329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0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0B6FF6A4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6155B4A3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2FFFC0DC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01968421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6</w:t>
                  </w:r>
                </w:p>
              </w:tc>
            </w:tr>
          </w:tbl>
          <w:p w14:paraId="6817ADE1" w14:textId="72511541" w:rsidR="00262B00" w:rsidRDefault="00262B00" w:rsidP="002F3091">
            <w:r w:rsidRPr="00215744">
              <w:t>Nimm die Ziffernkarten</w:t>
            </w:r>
            <w:r w:rsidR="008F59BE">
              <w:t>.</w:t>
            </w:r>
            <w:r w:rsidRPr="00215744">
              <w:t xml:space="preserve"> </w:t>
            </w:r>
          </w:p>
          <w:p w14:paraId="6F767300" w14:textId="77777777" w:rsidR="00262B00" w:rsidRDefault="00262B00" w:rsidP="002F3091">
            <w:r>
              <w:t xml:space="preserve"> </w:t>
            </w:r>
          </w:p>
        </w:tc>
        <w:tc>
          <w:tcPr>
            <w:tcW w:w="1346" w:type="dxa"/>
            <w:vMerge w:val="restart"/>
          </w:tcPr>
          <w:p w14:paraId="2E26B4EC" w14:textId="77777777" w:rsidR="00262B00" w:rsidRDefault="00262B00" w:rsidP="002F3091">
            <w:pPr>
              <w:spacing w:line="240" w:lineRule="auto"/>
            </w:pPr>
            <w:r>
              <w:t>Beispiel:</w:t>
            </w:r>
          </w:p>
          <w:tbl>
            <w:tblPr>
              <w:tblStyle w:val="Tabellenrast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262B00" w14:paraId="7AA1E651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1DF78732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3C0A4B40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0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71F5B807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4</w:t>
                  </w:r>
                </w:p>
              </w:tc>
            </w:tr>
            <w:tr w:rsidR="00262B00" w14:paraId="3A60FC46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300DA258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6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619D99F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0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78BE5F75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3</w:t>
                  </w:r>
                </w:p>
              </w:tc>
            </w:tr>
          </w:tbl>
          <w:p w14:paraId="35BACB25" w14:textId="77777777" w:rsidR="00262B00" w:rsidRDefault="00262B00" w:rsidP="002F3091">
            <w:pPr>
              <w:spacing w:line="240" w:lineRule="auto"/>
            </w:pPr>
          </w:p>
          <w:p w14:paraId="5A100961" w14:textId="2BA95D65" w:rsidR="00262B00" w:rsidRDefault="00262B00" w:rsidP="002F3091">
            <w:pPr>
              <w:spacing w:line="240" w:lineRule="auto"/>
            </w:pPr>
          </w:p>
          <w:p w14:paraId="754263FC" w14:textId="77777777" w:rsidR="00262B00" w:rsidRDefault="00262B00" w:rsidP="002F3091">
            <w:pPr>
              <w:spacing w:line="240" w:lineRule="auto"/>
            </w:pPr>
          </w:p>
        </w:tc>
        <w:tc>
          <w:tcPr>
            <w:tcW w:w="1346" w:type="dxa"/>
            <w:vMerge w:val="restart"/>
          </w:tcPr>
          <w:p w14:paraId="0AB8FFD9" w14:textId="4559A653" w:rsidR="00262B00" w:rsidRDefault="00262B00">
            <w:r>
              <w:t>Rechnung:</w:t>
            </w:r>
          </w:p>
          <w:tbl>
            <w:tblPr>
              <w:tblStyle w:val="Tabellenraster"/>
              <w:tblpPr w:leftFromText="141" w:rightFromText="141" w:vertAnchor="text" w:horzAnchor="margin" w:tblpY="92"/>
              <w:tblOverlap w:val="never"/>
              <w:tblW w:w="908" w:type="dxa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</w:tblGrid>
            <w:tr w:rsidR="00262B00" w:rsidRPr="003D0C04" w14:paraId="692C51F8" w14:textId="77777777" w:rsidTr="008C2770">
              <w:trPr>
                <w:trHeight w:hRule="exact" w:val="340"/>
              </w:trPr>
              <w:tc>
                <w:tcPr>
                  <w:tcW w:w="227" w:type="dxa"/>
                  <w:shd w:val="clear" w:color="auto" w:fill="auto"/>
                  <w:vAlign w:val="center"/>
                </w:tcPr>
                <w:p w14:paraId="76708D6D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56EE72DA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2</w:t>
                  </w:r>
                </w:p>
              </w:tc>
              <w:tc>
                <w:tcPr>
                  <w:tcW w:w="227" w:type="dxa"/>
                  <w:vAlign w:val="center"/>
                </w:tcPr>
                <w:p w14:paraId="14B8F063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0</w:t>
                  </w:r>
                </w:p>
              </w:tc>
              <w:tc>
                <w:tcPr>
                  <w:tcW w:w="227" w:type="dxa"/>
                  <w:vAlign w:val="center"/>
                </w:tcPr>
                <w:p w14:paraId="15EABB9E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4</w:t>
                  </w:r>
                </w:p>
              </w:tc>
            </w:tr>
            <w:tr w:rsidR="00262B00" w:rsidRPr="003D0C04" w14:paraId="5B79B8C2" w14:textId="77777777" w:rsidTr="008C2770">
              <w:trPr>
                <w:trHeight w:hRule="exact" w:val="340"/>
              </w:trPr>
              <w:tc>
                <w:tcPr>
                  <w:tcW w:w="227" w:type="dxa"/>
                  <w:tcBorders>
                    <w:bottom w:val="single" w:sz="12" w:space="0" w:color="0070C0"/>
                  </w:tcBorders>
                  <w:shd w:val="clear" w:color="auto" w:fill="auto"/>
                  <w:vAlign w:val="center"/>
                </w:tcPr>
                <w:p w14:paraId="6451926C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+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286B38B0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6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346A90A7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0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773C32E7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3</w:t>
                  </w:r>
                </w:p>
              </w:tc>
            </w:tr>
            <w:tr w:rsidR="00262B00" w:rsidRPr="003D0C04" w14:paraId="663F69E2" w14:textId="77777777" w:rsidTr="008C2770">
              <w:trPr>
                <w:trHeight w:hRule="exact" w:val="340"/>
              </w:trPr>
              <w:tc>
                <w:tcPr>
                  <w:tcW w:w="227" w:type="dxa"/>
                  <w:tcBorders>
                    <w:top w:val="single" w:sz="12" w:space="0" w:color="0070C0"/>
                  </w:tcBorders>
                  <w:shd w:val="clear" w:color="auto" w:fill="auto"/>
                  <w:vAlign w:val="center"/>
                </w:tcPr>
                <w:p w14:paraId="67B1D971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2CEFC4A1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8</w:t>
                  </w: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055722A4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0</w:t>
                  </w: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7AD8B25C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7</w:t>
                  </w:r>
                </w:p>
              </w:tc>
            </w:tr>
          </w:tbl>
          <w:p w14:paraId="1F0A8A16" w14:textId="77777777" w:rsidR="00262B00" w:rsidRDefault="00262B00" w:rsidP="002F3091">
            <w:pPr>
              <w:spacing w:line="240" w:lineRule="auto"/>
            </w:pPr>
          </w:p>
        </w:tc>
      </w:tr>
      <w:tr w:rsidR="00262B00" w14:paraId="1B4010D5" w14:textId="77777777" w:rsidTr="00E906B6">
        <w:tc>
          <w:tcPr>
            <w:tcW w:w="610" w:type="dxa"/>
          </w:tcPr>
          <w:p w14:paraId="750E3D27" w14:textId="77777777" w:rsidR="00262B00" w:rsidRDefault="00262B00" w:rsidP="002F3091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3E4CEE1D" w14:textId="77777777" w:rsidR="00262B00" w:rsidRPr="007A149C" w:rsidRDefault="00262B00" w:rsidP="002F3091">
            <w:pPr>
              <w:pStyle w:val="Nummerierung"/>
            </w:pPr>
            <w:r>
              <w:t>a)</w:t>
            </w:r>
          </w:p>
        </w:tc>
        <w:tc>
          <w:tcPr>
            <w:tcW w:w="5344" w:type="dxa"/>
            <w:tcBorders>
              <w:left w:val="nil"/>
            </w:tcBorders>
          </w:tcPr>
          <w:p w14:paraId="2857AC92" w14:textId="15E2DE7B" w:rsidR="00262B00" w:rsidRDefault="00262B00" w:rsidP="002F3091">
            <w:pPr>
              <w:spacing w:line="240" w:lineRule="auto"/>
            </w:pPr>
            <w:r w:rsidRPr="002F3091">
              <w:t xml:space="preserve">Lege mit den Ziffernkarten immer zwei dreistellige Zahlen </w:t>
            </w:r>
            <w:r>
              <w:br/>
            </w:r>
            <w:r w:rsidRPr="002F3091">
              <w:t>und addiere sie. Schreibe die Rechnung</w:t>
            </w:r>
            <w:r w:rsidR="00E34204">
              <w:t>en</w:t>
            </w:r>
            <w:r w:rsidRPr="002F3091">
              <w:t xml:space="preserve"> in dein Heft.</w:t>
            </w:r>
          </w:p>
          <w:p w14:paraId="4684354E" w14:textId="77777777" w:rsidR="00262B00" w:rsidRDefault="00262B00" w:rsidP="002F3091">
            <w:pPr>
              <w:spacing w:line="240" w:lineRule="auto"/>
            </w:pPr>
          </w:p>
        </w:tc>
        <w:tc>
          <w:tcPr>
            <w:tcW w:w="1346" w:type="dxa"/>
            <w:vMerge/>
          </w:tcPr>
          <w:p w14:paraId="1552D821" w14:textId="77777777" w:rsidR="00262B00" w:rsidRDefault="00262B00" w:rsidP="002F3091">
            <w:pPr>
              <w:spacing w:line="240" w:lineRule="auto"/>
            </w:pPr>
          </w:p>
        </w:tc>
        <w:tc>
          <w:tcPr>
            <w:tcW w:w="1346" w:type="dxa"/>
            <w:vMerge/>
            <w:tcBorders>
              <w:left w:val="nil"/>
            </w:tcBorders>
          </w:tcPr>
          <w:p w14:paraId="58FDCA20" w14:textId="41E550A0" w:rsidR="00262B00" w:rsidRDefault="00262B00" w:rsidP="002F3091">
            <w:pPr>
              <w:spacing w:line="240" w:lineRule="auto"/>
            </w:pPr>
          </w:p>
        </w:tc>
      </w:tr>
      <w:tr w:rsidR="00262B00" w14:paraId="2919462D" w14:textId="77777777" w:rsidTr="00E906B6">
        <w:tc>
          <w:tcPr>
            <w:tcW w:w="610" w:type="dxa"/>
          </w:tcPr>
          <w:p w14:paraId="03D281BE" w14:textId="77777777" w:rsidR="00262B00" w:rsidRDefault="00262B00" w:rsidP="002F3091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7D4055B6" wp14:editId="2C5F30A1">
                  <wp:extent cx="360000" cy="272386"/>
                  <wp:effectExtent l="0" t="0" r="2540" b="0"/>
                  <wp:docPr id="168" name="Grafik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DC7F8A4" w14:textId="77777777" w:rsidR="00262B00" w:rsidRDefault="00262B00" w:rsidP="002F3091">
            <w:pPr>
              <w:pStyle w:val="Nummerierung"/>
            </w:pPr>
            <w:r>
              <w:t>b)</w:t>
            </w:r>
          </w:p>
        </w:tc>
        <w:tc>
          <w:tcPr>
            <w:tcW w:w="5344" w:type="dxa"/>
            <w:tcBorders>
              <w:left w:val="nil"/>
            </w:tcBorders>
          </w:tcPr>
          <w:p w14:paraId="3B9A8245" w14:textId="523CAE4F" w:rsidR="00262B00" w:rsidRDefault="00262B00" w:rsidP="00DD63D9">
            <w:pPr>
              <w:pStyle w:val="Listenabsatz"/>
              <w:numPr>
                <w:ilvl w:val="0"/>
                <w:numId w:val="48"/>
              </w:numPr>
              <w:spacing w:line="240" w:lineRule="auto"/>
            </w:pPr>
            <w:r>
              <w:t>Finde</w:t>
            </w:r>
            <w:r w:rsidR="008F59BE">
              <w:t>t</w:t>
            </w:r>
            <w:r>
              <w:t xml:space="preserve"> die Aufgabe mit dem kleinsten Ergebnis.</w:t>
            </w:r>
            <w:r w:rsidR="00F00B96">
              <w:t xml:space="preserve"> </w:t>
            </w:r>
            <w:r w:rsidR="00DD63D9">
              <w:br/>
            </w:r>
            <w:r w:rsidR="00F00B96">
              <w:t>Wie geht ihr vor?</w:t>
            </w:r>
          </w:p>
          <w:p w14:paraId="12E8480A" w14:textId="362869D5" w:rsidR="00262B00" w:rsidRDefault="00262B00" w:rsidP="00DD63D9">
            <w:pPr>
              <w:pStyle w:val="Listenabsatz"/>
              <w:numPr>
                <w:ilvl w:val="0"/>
                <w:numId w:val="48"/>
              </w:numPr>
              <w:spacing w:line="240" w:lineRule="auto"/>
            </w:pPr>
            <w:r>
              <w:t>Finde</w:t>
            </w:r>
            <w:r w:rsidR="008F59BE">
              <w:t>t</w:t>
            </w:r>
            <w:r>
              <w:t xml:space="preserve"> die Aufgabe mit dem größten Ergebnis. </w:t>
            </w:r>
            <w:r w:rsidR="00E906B6">
              <w:br/>
            </w:r>
            <w:r>
              <w:t>Wie geht</w:t>
            </w:r>
            <w:r w:rsidR="008F59BE">
              <w:t xml:space="preserve"> ihr</w:t>
            </w:r>
            <w:r>
              <w:t xml:space="preserve"> vor?</w:t>
            </w:r>
          </w:p>
          <w:p w14:paraId="272A60D5" w14:textId="77777777" w:rsidR="00262B00" w:rsidRDefault="00262B00" w:rsidP="002F3091">
            <w:pPr>
              <w:spacing w:line="240" w:lineRule="auto"/>
            </w:pPr>
          </w:p>
          <w:p w14:paraId="318470FA" w14:textId="77777777" w:rsidR="00262B00" w:rsidRPr="00215744" w:rsidRDefault="00262B00" w:rsidP="002F3091">
            <w:pPr>
              <w:spacing w:line="240" w:lineRule="auto"/>
            </w:pPr>
          </w:p>
        </w:tc>
        <w:tc>
          <w:tcPr>
            <w:tcW w:w="1346" w:type="dxa"/>
            <w:vMerge/>
            <w:tcBorders>
              <w:left w:val="nil"/>
            </w:tcBorders>
          </w:tcPr>
          <w:p w14:paraId="6257159F" w14:textId="77777777" w:rsidR="00262B00" w:rsidRDefault="00262B00" w:rsidP="002F3091">
            <w:pPr>
              <w:spacing w:line="240" w:lineRule="auto"/>
            </w:pPr>
          </w:p>
        </w:tc>
        <w:tc>
          <w:tcPr>
            <w:tcW w:w="1346" w:type="dxa"/>
            <w:vMerge/>
            <w:tcBorders>
              <w:left w:val="nil"/>
            </w:tcBorders>
          </w:tcPr>
          <w:p w14:paraId="40EEED7A" w14:textId="60B6DD5D" w:rsidR="00262B00" w:rsidRDefault="00262B00" w:rsidP="002F3091">
            <w:pPr>
              <w:spacing w:line="240" w:lineRule="auto"/>
            </w:pPr>
          </w:p>
        </w:tc>
      </w:tr>
      <w:tr w:rsidR="00B14D01" w:rsidRPr="00E0758C" w14:paraId="6D807935" w14:textId="77777777" w:rsidTr="004B460A">
        <w:tc>
          <w:tcPr>
            <w:tcW w:w="610" w:type="dxa"/>
          </w:tcPr>
          <w:p w14:paraId="49A5F28E" w14:textId="77777777" w:rsidR="00B14D01" w:rsidRPr="00E0758C" w:rsidRDefault="00B14D01" w:rsidP="004B460A">
            <w:pPr>
              <w:pStyle w:val="berschrift2"/>
            </w:pPr>
            <w:r>
              <w:lastRenderedPageBreak/>
              <w:t>4</w:t>
            </w:r>
          </w:p>
        </w:tc>
        <w:tc>
          <w:tcPr>
            <w:tcW w:w="8461" w:type="dxa"/>
            <w:gridSpan w:val="4"/>
          </w:tcPr>
          <w:p w14:paraId="7E5712FD" w14:textId="77777777" w:rsidR="00B14D01" w:rsidRPr="00911328" w:rsidRDefault="00B14D01" w:rsidP="004B460A">
            <w:pPr>
              <w:pStyle w:val="berschrift2"/>
            </w:pPr>
            <w:r w:rsidRPr="00B14D01">
              <w:t>Addition mit unterschiedlicher Stellenzahl</w:t>
            </w:r>
          </w:p>
        </w:tc>
      </w:tr>
      <w:tr w:rsidR="00B14D01" w:rsidRPr="00E0758C" w14:paraId="32DBBFCB" w14:textId="77777777" w:rsidTr="004B460A">
        <w:tc>
          <w:tcPr>
            <w:tcW w:w="610" w:type="dxa"/>
          </w:tcPr>
          <w:p w14:paraId="74B6C57C" w14:textId="77777777" w:rsidR="00B14D01" w:rsidRPr="00E0758C" w:rsidRDefault="00B14D01" w:rsidP="004B460A">
            <w:pPr>
              <w:pStyle w:val="berschrift3"/>
            </w:pPr>
            <w:r>
              <w:t>4</w:t>
            </w:r>
            <w:r w:rsidRPr="00E0758C">
              <w:t>.1</w:t>
            </w:r>
          </w:p>
        </w:tc>
        <w:tc>
          <w:tcPr>
            <w:tcW w:w="8461" w:type="dxa"/>
            <w:gridSpan w:val="4"/>
          </w:tcPr>
          <w:p w14:paraId="22C32128" w14:textId="77777777" w:rsidR="00B14D01" w:rsidRPr="00911328" w:rsidRDefault="00B14D01" w:rsidP="004B460A">
            <w:pPr>
              <w:pStyle w:val="berschrift3"/>
            </w:pPr>
            <w:r>
              <w:t>Fehler erklären</w:t>
            </w:r>
          </w:p>
        </w:tc>
      </w:tr>
      <w:tr w:rsidR="00B14D01" w:rsidRPr="00E0758C" w14:paraId="1576A369" w14:textId="77777777" w:rsidTr="004B460A">
        <w:tc>
          <w:tcPr>
            <w:tcW w:w="610" w:type="dxa"/>
          </w:tcPr>
          <w:p w14:paraId="3359946E" w14:textId="6C86956D" w:rsidR="00B14D01" w:rsidRPr="00E0758C" w:rsidRDefault="00E90A05" w:rsidP="004B460A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3245DEDA" wp14:editId="0C2327F7">
                  <wp:extent cx="287640" cy="338400"/>
                  <wp:effectExtent l="0" t="0" r="0" b="5080"/>
                  <wp:docPr id="185" name="Grafik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4"/>
          </w:tcPr>
          <w:p w14:paraId="0EA016F5" w14:textId="0CCF4125" w:rsidR="00B14D01" w:rsidRDefault="00B14D01" w:rsidP="00B14D01">
            <w:pPr>
              <w:pStyle w:val="Ausflltext"/>
            </w:pPr>
            <w:r w:rsidRPr="00B14D01">
              <w:t xml:space="preserve">Jonas rechnet </w:t>
            </w:r>
            <w:r w:rsidRPr="00350372">
              <w:rPr>
                <w:b/>
                <w:bCs/>
              </w:rPr>
              <w:t>462 + 1237</w:t>
            </w:r>
            <w:r w:rsidRPr="00B14D01">
              <w:t xml:space="preserve">. Welchen Fehler macht Jonas? </w:t>
            </w:r>
            <w:r w:rsidR="00913CC8">
              <w:t>Worauf sollte er achten?</w:t>
            </w:r>
          </w:p>
          <w:tbl>
            <w:tblPr>
              <w:tblStyle w:val="MSKTabelle"/>
              <w:tblW w:w="84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67"/>
              <w:gridCol w:w="715"/>
              <w:gridCol w:w="6337"/>
            </w:tblGrid>
            <w:tr w:rsidR="00B14D01" w14:paraId="180607BC" w14:textId="77777777" w:rsidTr="00D036F5">
              <w:tc>
                <w:tcPr>
                  <w:tcW w:w="1367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135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  <w:gridCol w:w="227"/>
                  </w:tblGrid>
                  <w:tr w:rsidR="00B14D01" w:rsidRPr="003D0C04" w14:paraId="2CD89766" w14:textId="77777777" w:rsidTr="008C2770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2E9D640F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67146FFC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618FCE7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7AAE20A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</w:tcPr>
                      <w:p w14:paraId="51AE7558" w14:textId="78B95A1D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B14D01" w:rsidRPr="003D0C04" w14:paraId="54E9E069" w14:textId="77777777" w:rsidTr="00A117A9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0C34E326" w14:textId="7AA524E0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63FADA08" w14:textId="09EC42A8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298B4BB6" w14:textId="33D2B311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5FE440AF" w14:textId="5FFE0BCB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529262EC" w14:textId="5516A36F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7</w:t>
                        </w:r>
                      </w:p>
                    </w:tc>
                  </w:tr>
                  <w:tr w:rsidR="00B14D01" w:rsidRPr="003D0C04" w14:paraId="285B8E2F" w14:textId="77777777" w:rsidTr="00A117A9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2B52EC78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274686A5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57A8339E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6AD11FC5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73BCAD91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7</w:t>
                        </w:r>
                      </w:p>
                    </w:tc>
                  </w:tr>
                </w:tbl>
                <w:p w14:paraId="5B6A7A50" w14:textId="08D5C071" w:rsidR="00B14D01" w:rsidRDefault="00B14D01" w:rsidP="004B460A"/>
              </w:tc>
              <w:tc>
                <w:tcPr>
                  <w:tcW w:w="715" w:type="dxa"/>
                  <w:tcBorders>
                    <w:right w:val="single" w:sz="4" w:space="0" w:color="BFBFBF" w:themeColor="background1" w:themeShade="BF"/>
                  </w:tcBorders>
                </w:tcPr>
                <w:p w14:paraId="1EE335B7" w14:textId="47E46D2C" w:rsidR="00B14D01" w:rsidRDefault="00D036F5" w:rsidP="004B460A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75072" behindDoc="0" locked="0" layoutInCell="1" allowOverlap="1" wp14:anchorId="1BC3425B" wp14:editId="298CCDD6">
                            <wp:simplePos x="0" y="0"/>
                            <wp:positionH relativeFrom="column">
                              <wp:posOffset>-165506</wp:posOffset>
                            </wp:positionH>
                            <wp:positionV relativeFrom="paragraph">
                              <wp:posOffset>-31115</wp:posOffset>
                            </wp:positionV>
                            <wp:extent cx="654050" cy="764540"/>
                            <wp:effectExtent l="0" t="0" r="0" b="0"/>
                            <wp:wrapNone/>
                            <wp:docPr id="615019957" name="Gruppieren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H="1">
                                      <a:off x="0" y="0"/>
                                      <a:ext cx="654050" cy="764540"/>
                                      <a:chOff x="43301" y="-10143"/>
                                      <a:chExt cx="555244" cy="733036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3437222" name="Grafik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43301" y="-10143"/>
                                        <a:ext cx="555244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12734485" name="Textfeld 12"/>
                                    <wps:cNvSpPr txBox="1"/>
                                    <wps:spPr>
                                      <a:xfrm>
                                        <a:off x="124874" y="57603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DBBB233" w14:textId="77777777" w:rsidR="00AD1780" w:rsidRPr="008D5126" w:rsidRDefault="00AD1780" w:rsidP="00AD1780">
                                          <w:pPr>
                                            <w:pStyle w:val="Transcript"/>
                                          </w:pPr>
                                          <w:r>
                                            <w:t>Jonas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BC3425B" id="Gruppieren 20" o:spid="_x0000_s1068" style="position:absolute;margin-left:-13.05pt;margin-top:-2.45pt;width:51.5pt;height:60.2pt;flip:x;z-index:252675072;mso-width-relative:margin;mso-height-relative:margin" coordorigin="433,-101" coordsize="5552,73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">
                            <v:shape id="Grafik 4" o:spid="_x0000_s1069" type="#_x0000_t75" style="position:absolute;left:433;top:-101;width:5552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">
                              <v:imagedata r:id="rId37" o:title="" chromakey="white"/>
                            </v:shape>
                            <v:shape id="Textfeld 12" o:spid="_x0000_s1070" type="#_x0000_t202" style="position:absolute;left:1248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7DBBB233" w14:textId="77777777" w:rsidR="00AD1780" w:rsidRPr="008D5126" w:rsidRDefault="00AD1780" w:rsidP="00AD1780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33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D90817A" w14:textId="048D9D9E" w:rsidR="00B14D01" w:rsidRDefault="00B14D01" w:rsidP="004B460A"/>
                <w:p w14:paraId="7BC3F08C" w14:textId="77777777" w:rsidR="00B14D01" w:rsidRDefault="00B14D01" w:rsidP="004B460A"/>
                <w:p w14:paraId="26F012C9" w14:textId="77777777" w:rsidR="00B14D01" w:rsidRDefault="00B14D01" w:rsidP="004B460A"/>
                <w:p w14:paraId="630D8076" w14:textId="77777777" w:rsidR="00B14D01" w:rsidRDefault="00B14D01" w:rsidP="004B460A"/>
              </w:tc>
            </w:tr>
          </w:tbl>
          <w:p w14:paraId="3A637B1C" w14:textId="77777777" w:rsidR="00B14D01" w:rsidRDefault="00B14D01" w:rsidP="004B460A"/>
        </w:tc>
      </w:tr>
      <w:tr w:rsidR="00B14D01" w:rsidRPr="00E0758C" w14:paraId="3C2B8ACA" w14:textId="77777777" w:rsidTr="004B460A">
        <w:tc>
          <w:tcPr>
            <w:tcW w:w="610" w:type="dxa"/>
          </w:tcPr>
          <w:p w14:paraId="0367BC81" w14:textId="77777777" w:rsidR="00B14D01" w:rsidRPr="00655891" w:rsidRDefault="00AA4CA0" w:rsidP="004B460A">
            <w:pPr>
              <w:pStyle w:val="berschrift3"/>
            </w:pPr>
            <w:r>
              <w:t>4</w:t>
            </w:r>
            <w:r w:rsidR="00B14D01" w:rsidRPr="00655891">
              <w:t>.2</w:t>
            </w:r>
          </w:p>
        </w:tc>
        <w:tc>
          <w:tcPr>
            <w:tcW w:w="8461" w:type="dxa"/>
            <w:gridSpan w:val="4"/>
          </w:tcPr>
          <w:p w14:paraId="3DB74DAC" w14:textId="592081A5" w:rsidR="00B14D01" w:rsidRPr="00655891" w:rsidRDefault="00CD6505" w:rsidP="004B460A">
            <w:pPr>
              <w:pStyle w:val="berschrift3"/>
            </w:pPr>
            <w:r>
              <w:t>Aufpassen auf die Stellenwerte</w:t>
            </w:r>
          </w:p>
        </w:tc>
      </w:tr>
      <w:tr w:rsidR="00B14D01" w:rsidRPr="00E0758C" w14:paraId="4B4C8C76" w14:textId="77777777" w:rsidTr="0014086A">
        <w:trPr>
          <w:trHeight w:val="1860"/>
        </w:trPr>
        <w:tc>
          <w:tcPr>
            <w:tcW w:w="610" w:type="dxa"/>
          </w:tcPr>
          <w:p w14:paraId="6D782FE9" w14:textId="77777777" w:rsidR="00B14D01" w:rsidRPr="00E0758C" w:rsidRDefault="00B14D01" w:rsidP="004B460A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4"/>
          </w:tcPr>
          <w:p w14:paraId="36D2F741" w14:textId="621FF7AF" w:rsidR="00B14D01" w:rsidRDefault="00AA4CA0" w:rsidP="004B460A">
            <w:pPr>
              <w:pStyle w:val="Ausflltext"/>
            </w:pPr>
            <w:r w:rsidRPr="00AA4CA0">
              <w:t xml:space="preserve">Schreibe </w:t>
            </w:r>
            <w:r w:rsidR="00CD6505">
              <w:t xml:space="preserve">richtig </w:t>
            </w:r>
            <w:r w:rsidRPr="00AA4CA0">
              <w:t>untereinander und rechne aus.</w:t>
            </w:r>
            <w:r w:rsidR="00CD6505">
              <w:t xml:space="preserve"> Worauf musst du achten?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6C385F" w14:paraId="79D99CFF" w14:textId="77777777" w:rsidTr="004B460A">
              <w:tc>
                <w:tcPr>
                  <w:tcW w:w="425" w:type="dxa"/>
                </w:tcPr>
                <w:p w14:paraId="56644AF5" w14:textId="77777777" w:rsidR="006C385F" w:rsidRDefault="006C385F" w:rsidP="006C385F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p w14:paraId="609C8ABE" w14:textId="77777777" w:rsidR="006C385F" w:rsidRDefault="006C385F" w:rsidP="006C385F">
                  <w:r w:rsidRPr="006C385F">
                    <w:rPr>
                      <w:rStyle w:val="AusflltextZchn"/>
                    </w:rPr>
                    <w:t>47 + 821</w:t>
                  </w:r>
                </w:p>
                <w:tbl>
                  <w:tblPr>
                    <w:tblStyle w:val="Tabellenraster"/>
                    <w:tblW w:w="150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D036F5" w14:paraId="64EFA8E8" w14:textId="77777777" w:rsidTr="00D036F5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7A34D34E" w14:textId="77777777" w:rsidR="00D036F5" w:rsidRDefault="00D036F5" w:rsidP="006C385F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708390E2" w14:textId="08929398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025A2398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57142A80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3BAF57C1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50C65D21" w14:textId="77777777" w:rsidR="00D036F5" w:rsidRDefault="00D036F5" w:rsidP="006C385F"/>
                    </w:tc>
                  </w:tr>
                  <w:tr w:rsidR="00D036F5" w14:paraId="4C01FA58" w14:textId="77777777" w:rsidTr="00D036F5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7CF8C09F" w14:textId="77777777" w:rsidR="00D036F5" w:rsidRDefault="00D036F5" w:rsidP="006C385F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592FB807" w14:textId="579B542A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16B3C607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09C0BA16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41AF92AB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079A7833" w14:textId="77777777" w:rsidR="00D036F5" w:rsidRDefault="00D036F5" w:rsidP="006C385F"/>
                    </w:tc>
                  </w:tr>
                  <w:tr w:rsidR="00D036F5" w14:paraId="2D7323DB" w14:textId="77777777" w:rsidTr="00D036F5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72EDA82B" w14:textId="77777777" w:rsidR="00D036F5" w:rsidRDefault="00D036F5" w:rsidP="006C385F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02EDD631" w14:textId="6E028D25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793ECF91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79ADEF9A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20CDD684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13AB4B44" w14:textId="77777777" w:rsidR="00D036F5" w:rsidRDefault="00D036F5" w:rsidP="006C385F"/>
                    </w:tc>
                  </w:tr>
                  <w:tr w:rsidR="00D036F5" w14:paraId="6B479920" w14:textId="77777777" w:rsidTr="00D036F5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5C4A74EB" w14:textId="77777777" w:rsidR="00D036F5" w:rsidRDefault="00D036F5" w:rsidP="006C385F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35334C38" w14:textId="225970D6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0BFFDB03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7181AD52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16E31B94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21A5A8C0" w14:textId="77777777" w:rsidR="00D036F5" w:rsidRDefault="00D036F5" w:rsidP="006C385F"/>
                    </w:tc>
                  </w:tr>
                </w:tbl>
                <w:p w14:paraId="34CA567D" w14:textId="77777777" w:rsidR="006C385F" w:rsidRDefault="006C385F" w:rsidP="006C385F"/>
              </w:tc>
              <w:tc>
                <w:tcPr>
                  <w:tcW w:w="425" w:type="dxa"/>
                </w:tcPr>
                <w:p w14:paraId="5164C89C" w14:textId="77777777" w:rsidR="006C385F" w:rsidRDefault="006C385F" w:rsidP="006C385F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p w14:paraId="2270E24A" w14:textId="77777777" w:rsidR="006C385F" w:rsidRDefault="006C385F" w:rsidP="006C385F">
                  <w:r>
                    <w:t xml:space="preserve">364 </w:t>
                  </w:r>
                  <w:r w:rsidRPr="006C385F">
                    <w:rPr>
                      <w:rStyle w:val="AusflltextZchn"/>
                    </w:rPr>
                    <w:t xml:space="preserve">+ </w:t>
                  </w:r>
                  <w:r>
                    <w:rPr>
                      <w:rStyle w:val="AusflltextZchn"/>
                    </w:rPr>
                    <w:t>27</w:t>
                  </w:r>
                </w:p>
                <w:tbl>
                  <w:tblPr>
                    <w:tblStyle w:val="Tabellenraster"/>
                    <w:tblW w:w="150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D036F5" w14:paraId="0AB55B7A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5BCD885D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76F544BA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3A5A97D2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407F1DB1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67A2F74D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71F6234E" w14:textId="77777777" w:rsidR="00D036F5" w:rsidRDefault="00D036F5" w:rsidP="00D036F5"/>
                    </w:tc>
                  </w:tr>
                  <w:tr w:rsidR="00D036F5" w14:paraId="62116846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6A831FA0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436121D4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005BA0A7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62EE9F4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60D213D3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764F7A3D" w14:textId="77777777" w:rsidR="00D036F5" w:rsidRDefault="00D036F5" w:rsidP="00D036F5"/>
                    </w:tc>
                  </w:tr>
                  <w:tr w:rsidR="00D036F5" w14:paraId="37F758A6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50DA37D8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5E9D4151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1DFB730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0E838275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66308A0F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6F2D4D32" w14:textId="77777777" w:rsidR="00D036F5" w:rsidRDefault="00D036F5" w:rsidP="00D036F5"/>
                    </w:tc>
                  </w:tr>
                  <w:tr w:rsidR="00D036F5" w14:paraId="500CC7CC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271097EC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42A0F461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33CBF732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32D6F75B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7BDC2EC1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48FA9401" w14:textId="77777777" w:rsidR="00D036F5" w:rsidRDefault="00D036F5" w:rsidP="00D036F5"/>
                    </w:tc>
                  </w:tr>
                </w:tbl>
                <w:p w14:paraId="6ACC81AB" w14:textId="77777777" w:rsidR="006C385F" w:rsidRDefault="006C385F" w:rsidP="006C385F"/>
              </w:tc>
              <w:tc>
                <w:tcPr>
                  <w:tcW w:w="425" w:type="dxa"/>
                </w:tcPr>
                <w:p w14:paraId="42977DB3" w14:textId="77777777" w:rsidR="006C385F" w:rsidRDefault="006C385F" w:rsidP="006C385F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p w14:paraId="48BE1890" w14:textId="77777777" w:rsidR="006C385F" w:rsidRDefault="006C385F" w:rsidP="006C385F">
                  <w:r>
                    <w:t>456 + 37</w:t>
                  </w:r>
                </w:p>
                <w:tbl>
                  <w:tblPr>
                    <w:tblStyle w:val="Tabellenraster"/>
                    <w:tblW w:w="150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D036F5" w14:paraId="5C78BE0E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1559CA5C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30B4D874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24E0BA5A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C59CADD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7BC854A7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4F6478BD" w14:textId="77777777" w:rsidR="00D036F5" w:rsidRDefault="00D036F5" w:rsidP="00D036F5"/>
                    </w:tc>
                  </w:tr>
                  <w:tr w:rsidR="00D036F5" w14:paraId="3D37B485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1F1FFF4C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2991C2C7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7EA20A9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4BF3E177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661D658C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10CDAB77" w14:textId="77777777" w:rsidR="00D036F5" w:rsidRDefault="00D036F5" w:rsidP="00D036F5"/>
                    </w:tc>
                  </w:tr>
                  <w:tr w:rsidR="00D036F5" w14:paraId="073A4C1C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1D152650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4F6B964A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6D717CCE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35CDE891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375FD493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726AD355" w14:textId="77777777" w:rsidR="00D036F5" w:rsidRDefault="00D036F5" w:rsidP="00D036F5"/>
                    </w:tc>
                  </w:tr>
                  <w:tr w:rsidR="00D036F5" w14:paraId="059976E5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628674C2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5B3A2538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60B2C104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44A390F7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1FD3DC1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7B36EFC6" w14:textId="77777777" w:rsidR="00D036F5" w:rsidRDefault="00D036F5" w:rsidP="00D036F5"/>
                    </w:tc>
                  </w:tr>
                </w:tbl>
                <w:p w14:paraId="7115EB8C" w14:textId="77777777" w:rsidR="006C385F" w:rsidRDefault="006C385F" w:rsidP="006C385F"/>
              </w:tc>
              <w:tc>
                <w:tcPr>
                  <w:tcW w:w="425" w:type="dxa"/>
                </w:tcPr>
                <w:p w14:paraId="70FA5198" w14:textId="77777777" w:rsidR="006C385F" w:rsidRDefault="006C385F" w:rsidP="006C385F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p w14:paraId="4E19183F" w14:textId="77777777" w:rsidR="006C385F" w:rsidRDefault="006C385F" w:rsidP="006C385F">
                  <w:r>
                    <w:t>371 + 7986</w:t>
                  </w:r>
                </w:p>
                <w:tbl>
                  <w:tblPr>
                    <w:tblStyle w:val="Tabellenraster"/>
                    <w:tblW w:w="150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D036F5" w14:paraId="6B1B8BCE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6B72DB52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3054D878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42013ADA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443B8D12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3B9FB724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7941C47B" w14:textId="77777777" w:rsidR="00D036F5" w:rsidRDefault="00D036F5" w:rsidP="00D036F5"/>
                    </w:tc>
                  </w:tr>
                  <w:tr w:rsidR="00D036F5" w14:paraId="6B978DC5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1ACF580C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1F7181BA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608A8D57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3E5D3B77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19BF1D8C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3DD4B1E" w14:textId="77777777" w:rsidR="00D036F5" w:rsidRDefault="00D036F5" w:rsidP="00D036F5"/>
                    </w:tc>
                  </w:tr>
                  <w:tr w:rsidR="00D036F5" w14:paraId="61F45F0B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3026B089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574F35E2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14D30F32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7FFAC0CF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1C3C89F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EF46C87" w14:textId="77777777" w:rsidR="00D036F5" w:rsidRDefault="00D036F5" w:rsidP="00D036F5"/>
                    </w:tc>
                  </w:tr>
                  <w:tr w:rsidR="00D036F5" w14:paraId="55833869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76EF0754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4AF915A7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0C09656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075445F3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470C338C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3A226B82" w14:textId="77777777" w:rsidR="00D036F5" w:rsidRDefault="00D036F5" w:rsidP="00D036F5"/>
                    </w:tc>
                  </w:tr>
                </w:tbl>
                <w:p w14:paraId="27E43BDF" w14:textId="77777777" w:rsidR="006C385F" w:rsidRDefault="006C385F" w:rsidP="006C385F"/>
              </w:tc>
            </w:tr>
          </w:tbl>
          <w:p w14:paraId="2C68CB50" w14:textId="77777777" w:rsidR="00B14D01" w:rsidRPr="00E0758C" w:rsidRDefault="006C385F" w:rsidP="0014086A">
            <w:r>
              <w:t xml:space="preserve"> </w:t>
            </w:r>
          </w:p>
        </w:tc>
      </w:tr>
      <w:tr w:rsidR="00B14D01" w14:paraId="659E2790" w14:textId="77777777" w:rsidTr="004B460A">
        <w:tc>
          <w:tcPr>
            <w:tcW w:w="610" w:type="dxa"/>
          </w:tcPr>
          <w:p w14:paraId="52B560E2" w14:textId="1E847E35" w:rsidR="00B14D01" w:rsidRPr="0093552E" w:rsidRDefault="002B6342" w:rsidP="004B460A">
            <w:pPr>
              <w:pStyle w:val="berschrift3"/>
            </w:pPr>
            <w:r>
              <w:t>4.3</w:t>
            </w:r>
          </w:p>
        </w:tc>
        <w:tc>
          <w:tcPr>
            <w:tcW w:w="8461" w:type="dxa"/>
            <w:gridSpan w:val="4"/>
          </w:tcPr>
          <w:p w14:paraId="1352AC06" w14:textId="7F8054F4" w:rsidR="00B14D01" w:rsidRPr="0093552E" w:rsidRDefault="00D379FE" w:rsidP="004B460A">
            <w:pPr>
              <w:pStyle w:val="berschrift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794802DB" wp14:editId="670DF8A4">
                      <wp:simplePos x="0" y="0"/>
                      <wp:positionH relativeFrom="column">
                        <wp:posOffset>3134914</wp:posOffset>
                      </wp:positionH>
                      <wp:positionV relativeFrom="paragraph">
                        <wp:posOffset>338955</wp:posOffset>
                      </wp:positionV>
                      <wp:extent cx="1815938" cy="376258"/>
                      <wp:effectExtent l="0" t="0" r="635" b="5080"/>
                      <wp:wrapNone/>
                      <wp:docPr id="1920712823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5938" cy="3762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lenraster"/>
                                    <w:tblOverlap w:val="never"/>
                                    <w:tblW w:w="0" w:type="auto"/>
                                    <w:tblCellSpacing w:w="2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single" w:sz="6" w:space="0" w:color="BFBFBF" w:themeColor="background1" w:themeShade="BF"/>
                                      <w:insideV w:val="single" w:sz="6" w:space="0" w:color="BFBFBF" w:themeColor="background1" w:themeShade="BF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57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</w:tblGrid>
                                  <w:tr w:rsidR="00D379FE" w:rsidRPr="00EA02A5" w14:paraId="791A27C3" w14:textId="77777777" w:rsidTr="008E0B03">
                                    <w:trPr>
                                      <w:tblCellSpacing w:w="28" w:type="dxa"/>
                                    </w:trPr>
                                    <w:tc>
                                      <w:tcPr>
                                        <w:tcW w:w="199" w:type="dxa"/>
                                        <w:shd w:val="clear" w:color="auto" w:fill="F2F2F2" w:themeFill="background1" w:themeFillShade="F2"/>
                                      </w:tcPr>
                                      <w:p w14:paraId="741170A3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5C1B1E04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175B6296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27E1D3E2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1D8A5235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5E806B35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7F9DB3AE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60031BD6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9" w:type="dxa"/>
                                        <w:shd w:val="clear" w:color="auto" w:fill="F2F2F2" w:themeFill="background1" w:themeFillShade="F2"/>
                                      </w:tcPr>
                                      <w:p w14:paraId="724FC3DF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</w:tbl>
                                <w:p w14:paraId="29A47CEB" w14:textId="77777777" w:rsidR="00D379FE" w:rsidRDefault="00D379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802DB" id="Textfeld 5" o:spid="_x0000_s1071" type="#_x0000_t202" style="position:absolute;margin-left:246.85pt;margin-top:26.7pt;width:143pt;height:29.6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" fillcolor="white [3201]" stroked="f" strokeweight=".5pt">
                      <v:textbo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CellSpacing w:w="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BFBFBF" w:themeColor="background1" w:themeShade="BF"/>
                                <w:insideV w:val="single" w:sz="6" w:space="0" w:color="BFBFBF" w:themeColor="background1" w:themeShade="BF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379FE" w:rsidRPr="00EA02A5" w14:paraId="791A27C3" w14:textId="77777777" w:rsidTr="008E0B03">
                              <w:trPr>
                                <w:tblCellSpacing w:w="28" w:type="dxa"/>
                              </w:trPr>
                              <w:tc>
                                <w:tcPr>
                                  <w:tcW w:w="199" w:type="dxa"/>
                                  <w:shd w:val="clear" w:color="auto" w:fill="F2F2F2" w:themeFill="background1" w:themeFillShade="F2"/>
                                </w:tcPr>
                                <w:p w14:paraId="741170A3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5C1B1E04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175B6296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27E1D3E2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1D8A5235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5E806B35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7F9DB3AE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60031BD6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  <w:shd w:val="clear" w:color="auto" w:fill="F2F2F2" w:themeFill="background1" w:themeFillShade="F2"/>
                                </w:tcPr>
                                <w:p w14:paraId="724FC3DF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29A47CEB" w14:textId="77777777" w:rsidR="00D379FE" w:rsidRDefault="00D379FE"/>
                        </w:txbxContent>
                      </v:textbox>
                    </v:shape>
                  </w:pict>
                </mc:Fallback>
              </mc:AlternateContent>
            </w:r>
            <w:r w:rsidR="00B14D01" w:rsidRPr="00DD6410">
              <w:t>Rechnen mit Ziffernkarten</w:t>
            </w:r>
          </w:p>
        </w:tc>
      </w:tr>
      <w:tr w:rsidR="005E6C8A" w14:paraId="25829CDF" w14:textId="77777777" w:rsidTr="004B460A">
        <w:tc>
          <w:tcPr>
            <w:tcW w:w="610" w:type="dxa"/>
          </w:tcPr>
          <w:p w14:paraId="7F60A0CA" w14:textId="77777777" w:rsidR="005E6C8A" w:rsidRDefault="005E6C8A" w:rsidP="004B460A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4"/>
          </w:tcPr>
          <w:p w14:paraId="69A988F1" w14:textId="4770D251" w:rsidR="00D379FE" w:rsidRDefault="005E6C8A" w:rsidP="004B460A">
            <w:r w:rsidRPr="00215744">
              <w:t>Nimm die Ziffernkarten</w:t>
            </w:r>
            <w:r w:rsidR="008F59BE">
              <w:t>.</w:t>
            </w:r>
            <w:r w:rsidRPr="00215744">
              <w:t xml:space="preserve"> </w:t>
            </w:r>
            <w:r w:rsidR="00D379FE">
              <w:t xml:space="preserve">  </w:t>
            </w:r>
          </w:p>
          <w:p w14:paraId="57587B43" w14:textId="77777777" w:rsidR="005E6C8A" w:rsidRDefault="005E6C8A" w:rsidP="004B460A">
            <w:pPr>
              <w:spacing w:line="240" w:lineRule="auto"/>
            </w:pPr>
            <w:r w:rsidRPr="005E6C8A">
              <w:t>Du darfst Ziffernkarten auch mehrmals verwenden</w:t>
            </w:r>
            <w:r>
              <w:t>.</w:t>
            </w:r>
          </w:p>
          <w:p w14:paraId="787D9E1E" w14:textId="77777777" w:rsidR="005E6C8A" w:rsidRDefault="005E6C8A" w:rsidP="004B460A">
            <w:pPr>
              <w:spacing w:line="240" w:lineRule="auto"/>
            </w:pPr>
          </w:p>
          <w:p w14:paraId="0627CA81" w14:textId="0B3DF689" w:rsidR="005E6C8A" w:rsidRDefault="005E6C8A" w:rsidP="005E6C8A">
            <w:r>
              <w:t>Erfinde Additions</w:t>
            </w:r>
            <w:r w:rsidR="008C2770">
              <w:t>-A</w:t>
            </w:r>
            <w:r>
              <w:t>ufgaben. Alle grauen Kästchen müssen belegt werden.</w:t>
            </w:r>
          </w:p>
          <w:p w14:paraId="3F907607" w14:textId="77777777" w:rsidR="005E6C8A" w:rsidRDefault="005E6C8A" w:rsidP="005E6C8A">
            <w:r>
              <w:t>Lege zuerst mit Ziffernkarten. Schreibe dann auf und rechne aus.</w:t>
            </w:r>
          </w:p>
          <w:p w14:paraId="240CC91B" w14:textId="77777777" w:rsidR="005E6C8A" w:rsidRDefault="005E6C8A" w:rsidP="004B460A">
            <w:pPr>
              <w:spacing w:line="240" w:lineRule="auto"/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5E6C8A" w14:paraId="32E742A7" w14:textId="77777777" w:rsidTr="005E6C8A">
              <w:trPr>
                <w:trHeight w:val="1259"/>
              </w:trPr>
              <w:tc>
                <w:tcPr>
                  <w:tcW w:w="425" w:type="dxa"/>
                </w:tcPr>
                <w:p w14:paraId="198BCD21" w14:textId="77777777" w:rsidR="005E6C8A" w:rsidRDefault="005E6C8A" w:rsidP="005E6C8A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5E6C8A" w:rsidRPr="003D0C04" w14:paraId="1B72159A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234926EF" w14:textId="77777777" w:rsidR="005E6C8A" w:rsidRDefault="005E6C8A" w:rsidP="005E6C8A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8675E4A" w14:textId="77777777" w:rsidR="005E6C8A" w:rsidRPr="00EA02A5" w:rsidRDefault="005E6C8A" w:rsidP="005E6C8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9910F4" w14:textId="77777777" w:rsidR="005E6C8A" w:rsidRPr="00EA02A5" w:rsidRDefault="005E6C8A" w:rsidP="005E6C8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B2C32D6" w14:textId="77777777" w:rsidR="005E6C8A" w:rsidRPr="00EA02A5" w:rsidRDefault="005E6C8A" w:rsidP="005E6C8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79A71F8B" w14:textId="77777777" w:rsidR="005E6C8A" w:rsidRPr="00EA02A5" w:rsidRDefault="005E6C8A" w:rsidP="005E6C8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5E6C8A" w:rsidRPr="003D0C04" w14:paraId="11CA1221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02B38366" w14:textId="77777777" w:rsidR="005E6C8A" w:rsidRDefault="005E6C8A" w:rsidP="005E6C8A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BC49A59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0622E51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19785B5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CF15802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5E6C8A" w:rsidRPr="003D0C04" w14:paraId="3F491AA3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102647D2" w14:textId="77777777" w:rsidR="005E6C8A" w:rsidRDefault="005E6C8A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279DEFE0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1081AC5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EF7F2D2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92B5AD9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5E6C8A" w:rsidRPr="003D0C04" w14:paraId="693DDDFD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728FB6F4" w14:textId="77777777" w:rsidR="005E6C8A" w:rsidRDefault="005E6C8A" w:rsidP="005E6C8A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0E6AA362" w14:textId="77777777" w:rsidR="005E6C8A" w:rsidRDefault="005E6C8A" w:rsidP="005E6C8A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C0A9A14" w14:textId="77777777" w:rsidR="005E6C8A" w:rsidRDefault="005E6C8A" w:rsidP="005E6C8A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DC5C2F0" w14:textId="77777777" w:rsidR="005E6C8A" w:rsidRPr="003D0C04" w:rsidRDefault="005E6C8A" w:rsidP="005E6C8A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6D44A94" w14:textId="77777777" w:rsidR="005E6C8A" w:rsidRPr="003D0C04" w:rsidRDefault="005E6C8A" w:rsidP="005E6C8A">
                        <w:pPr>
                          <w:jc w:val="center"/>
                        </w:pPr>
                      </w:p>
                    </w:tc>
                  </w:tr>
                </w:tbl>
                <w:p w14:paraId="057A2508" w14:textId="77777777" w:rsidR="005E6C8A" w:rsidRDefault="005E6C8A" w:rsidP="005E6C8A">
                  <w: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39EB4985" w14:textId="22D22E4B" w:rsidR="005E6C8A" w:rsidRDefault="005E6C8A" w:rsidP="00B5250E">
                  <w:pPr>
                    <w:pStyle w:val="Nummerierung"/>
                    <w:jc w:val="right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EA02A5" w:rsidRPr="003D0C04" w14:paraId="04FFBE23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12705434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A5AFD0B" w14:textId="218FAFFE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FAA8B01" w14:textId="2F770535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CA37085" w14:textId="6399B0C5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52058E9" w14:textId="43661EB4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4225B3C1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622DEFDF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7582FD5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2D2FAE7C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945960E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D9A43BF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0E084338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3B6DC3E3" w14:textId="77777777" w:rsidR="00EA02A5" w:rsidRDefault="00EA02A5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D00ADF5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E1E8FAF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57AF3D5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8E9024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37FAEF6E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6E077962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FC88DBA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BF1EC6A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B078229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A194F0F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30C027E7" w14:textId="77777777" w:rsidR="005E6C8A" w:rsidRDefault="005E6C8A" w:rsidP="005E6C8A"/>
              </w:tc>
              <w:tc>
                <w:tcPr>
                  <w:tcW w:w="425" w:type="dxa"/>
                </w:tcPr>
                <w:p w14:paraId="56C793B2" w14:textId="7446AE49" w:rsidR="005E6C8A" w:rsidRDefault="005E6C8A" w:rsidP="00B5250E">
                  <w:pPr>
                    <w:pStyle w:val="Nummerierung"/>
                    <w:jc w:val="right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EA02A5" w:rsidRPr="003D0C04" w14:paraId="4B551809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179F825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316D2B" w14:textId="5CB0DE2C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3600A3" w14:textId="2F490C6A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C323FE" w14:textId="3A16469A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59487248" w14:textId="10804300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3C3C9192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1A87FB72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DC606A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0F9FE05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192FF6C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F5DCADF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34D997DF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7AA96F98" w14:textId="77777777" w:rsidR="00EA02A5" w:rsidRDefault="00EA02A5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12B071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7ABBD458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2CE2FC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B0AB54A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17A1BE07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1AA42480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18F7DA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6E92643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96D976E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C572E8D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3303CE1D" w14:textId="77777777" w:rsidR="005E6C8A" w:rsidRDefault="005E6C8A" w:rsidP="005E6C8A"/>
              </w:tc>
              <w:tc>
                <w:tcPr>
                  <w:tcW w:w="425" w:type="dxa"/>
                </w:tcPr>
                <w:p w14:paraId="3406F186" w14:textId="77777777" w:rsidR="005E6C8A" w:rsidRDefault="005E6C8A" w:rsidP="005E6C8A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EA02A5" w:rsidRPr="003D0C04" w14:paraId="2D77EA83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096C63FF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E44D799" w14:textId="4739F28D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20FD7A1" w14:textId="00FAFABC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4D02D87" w14:textId="20B7DF5B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016F7F6B" w14:textId="2D217253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55684A31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6C6C77BC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83A4BF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F810ABD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485BD7D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9C3538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4D5A64A1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1CF32639" w14:textId="77777777" w:rsidR="00EA02A5" w:rsidRDefault="00EA02A5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70E2C2E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35C1A18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05E701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1FEF71A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7E845CCF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1FD35992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A1FEACB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57F1C6E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87261A7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7193EA0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36E9657D" w14:textId="77777777" w:rsidR="005E6C8A" w:rsidRDefault="005E6C8A" w:rsidP="005E6C8A"/>
              </w:tc>
            </w:tr>
            <w:tr w:rsidR="005E6C8A" w14:paraId="09C08402" w14:textId="77777777" w:rsidTr="005E6C8A">
              <w:trPr>
                <w:trHeight w:val="1259"/>
              </w:trPr>
              <w:tc>
                <w:tcPr>
                  <w:tcW w:w="425" w:type="dxa"/>
                </w:tcPr>
                <w:p w14:paraId="6CF4DD21" w14:textId="4D32D029" w:rsidR="005E6C8A" w:rsidRDefault="00B5250E" w:rsidP="005E6C8A">
                  <w:pPr>
                    <w:pStyle w:val="Nummerierung"/>
                  </w:pPr>
                  <w:r>
                    <w:t>b</w:t>
                  </w:r>
                  <w:r w:rsidR="005E6C8A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EA02A5" w:rsidRPr="003D0C04" w14:paraId="39471BB7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08D41A60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C049131" w14:textId="7CE089D0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42E71B" w14:textId="1000865D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FA8DCA3" w14:textId="59079E13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7C252D48" w14:textId="2ECCECF8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7D6DEF61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77FF1F5B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62EB2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AE3419C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B58B160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499701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67CA802D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7D8551F2" w14:textId="77777777" w:rsidR="00EA02A5" w:rsidRDefault="00EA02A5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EA5BEE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79985DA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7B0BF4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2A6104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630F5873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EA43435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C73CABD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135ADAB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354605F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70201E4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5EC11EB3" w14:textId="77777777" w:rsidR="005E6C8A" w:rsidRDefault="005E6C8A" w:rsidP="005E6C8A">
                  <w: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31C39A96" w14:textId="77777777" w:rsidR="005E6C8A" w:rsidRDefault="005E6C8A" w:rsidP="005E6C8A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EA02A5" w:rsidRPr="003D0C04" w14:paraId="29F00FD6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380E3300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3C75DEB" w14:textId="177A94D4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26ACED2" w14:textId="49831B93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68D2EF3" w14:textId="4D09C08E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614EDFE4" w14:textId="78A84F0F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670D72F2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799C4EB1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C83E73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B4A2030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5C1D158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788D2D8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4D72124C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09FF9CE3" w14:textId="77777777" w:rsidR="00EA02A5" w:rsidRDefault="00EA02A5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E32645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E3F4593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C5D038D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75E085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748B329A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2C34C5A7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F8F5B8D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9B81FCB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7A8740D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4791799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1B213EF9" w14:textId="77777777" w:rsidR="005E6C8A" w:rsidRDefault="005E6C8A" w:rsidP="005E6C8A"/>
              </w:tc>
              <w:tc>
                <w:tcPr>
                  <w:tcW w:w="425" w:type="dxa"/>
                </w:tcPr>
                <w:p w14:paraId="6579A834" w14:textId="77777777" w:rsidR="005E6C8A" w:rsidRDefault="005E6C8A" w:rsidP="005E6C8A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"/>
                    <w:gridCol w:w="312"/>
                    <w:gridCol w:w="312"/>
                    <w:gridCol w:w="312"/>
                    <w:gridCol w:w="340"/>
                  </w:tblGrid>
                  <w:tr w:rsidR="00EA02A5" w:rsidRPr="003D0C04" w14:paraId="2EADEF23" w14:textId="77777777" w:rsidTr="00AD1780">
                    <w:trPr>
                      <w:trHeight w:hRule="exact" w:val="340"/>
                    </w:trPr>
                    <w:tc>
                      <w:tcPr>
                        <w:tcW w:w="311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0736B341" w14:textId="77777777" w:rsidR="00EA02A5" w:rsidRDefault="00EA02A5" w:rsidP="00EA02A5"/>
                    </w:tc>
                    <w:tc>
                      <w:tcPr>
                        <w:tcW w:w="312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887685A" w14:textId="2CE2FB0A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2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DBB372F" w14:textId="2F84BE22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2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240F4E4" w14:textId="28D10655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0FFC178" w14:textId="14FC12C6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2E692E" w:rsidRPr="003D0C04" w14:paraId="520B0D7E" w14:textId="77777777" w:rsidTr="00AD1780">
                    <w:trPr>
                      <w:trHeight w:hRule="exact" w:val="340"/>
                    </w:trPr>
                    <w:tc>
                      <w:tcPr>
                        <w:tcW w:w="311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61BBE3AF" w14:textId="77777777" w:rsidR="00EA02A5" w:rsidRDefault="00EA02A5" w:rsidP="00EA02A5"/>
                    </w:tc>
                    <w:tc>
                      <w:tcPr>
                        <w:tcW w:w="312" w:type="dxa"/>
                        <w:tcBorders>
                          <w:top w:val="single" w:sz="6" w:space="0" w:color="000000" w:themeColor="text1"/>
                          <w:bottom w:val="single" w:sz="6" w:space="0" w:color="D9D9D9" w:themeColor="background1" w:themeShade="D9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001AA5D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958E6D9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29CE01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74D7840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2E692E" w:rsidRPr="003D0C04" w14:paraId="0541EB77" w14:textId="77777777" w:rsidTr="008C2770">
                    <w:trPr>
                      <w:trHeight w:hRule="exact" w:val="340"/>
                    </w:trPr>
                    <w:tc>
                      <w:tcPr>
                        <w:tcW w:w="311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0D118074" w14:textId="77777777" w:rsidR="00EA02A5" w:rsidRDefault="00EA02A5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D9D9D9" w:themeColor="background1" w:themeShade="D9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7379A845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D395FDF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D1FAAC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2E77A0D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2E692E" w:rsidRPr="003D0C04" w14:paraId="4476A841" w14:textId="77777777" w:rsidTr="008C2770">
                    <w:trPr>
                      <w:trHeight w:hRule="exact" w:val="340"/>
                    </w:trPr>
                    <w:tc>
                      <w:tcPr>
                        <w:tcW w:w="311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4CF2E430" w14:textId="77777777" w:rsidR="00EA02A5" w:rsidRDefault="00EA02A5" w:rsidP="00EA02A5"/>
                    </w:tc>
                    <w:tc>
                      <w:tcPr>
                        <w:tcW w:w="312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D28D980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32CC669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7C48BDA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A35FEA4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172194D1" w14:textId="77777777" w:rsidR="005E6C8A" w:rsidRDefault="005E6C8A" w:rsidP="005E6C8A"/>
              </w:tc>
              <w:tc>
                <w:tcPr>
                  <w:tcW w:w="425" w:type="dxa"/>
                </w:tcPr>
                <w:p w14:paraId="7E56C92C" w14:textId="77777777" w:rsidR="005E6C8A" w:rsidRDefault="005E6C8A" w:rsidP="005E6C8A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EA02A5" w:rsidRPr="003D0C04" w14:paraId="51D5FA36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6270A67A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6AF7C27" w14:textId="6620F41E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53A91DF" w14:textId="0F5C8D7C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2FB1093" w14:textId="30C0E58D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4B794D8" w14:textId="0C1FFFA5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197ED7A3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18ECB7FF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C5B64F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93D1B7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85385DC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7433CC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64EE7896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3223570A" w14:textId="77777777" w:rsidR="00EA02A5" w:rsidRDefault="00EA02A5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0CEF7C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F0411F0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A31081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60F52F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624F64A8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2B950ECD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0658F10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32E2252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BE75E89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62270D5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1AD57399" w14:textId="77777777" w:rsidR="005E6C8A" w:rsidRDefault="005E6C8A" w:rsidP="005E6C8A"/>
              </w:tc>
            </w:tr>
          </w:tbl>
          <w:p w14:paraId="399508E2" w14:textId="77777777" w:rsidR="005E6C8A" w:rsidRDefault="005E6C8A" w:rsidP="004B460A">
            <w:pPr>
              <w:spacing w:line="240" w:lineRule="auto"/>
            </w:pPr>
          </w:p>
        </w:tc>
      </w:tr>
      <w:tr w:rsidR="00E90A05" w14:paraId="5B51C909" w14:textId="77777777" w:rsidTr="004B460A">
        <w:tc>
          <w:tcPr>
            <w:tcW w:w="610" w:type="dxa"/>
          </w:tcPr>
          <w:p w14:paraId="1EC8D787" w14:textId="77777777" w:rsidR="00E90A05" w:rsidRDefault="00E90A05" w:rsidP="004B460A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687093F8" wp14:editId="41E98D7A">
                  <wp:extent cx="287640" cy="338400"/>
                  <wp:effectExtent l="0" t="0" r="0" b="5080"/>
                  <wp:docPr id="187" name="Grafik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4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5884"/>
            </w:tblGrid>
            <w:tr w:rsidR="00E90A05" w14:paraId="532C4BF4" w14:textId="77777777" w:rsidTr="008744DE">
              <w:trPr>
                <w:trHeight w:val="510"/>
              </w:trPr>
              <w:tc>
                <w:tcPr>
                  <w:tcW w:w="425" w:type="dxa"/>
                  <w:vMerge w:val="restart"/>
                </w:tcPr>
                <w:p w14:paraId="1A011895" w14:textId="07773BE2" w:rsidR="00E90A05" w:rsidRDefault="00441092" w:rsidP="00E90A05">
                  <w:pPr>
                    <w:pStyle w:val="Nummerierung"/>
                  </w:pPr>
                  <w:r>
                    <w:t>c</w:t>
                  </w:r>
                  <w:r w:rsidR="00E90A05">
                    <w:t>)</w:t>
                  </w:r>
                </w:p>
              </w:tc>
              <w:tc>
                <w:tcPr>
                  <w:tcW w:w="7987" w:type="dxa"/>
                  <w:gridSpan w:val="3"/>
                </w:tcPr>
                <w:p w14:paraId="4D305B53" w14:textId="7A501E37" w:rsidR="00E90A05" w:rsidRDefault="004467AE" w:rsidP="00A633D0">
                  <w:pPr>
                    <w:spacing w:after="120"/>
                  </w:pPr>
                  <w:r>
                    <w:t>Finde</w:t>
                  </w:r>
                  <w:r w:rsidR="00E90A05">
                    <w:t xml:space="preserve"> das größte Ergebnis</w:t>
                  </w:r>
                  <w:r w:rsidR="00A633D0">
                    <w:t>, wenn jede Ziffer nur einmal genutzt werden darf</w:t>
                  </w:r>
                  <w:r>
                    <w:t>.</w:t>
                  </w:r>
                  <w:r w:rsidR="008C2770">
                    <w:t xml:space="preserve"> </w:t>
                  </w:r>
                  <w:r w:rsidR="00A633D0">
                    <w:br/>
                  </w:r>
                  <w:r w:rsidR="00E90A05">
                    <w:t xml:space="preserve">Probiere </w:t>
                  </w:r>
                  <w:r w:rsidR="008C2770">
                    <w:t>mit den Ziffernkarten</w:t>
                  </w:r>
                  <w:r w:rsidR="00E90A05">
                    <w:t>. Begründe.</w:t>
                  </w:r>
                </w:p>
              </w:tc>
            </w:tr>
            <w:tr w:rsidR="00E90A05" w14:paraId="041714AC" w14:textId="77777777" w:rsidTr="008744DE">
              <w:trPr>
                <w:trHeight w:val="1259"/>
              </w:trPr>
              <w:tc>
                <w:tcPr>
                  <w:tcW w:w="425" w:type="dxa"/>
                  <w:vMerge/>
                </w:tcPr>
                <w:p w14:paraId="656AB072" w14:textId="77777777" w:rsidR="00E90A05" w:rsidRDefault="00E90A05" w:rsidP="00E90A05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W w:w="1587" w:type="dxa"/>
                    <w:tblInd w:w="57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A633D0" w:rsidRPr="003D0C04" w14:paraId="52A90793" w14:textId="77777777" w:rsidTr="00A633D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single" w:sz="4" w:space="0" w:color="BFBFBF" w:themeColor="background1" w:themeShade="BF"/>
                          <w:right w:val="nil"/>
                        </w:tcBorders>
                        <w:vAlign w:val="center"/>
                      </w:tcPr>
                      <w:p w14:paraId="0EAC1800" w14:textId="77777777" w:rsidR="00A633D0" w:rsidRDefault="00A633D0" w:rsidP="00EA02A5"/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single" w:sz="4" w:space="0" w:color="BFBFBF" w:themeColor="background1" w:themeShade="BF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B2174B0" w14:textId="77777777" w:rsidR="00A633D0" w:rsidRPr="00EA02A5" w:rsidRDefault="00A633D0" w:rsidP="00EA02A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nil"/>
                          <w:left w:val="nil"/>
                          <w:bottom w:val="single" w:sz="4" w:space="0" w:color="BFBFBF" w:themeColor="background1" w:themeShade="BF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D868916" w14:textId="77777777" w:rsidR="00A633D0" w:rsidRPr="00EA02A5" w:rsidRDefault="00A633D0" w:rsidP="00EA02A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single" w:sz="4" w:space="0" w:color="BFBFBF" w:themeColor="background1" w:themeShade="BF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D45E24A" w14:textId="77777777" w:rsidR="00A633D0" w:rsidRPr="00EA02A5" w:rsidRDefault="00A633D0" w:rsidP="00EA02A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nil"/>
                          <w:left w:val="nil"/>
                          <w:bottom w:val="single" w:sz="4" w:space="0" w:color="BFBFBF" w:themeColor="background1" w:themeShade="BF"/>
                          <w:right w:val="nil"/>
                        </w:tcBorders>
                        <w:vAlign w:val="center"/>
                      </w:tcPr>
                      <w:p w14:paraId="3D070DCB" w14:textId="77777777" w:rsidR="00A633D0" w:rsidRPr="00EA02A5" w:rsidRDefault="00A633D0" w:rsidP="00EA02A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A02A5" w:rsidRPr="003D0C04" w14:paraId="046253A0" w14:textId="77777777" w:rsidTr="00A633D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6" w:space="0" w:color="000000" w:themeColor="text1"/>
                        </w:tcBorders>
                        <w:vAlign w:val="center"/>
                      </w:tcPr>
                      <w:p w14:paraId="48FFF954" w14:textId="77777777" w:rsidR="00EA02A5" w:rsidRDefault="00EA02A5" w:rsidP="00A633D0">
                        <w:pPr>
                          <w:ind w:left="-508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BFBFBF" w:themeColor="background1" w:themeShade="BF"/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F0CE548" w14:textId="58EB6951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4" w:space="0" w:color="BFBFBF" w:themeColor="background1" w:themeShade="BF"/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CC4C5DC" w14:textId="18328090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BFBFBF" w:themeColor="background1" w:themeShade="BF"/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3E7666F" w14:textId="550D4507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4" w:space="0" w:color="BFBFBF" w:themeColor="background1" w:themeShade="BF"/>
                          <w:bottom w:val="single" w:sz="6" w:space="0" w:color="000000" w:themeColor="text1"/>
                        </w:tcBorders>
                        <w:vAlign w:val="center"/>
                      </w:tcPr>
                      <w:p w14:paraId="4F517E2D" w14:textId="104BBDE3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6A77653A" w14:textId="77777777" w:rsidTr="00A633D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4" w:space="0" w:color="BFBFBF" w:themeColor="background1" w:themeShade="BF"/>
                        </w:tcBorders>
                        <w:vAlign w:val="center"/>
                      </w:tcPr>
                      <w:p w14:paraId="4B2EDB58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bottom w:val="single" w:sz="6" w:space="0" w:color="D9D9D9" w:themeColor="background1" w:themeShade="D9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5FA19DFA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63665F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FF1E4DA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DE58DA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6A46BE7E" w14:textId="77777777" w:rsidTr="00A633D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left w:val="single" w:sz="4" w:space="0" w:color="BFBFBF" w:themeColor="background1" w:themeShade="BF"/>
                          <w:bottom w:val="single" w:sz="12" w:space="0" w:color="000000" w:themeColor="text1"/>
                        </w:tcBorders>
                        <w:vAlign w:val="center"/>
                      </w:tcPr>
                      <w:p w14:paraId="01735923" w14:textId="77777777" w:rsidR="00EA02A5" w:rsidRDefault="00EA02A5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D9D9D9" w:themeColor="background1" w:themeShade="D9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412F38E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BA5ED2D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788A9B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0E2DD0C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15EBCFB4" w14:textId="77777777" w:rsidTr="00A633D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4" w:space="0" w:color="BFBFBF" w:themeColor="background1" w:themeShade="BF"/>
                        </w:tcBorders>
                        <w:vAlign w:val="center"/>
                      </w:tcPr>
                      <w:p w14:paraId="3706DD43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D6325FD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FB51BCB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1F8467C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CB4FA1D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128BE377" w14:textId="77777777" w:rsidR="00E90A05" w:rsidRDefault="00E90A05" w:rsidP="00E90A05"/>
              </w:tc>
              <w:tc>
                <w:tcPr>
                  <w:tcW w:w="425" w:type="dxa"/>
                  <w:tcBorders>
                    <w:right w:val="single" w:sz="4" w:space="0" w:color="BFBFBF" w:themeColor="background1" w:themeShade="BF"/>
                  </w:tcBorders>
                </w:tcPr>
                <w:p w14:paraId="1BA2131D" w14:textId="77777777" w:rsidR="00E90A05" w:rsidRDefault="00E90A05" w:rsidP="00E90A05">
                  <w:pPr>
                    <w:pStyle w:val="Nummerierung"/>
                  </w:pPr>
                </w:p>
              </w:tc>
              <w:tc>
                <w:tcPr>
                  <w:tcW w:w="58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4D78F1A" w14:textId="77777777" w:rsidR="00E90A05" w:rsidRDefault="00E90A05" w:rsidP="00E90A05"/>
                <w:p w14:paraId="0472718E" w14:textId="77777777" w:rsidR="008C2770" w:rsidRDefault="008C2770" w:rsidP="00E90A05"/>
                <w:p w14:paraId="4E3E64F9" w14:textId="77777777" w:rsidR="008C2770" w:rsidRDefault="008C2770" w:rsidP="00E90A05"/>
                <w:p w14:paraId="092D1D7C" w14:textId="77777777" w:rsidR="008C2770" w:rsidRDefault="008C2770" w:rsidP="00E90A05"/>
                <w:p w14:paraId="3EF1BFA3" w14:textId="77777777" w:rsidR="008C2770" w:rsidRDefault="008C2770" w:rsidP="00E90A05"/>
                <w:p w14:paraId="33C412EE" w14:textId="77777777" w:rsidR="008C2770" w:rsidRDefault="008C2770" w:rsidP="00E90A05"/>
              </w:tc>
            </w:tr>
          </w:tbl>
          <w:p w14:paraId="0480C6A8" w14:textId="77777777" w:rsidR="00E90A05" w:rsidRDefault="00E90A05" w:rsidP="005E6C8A"/>
        </w:tc>
      </w:tr>
    </w:tbl>
    <w:p w14:paraId="196F78EE" w14:textId="77777777" w:rsidR="004E7B44" w:rsidRDefault="004E7B44">
      <w:pPr>
        <w:sectPr w:rsidR="004E7B44" w:rsidSect="003079FB">
          <w:headerReference w:type="default" r:id="rId38"/>
          <w:footerReference w:type="default" r:id="rId39"/>
          <w:pgSz w:w="11906" w:h="16838"/>
          <w:pgMar w:top="1474" w:right="1418" w:bottom="1418" w:left="1418" w:header="227" w:footer="567" w:gutter="0"/>
          <w:pgNumType w:start="1"/>
          <w:cols w:space="708"/>
          <w:docGrid w:linePitch="360"/>
        </w:sectPr>
      </w:pPr>
    </w:p>
    <w:tbl>
      <w:tblPr>
        <w:tblW w:w="9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037"/>
        <w:gridCol w:w="424"/>
      </w:tblGrid>
      <w:tr w:rsidR="006E29F8" w:rsidRPr="00E0758C" w14:paraId="34F28730" w14:textId="77777777" w:rsidTr="00C36A8E">
        <w:tc>
          <w:tcPr>
            <w:tcW w:w="624" w:type="dxa"/>
          </w:tcPr>
          <w:p w14:paraId="647EF556" w14:textId="77777777" w:rsidR="006E29F8" w:rsidRPr="00E0758C" w:rsidRDefault="006E29F8" w:rsidP="00C36A8E">
            <w:pPr>
              <w:pStyle w:val="berschrift1"/>
            </w:pPr>
            <w:r>
              <w:lastRenderedPageBreak/>
              <w:t>B</w:t>
            </w:r>
          </w:p>
        </w:tc>
        <w:tc>
          <w:tcPr>
            <w:tcW w:w="8461" w:type="dxa"/>
            <w:gridSpan w:val="2"/>
          </w:tcPr>
          <w:p w14:paraId="7596CAE4" w14:textId="77777777" w:rsidR="006E29F8" w:rsidRPr="006E29F8" w:rsidRDefault="006E29F8" w:rsidP="00C36A8E">
            <w:pPr>
              <w:pStyle w:val="berschrift1"/>
              <w:rPr>
                <w:noProof/>
                <w:spacing w:val="-2"/>
              </w:rPr>
            </w:pPr>
            <w:r w:rsidRPr="006E29F8">
              <w:rPr>
                <w:spacing w:val="-2"/>
              </w:rPr>
              <w:t>Kann ich schriftlich subtrahieren und das Rechenverfahren erklären?</w:t>
            </w:r>
          </w:p>
        </w:tc>
      </w:tr>
      <w:tr w:rsidR="006E29F8" w:rsidRPr="00E0758C" w14:paraId="67B636D4" w14:textId="77777777" w:rsidTr="00C36A8E">
        <w:tc>
          <w:tcPr>
            <w:tcW w:w="624" w:type="dxa"/>
          </w:tcPr>
          <w:p w14:paraId="573907BD" w14:textId="77777777" w:rsidR="006E29F8" w:rsidRPr="00AC7674" w:rsidRDefault="006E29F8" w:rsidP="00C36A8E">
            <w:pPr>
              <w:pStyle w:val="berschrift2"/>
              <w:rPr>
                <w:color w:val="70BCC9" w:themeColor="text2" w:themeTint="99"/>
              </w:rPr>
            </w:pPr>
            <w:r w:rsidRPr="00AC7674">
              <w:rPr>
                <w:color w:val="70BCC9" w:themeColor="text2" w:themeTint="99"/>
              </w:rPr>
              <w:t>1</w:t>
            </w:r>
          </w:p>
        </w:tc>
        <w:tc>
          <w:tcPr>
            <w:tcW w:w="8461" w:type="dxa"/>
            <w:gridSpan w:val="2"/>
          </w:tcPr>
          <w:p w14:paraId="234F376F" w14:textId="4D189FD8" w:rsidR="006E29F8" w:rsidRDefault="001D2DBD" w:rsidP="00C36A8E">
            <w:pPr>
              <w:pStyle w:val="berschrift2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Subtraktion</w:t>
            </w:r>
            <w:r w:rsidR="006E29F8" w:rsidRPr="004B7F9D">
              <w:rPr>
                <w:color w:val="70BCC9" w:themeColor="text2" w:themeTint="99"/>
              </w:rPr>
              <w:t xml:space="preserve"> ohne </w:t>
            </w:r>
            <w:r w:rsidR="006A270A">
              <w:rPr>
                <w:color w:val="70BCC9" w:themeColor="text2" w:themeTint="99"/>
              </w:rPr>
              <w:t>Übertrag</w:t>
            </w:r>
          </w:p>
          <w:p w14:paraId="42DAB647" w14:textId="77777777" w:rsidR="005F7934" w:rsidRDefault="005F7934" w:rsidP="005F7934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Rechne aus. </w:t>
            </w:r>
          </w:p>
          <w:p w14:paraId="41EACC8E" w14:textId="2543C3B9" w:rsidR="005F7934" w:rsidRPr="005F7934" w:rsidRDefault="005F7934" w:rsidP="005F7934">
            <w:pPr>
              <w:rPr>
                <w:lang w:eastAsia="de-DE"/>
              </w:rPr>
            </w:pPr>
          </w:p>
        </w:tc>
      </w:tr>
      <w:tr w:rsidR="006E29F8" w:rsidRPr="00E0758C" w14:paraId="52BAF28E" w14:textId="77777777" w:rsidTr="00C36A8E">
        <w:tc>
          <w:tcPr>
            <w:tcW w:w="624" w:type="dxa"/>
          </w:tcPr>
          <w:p w14:paraId="54625BA6" w14:textId="77777777" w:rsidR="006E29F8" w:rsidRPr="00E0758C" w:rsidRDefault="006E29F8" w:rsidP="00C36A8E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3577"/>
              <w:gridCol w:w="425"/>
              <w:gridCol w:w="3577"/>
            </w:tblGrid>
            <w:tr w:rsidR="006E29F8" w14:paraId="51F2D06B" w14:textId="77777777" w:rsidTr="00C36A8E">
              <w:tc>
                <w:tcPr>
                  <w:tcW w:w="425" w:type="dxa"/>
                </w:tcPr>
                <w:p w14:paraId="5C62DA13" w14:textId="77777777" w:rsidR="006E29F8" w:rsidRDefault="006E29F8" w:rsidP="00C36A8E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3577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3D0C04" w14:paraId="76FA28DA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575504E2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3A94736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01DDF26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5068A72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6E29F8" w:rsidRPr="003D0C04" w14:paraId="6A1EB7CD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5FE338B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40C618B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A06E9AF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63FD6C2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6E29F8" w:rsidRPr="003D0C04" w14:paraId="5CC82927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77E1FD2" w14:textId="77777777" w:rsidR="006E29F8" w:rsidRPr="003D0C04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C9787CA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C413BAE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D9B603F" w14:textId="77777777" w:rsidR="006E29F8" w:rsidRDefault="006E29F8" w:rsidP="00C36A8E"/>
                    </w:tc>
                  </w:tr>
                </w:tbl>
                <w:p w14:paraId="05DF95F6" w14:textId="77777777" w:rsidR="006E29F8" w:rsidRDefault="006E29F8" w:rsidP="00C36A8E">
                  <w:pPr>
                    <w:pStyle w:val="Ausflltext"/>
                  </w:pPr>
                </w:p>
              </w:tc>
              <w:tc>
                <w:tcPr>
                  <w:tcW w:w="425" w:type="dxa"/>
                </w:tcPr>
                <w:p w14:paraId="6D88BB35" w14:textId="77777777" w:rsidR="006E29F8" w:rsidRDefault="006E29F8" w:rsidP="00C36A8E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3577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3D0C04" w14:paraId="3D8E4C7C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3182CCFA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1FE5BE1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6177E0A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E4AFB10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6E29F8" w:rsidRPr="003D0C04" w14:paraId="19D5DC5A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7190951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6871ADA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81E0066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20235C7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6E29F8" w:rsidRPr="003D0C04" w14:paraId="582EEA70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C731FFE" w14:textId="77777777" w:rsidR="006E29F8" w:rsidRPr="003D0C04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79F2F10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0DD3FD9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2E722CC" w14:textId="77777777" w:rsidR="006E29F8" w:rsidRDefault="006E29F8" w:rsidP="00C36A8E"/>
                    </w:tc>
                  </w:tr>
                </w:tbl>
                <w:p w14:paraId="1AE4ADF8" w14:textId="77777777" w:rsidR="006E29F8" w:rsidRDefault="006E29F8" w:rsidP="00C36A8E">
                  <w:pPr>
                    <w:pStyle w:val="Ausflltext"/>
                  </w:pPr>
                </w:p>
              </w:tc>
            </w:tr>
          </w:tbl>
          <w:p w14:paraId="6B328417" w14:textId="77777777" w:rsidR="006E29F8" w:rsidRPr="00E0758C" w:rsidRDefault="006E29F8" w:rsidP="00C36A8E">
            <w:pPr>
              <w:spacing w:line="240" w:lineRule="auto"/>
            </w:pPr>
            <w:r>
              <w:t xml:space="preserve"> </w:t>
            </w:r>
          </w:p>
        </w:tc>
        <w:tc>
          <w:tcPr>
            <w:tcW w:w="424" w:type="dxa"/>
            <w:vAlign w:val="bottom"/>
          </w:tcPr>
          <w:p w14:paraId="0C0263CA" w14:textId="491CF9C3" w:rsidR="006E29F8" w:rsidRPr="00E0758C" w:rsidRDefault="006E29F8" w:rsidP="00C36A8E">
            <w:pPr>
              <w:spacing w:line="240" w:lineRule="auto"/>
              <w:jc w:val="right"/>
            </w:pPr>
          </w:p>
        </w:tc>
      </w:tr>
      <w:tr w:rsidR="006E29F8" w:rsidRPr="00E0758C" w14:paraId="5991EE97" w14:textId="77777777" w:rsidTr="00C36A8E">
        <w:tc>
          <w:tcPr>
            <w:tcW w:w="624" w:type="dxa"/>
          </w:tcPr>
          <w:p w14:paraId="68F817F0" w14:textId="77777777" w:rsidR="006E29F8" w:rsidRPr="00BF2394" w:rsidRDefault="006E29F8" w:rsidP="00C36A8E">
            <w:pPr>
              <w:pStyle w:val="berschrift2"/>
              <w:rPr>
                <w:color w:val="70BCC9" w:themeColor="text2" w:themeTint="99"/>
              </w:rPr>
            </w:pPr>
            <w:r w:rsidRPr="00BF2394">
              <w:rPr>
                <w:color w:val="70BCC9" w:themeColor="text2" w:themeTint="99"/>
              </w:rPr>
              <w:t>2</w:t>
            </w:r>
          </w:p>
        </w:tc>
        <w:tc>
          <w:tcPr>
            <w:tcW w:w="8037" w:type="dxa"/>
          </w:tcPr>
          <w:p w14:paraId="2869FE35" w14:textId="071ADC8C" w:rsidR="006E29F8" w:rsidRDefault="001D2DBD" w:rsidP="00C36A8E">
            <w:pPr>
              <w:pStyle w:val="berschrift2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Subtraktion</w:t>
            </w:r>
            <w:r w:rsidR="006E29F8" w:rsidRPr="00BF2394">
              <w:rPr>
                <w:color w:val="70BCC9" w:themeColor="text2" w:themeTint="99"/>
              </w:rPr>
              <w:t xml:space="preserve"> mit </w:t>
            </w:r>
            <w:r w:rsidR="006A270A">
              <w:rPr>
                <w:color w:val="70BCC9" w:themeColor="text2" w:themeTint="99"/>
              </w:rPr>
              <w:t>Übertrag</w:t>
            </w:r>
          </w:p>
          <w:p w14:paraId="054A08DB" w14:textId="77777777" w:rsidR="005F7934" w:rsidRDefault="005F7934" w:rsidP="005F7934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Rechne aus. </w:t>
            </w:r>
          </w:p>
          <w:p w14:paraId="10BB30AD" w14:textId="77777777" w:rsidR="005F7934" w:rsidRPr="005F7934" w:rsidRDefault="005F7934" w:rsidP="005F7934">
            <w:pPr>
              <w:rPr>
                <w:lang w:eastAsia="de-DE"/>
              </w:rPr>
            </w:pPr>
          </w:p>
        </w:tc>
        <w:tc>
          <w:tcPr>
            <w:tcW w:w="424" w:type="dxa"/>
            <w:vAlign w:val="bottom"/>
          </w:tcPr>
          <w:p w14:paraId="78471232" w14:textId="77777777" w:rsidR="006E29F8" w:rsidRPr="00E0758C" w:rsidRDefault="006E29F8" w:rsidP="00C36A8E">
            <w:pPr>
              <w:spacing w:line="240" w:lineRule="auto"/>
              <w:jc w:val="right"/>
              <w:rPr>
                <w:noProof/>
              </w:rPr>
            </w:pPr>
          </w:p>
        </w:tc>
      </w:tr>
      <w:tr w:rsidR="006E29F8" w:rsidRPr="00E0758C" w14:paraId="7216C4B1" w14:textId="77777777" w:rsidTr="00C36A8E">
        <w:tc>
          <w:tcPr>
            <w:tcW w:w="624" w:type="dxa"/>
          </w:tcPr>
          <w:p w14:paraId="4E7AFC62" w14:textId="77777777" w:rsidR="006E29F8" w:rsidRPr="00E0758C" w:rsidRDefault="006E29F8" w:rsidP="00C36A8E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</w:tblGrid>
            <w:tr w:rsidR="006E29F8" w14:paraId="56AE14BA" w14:textId="77777777" w:rsidTr="00C36A8E">
              <w:tc>
                <w:tcPr>
                  <w:tcW w:w="425" w:type="dxa"/>
                </w:tcPr>
                <w:p w14:paraId="5F311A29" w14:textId="77777777" w:rsidR="006E29F8" w:rsidRPr="0095199E" w:rsidRDefault="006E29F8" w:rsidP="00C36A8E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95199E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95199E" w14:paraId="1E8441BA" w14:textId="77777777" w:rsidTr="00A633D0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79C57992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</w:tcPr>
                      <w:p w14:paraId="27D5DEB6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</w:tcPr>
                      <w:p w14:paraId="52CDAB95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</w:tcPr>
                      <w:p w14:paraId="373C4733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6E29F8" w:rsidRPr="0095199E" w14:paraId="26DA4093" w14:textId="77777777" w:rsidTr="004C18ED">
                    <w:trPr>
                      <w:trHeight w:hRule="exact" w:val="512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52DA3A03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18F05CD5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582625C1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4A8336CD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6E29F8" w:rsidRPr="0095199E" w14:paraId="15E43CD8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DEC02AC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022F4DF7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BCEA929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23C7F15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FFEF9D1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3C2AE7B" w14:textId="77777777" w:rsidR="006E29F8" w:rsidRPr="0095199E" w:rsidRDefault="006E29F8" w:rsidP="00C36A8E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95199E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95199E" w14:paraId="1ABB10DC" w14:textId="77777777" w:rsidTr="00A633D0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7EAC595B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</w:tcPr>
                      <w:p w14:paraId="34ECEC80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</w:tcPr>
                      <w:p w14:paraId="0039A878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</w:tcPr>
                      <w:p w14:paraId="3F00BF63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6E29F8" w:rsidRPr="0095199E" w14:paraId="329E60FF" w14:textId="77777777" w:rsidTr="004C18ED">
                    <w:trPr>
                      <w:trHeight w:hRule="exact" w:val="512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15828C42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4C4B8CA1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095ECF5D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1545D238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6E29F8" w:rsidRPr="0095199E" w14:paraId="3DE1A8A9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0FBE863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B0ED7F5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37FC278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3754738D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5103D54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B0D8281" w14:textId="77777777" w:rsidR="006E29F8" w:rsidRPr="0095199E" w:rsidRDefault="006E29F8" w:rsidP="00C36A8E">
                  <w:pPr>
                    <w:pStyle w:val="Nummerierung"/>
                  </w:pPr>
                  <w:r w:rsidRPr="0095199E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95199E" w14:paraId="4A98EBA8" w14:textId="77777777" w:rsidTr="00A633D0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054512D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</w:tcPr>
                      <w:p w14:paraId="7DBAFBAB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</w:tcPr>
                      <w:p w14:paraId="0955C48A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</w:tcPr>
                      <w:p w14:paraId="3A618786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6E29F8" w:rsidRPr="0095199E" w14:paraId="4FB84771" w14:textId="77777777" w:rsidTr="004C18ED">
                    <w:trPr>
                      <w:trHeight w:hRule="exact" w:val="512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67956CE9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6A802186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50930DAF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3480E404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6E29F8" w:rsidRPr="0095199E" w14:paraId="7E60D902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B9999A8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EA8B98A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9E2D88C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E9A3E9C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472291F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0AA06CCC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477A7C1D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40F8529B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1185D7A2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F5E0A38" w14:textId="77777777" w:rsidR="006E29F8" w:rsidRDefault="006E29F8" w:rsidP="00C36A8E">
            <w:pPr>
              <w:spacing w:line="240" w:lineRule="auto"/>
            </w:pPr>
          </w:p>
        </w:tc>
        <w:tc>
          <w:tcPr>
            <w:tcW w:w="424" w:type="dxa"/>
            <w:vAlign w:val="bottom"/>
          </w:tcPr>
          <w:p w14:paraId="05BB00B5" w14:textId="7F4DA743" w:rsidR="006E29F8" w:rsidRPr="00E0758C" w:rsidRDefault="006E29F8" w:rsidP="00C36A8E">
            <w:pPr>
              <w:spacing w:line="240" w:lineRule="auto"/>
              <w:jc w:val="right"/>
            </w:pPr>
          </w:p>
        </w:tc>
      </w:tr>
      <w:tr w:rsidR="0062038E" w:rsidRPr="00E0758C" w14:paraId="515A86A1" w14:textId="77777777" w:rsidTr="00C36A8E">
        <w:tc>
          <w:tcPr>
            <w:tcW w:w="624" w:type="dxa"/>
          </w:tcPr>
          <w:p w14:paraId="6E84A931" w14:textId="77777777" w:rsidR="0062038E" w:rsidRPr="00E0758C" w:rsidRDefault="0062038E" w:rsidP="00C36A8E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12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  <w:gridCol w:w="2222"/>
              <w:gridCol w:w="2222"/>
            </w:tblGrid>
            <w:tr w:rsidR="00C9797F" w14:paraId="5F178852" w14:textId="77777777" w:rsidTr="00C9797F">
              <w:tc>
                <w:tcPr>
                  <w:tcW w:w="425" w:type="dxa"/>
                </w:tcPr>
                <w:p w14:paraId="725BB668" w14:textId="77777777" w:rsidR="00C9797F" w:rsidRPr="00BD666C" w:rsidRDefault="00C9797F" w:rsidP="00C9797F">
                  <w:pPr>
                    <w:pStyle w:val="Nummerierung"/>
                    <w:rPr>
                      <w:color w:val="70BCC9" w:themeColor="text2" w:themeTint="99"/>
                    </w:rPr>
                  </w:pPr>
                  <w:r>
                    <w:rPr>
                      <w:color w:val="70BCC9" w:themeColor="text2" w:themeTint="99"/>
                    </w:rPr>
                    <w:t>d</w:t>
                  </w:r>
                  <w:r w:rsidRPr="00BD666C">
                    <w:rPr>
                      <w:color w:val="70BCC9" w:themeColor="text2" w:themeTint="99"/>
                    </w:rPr>
                    <w:t>)</w:t>
                  </w:r>
                </w:p>
              </w:tc>
              <w:tc>
                <w:tcPr>
                  <w:tcW w:w="2222" w:type="dxa"/>
                </w:tcPr>
                <w:p w14:paraId="4371AC7E" w14:textId="77777777" w:rsidR="00C9797F" w:rsidRDefault="00C9797F" w:rsidP="00C9797F">
                  <w:r>
                    <w:sym w:font="Wingdings 2" w:char="F0A3"/>
                  </w:r>
                  <w:r>
                    <w:t> Ich rechne so:</w:t>
                  </w:r>
                </w:p>
                <w:p w14:paraId="7AF32939" w14:textId="77777777" w:rsidR="00C9797F" w:rsidRDefault="00C9797F" w:rsidP="00C9797F"/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9797F" w:rsidRPr="003D0C04" w14:paraId="24DE6EC1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5D816C89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492DB549" w14:textId="43A3FC79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 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79909279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  <w:p w14:paraId="3A502DCF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90080" behindDoc="0" locked="0" layoutInCell="1" allowOverlap="1" wp14:anchorId="0A96D403" wp14:editId="6B12DDDF">
                                  <wp:simplePos x="0" y="0"/>
                                  <wp:positionH relativeFrom="column">
                                    <wp:posOffset>102235</wp:posOffset>
                                  </wp:positionH>
                                  <wp:positionV relativeFrom="paragraph">
                                    <wp:posOffset>53340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253" name="Gerader Verbinder 25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0BEEC83B" id="Gerader Verbinder 253" o:spid="_x0000_s1026" style="position:absolute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4.2pt" to="12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30FA2FCC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  <w:p w14:paraId="09087789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C9797F" w:rsidRPr="003D0C04" w14:paraId="59570F19" w14:textId="77777777" w:rsidTr="00EA02A5"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044BAD7F" w14:textId="11A7E28E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  <w:p w14:paraId="664B8A45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7B046E8D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14:paraId="7412103B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74058EC2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  <w:p w14:paraId="144294E7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9797F" w:rsidRPr="003D0C04" w14:paraId="44649E08" w14:textId="77777777" w:rsidTr="00EA02A5"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BEB2039" w14:textId="77777777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 2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6402B5D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CC3D9D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</w:tbl>
                <w:p w14:paraId="630F6542" w14:textId="77777777" w:rsidR="00C9797F" w:rsidRDefault="00C9797F" w:rsidP="00C9797F"/>
              </w:tc>
              <w:tc>
                <w:tcPr>
                  <w:tcW w:w="425" w:type="dxa"/>
                </w:tcPr>
                <w:p w14:paraId="60AC7256" w14:textId="77777777" w:rsidR="00C9797F" w:rsidRPr="00BF2394" w:rsidRDefault="00C9797F" w:rsidP="00C9797F">
                  <w:pPr>
                    <w:pStyle w:val="Nummerierung"/>
                    <w:rPr>
                      <w:color w:val="70BCC9" w:themeColor="text2" w:themeTint="99"/>
                    </w:rPr>
                  </w:pPr>
                </w:p>
              </w:tc>
              <w:tc>
                <w:tcPr>
                  <w:tcW w:w="2222" w:type="dxa"/>
                </w:tcPr>
                <w:p w14:paraId="52AB3385" w14:textId="77777777" w:rsidR="00C9797F" w:rsidRDefault="00C9797F" w:rsidP="00C9797F">
                  <w:r>
                    <w:sym w:font="Wingdings 2" w:char="F0A3"/>
                  </w:r>
                  <w:r>
                    <w:t> Ich rechne so:</w:t>
                  </w:r>
                </w:p>
                <w:p w14:paraId="0CE44CD6" w14:textId="77777777" w:rsidR="00C9797F" w:rsidRDefault="00C9797F" w:rsidP="00C9797F"/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9797F" w:rsidRPr="003D0C04" w14:paraId="457E6346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2D646737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7FD868AA" w14:textId="6DDB1DEA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 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2C345119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6E17F1FD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27AB62CF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  <w:p w14:paraId="74FA6840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C9797F" w:rsidRPr="003D0C04" w14:paraId="450BC14F" w14:textId="77777777" w:rsidTr="00EA02A5"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1CB3505F" w14:textId="70AB11E9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  <w:p w14:paraId="261EFB1E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0D9486FE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14:paraId="160B70A1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4FEC865C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  <w:p w14:paraId="3FEB6844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9797F" w:rsidRPr="003D0C04" w14:paraId="6B128041" w14:textId="77777777" w:rsidTr="00EA02A5"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03CDE9" w14:textId="0A178708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 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FF5828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1E5E1C2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</w:tbl>
                <w:p w14:paraId="3FCF20F9" w14:textId="77777777" w:rsidR="00C9797F" w:rsidRDefault="00C9797F" w:rsidP="00C9797F"/>
              </w:tc>
              <w:tc>
                <w:tcPr>
                  <w:tcW w:w="425" w:type="dxa"/>
                </w:tcPr>
                <w:p w14:paraId="0830B578" w14:textId="77777777" w:rsidR="00C9797F" w:rsidRDefault="00C9797F" w:rsidP="00C9797F">
                  <w:pPr>
                    <w:spacing w:line="240" w:lineRule="auto"/>
                  </w:pPr>
                </w:p>
              </w:tc>
              <w:tc>
                <w:tcPr>
                  <w:tcW w:w="2222" w:type="dxa"/>
                </w:tcPr>
                <w:p w14:paraId="4FAE7B3C" w14:textId="77777777" w:rsidR="00C9797F" w:rsidRDefault="00C9797F" w:rsidP="00C9797F">
                  <w:r>
                    <w:sym w:font="Wingdings 2" w:char="F0A3"/>
                  </w:r>
                  <w:r>
                    <w:t> Ich rechne anders:</w:t>
                  </w:r>
                </w:p>
                <w:p w14:paraId="73BA80F0" w14:textId="2A971D23" w:rsidR="00C9797F" w:rsidRDefault="00E45F2D" w:rsidP="00C9797F">
                  <w:r>
                    <w:t xml:space="preserve">      </w:t>
                  </w:r>
                  <w:r w:rsidR="00C9797F">
                    <w:t>Schreibe auf.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9797F" w:rsidRPr="003D0C04" w14:paraId="0AB7FF33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54F176B7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4E642A50" w14:textId="3D95A4A3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 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73B8251D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7A74B282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69F1117F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6039211B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C9797F" w:rsidRPr="003D0C04" w14:paraId="1C97AAEE" w14:textId="77777777" w:rsidTr="00EA02A5"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4FC5FAB4" w14:textId="05197B23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  <w:p w14:paraId="792FA78D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343BB619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14:paraId="71C5A9E1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471323E9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  <w:p w14:paraId="44556F32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9797F" w:rsidRPr="003D0C04" w14:paraId="6FF385C2" w14:textId="77777777" w:rsidTr="00EA02A5"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185372B" w14:textId="77777777" w:rsidR="00C9797F" w:rsidRDefault="00C9797F" w:rsidP="00C9797F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EA223C4" w14:textId="77777777" w:rsidR="00C9797F" w:rsidRDefault="00C9797F" w:rsidP="00C9797F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D430A6B" w14:textId="77777777" w:rsidR="00C9797F" w:rsidRPr="003D0C04" w:rsidRDefault="00C9797F" w:rsidP="00C9797F">
                        <w:pPr>
                          <w:jc w:val="center"/>
                        </w:pPr>
                      </w:p>
                    </w:tc>
                  </w:tr>
                </w:tbl>
                <w:p w14:paraId="6C5F49FA" w14:textId="77777777" w:rsidR="00C9797F" w:rsidRDefault="00C9797F" w:rsidP="00C9797F"/>
              </w:tc>
              <w:tc>
                <w:tcPr>
                  <w:tcW w:w="2222" w:type="dxa"/>
                </w:tcPr>
                <w:p w14:paraId="1EA5E83E" w14:textId="77777777" w:rsidR="00C9797F" w:rsidRDefault="00C9797F" w:rsidP="00C9797F">
                  <w:pPr>
                    <w:pStyle w:val="Nummerierung"/>
                  </w:pPr>
                </w:p>
              </w:tc>
              <w:tc>
                <w:tcPr>
                  <w:tcW w:w="2222" w:type="dxa"/>
                </w:tcPr>
                <w:p w14:paraId="5DCB6611" w14:textId="77777777" w:rsidR="00C9797F" w:rsidRDefault="00C9797F" w:rsidP="00C9797F">
                  <w:pPr>
                    <w:spacing w:line="240" w:lineRule="auto"/>
                  </w:pPr>
                </w:p>
              </w:tc>
            </w:tr>
          </w:tbl>
          <w:p w14:paraId="24D58C14" w14:textId="77777777" w:rsidR="0062038E" w:rsidRPr="00BD666C" w:rsidRDefault="0062038E" w:rsidP="00C36A8E">
            <w:pPr>
              <w:pStyle w:val="Nummerierung"/>
              <w:rPr>
                <w:color w:val="70BCC9" w:themeColor="text2" w:themeTint="99"/>
              </w:rPr>
            </w:pPr>
          </w:p>
        </w:tc>
        <w:tc>
          <w:tcPr>
            <w:tcW w:w="424" w:type="dxa"/>
            <w:vAlign w:val="bottom"/>
          </w:tcPr>
          <w:p w14:paraId="2F6BB063" w14:textId="6B284991" w:rsidR="0062038E" w:rsidRPr="00E0758C" w:rsidRDefault="0062038E" w:rsidP="00C36A8E">
            <w:pPr>
              <w:spacing w:line="240" w:lineRule="auto"/>
              <w:jc w:val="right"/>
              <w:rPr>
                <w:noProof/>
              </w:rPr>
            </w:pPr>
          </w:p>
        </w:tc>
      </w:tr>
      <w:tr w:rsidR="006E29F8" w:rsidRPr="00E0758C" w14:paraId="446C067E" w14:textId="77777777" w:rsidTr="00C36A8E">
        <w:tc>
          <w:tcPr>
            <w:tcW w:w="624" w:type="dxa"/>
          </w:tcPr>
          <w:p w14:paraId="18EB9EF7" w14:textId="77777777" w:rsidR="006E29F8" w:rsidRPr="00AC7674" w:rsidRDefault="006E29F8" w:rsidP="00C36A8E">
            <w:pPr>
              <w:pStyle w:val="berschrift2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3</w:t>
            </w:r>
          </w:p>
        </w:tc>
        <w:tc>
          <w:tcPr>
            <w:tcW w:w="8461" w:type="dxa"/>
            <w:gridSpan w:val="2"/>
          </w:tcPr>
          <w:p w14:paraId="024130C0" w14:textId="77777777" w:rsidR="006E29F8" w:rsidRDefault="00C41463" w:rsidP="00C36A8E">
            <w:pPr>
              <w:pStyle w:val="berschrift2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Subtraktion</w:t>
            </w:r>
            <w:r w:rsidR="006E29F8" w:rsidRPr="00BD666C">
              <w:rPr>
                <w:color w:val="70BCC9" w:themeColor="text2" w:themeTint="99"/>
              </w:rPr>
              <w:t xml:space="preserve"> mit Null</w:t>
            </w:r>
            <w:r w:rsidR="008C2770">
              <w:rPr>
                <w:color w:val="70BCC9" w:themeColor="text2" w:themeTint="99"/>
              </w:rPr>
              <w:t>e</w:t>
            </w:r>
            <w:r w:rsidR="00D25650">
              <w:rPr>
                <w:color w:val="70BCC9" w:themeColor="text2" w:themeTint="99"/>
              </w:rPr>
              <w:t>n</w:t>
            </w:r>
          </w:p>
          <w:p w14:paraId="19F7DAC4" w14:textId="77777777" w:rsidR="005F7934" w:rsidRDefault="005F7934" w:rsidP="005F7934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Rechne aus. </w:t>
            </w:r>
          </w:p>
          <w:p w14:paraId="223E205B" w14:textId="039B3997" w:rsidR="005F7934" w:rsidRPr="005F7934" w:rsidRDefault="005F7934" w:rsidP="005F7934">
            <w:pPr>
              <w:rPr>
                <w:lang w:eastAsia="de-DE"/>
              </w:rPr>
            </w:pPr>
          </w:p>
        </w:tc>
      </w:tr>
      <w:tr w:rsidR="006E29F8" w:rsidRPr="00E0758C" w14:paraId="726ED999" w14:textId="77777777" w:rsidTr="00C36A8E">
        <w:tc>
          <w:tcPr>
            <w:tcW w:w="624" w:type="dxa"/>
          </w:tcPr>
          <w:p w14:paraId="7F41FBE4" w14:textId="77777777" w:rsidR="006E29F8" w:rsidRPr="00BD666C" w:rsidRDefault="006E29F8" w:rsidP="00C36A8E"/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</w:tblGrid>
            <w:tr w:rsidR="006E29F8" w14:paraId="72992DDA" w14:textId="77777777" w:rsidTr="00C36A8E">
              <w:tc>
                <w:tcPr>
                  <w:tcW w:w="425" w:type="dxa"/>
                </w:tcPr>
                <w:p w14:paraId="21695E27" w14:textId="77777777" w:rsidR="006E29F8" w:rsidRPr="00BD666C" w:rsidRDefault="006E29F8" w:rsidP="00C36A8E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D666C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3D0C04" w14:paraId="7EAC3D00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624DCF9D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E22A4E2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21C4CB0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2B6ECEE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6E29F8" w:rsidRPr="003D0C04" w14:paraId="786CE8A0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0AD2156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CE4AF4A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C259BEC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9DB9841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6E29F8" w:rsidRPr="003D0C04" w14:paraId="476E39EB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5253B70" w14:textId="77777777" w:rsidR="006E29F8" w:rsidRPr="003D0C04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0065EE2A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16E76C1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5CEBE7A" w14:textId="77777777" w:rsidR="006E29F8" w:rsidRDefault="006E29F8" w:rsidP="00C36A8E"/>
                    </w:tc>
                  </w:tr>
                </w:tbl>
                <w:p w14:paraId="6AB0BFEA" w14:textId="77777777" w:rsidR="006E29F8" w:rsidRDefault="006E29F8" w:rsidP="00C36A8E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19BF6228" w14:textId="77777777" w:rsidR="006E29F8" w:rsidRPr="00BF2394" w:rsidRDefault="006E29F8" w:rsidP="00C36A8E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F2394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3D0C04" w14:paraId="5761368B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5E254C74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7F2F99F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F5F2FCA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21B928DC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6E29F8" w:rsidRPr="003D0C04" w14:paraId="5A326C81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7765C4B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2BF955F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AD2151C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880A478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6E29F8" w:rsidRPr="003D0C04" w14:paraId="5447CBEE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5B7973B1" w14:textId="77777777" w:rsidR="006E29F8" w:rsidRPr="003D0C04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D583D8B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1D3DDB15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90A8972" w14:textId="77777777" w:rsidR="006E29F8" w:rsidRDefault="006E29F8" w:rsidP="00C36A8E"/>
                    </w:tc>
                  </w:tr>
                </w:tbl>
                <w:p w14:paraId="61674A6B" w14:textId="77777777" w:rsidR="006E29F8" w:rsidRDefault="006E29F8" w:rsidP="00C36A8E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529EC65C" w14:textId="77777777" w:rsidR="006E29F8" w:rsidRDefault="006E29F8" w:rsidP="00C36A8E">
                  <w:pPr>
                    <w:pStyle w:val="Nummerierung"/>
                  </w:pPr>
                  <w:r w:rsidRPr="00BF2394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3D0C04" w14:paraId="154B7984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302C88F2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378E775E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6F86279D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8AAA368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6E29F8" w:rsidRPr="003D0C04" w14:paraId="015ABB89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B81814B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0249C08A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26C1AA3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846DB5F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6E29F8" w:rsidRPr="003D0C04" w14:paraId="42586BDC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0D91917" w14:textId="77777777" w:rsidR="006E29F8" w:rsidRPr="003D0C04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3A4422C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F8B8DE0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7CEC496" w14:textId="77777777" w:rsidR="006E29F8" w:rsidRDefault="006E29F8" w:rsidP="00C36A8E"/>
                    </w:tc>
                  </w:tr>
                </w:tbl>
                <w:p w14:paraId="552EA7B2" w14:textId="77777777" w:rsidR="006E29F8" w:rsidRDefault="006E29F8" w:rsidP="00C36A8E">
                  <w:pPr>
                    <w:spacing w:line="240" w:lineRule="auto"/>
                  </w:pPr>
                </w:p>
                <w:p w14:paraId="79E42A28" w14:textId="77777777" w:rsidR="006E29F8" w:rsidRDefault="006E29F8" w:rsidP="00C36A8E">
                  <w:pPr>
                    <w:spacing w:line="240" w:lineRule="auto"/>
                  </w:pPr>
                </w:p>
                <w:p w14:paraId="41324036" w14:textId="77777777" w:rsidR="006E29F8" w:rsidRDefault="006E29F8" w:rsidP="00C36A8E">
                  <w:pPr>
                    <w:spacing w:line="240" w:lineRule="auto"/>
                  </w:pPr>
                </w:p>
                <w:p w14:paraId="3FD61EE0" w14:textId="77777777" w:rsidR="006E29F8" w:rsidRDefault="006E29F8" w:rsidP="00C36A8E">
                  <w:pPr>
                    <w:spacing w:line="240" w:lineRule="auto"/>
                  </w:pPr>
                </w:p>
                <w:p w14:paraId="146B4740" w14:textId="77777777" w:rsidR="006E29F8" w:rsidRDefault="006E29F8" w:rsidP="00C36A8E">
                  <w:pPr>
                    <w:spacing w:line="240" w:lineRule="auto"/>
                  </w:pPr>
                </w:p>
              </w:tc>
            </w:tr>
          </w:tbl>
          <w:p w14:paraId="7980E899" w14:textId="77777777" w:rsidR="006E29F8" w:rsidRPr="00BD666C" w:rsidRDefault="006E29F8" w:rsidP="00C36A8E">
            <w:pPr>
              <w:pStyle w:val="Nummerierung"/>
              <w:rPr>
                <w:color w:val="70BCC9" w:themeColor="text2" w:themeTint="99"/>
              </w:rPr>
            </w:pPr>
          </w:p>
        </w:tc>
        <w:tc>
          <w:tcPr>
            <w:tcW w:w="424" w:type="dxa"/>
            <w:vAlign w:val="bottom"/>
          </w:tcPr>
          <w:p w14:paraId="61681EB4" w14:textId="79FFF35E" w:rsidR="006E29F8" w:rsidRPr="00E0758C" w:rsidRDefault="006E29F8" w:rsidP="00C36A8E">
            <w:pPr>
              <w:spacing w:line="240" w:lineRule="auto"/>
              <w:jc w:val="right"/>
              <w:rPr>
                <w:noProof/>
              </w:rPr>
            </w:pPr>
          </w:p>
        </w:tc>
      </w:tr>
      <w:tr w:rsidR="006E29F8" w:rsidRPr="00E0758C" w14:paraId="137B0918" w14:textId="77777777" w:rsidTr="00C36A8E">
        <w:tc>
          <w:tcPr>
            <w:tcW w:w="624" w:type="dxa"/>
          </w:tcPr>
          <w:p w14:paraId="219EA63D" w14:textId="77777777" w:rsidR="006E29F8" w:rsidRPr="00BD666C" w:rsidRDefault="006E29F8" w:rsidP="00C36A8E">
            <w:pPr>
              <w:pStyle w:val="berschrift2"/>
              <w:rPr>
                <w:noProof/>
                <w:color w:val="70BCC9" w:themeColor="text2" w:themeTint="99"/>
              </w:rPr>
            </w:pPr>
            <w:r w:rsidRPr="00BD666C">
              <w:rPr>
                <w:noProof/>
                <w:color w:val="70BCC9" w:themeColor="text2" w:themeTint="99"/>
              </w:rPr>
              <w:t>4</w:t>
            </w:r>
          </w:p>
        </w:tc>
        <w:tc>
          <w:tcPr>
            <w:tcW w:w="8461" w:type="dxa"/>
            <w:gridSpan w:val="2"/>
          </w:tcPr>
          <w:p w14:paraId="39336073" w14:textId="77777777" w:rsidR="006E29F8" w:rsidRDefault="00C41463" w:rsidP="00C36A8E">
            <w:pPr>
              <w:pStyle w:val="berschrift2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Subtraktion</w:t>
            </w:r>
            <w:r w:rsidR="006E29F8" w:rsidRPr="00BD666C">
              <w:rPr>
                <w:color w:val="70BCC9" w:themeColor="text2" w:themeTint="99"/>
              </w:rPr>
              <w:t xml:space="preserve"> mit unterschiedlicher Stellen</w:t>
            </w:r>
            <w:r w:rsidR="00105183">
              <w:rPr>
                <w:color w:val="70BCC9" w:themeColor="text2" w:themeTint="99"/>
              </w:rPr>
              <w:t>an</w:t>
            </w:r>
            <w:r w:rsidR="006E29F8" w:rsidRPr="00BD666C">
              <w:rPr>
                <w:color w:val="70BCC9" w:themeColor="text2" w:themeTint="99"/>
              </w:rPr>
              <w:t>zahl</w:t>
            </w:r>
          </w:p>
          <w:p w14:paraId="6DE296BD" w14:textId="77777777" w:rsidR="00D25650" w:rsidRDefault="00D25650" w:rsidP="00D25650">
            <w:pPr>
              <w:rPr>
                <w:lang w:eastAsia="de-DE"/>
              </w:rPr>
            </w:pPr>
            <w:r>
              <w:rPr>
                <w:lang w:eastAsia="de-DE"/>
              </w:rPr>
              <w:t>Schreibe untereinander und rechne aus.</w:t>
            </w:r>
          </w:p>
          <w:p w14:paraId="5E5C3C1D" w14:textId="20D4F13A" w:rsidR="00D25650" w:rsidRPr="00D25650" w:rsidRDefault="00D25650" w:rsidP="00D25650">
            <w:pPr>
              <w:rPr>
                <w:lang w:eastAsia="de-DE"/>
              </w:rPr>
            </w:pPr>
          </w:p>
        </w:tc>
      </w:tr>
      <w:tr w:rsidR="00D20603" w:rsidRPr="00E0758C" w14:paraId="5A4EDEA2" w14:textId="77777777" w:rsidTr="00C36A8E">
        <w:tc>
          <w:tcPr>
            <w:tcW w:w="624" w:type="dxa"/>
          </w:tcPr>
          <w:p w14:paraId="7218880D" w14:textId="77777777" w:rsidR="00D20603" w:rsidRPr="00BD666C" w:rsidRDefault="00D20603" w:rsidP="00C36A8E">
            <w:pPr>
              <w:pStyle w:val="berschrift2"/>
              <w:rPr>
                <w:noProof/>
                <w:color w:val="70BCC9" w:themeColor="text2" w:themeTint="99"/>
              </w:rPr>
            </w:pPr>
          </w:p>
        </w:tc>
        <w:tc>
          <w:tcPr>
            <w:tcW w:w="8461" w:type="dxa"/>
            <w:gridSpan w:val="2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3577"/>
              <w:gridCol w:w="425"/>
              <w:gridCol w:w="3577"/>
              <w:gridCol w:w="424"/>
            </w:tblGrid>
            <w:tr w:rsidR="00D20603" w14:paraId="4F9B1273" w14:textId="77777777" w:rsidTr="007B1F01">
              <w:tc>
                <w:tcPr>
                  <w:tcW w:w="425" w:type="dxa"/>
                </w:tcPr>
                <w:p w14:paraId="32284C9D" w14:textId="77777777" w:rsidR="00D20603" w:rsidRDefault="00D20603" w:rsidP="00D20603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3577" w:type="dxa"/>
                </w:tcPr>
                <w:p w14:paraId="4F100078" w14:textId="77777777" w:rsidR="00D20603" w:rsidRDefault="00D20603" w:rsidP="00D20603">
                  <w:pPr>
                    <w:pStyle w:val="Ausflltext"/>
                  </w:pPr>
                  <w:r>
                    <w:t>847 – 63</w:t>
                  </w:r>
                </w:p>
                <w:tbl>
                  <w:tblPr>
                    <w:tblStyle w:val="Tabellenraster"/>
                    <w:tblW w:w="1698" w:type="dxa"/>
                    <w:tbl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  <w:insideH w:val="single" w:sz="4" w:space="0" w:color="A6A6A6" w:themeColor="background1" w:themeShade="A6"/>
                      <w:insideV w:val="single" w:sz="4" w:space="0" w:color="A6A6A6" w:themeColor="background1" w:themeShade="A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D20603" w14:paraId="28397817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3EEE8D7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F67538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9FB35B5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5484348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04A1BE4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61CC189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2C65EFE5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FC0E398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5E824DE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5DB5302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A0C3EF5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2D7FE9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34DD80C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124AF21D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DB0EC1F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75F497C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D930D49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D71914C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8DFDA0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EBC8BC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6DD12AB6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60370B7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ABEBDC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28338F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F2CFBA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BBEF7AE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830A907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16113E31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C6078A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C01BEA3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9FB6BD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D654EC1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28B23AC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EE443FD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</w:tbl>
                <w:p w14:paraId="2E8BAC41" w14:textId="77777777" w:rsidR="00D20603" w:rsidRDefault="00D20603" w:rsidP="00D20603">
                  <w:pPr>
                    <w:pStyle w:val="Ausflltext"/>
                  </w:pPr>
                </w:p>
              </w:tc>
              <w:tc>
                <w:tcPr>
                  <w:tcW w:w="425" w:type="dxa"/>
                </w:tcPr>
                <w:p w14:paraId="3F5BF3E8" w14:textId="77777777" w:rsidR="00D20603" w:rsidRPr="00BF2394" w:rsidRDefault="00D20603" w:rsidP="00D20603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F2394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3577" w:type="dxa"/>
                </w:tcPr>
                <w:p w14:paraId="45A8F142" w14:textId="77777777" w:rsidR="00D20603" w:rsidRDefault="00D20603" w:rsidP="00D20603">
                  <w:pPr>
                    <w:pStyle w:val="Ausflltext"/>
                  </w:pPr>
                  <w:r>
                    <w:t>1850 – 141</w:t>
                  </w:r>
                </w:p>
                <w:tbl>
                  <w:tblPr>
                    <w:tblStyle w:val="Tabellenraster"/>
                    <w:tblW w:w="1698" w:type="dxa"/>
                    <w:tbl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  <w:insideH w:val="single" w:sz="4" w:space="0" w:color="A6A6A6" w:themeColor="background1" w:themeShade="A6"/>
                      <w:insideV w:val="single" w:sz="4" w:space="0" w:color="A6A6A6" w:themeColor="background1" w:themeShade="A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D20603" w14:paraId="3C8BCEDC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7D3C52FB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E485781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851AE22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091FFA8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C09977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703817F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2151319D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A8BB313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C61C1FC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D5BB179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1B42908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796C29E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DB4EF67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60C35FE7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2E91CC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402598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931A2AD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03AB2BF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6E81271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01856B7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6B0D0D80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2430E5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188F46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E149EA9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817765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722A863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7A2C92F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224B885A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6ECBEA3F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FE671BE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6A64D6E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4F552C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275394B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623B10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</w:tbl>
                <w:p w14:paraId="46BAB59E" w14:textId="77777777" w:rsidR="00D20603" w:rsidRDefault="00D20603" w:rsidP="00D20603">
                  <w:pPr>
                    <w:spacing w:line="240" w:lineRule="auto"/>
                    <w:jc w:val="both"/>
                  </w:pPr>
                </w:p>
              </w:tc>
              <w:tc>
                <w:tcPr>
                  <w:tcW w:w="424" w:type="dxa"/>
                  <w:vAlign w:val="bottom"/>
                </w:tcPr>
                <w:p w14:paraId="03D64ED6" w14:textId="79D4F676" w:rsidR="00D20603" w:rsidRPr="00E0758C" w:rsidRDefault="00D20603" w:rsidP="00D20603">
                  <w:pPr>
                    <w:spacing w:line="240" w:lineRule="auto"/>
                    <w:jc w:val="right"/>
                    <w:rPr>
                      <w:noProof/>
                    </w:rPr>
                  </w:pPr>
                </w:p>
              </w:tc>
            </w:tr>
          </w:tbl>
          <w:p w14:paraId="0B1FB426" w14:textId="77777777" w:rsidR="00D20603" w:rsidRPr="00BD666C" w:rsidRDefault="00D20603" w:rsidP="00C36A8E">
            <w:pPr>
              <w:pStyle w:val="berschrift2"/>
              <w:rPr>
                <w:color w:val="70BCC9" w:themeColor="text2" w:themeTint="99"/>
              </w:rPr>
            </w:pPr>
          </w:p>
        </w:tc>
      </w:tr>
    </w:tbl>
    <w:p w14:paraId="1EBFDBF9" w14:textId="77777777" w:rsidR="006E29F8" w:rsidRDefault="006E29F8">
      <w:pPr>
        <w:sectPr w:rsidR="006E29F8" w:rsidSect="003079FB">
          <w:headerReference w:type="default" r:id="rId40"/>
          <w:pgSz w:w="11906" w:h="16838"/>
          <w:pgMar w:top="1474" w:right="1418" w:bottom="1418" w:left="1418" w:header="227" w:footer="567" w:gutter="0"/>
          <w:pgNumType w:start="1"/>
          <w:cols w:space="708"/>
          <w:docGrid w:linePitch="360"/>
        </w:sect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5202"/>
        <w:gridCol w:w="1418"/>
        <w:gridCol w:w="1416"/>
      </w:tblGrid>
      <w:tr w:rsidR="00567691" w14:paraId="7BB25EA4" w14:textId="77777777" w:rsidTr="00266586">
        <w:tc>
          <w:tcPr>
            <w:tcW w:w="610" w:type="dxa"/>
          </w:tcPr>
          <w:p w14:paraId="4166A13F" w14:textId="77777777" w:rsidR="00567691" w:rsidRDefault="00567691" w:rsidP="00567691">
            <w:pPr>
              <w:pStyle w:val="berschrift1"/>
            </w:pPr>
            <w:r>
              <w:lastRenderedPageBreak/>
              <w:t>B</w:t>
            </w:r>
          </w:p>
        </w:tc>
        <w:tc>
          <w:tcPr>
            <w:tcW w:w="8461" w:type="dxa"/>
            <w:gridSpan w:val="4"/>
          </w:tcPr>
          <w:p w14:paraId="1944B3CC" w14:textId="77777777" w:rsidR="00567691" w:rsidRDefault="00567691" w:rsidP="00567691">
            <w:pPr>
              <w:pStyle w:val="berschrift1"/>
            </w:pPr>
            <w:r w:rsidRPr="00567691">
              <w:t>Ich kann schriftlich subtrahieren und das Rechenverfahren erklären</w:t>
            </w:r>
          </w:p>
        </w:tc>
      </w:tr>
      <w:tr w:rsidR="00DF7A0F" w14:paraId="4EFA4B44" w14:textId="77777777" w:rsidTr="00266586">
        <w:tc>
          <w:tcPr>
            <w:tcW w:w="610" w:type="dxa"/>
          </w:tcPr>
          <w:p w14:paraId="04E5A900" w14:textId="77777777" w:rsidR="00DF7A0F" w:rsidRPr="0093552E" w:rsidRDefault="00C0107D" w:rsidP="00E906B6">
            <w:pPr>
              <w:pStyle w:val="berschrift2"/>
              <w:spacing w:before="120" w:after="120"/>
            </w:pPr>
            <w:r>
              <w:t>1</w:t>
            </w:r>
          </w:p>
        </w:tc>
        <w:tc>
          <w:tcPr>
            <w:tcW w:w="8461" w:type="dxa"/>
            <w:gridSpan w:val="4"/>
          </w:tcPr>
          <w:p w14:paraId="79911C5E" w14:textId="04505409" w:rsidR="00DF7A0F" w:rsidRPr="0093552E" w:rsidRDefault="00852007" w:rsidP="00E906B6">
            <w:pPr>
              <w:pStyle w:val="berschrift2"/>
              <w:spacing w:before="120" w:after="120"/>
            </w:pPr>
            <w:r>
              <w:t xml:space="preserve">Subtraktion ohne </w:t>
            </w:r>
            <w:r w:rsidR="006A270A">
              <w:t>Übertrag</w:t>
            </w:r>
          </w:p>
        </w:tc>
      </w:tr>
      <w:tr w:rsidR="00DF7A0F" w14:paraId="321AF36B" w14:textId="77777777" w:rsidTr="00266586">
        <w:tc>
          <w:tcPr>
            <w:tcW w:w="610" w:type="dxa"/>
          </w:tcPr>
          <w:p w14:paraId="73265920" w14:textId="77777777" w:rsidR="00DF7A0F" w:rsidRDefault="00C0107D" w:rsidP="00E906B6">
            <w:pPr>
              <w:pStyle w:val="berschrift3"/>
              <w:spacing w:before="120"/>
              <w:rPr>
                <w:noProof/>
              </w:rPr>
            </w:pPr>
            <w:r>
              <w:rPr>
                <w:noProof/>
              </w:rPr>
              <w:t>1</w:t>
            </w:r>
            <w:r w:rsidR="002F3091">
              <w:rPr>
                <w:noProof/>
              </w:rPr>
              <w:t>.1</w:t>
            </w:r>
          </w:p>
        </w:tc>
        <w:tc>
          <w:tcPr>
            <w:tcW w:w="8461" w:type="dxa"/>
            <w:gridSpan w:val="4"/>
          </w:tcPr>
          <w:p w14:paraId="21361045" w14:textId="77777777" w:rsidR="00DF7A0F" w:rsidRDefault="00852007" w:rsidP="00E906B6">
            <w:pPr>
              <w:pStyle w:val="berschrift3"/>
              <w:spacing w:before="120"/>
            </w:pPr>
            <w:r>
              <w:t>Rechenwege vergleichen</w:t>
            </w:r>
          </w:p>
        </w:tc>
      </w:tr>
      <w:tr w:rsidR="002F3091" w14:paraId="672A2031" w14:textId="77777777" w:rsidTr="004B460A">
        <w:tc>
          <w:tcPr>
            <w:tcW w:w="610" w:type="dxa"/>
          </w:tcPr>
          <w:p w14:paraId="4EF92D3B" w14:textId="77777777" w:rsidR="002F3091" w:rsidRDefault="002F3091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5CB47113" wp14:editId="1E2C810A">
                  <wp:extent cx="360000" cy="272386"/>
                  <wp:effectExtent l="0" t="0" r="2540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84916B6" w14:textId="77777777" w:rsidR="002F3091" w:rsidRPr="007A149C" w:rsidRDefault="002F3091" w:rsidP="00266586">
            <w:pPr>
              <w:pStyle w:val="Nummerierung"/>
            </w:pPr>
            <w:r>
              <w:t>a)</w:t>
            </w:r>
          </w:p>
        </w:tc>
        <w:tc>
          <w:tcPr>
            <w:tcW w:w="8036" w:type="dxa"/>
            <w:gridSpan w:val="3"/>
          </w:tcPr>
          <w:p w14:paraId="36F91BA2" w14:textId="45D2FEE0" w:rsidR="002F3091" w:rsidRDefault="002F3091" w:rsidP="002F3091">
            <w:pPr>
              <w:pStyle w:val="Ausflltext"/>
            </w:pPr>
            <w:r w:rsidRPr="002F3091">
              <w:t xml:space="preserve">Kenan und </w:t>
            </w:r>
            <w:r w:rsidR="00215026">
              <w:t xml:space="preserve">Tim </w:t>
            </w:r>
            <w:r w:rsidRPr="002F3091">
              <w:t xml:space="preserve">rechnen die Aufgabe </w:t>
            </w:r>
            <w:r w:rsidRPr="00350372">
              <w:rPr>
                <w:b/>
                <w:bCs/>
              </w:rPr>
              <w:t xml:space="preserve">683 </w:t>
            </w:r>
            <w:r w:rsidR="00A12434" w:rsidRPr="00350372">
              <w:rPr>
                <w:b/>
                <w:bCs/>
              </w:rPr>
              <w:t>–</w:t>
            </w:r>
            <w:r w:rsidRPr="00350372">
              <w:rPr>
                <w:b/>
                <w:bCs/>
              </w:rPr>
              <w:t xml:space="preserve"> 251</w:t>
            </w:r>
            <w:r w:rsidRPr="002F3091">
              <w:t>. Beschreib</w:t>
            </w:r>
            <w:r w:rsidR="008F59BE">
              <w:t>t</w:t>
            </w:r>
            <w:r w:rsidRPr="002F3091">
              <w:t xml:space="preserve"> ihre Rechenwege.</w:t>
            </w:r>
          </w:p>
          <w:tbl>
            <w:tblPr>
              <w:tblStyle w:val="MSKTabelle"/>
              <w:tblW w:w="8021" w:type="dxa"/>
              <w:tblLayout w:type="fixed"/>
              <w:tblLook w:val="0600" w:firstRow="0" w:lastRow="0" w:firstColumn="0" w:lastColumn="0" w:noHBand="1" w:noVBand="1"/>
            </w:tblPr>
            <w:tblGrid>
              <w:gridCol w:w="3798"/>
              <w:gridCol w:w="425"/>
              <w:gridCol w:w="3798"/>
            </w:tblGrid>
            <w:tr w:rsidR="002F3091" w14:paraId="0D07DADA" w14:textId="77777777" w:rsidTr="002F3091">
              <w:tc>
                <w:tcPr>
                  <w:tcW w:w="3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5F5B0" w14:textId="63A7EB98" w:rsidR="002F3091" w:rsidRDefault="002F3091" w:rsidP="00227B87">
                  <w:pPr>
                    <w:spacing w:line="360" w:lineRule="auto"/>
                  </w:pPr>
                  <w:r>
                    <w:t xml:space="preserve">Kenan rechnet </w:t>
                  </w:r>
                  <w:r w:rsidR="00D25650">
                    <w:t>stellenweise</w:t>
                  </w:r>
                  <w:r>
                    <w:t>:</w:t>
                  </w:r>
                </w:p>
                <w:p w14:paraId="32CF20A1" w14:textId="77777777" w:rsidR="002F3091" w:rsidRDefault="002F3091" w:rsidP="002F3091"/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227"/>
                    <w:gridCol w:w="454"/>
                    <w:gridCol w:w="227"/>
                    <w:gridCol w:w="454"/>
                  </w:tblGrid>
                  <w:tr w:rsidR="002F3091" w:rsidRPr="003D0C04" w14:paraId="53EA8B3D" w14:textId="77777777" w:rsidTr="00D379FE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F238319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683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20694248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12082BA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251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743C062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D384CE3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432</w:t>
                        </w:r>
                      </w:p>
                    </w:tc>
                  </w:tr>
                  <w:tr w:rsidR="002F3091" w:rsidRPr="003D0C04" w14:paraId="187CD08E" w14:textId="77777777" w:rsidTr="00D379FE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7EC76C7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</w:tcPr>
                      <w:p w14:paraId="7595A567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8F75CF4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4B5ABEC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89147D1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</w:tc>
                  </w:tr>
                  <w:tr w:rsidR="002F3091" w:rsidRPr="003D0C04" w14:paraId="4906727C" w14:textId="77777777" w:rsidTr="004B460A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75990D6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80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</w:tcPr>
                      <w:p w14:paraId="12160C88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72EB6604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50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BB59286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FC30E40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30</w:t>
                        </w:r>
                      </w:p>
                    </w:tc>
                  </w:tr>
                  <w:tr w:rsidR="002F3091" w:rsidRPr="003D0C04" w14:paraId="66E17F04" w14:textId="77777777" w:rsidTr="004B460A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1762D298" w14:textId="77777777" w:rsidR="002F3091" w:rsidRPr="0095199E" w:rsidRDefault="007E35D9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  <w:r w:rsidR="002F3091" w:rsidRPr="0095199E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</w:tcPr>
                      <w:p w14:paraId="4535D900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3DD2AF4A" w14:textId="77777777" w:rsidR="002F3091" w:rsidRPr="0095199E" w:rsidRDefault="007E35D9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  <w:r w:rsidR="002F3091" w:rsidRPr="0095199E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569B7F00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26640A07" w14:textId="77777777" w:rsidR="002F3091" w:rsidRPr="0095199E" w:rsidRDefault="007E35D9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  <w:r w:rsidR="002F3091" w:rsidRPr="0095199E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</w:tr>
                </w:tbl>
                <w:p w14:paraId="73D29970" w14:textId="35646C35" w:rsidR="002F3091" w:rsidRDefault="00215026" w:rsidP="002F3091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59712" behindDoc="0" locked="0" layoutInCell="1" allowOverlap="1" wp14:anchorId="6898066B" wp14:editId="0F8937C0">
                            <wp:simplePos x="0" y="0"/>
                            <wp:positionH relativeFrom="column">
                              <wp:posOffset>1438643</wp:posOffset>
                            </wp:positionH>
                            <wp:positionV relativeFrom="paragraph">
                              <wp:posOffset>5080</wp:posOffset>
                            </wp:positionV>
                            <wp:extent cx="544830" cy="751091"/>
                            <wp:effectExtent l="0" t="0" r="1270" b="0"/>
                            <wp:wrapNone/>
                            <wp:docPr id="1481403167" name="Gruppieren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4830" cy="751091"/>
                                      <a:chOff x="0" y="0"/>
                                      <a:chExt cx="544830" cy="75109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72541510" name="Grafik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0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4830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955613856" name="Textfeld 12"/>
                                    <wps:cNvSpPr txBox="1"/>
                                    <wps:spPr>
                                      <a:xfrm>
                                        <a:off x="92648" y="60422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74B989B" w14:textId="77777777" w:rsidR="00215026" w:rsidRPr="008D5126" w:rsidRDefault="00215026" w:rsidP="00215026">
                                          <w:pPr>
                                            <w:pStyle w:val="Transcript"/>
                                          </w:pPr>
                                          <w:r>
                                            <w:t>Kenan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898066B" id="_x0000_s1072" style="position:absolute;margin-left:113.3pt;margin-top:.4pt;width:42.9pt;height:59.15pt;z-index:252659712" coordsize="5448,75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">
                            <v:shape id="Grafik 5" o:spid="_x0000_s1073" type="#_x0000_t75" style="position:absolute;width:5448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">
                              <v:imagedata r:id="rId31" o:title="" chromakey="white"/>
                            </v:shape>
                            <v:shape id="Textfeld 12" o:spid="_x0000_s1074" type="#_x0000_t202" style="position:absolute;left:926;top:604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" filled="f" stroked="f" strokeweight=".5pt">
                              <v:textbox inset="0,0,0,0">
                                <w:txbxContent>
                                  <w:p w14:paraId="774B989B" w14:textId="77777777" w:rsidR="00215026" w:rsidRPr="008D5126" w:rsidRDefault="00215026" w:rsidP="00215026">
                                    <w:pPr>
                                      <w:pStyle w:val="Transcript"/>
                                    </w:pPr>
                                    <w:r>
                                      <w:t>Kenan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7155477C" w14:textId="77777777" w:rsidR="002F3091" w:rsidRDefault="002F3091" w:rsidP="002F3091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44C2A" w14:textId="77777777" w:rsidR="002F3091" w:rsidRDefault="002F3091" w:rsidP="002F3091"/>
              </w:tc>
              <w:tc>
                <w:tcPr>
                  <w:tcW w:w="3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17331" w14:textId="09DCFFC3" w:rsidR="00227B87" w:rsidRPr="00227B87" w:rsidRDefault="00D25650" w:rsidP="00227B87">
                  <w:pPr>
                    <w:spacing w:line="360" w:lineRule="auto"/>
                    <w:rPr>
                      <w:noProof/>
                      <w14:ligatures w14:val="standardContextual"/>
                    </w:rPr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57664" behindDoc="0" locked="0" layoutInCell="1" allowOverlap="1" wp14:anchorId="0221F0A6" wp14:editId="3A4B0C16">
                            <wp:simplePos x="0" y="0"/>
                            <wp:positionH relativeFrom="column">
                              <wp:posOffset>1188085</wp:posOffset>
                            </wp:positionH>
                            <wp:positionV relativeFrom="paragraph">
                              <wp:posOffset>337820</wp:posOffset>
                            </wp:positionV>
                            <wp:extent cx="591185" cy="818147"/>
                            <wp:effectExtent l="0" t="0" r="0" b="1270"/>
                            <wp:wrapNone/>
                            <wp:docPr id="694132483" name="Gruppieren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91185" cy="818147"/>
                                      <a:chOff x="0" y="0"/>
                                      <a:chExt cx="499745" cy="70678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180186246" name="Grafik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1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97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437103522" name="Textfeld 12"/>
                                    <wps:cNvSpPr txBox="1"/>
                                    <wps:spPr>
                                      <a:xfrm>
                                        <a:off x="64451" y="55991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AF24D88" w14:textId="77777777" w:rsidR="00D25650" w:rsidRPr="008D5126" w:rsidRDefault="00D25650" w:rsidP="00D25650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</w:t>
                                          </w:r>
                                          <w:r>
                                            <w:t>im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221F0A6" id="_x0000_s1075" style="position:absolute;margin-left:93.55pt;margin-top:26.6pt;width:46.55pt;height:64.4pt;z-index:252657664;mso-width-relative:margin;mso-height-relative:margin" coordsize="4997,70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">
                            <v:shape id="Grafik 11" o:spid="_x0000_s1076" type="#_x0000_t75" style="position:absolute;width:4997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">
                              <v:imagedata r:id="rId42" o:title="" chromakey="white"/>
                            </v:shape>
                            <v:shape id="Textfeld 12" o:spid="_x0000_s1077" type="#_x0000_t202" style="position:absolute;left:644;top:5599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" filled="f" stroked="f" strokeweight=".5pt">
                              <v:textbox inset="0,0,0,0">
                                <w:txbxContent>
                                  <w:p w14:paraId="3AF24D88" w14:textId="77777777" w:rsidR="00D25650" w:rsidRPr="008D5126" w:rsidRDefault="00D25650" w:rsidP="00D25650">
                                    <w:pPr>
                                      <w:pStyle w:val="Transcript"/>
                                    </w:pPr>
                                    <w:r w:rsidRPr="008D5126">
                                      <w:t>T</w:t>
                                    </w:r>
                                    <w:r>
                                      <w:t>im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215026">
                    <w:t>Tim</w:t>
                  </w:r>
                  <w:r w:rsidR="002F3091">
                    <w:t xml:space="preserve"> rechnet </w:t>
                  </w:r>
                  <w:r>
                    <w:t>untereinander</w:t>
                  </w:r>
                  <w:r w:rsidR="002F3091">
                    <w:t>:</w:t>
                  </w:r>
                  <w:r>
                    <w:rPr>
                      <w:noProof/>
                      <w14:ligatures w14:val="standardContextual"/>
                    </w:rPr>
                    <w:t xml:space="preserve"> 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2F3091" w:rsidRPr="003D0C04" w14:paraId="599CECA4" w14:textId="77777777" w:rsidTr="00555C42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bottom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6FF645E" w14:textId="77777777" w:rsidR="002F3091" w:rsidRPr="008D787A" w:rsidRDefault="002F3091" w:rsidP="002F309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3EBA7045" w14:textId="69F96603" w:rsidR="002F3091" w:rsidRPr="008D787A" w:rsidRDefault="002F3091" w:rsidP="002F309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1171E64E" w14:textId="00F4D90A" w:rsidR="002F3091" w:rsidRPr="008D787A" w:rsidRDefault="002F3091" w:rsidP="002F309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  <w:t>E</w:t>
                        </w:r>
                      </w:p>
                    </w:tc>
                  </w:tr>
                  <w:tr w:rsidR="002F3091" w:rsidRPr="003D0C04" w14:paraId="47665D0D" w14:textId="77777777" w:rsidTr="00555C42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42F3328" w14:textId="42E0C6F1" w:rsidR="002F3091" w:rsidRPr="008D787A" w:rsidRDefault="002F3091" w:rsidP="002F309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="00E45F2D" w:rsidRPr="008D787A">
                          <w:rPr>
                            <w:rFonts w:ascii="Comic Sans MS" w:hAnsi="Comic Sans MS"/>
                            <w:color w:val="002060"/>
                          </w:rPr>
                          <w:t xml:space="preserve"> </w:t>
                        </w:r>
                        <w:r w:rsidR="00F57D42" w:rsidRPr="008D787A">
                          <w:rPr>
                            <w:rFonts w:ascii="Comic Sans MS" w:hAnsi="Comic Sans MS"/>
                            <w:color w:val="00206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1CA6EBB" w14:textId="77777777" w:rsidR="002F3091" w:rsidRPr="008D787A" w:rsidRDefault="002F3091" w:rsidP="002F309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color w:val="002060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E06D6AC" w14:textId="631021A8" w:rsidR="002F3091" w:rsidRPr="008D787A" w:rsidRDefault="00F57D42" w:rsidP="002F309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color w:val="002060"/>
                          </w:rPr>
                          <w:t>3</w:t>
                        </w:r>
                      </w:p>
                    </w:tc>
                  </w:tr>
                  <w:tr w:rsidR="002F3091" w:rsidRPr="003D0C04" w14:paraId="660C682F" w14:textId="77777777" w:rsidTr="00555C42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3D0C8A06" w14:textId="024597E4" w:rsidR="002F3091" w:rsidRPr="008D787A" w:rsidRDefault="002F3091" w:rsidP="002F309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color w:val="002060"/>
                          </w:rPr>
                          <w:t>–</w:t>
                        </w:r>
                        <w:r w:rsidR="00E45F2D" w:rsidRPr="008D787A">
                          <w:rPr>
                            <w:rFonts w:ascii="Comic Sans MS" w:hAnsi="Comic Sans MS"/>
                            <w:color w:val="002060"/>
                          </w:rPr>
                          <w:t xml:space="preserve"> </w:t>
                        </w:r>
                        <w:r w:rsidR="00F57D42" w:rsidRPr="008D787A">
                          <w:rPr>
                            <w:rFonts w:ascii="Comic Sans MS" w:hAnsi="Comic Sans MS"/>
                            <w:color w:val="002060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2517DAE7" w14:textId="77777777" w:rsidR="002F3091" w:rsidRPr="008D787A" w:rsidRDefault="00F57D42" w:rsidP="002F309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color w:val="002060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1F3597C7" w14:textId="77777777" w:rsidR="002F3091" w:rsidRPr="008D787A" w:rsidRDefault="00F57D42" w:rsidP="002F309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color w:val="002060"/>
                          </w:rPr>
                          <w:t>1</w:t>
                        </w:r>
                      </w:p>
                    </w:tc>
                  </w:tr>
                  <w:tr w:rsidR="002F3091" w:rsidRPr="003D0C04" w14:paraId="6EB1DC0F" w14:textId="77777777" w:rsidTr="00555C42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0505CA70" w14:textId="443CDF79" w:rsidR="002F3091" w:rsidRPr="008D787A" w:rsidRDefault="002F3091" w:rsidP="002F309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="00E45F2D" w:rsidRPr="008D787A">
                          <w:rPr>
                            <w:rFonts w:ascii="Comic Sans MS" w:hAnsi="Comic Sans MS"/>
                            <w:color w:val="002060"/>
                          </w:rPr>
                          <w:t xml:space="preserve"> </w:t>
                        </w:r>
                        <w:r w:rsidR="00F57D42" w:rsidRPr="008D787A">
                          <w:rPr>
                            <w:rFonts w:ascii="Comic Sans MS" w:hAnsi="Comic Sans MS"/>
                            <w:color w:val="002060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4A33EBBA" w14:textId="77777777" w:rsidR="002F3091" w:rsidRPr="008D787A" w:rsidRDefault="00F57D42" w:rsidP="002F309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color w:val="00206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44E70B86" w14:textId="77777777" w:rsidR="002F3091" w:rsidRPr="008D787A" w:rsidRDefault="00F57D42" w:rsidP="002F309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color w:val="002060"/>
                          </w:rPr>
                          <w:t>2</w:t>
                        </w:r>
                      </w:p>
                    </w:tc>
                  </w:tr>
                </w:tbl>
                <w:p w14:paraId="3854171F" w14:textId="77777777" w:rsidR="002F3091" w:rsidRDefault="002F3091" w:rsidP="002F3091">
                  <w:r>
                    <w:t xml:space="preserve"> </w:t>
                  </w:r>
                </w:p>
              </w:tc>
            </w:tr>
          </w:tbl>
          <w:p w14:paraId="0163A7D4" w14:textId="77777777" w:rsidR="002F3091" w:rsidRDefault="002F3091" w:rsidP="00266586">
            <w:pPr>
              <w:spacing w:line="240" w:lineRule="auto"/>
            </w:pPr>
          </w:p>
        </w:tc>
      </w:tr>
      <w:tr w:rsidR="00852007" w14:paraId="761EA7A9" w14:textId="77777777" w:rsidTr="004B460A">
        <w:tc>
          <w:tcPr>
            <w:tcW w:w="610" w:type="dxa"/>
          </w:tcPr>
          <w:p w14:paraId="5621F023" w14:textId="77777777" w:rsidR="00852007" w:rsidRPr="00E0758C" w:rsidRDefault="009559F7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192B369B" wp14:editId="0EDEAC6B">
                  <wp:extent cx="360000" cy="272386"/>
                  <wp:effectExtent l="0" t="0" r="2540" b="0"/>
                  <wp:docPr id="170" name="Grafik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6F064913" w14:textId="77777777" w:rsidR="00852007" w:rsidRDefault="00852007" w:rsidP="00266586">
            <w:pPr>
              <w:pStyle w:val="Nummerierung"/>
            </w:pPr>
            <w:r>
              <w:t>b)</w:t>
            </w:r>
          </w:p>
        </w:tc>
        <w:tc>
          <w:tcPr>
            <w:tcW w:w="8036" w:type="dxa"/>
            <w:gridSpan w:val="3"/>
          </w:tcPr>
          <w:p w14:paraId="5F2E605A" w14:textId="5E0B9462" w:rsidR="00852007" w:rsidRDefault="00852007" w:rsidP="00852007">
            <w:r>
              <w:t>Markier</w:t>
            </w:r>
            <w:r w:rsidR="008F59BE">
              <w:t>t</w:t>
            </w:r>
            <w:r>
              <w:t xml:space="preserve"> die Einer in </w:t>
            </w:r>
            <w:r w:rsidR="00834D3E">
              <w:t>G</w:t>
            </w:r>
            <w:r>
              <w:t xml:space="preserve">elb, die Zehner in </w:t>
            </w:r>
            <w:r w:rsidR="00834D3E">
              <w:t>R</w:t>
            </w:r>
            <w:r>
              <w:t xml:space="preserve">ot und die Hunderter in </w:t>
            </w:r>
            <w:r w:rsidR="00834D3E">
              <w:t>G</w:t>
            </w:r>
            <w:r>
              <w:t>rün.</w:t>
            </w:r>
          </w:p>
          <w:p w14:paraId="11333FAE" w14:textId="1F888BB3" w:rsidR="00852007" w:rsidRPr="002F3091" w:rsidRDefault="00852007" w:rsidP="00852007">
            <w:r>
              <w:t xml:space="preserve">Was fällt </w:t>
            </w:r>
            <w:r w:rsidR="008F59BE">
              <w:t xml:space="preserve">euch </w:t>
            </w:r>
            <w:r>
              <w:t>auf? Was ist gleich? Was ist verschieden?</w:t>
            </w:r>
          </w:p>
        </w:tc>
      </w:tr>
      <w:tr w:rsidR="00DF7A0F" w:rsidRPr="00E0758C" w14:paraId="5C5E766F" w14:textId="77777777" w:rsidTr="00266586">
        <w:tc>
          <w:tcPr>
            <w:tcW w:w="610" w:type="dxa"/>
          </w:tcPr>
          <w:p w14:paraId="1112FA1B" w14:textId="77777777" w:rsidR="00DF7A0F" w:rsidRPr="00E0758C" w:rsidRDefault="00EA303A" w:rsidP="00266586">
            <w:pPr>
              <w:pStyle w:val="berschrift3"/>
            </w:pPr>
            <w:r>
              <w:t>1.2</w:t>
            </w:r>
          </w:p>
        </w:tc>
        <w:tc>
          <w:tcPr>
            <w:tcW w:w="8461" w:type="dxa"/>
            <w:gridSpan w:val="4"/>
          </w:tcPr>
          <w:p w14:paraId="20118D17" w14:textId="77777777" w:rsidR="00DF7A0F" w:rsidRPr="00911328" w:rsidRDefault="00DF7A0F" w:rsidP="00266586">
            <w:pPr>
              <w:pStyle w:val="berschrift3"/>
            </w:pPr>
            <w:r w:rsidRPr="00461EE9">
              <w:t xml:space="preserve">Rechenwege </w:t>
            </w:r>
            <w:r w:rsidR="00EA303A">
              <w:t>ausprobieren</w:t>
            </w:r>
          </w:p>
        </w:tc>
      </w:tr>
      <w:tr w:rsidR="00DF7A0F" w:rsidRPr="00E0758C" w14:paraId="3A7A2E61" w14:textId="77777777" w:rsidTr="00266586">
        <w:tc>
          <w:tcPr>
            <w:tcW w:w="610" w:type="dxa"/>
          </w:tcPr>
          <w:p w14:paraId="2EF25A51" w14:textId="77777777" w:rsidR="00DF7A0F" w:rsidRPr="00E0758C" w:rsidRDefault="00DF7A0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4"/>
          </w:tcPr>
          <w:p w14:paraId="227F8EAC" w14:textId="1A905E9A" w:rsidR="00DF7A0F" w:rsidRDefault="004D365A" w:rsidP="00266586">
            <w:pPr>
              <w:pStyle w:val="Ausflltext"/>
            </w:pPr>
            <w:r w:rsidRPr="004D365A">
              <w:t xml:space="preserve">Rechne die Aufgabe </w:t>
            </w:r>
            <w:r w:rsidRPr="00350372">
              <w:rPr>
                <w:b/>
                <w:bCs/>
              </w:rPr>
              <w:t>865 – 432</w:t>
            </w:r>
            <w:r w:rsidR="00A633D0">
              <w:t xml:space="preserve"> </w:t>
            </w:r>
            <w:proofErr w:type="spellStart"/>
            <w:r w:rsidRPr="004D365A">
              <w:t>so wie</w:t>
            </w:r>
            <w:proofErr w:type="spellEnd"/>
            <w:r w:rsidRPr="004D365A">
              <w:t xml:space="preserve"> Kenan und so wie </w:t>
            </w:r>
            <w:r w:rsidR="00D25650">
              <w:t>Tim</w:t>
            </w:r>
            <w:r w:rsidRPr="004D365A">
              <w:t>.</w:t>
            </w:r>
          </w:p>
          <w:tbl>
            <w:tblPr>
              <w:tblStyle w:val="MSKTabel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214"/>
              <w:gridCol w:w="2268"/>
              <w:gridCol w:w="1969"/>
            </w:tblGrid>
            <w:tr w:rsidR="00DF7A0F" w14:paraId="3637535C" w14:textId="77777777" w:rsidTr="00061EF4">
              <w:tc>
                <w:tcPr>
                  <w:tcW w:w="4214" w:type="dxa"/>
                </w:tcPr>
                <w:p w14:paraId="5C0EB2E4" w14:textId="3114E3D5" w:rsidR="00061EF4" w:rsidRDefault="00DF7A0F" w:rsidP="00266586">
                  <w:r>
                    <w:t xml:space="preserve">Kenan </w:t>
                  </w:r>
                  <w:r w:rsidR="00061EF4">
                    <w:t>rechnet so:</w:t>
                  </w:r>
                  <w:r w:rsidR="00061EF4">
                    <w:br/>
                  </w:r>
                </w:p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226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284"/>
                    <w:gridCol w:w="567"/>
                    <w:gridCol w:w="283"/>
                    <w:gridCol w:w="567"/>
                  </w:tblGrid>
                  <w:tr w:rsidR="00061EF4" w:rsidRPr="0095199E" w14:paraId="5C084DEF" w14:textId="77777777" w:rsidTr="00061EF4">
                    <w:trPr>
                      <w:trHeight w:hRule="exact" w:val="340"/>
                    </w:trPr>
                    <w:tc>
                      <w:tcPr>
                        <w:tcW w:w="56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AF1C632" w14:textId="506E15A8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</w:rPr>
                          <w:t>865</w:t>
                        </w:r>
                      </w:p>
                    </w:tc>
                    <w:tc>
                      <w:tcPr>
                        <w:tcW w:w="28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84D3F2F" w14:textId="7777777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67DD1CD" w14:textId="10A3B7B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</w:rPr>
                          <w:t>432</w:t>
                        </w:r>
                      </w:p>
                    </w:tc>
                    <w:tc>
                      <w:tcPr>
                        <w:tcW w:w="283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3E69C9C" w14:textId="7777777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112DF2B" w14:textId="73CB9EDA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061EF4" w:rsidRPr="0095199E" w14:paraId="561F50B0" w14:textId="77777777" w:rsidTr="00061EF4">
                    <w:trPr>
                      <w:trHeight w:hRule="exact" w:val="340"/>
                    </w:trPr>
                    <w:tc>
                      <w:tcPr>
                        <w:tcW w:w="56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5A2B772" w14:textId="25249E82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</w:tcPr>
                      <w:p w14:paraId="0E64604A" w14:textId="7777777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BCEC27C" w14:textId="3EB222E8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607F374" w14:textId="7777777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A136BE6" w14:textId="6599F3F3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061EF4" w:rsidRPr="0095199E" w14:paraId="449954AE" w14:textId="77777777" w:rsidTr="00061EF4">
                    <w:trPr>
                      <w:trHeight w:hRule="exact" w:val="340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0A674CA1" w14:textId="08E19DFF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14:paraId="37F3640D" w14:textId="7777777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0F521CF8" w14:textId="52F1ECF5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  <w:vAlign w:val="center"/>
                      </w:tcPr>
                      <w:p w14:paraId="5C2E0C31" w14:textId="7777777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6D96932F" w14:textId="5E309A8D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061EF4" w:rsidRPr="0095199E" w14:paraId="03D0ADEF" w14:textId="77777777" w:rsidTr="00061EF4">
                    <w:trPr>
                      <w:trHeight w:hRule="exact" w:val="340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4952728C" w14:textId="5276FF06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14:paraId="7B014ECE" w14:textId="7777777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7C392EE4" w14:textId="261C4234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  <w:vAlign w:val="center"/>
                      </w:tcPr>
                      <w:p w14:paraId="38C8DCFC" w14:textId="7777777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0CD288A4" w14:textId="09A5F4EF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</w:tbl>
                <w:p w14:paraId="12912DA3" w14:textId="64DF0D50" w:rsidR="00DF7A0F" w:rsidRDefault="00DF7A0F" w:rsidP="00266586"/>
                <w:p w14:paraId="66906ED3" w14:textId="77777777" w:rsidR="00DF7A0F" w:rsidRDefault="00DF7A0F" w:rsidP="00266586"/>
                <w:p w14:paraId="4DF87FB9" w14:textId="77777777" w:rsidR="00DF7A0F" w:rsidRDefault="00DF7A0F" w:rsidP="00266586"/>
                <w:p w14:paraId="5DD45F66" w14:textId="77777777" w:rsidR="007F5152" w:rsidRDefault="007F5152" w:rsidP="00266586"/>
                <w:p w14:paraId="70BB76A7" w14:textId="77777777" w:rsidR="0034629D" w:rsidRDefault="0034629D" w:rsidP="00266586"/>
              </w:tc>
              <w:tc>
                <w:tcPr>
                  <w:tcW w:w="2268" w:type="dxa"/>
                </w:tcPr>
                <w:p w14:paraId="037313E5" w14:textId="77777777" w:rsidR="00061EF4" w:rsidRDefault="00061EF4" w:rsidP="00061EF4">
                  <w:r>
                    <w:t>Tim rechnet so:</w:t>
                  </w:r>
                </w:p>
                <w:tbl>
                  <w:tblPr>
                    <w:tblStyle w:val="Tabellenraster"/>
                    <w:tblpPr w:leftFromText="141" w:rightFromText="141" w:vertAnchor="text" w:horzAnchor="margin" w:tblpY="111"/>
                    <w:tblOverlap w:val="never"/>
                    <w:tblW w:w="1191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004D15" w:rsidRPr="0095199E" w14:paraId="601B8F72" w14:textId="77777777" w:rsidTr="00004D15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bottom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22E57485" w14:textId="77777777" w:rsidR="00004D15" w:rsidRPr="00555C42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</w:pPr>
                        <w:r w:rsidRPr="00555C42"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7B3E064" w14:textId="77777777" w:rsidR="00004D15" w:rsidRPr="00555C42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</w:pPr>
                        <w:r w:rsidRPr="00555C42"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2AB44082" w14:textId="77777777" w:rsidR="00004D15" w:rsidRPr="00555C42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</w:pPr>
                        <w:r w:rsidRPr="00555C42"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  <w:t>E</w:t>
                        </w:r>
                      </w:p>
                    </w:tc>
                  </w:tr>
                  <w:tr w:rsidR="00004D15" w:rsidRPr="0095199E" w14:paraId="0153BFE8" w14:textId="77777777" w:rsidTr="00004D15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1C5AE88D" w14:textId="77777777" w:rsidR="00004D15" w:rsidRPr="0095199E" w:rsidRDefault="00004D15" w:rsidP="00004D15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66981E6B" w14:textId="77777777" w:rsidR="00004D15" w:rsidRPr="0095199E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4D3EDB9" w14:textId="77777777" w:rsidR="00004D15" w:rsidRPr="0095199E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004D15" w:rsidRPr="0095199E" w14:paraId="6594C576" w14:textId="77777777" w:rsidTr="00004D15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04F5D7C4" w14:textId="77777777" w:rsidR="00004D15" w:rsidRPr="0095199E" w:rsidRDefault="00004D15" w:rsidP="00004D15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66631B52" w14:textId="77777777" w:rsidR="00004D15" w:rsidRPr="0095199E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031C0913" w14:textId="77777777" w:rsidR="00004D15" w:rsidRPr="0095199E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004D15" w:rsidRPr="0095199E" w14:paraId="043C7EA8" w14:textId="77777777" w:rsidTr="00004D15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17683C7A" w14:textId="77777777" w:rsidR="00004D15" w:rsidRPr="0095199E" w:rsidRDefault="00004D15" w:rsidP="00004D15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14E4E16D" w14:textId="77777777" w:rsidR="00004D15" w:rsidRPr="0095199E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2BA8C28E" w14:textId="77777777" w:rsidR="00004D15" w:rsidRPr="0095199E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</w:tbl>
                <w:p w14:paraId="62C3E2B2" w14:textId="77777777" w:rsidR="00DF7A0F" w:rsidRDefault="00DF7A0F" w:rsidP="00266586"/>
              </w:tc>
              <w:tc>
                <w:tcPr>
                  <w:tcW w:w="1969" w:type="dxa"/>
                </w:tcPr>
                <w:p w14:paraId="3108B5E8" w14:textId="77777777" w:rsidR="007F5152" w:rsidRDefault="007F5152" w:rsidP="00266586"/>
              </w:tc>
            </w:tr>
          </w:tbl>
          <w:p w14:paraId="0385AE3E" w14:textId="54640D72" w:rsidR="00DF7A0F" w:rsidRPr="00E0758C" w:rsidRDefault="00DF7A0F" w:rsidP="00266586"/>
        </w:tc>
      </w:tr>
      <w:tr w:rsidR="00DF7A0F" w:rsidRPr="00E0758C" w14:paraId="57D4C08B" w14:textId="77777777" w:rsidTr="00266586">
        <w:tc>
          <w:tcPr>
            <w:tcW w:w="610" w:type="dxa"/>
          </w:tcPr>
          <w:p w14:paraId="7C521F5E" w14:textId="77777777" w:rsidR="00DF7A0F" w:rsidRPr="00E0758C" w:rsidRDefault="00DF7A0F" w:rsidP="00E906B6">
            <w:pPr>
              <w:pStyle w:val="berschrift3"/>
              <w:spacing w:before="120"/>
              <w:rPr>
                <w:noProof/>
              </w:rPr>
            </w:pPr>
            <w:r>
              <w:rPr>
                <w:noProof/>
              </w:rPr>
              <w:t>1.3</w:t>
            </w:r>
          </w:p>
        </w:tc>
        <w:tc>
          <w:tcPr>
            <w:tcW w:w="8461" w:type="dxa"/>
            <w:gridSpan w:val="4"/>
          </w:tcPr>
          <w:p w14:paraId="758A5B12" w14:textId="3CC61908" w:rsidR="00DF7A0F" w:rsidRPr="00655891" w:rsidRDefault="00D25650" w:rsidP="00E906B6">
            <w:pPr>
              <w:pStyle w:val="berschrift3"/>
              <w:spacing w:before="120"/>
            </w:pPr>
            <w:r>
              <w:t>Untereinander schriftlich rechnen</w:t>
            </w:r>
          </w:p>
        </w:tc>
      </w:tr>
      <w:tr w:rsidR="00DF7A0F" w:rsidRPr="00E0758C" w14:paraId="610FFBF8" w14:textId="77777777" w:rsidTr="00266586">
        <w:tc>
          <w:tcPr>
            <w:tcW w:w="610" w:type="dxa"/>
          </w:tcPr>
          <w:p w14:paraId="17EB69D8" w14:textId="77777777" w:rsidR="00DF7A0F" w:rsidRDefault="00DF7A0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4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DF7A0F" w:rsidRPr="0095199E" w14:paraId="05E2A60C" w14:textId="77777777" w:rsidTr="00266586">
              <w:tc>
                <w:tcPr>
                  <w:tcW w:w="425" w:type="dxa"/>
                </w:tcPr>
                <w:p w14:paraId="3D4832AD" w14:textId="77777777" w:rsidR="00DF7A0F" w:rsidRDefault="00DF7A0F" w:rsidP="00266586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DF7A0F" w:rsidRPr="0095199E" w14:paraId="4D4A853F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14:paraId="15CCDAF6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6EF8C71C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58FB82C5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43D4944F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F7A0F" w:rsidRPr="0095199E" w14:paraId="69BF78E6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/>
                        </w:tcBorders>
                        <w:vAlign w:val="center"/>
                      </w:tcPr>
                      <w:p w14:paraId="3EE6A6F7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31A02CD8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68E52F83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3B5C94A6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F7A0F" w:rsidRPr="0095199E" w14:paraId="28BFE792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718DEC2A" w14:textId="77777777" w:rsidR="00DF7A0F" w:rsidRPr="0095199E" w:rsidRDefault="00B16A18" w:rsidP="00D2565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A9F493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F18AC34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932A06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7A0F" w:rsidRPr="0095199E" w14:paraId="6B1C1FE9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65239924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1B6DBE6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1ED23B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C740CCE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1012F1F" w14:textId="77777777" w:rsidR="00DF7A0F" w:rsidRPr="0095199E" w:rsidRDefault="00DF7A0F" w:rsidP="0026658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5798D4F" w14:textId="77777777" w:rsidR="00DF7A0F" w:rsidRPr="0095199E" w:rsidRDefault="00DF7A0F" w:rsidP="00266586">
                  <w:pPr>
                    <w:pStyle w:val="Nummerierung"/>
                  </w:pPr>
                  <w:r w:rsidRPr="0095199E"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DF7A0F" w:rsidRPr="0095199E" w14:paraId="4294FEF4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14:paraId="732EC964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64F0FC49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0C0B5936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2A6A142E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F7A0F" w:rsidRPr="0095199E" w14:paraId="64D85207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/>
                        </w:tcBorders>
                        <w:vAlign w:val="center"/>
                      </w:tcPr>
                      <w:p w14:paraId="6905B31A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1AB4CBD5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24FC66A0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01F9BD1A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DF7A0F" w:rsidRPr="0095199E" w14:paraId="06C8ABB4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59CFD09A" w14:textId="77777777" w:rsidR="00DF7A0F" w:rsidRPr="0095199E" w:rsidRDefault="00B16A18" w:rsidP="00D2565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8290AB" w14:textId="77777777" w:rsidR="00DF7A0F" w:rsidRPr="0095199E" w:rsidRDefault="00DF7A0F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F4B919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A6DF124" w14:textId="77777777" w:rsidR="00DF7A0F" w:rsidRPr="0095199E" w:rsidRDefault="00DF7A0F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F7A0F" w:rsidRPr="0095199E" w14:paraId="43F6EFCB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B6FBFA7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9184A66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3EB1800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D0495E2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35A1FC7" w14:textId="77777777" w:rsidR="00DF7A0F" w:rsidRPr="0095199E" w:rsidRDefault="00DF7A0F" w:rsidP="0026658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381F7BF" w14:textId="77777777" w:rsidR="00DF7A0F" w:rsidRPr="0095199E" w:rsidRDefault="00DF7A0F" w:rsidP="00266586">
                  <w:pPr>
                    <w:pStyle w:val="Nummerierung"/>
                  </w:pPr>
                  <w:r w:rsidRPr="0095199E"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DF7A0F" w:rsidRPr="0095199E" w14:paraId="26912377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14:paraId="0C0A4E4E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026AB9BE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5364525D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4AB8974C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F7A0F" w:rsidRPr="0095199E" w14:paraId="038676B8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/>
                        </w:tcBorders>
                        <w:vAlign w:val="center"/>
                      </w:tcPr>
                      <w:p w14:paraId="290A5271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0C097419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61B79BA7" w14:textId="77777777" w:rsidR="00DF7A0F" w:rsidRPr="0095199E" w:rsidRDefault="00DF7A0F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5BDB34D3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DF7A0F" w:rsidRPr="0095199E" w14:paraId="241F96E9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5885322E" w14:textId="77777777" w:rsidR="00DF7A0F" w:rsidRPr="0095199E" w:rsidRDefault="00B16A18" w:rsidP="00D2565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E2F78A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63F2108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EE2F6B7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DF7A0F" w:rsidRPr="0095199E" w14:paraId="4A1B5872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6AED269C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EF10D4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C656D0F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A159C56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61CF904" w14:textId="77777777" w:rsidR="00DF7A0F" w:rsidRPr="0095199E" w:rsidRDefault="00DF7A0F" w:rsidP="0026658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089BBA2" w14:textId="77777777" w:rsidR="00DF7A0F" w:rsidRPr="0095199E" w:rsidRDefault="00DF7A0F" w:rsidP="00266586">
                  <w:pPr>
                    <w:pStyle w:val="Nummerierung"/>
                  </w:pPr>
                  <w:r w:rsidRPr="0095199E"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DF7A0F" w:rsidRPr="0095199E" w14:paraId="28645C7F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14:paraId="6EF023FE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0DA1C814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12856409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225B6CA9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F7A0F" w:rsidRPr="0095199E" w14:paraId="2E790388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/>
                        </w:tcBorders>
                        <w:vAlign w:val="center"/>
                      </w:tcPr>
                      <w:p w14:paraId="2D3D4A75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235E2793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6E20E74D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7F5657F3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DF7A0F" w:rsidRPr="0095199E" w14:paraId="6447478C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/>
                        </w:tcBorders>
                        <w:vAlign w:val="center"/>
                      </w:tcPr>
                      <w:p w14:paraId="738954CA" w14:textId="77777777" w:rsidR="00DF7A0F" w:rsidRPr="0095199E" w:rsidRDefault="00B16A18" w:rsidP="00D2565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686C829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BB9B39F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E2CB5CE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F7A0F" w:rsidRPr="0095199E" w14:paraId="1E3BCDC2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/>
                        </w:tcBorders>
                        <w:vAlign w:val="center"/>
                      </w:tcPr>
                      <w:p w14:paraId="1D90AA0A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1D815DA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CB2C53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2706E14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75152CE" w14:textId="77777777" w:rsidR="00DF7A0F" w:rsidRPr="0095199E" w:rsidRDefault="00DF7A0F" w:rsidP="00266586">
                  <w:pPr>
                    <w:rPr>
                      <w:sz w:val="28"/>
                      <w:szCs w:val="28"/>
                    </w:rPr>
                  </w:pPr>
                  <w:r w:rsidRPr="0095199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6308BB8D" w14:textId="77777777" w:rsidR="00DF7A0F" w:rsidRPr="00655891" w:rsidRDefault="00DF7A0F" w:rsidP="00266586"/>
        </w:tc>
      </w:tr>
      <w:tr w:rsidR="00DF7A0F" w14:paraId="69C82E5F" w14:textId="77777777" w:rsidTr="00266586">
        <w:tc>
          <w:tcPr>
            <w:tcW w:w="610" w:type="dxa"/>
          </w:tcPr>
          <w:p w14:paraId="3D423A93" w14:textId="77777777" w:rsidR="00DF7A0F" w:rsidRPr="0093552E" w:rsidRDefault="00DF7A0F" w:rsidP="00E906B6">
            <w:pPr>
              <w:pStyle w:val="berschrift3"/>
              <w:spacing w:before="120"/>
            </w:pPr>
            <w:r w:rsidRPr="0093552E">
              <w:t>1.4</w:t>
            </w:r>
          </w:p>
        </w:tc>
        <w:tc>
          <w:tcPr>
            <w:tcW w:w="8461" w:type="dxa"/>
            <w:gridSpan w:val="4"/>
          </w:tcPr>
          <w:p w14:paraId="30CDFF4E" w14:textId="77777777" w:rsidR="00DF7A0F" w:rsidRPr="0093552E" w:rsidRDefault="00DF7A0F" w:rsidP="00E906B6">
            <w:pPr>
              <w:pStyle w:val="berschrift3"/>
              <w:spacing w:before="120"/>
            </w:pPr>
            <w:r w:rsidRPr="00DD6410">
              <w:t>Rechnen mit Ziffernkarten</w:t>
            </w:r>
          </w:p>
        </w:tc>
      </w:tr>
      <w:tr w:rsidR="00DF7A0F" w14:paraId="4DB4CE4D" w14:textId="77777777" w:rsidTr="00266586">
        <w:tc>
          <w:tcPr>
            <w:tcW w:w="610" w:type="dxa"/>
          </w:tcPr>
          <w:p w14:paraId="3FA7E6F3" w14:textId="1D64A9D4" w:rsidR="00DF7A0F" w:rsidRDefault="00DF7A0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4"/>
          </w:tcPr>
          <w:tbl>
            <w:tblPr>
              <w:tblStyle w:val="Tabellenraster"/>
              <w:tblpPr w:leftFromText="141" w:rightFromText="141" w:vertAnchor="text" w:horzAnchor="page" w:tblpX="2615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877F94" w14:paraId="0883625D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2753DC75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573D48B9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651BC157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4D5022A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2AC1041D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5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49C793F1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6</w:t>
                  </w:r>
                </w:p>
              </w:tc>
            </w:tr>
          </w:tbl>
          <w:p w14:paraId="33614D26" w14:textId="21D509EA" w:rsidR="00DF7A0F" w:rsidRDefault="00DF7A0F" w:rsidP="00266586">
            <w:r w:rsidRPr="00215744">
              <w:t>Nimm die Ziffernkarten</w:t>
            </w:r>
            <w:r w:rsidR="008F59BE">
              <w:t>.</w:t>
            </w:r>
            <w:r w:rsidRPr="00215744">
              <w:t xml:space="preserve"> </w:t>
            </w:r>
          </w:p>
          <w:p w14:paraId="36D96998" w14:textId="77777777" w:rsidR="00DF7A0F" w:rsidRDefault="00DF7A0F" w:rsidP="00266586">
            <w:r>
              <w:t xml:space="preserve"> </w:t>
            </w:r>
          </w:p>
        </w:tc>
      </w:tr>
      <w:tr w:rsidR="00A874B8" w14:paraId="51E87E63" w14:textId="77777777" w:rsidTr="00E906B6">
        <w:tc>
          <w:tcPr>
            <w:tcW w:w="610" w:type="dxa"/>
          </w:tcPr>
          <w:p w14:paraId="2C5B30E6" w14:textId="77777777" w:rsidR="00A874B8" w:rsidRDefault="00A874B8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416FA1A0" w14:textId="77777777" w:rsidR="00A874B8" w:rsidRPr="007A149C" w:rsidRDefault="00A874B8" w:rsidP="00266586">
            <w:pPr>
              <w:pStyle w:val="Nummerierung"/>
            </w:pPr>
            <w:r>
              <w:t>a)</w:t>
            </w:r>
          </w:p>
        </w:tc>
        <w:tc>
          <w:tcPr>
            <w:tcW w:w="5202" w:type="dxa"/>
          </w:tcPr>
          <w:p w14:paraId="17282864" w14:textId="77777777" w:rsidR="00A874B8" w:rsidRDefault="00A874B8" w:rsidP="00266586">
            <w:pPr>
              <w:spacing w:line="240" w:lineRule="auto"/>
            </w:pPr>
            <w:r w:rsidRPr="00BD7ED0">
              <w:t xml:space="preserve">Lege mit den Ziffernkarten immer eine dreistellige </w:t>
            </w:r>
          </w:p>
          <w:p w14:paraId="0A76136E" w14:textId="04EA18FF" w:rsidR="00A874B8" w:rsidRDefault="00A874B8" w:rsidP="00266586">
            <w:pPr>
              <w:spacing w:line="240" w:lineRule="auto"/>
            </w:pPr>
            <w:r w:rsidRPr="00BD7ED0">
              <w:t>Zahl und subtrahiere sie von 78</w:t>
            </w:r>
            <w:r w:rsidR="008F59BE">
              <w:t>9</w:t>
            </w:r>
            <w:r w:rsidRPr="00BD7ED0">
              <w:t xml:space="preserve">. </w:t>
            </w:r>
          </w:p>
          <w:p w14:paraId="79CFD8AC" w14:textId="77777777" w:rsidR="00A874B8" w:rsidRDefault="00A874B8" w:rsidP="00A874B8">
            <w:pPr>
              <w:spacing w:line="240" w:lineRule="auto"/>
            </w:pPr>
            <w:r w:rsidRPr="00BD7ED0">
              <w:t xml:space="preserve">Schreibe die Rechnungen in dein Heft. </w:t>
            </w:r>
          </w:p>
          <w:p w14:paraId="25AA7C5D" w14:textId="77777777" w:rsidR="00A874B8" w:rsidRDefault="00A874B8" w:rsidP="00266586">
            <w:pPr>
              <w:spacing w:line="240" w:lineRule="auto"/>
            </w:pPr>
          </w:p>
          <w:p w14:paraId="166B68E2" w14:textId="77777777" w:rsidR="00A874B8" w:rsidRDefault="00A874B8" w:rsidP="00266586">
            <w:pPr>
              <w:spacing w:line="240" w:lineRule="auto"/>
            </w:pPr>
          </w:p>
        </w:tc>
        <w:tc>
          <w:tcPr>
            <w:tcW w:w="1418" w:type="dxa"/>
          </w:tcPr>
          <w:tbl>
            <w:tblPr>
              <w:tblStyle w:val="Tabellenraster"/>
              <w:tblpPr w:leftFromText="141" w:rightFromText="141" w:vertAnchor="page" w:horzAnchor="margin" w:tblpY="78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12"/>
              <w:gridCol w:w="325"/>
            </w:tblGrid>
            <w:tr w:rsidR="00A874B8" w14:paraId="56FFF079" w14:textId="77777777" w:rsidTr="00A874B8">
              <w:trPr>
                <w:tblCellSpacing w:w="28" w:type="dxa"/>
              </w:trPr>
              <w:tc>
                <w:tcPr>
                  <w:tcW w:w="241" w:type="dxa"/>
                  <w:shd w:val="clear" w:color="auto" w:fill="F2F2F2" w:themeFill="background1" w:themeFillShade="F2"/>
                </w:tcPr>
                <w:p w14:paraId="4F3FE1FC" w14:textId="69EB8F26" w:rsidR="00A874B8" w:rsidRPr="00EA02A5" w:rsidRDefault="00A874B8" w:rsidP="00A874B8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56" w:type="dxa"/>
                  <w:shd w:val="clear" w:color="auto" w:fill="F2F2F2" w:themeFill="background1" w:themeFillShade="F2"/>
                </w:tcPr>
                <w:p w14:paraId="60CD7116" w14:textId="77777777" w:rsidR="00A874B8" w:rsidRPr="00EA02A5" w:rsidRDefault="00A874B8" w:rsidP="00A874B8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6</w:t>
                  </w:r>
                </w:p>
              </w:tc>
              <w:tc>
                <w:tcPr>
                  <w:tcW w:w="241" w:type="dxa"/>
                  <w:shd w:val="clear" w:color="auto" w:fill="F2F2F2" w:themeFill="background1" w:themeFillShade="F2"/>
                </w:tcPr>
                <w:p w14:paraId="44785273" w14:textId="77777777" w:rsidR="00A874B8" w:rsidRPr="00EA02A5" w:rsidRDefault="00A874B8" w:rsidP="00A874B8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4</w:t>
                  </w:r>
                </w:p>
              </w:tc>
            </w:tr>
          </w:tbl>
          <w:p w14:paraId="57169488" w14:textId="0CDF835E" w:rsidR="00A874B8" w:rsidRDefault="000F03C6" w:rsidP="00A874B8">
            <w:pPr>
              <w:spacing w:line="240" w:lineRule="auto"/>
            </w:pPr>
            <w:r>
              <w:t>Beispiel:</w:t>
            </w:r>
          </w:p>
        </w:tc>
        <w:tc>
          <w:tcPr>
            <w:tcW w:w="1416" w:type="dxa"/>
            <w:vMerge w:val="restart"/>
          </w:tcPr>
          <w:p w14:paraId="184D14AD" w14:textId="121124FF" w:rsidR="00A874B8" w:rsidRDefault="00A874B8" w:rsidP="00A874B8">
            <w:pPr>
              <w:spacing w:line="240" w:lineRule="auto"/>
            </w:pPr>
            <w:r>
              <w:t>Rechnung:</w:t>
            </w:r>
          </w:p>
          <w:tbl>
            <w:tblPr>
              <w:tblStyle w:val="Tabellenraster"/>
              <w:tblpPr w:leftFromText="141" w:rightFromText="141" w:vertAnchor="text" w:horzAnchor="margin" w:tblpY="138"/>
              <w:tblOverlap w:val="never"/>
              <w:tblW w:w="908" w:type="dxa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</w:tblGrid>
            <w:tr w:rsidR="00A874B8" w:rsidRPr="003D0C04" w14:paraId="4997B2EC" w14:textId="77777777" w:rsidTr="00D25650">
              <w:trPr>
                <w:trHeight w:hRule="exact" w:val="340"/>
              </w:trPr>
              <w:tc>
                <w:tcPr>
                  <w:tcW w:w="227" w:type="dxa"/>
                  <w:shd w:val="clear" w:color="auto" w:fill="auto"/>
                  <w:vAlign w:val="center"/>
                </w:tcPr>
                <w:p w14:paraId="3D7EEE5A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498AD899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7</w:t>
                  </w:r>
                </w:p>
              </w:tc>
              <w:tc>
                <w:tcPr>
                  <w:tcW w:w="227" w:type="dxa"/>
                  <w:vAlign w:val="center"/>
                </w:tcPr>
                <w:p w14:paraId="6EA4409E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8</w:t>
                  </w:r>
                </w:p>
              </w:tc>
              <w:tc>
                <w:tcPr>
                  <w:tcW w:w="227" w:type="dxa"/>
                  <w:vAlign w:val="center"/>
                </w:tcPr>
                <w:p w14:paraId="2E4FE1D7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9</w:t>
                  </w:r>
                </w:p>
              </w:tc>
            </w:tr>
            <w:tr w:rsidR="00A874B8" w:rsidRPr="003D0C04" w14:paraId="4FF6841C" w14:textId="77777777" w:rsidTr="00D25650">
              <w:trPr>
                <w:trHeight w:hRule="exact" w:val="340"/>
              </w:trPr>
              <w:tc>
                <w:tcPr>
                  <w:tcW w:w="227" w:type="dxa"/>
                  <w:tcBorders>
                    <w:bottom w:val="single" w:sz="12" w:space="0" w:color="0070C0"/>
                  </w:tcBorders>
                  <w:shd w:val="clear" w:color="auto" w:fill="auto"/>
                  <w:vAlign w:val="center"/>
                </w:tcPr>
                <w:p w14:paraId="5BB7DBF4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–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377DFFC6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2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77CA2A7D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6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21CCFC44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4</w:t>
                  </w:r>
                </w:p>
              </w:tc>
            </w:tr>
            <w:tr w:rsidR="00A874B8" w:rsidRPr="003D0C04" w14:paraId="06691CC8" w14:textId="77777777" w:rsidTr="00D25650">
              <w:trPr>
                <w:trHeight w:hRule="exact" w:val="340"/>
              </w:trPr>
              <w:tc>
                <w:tcPr>
                  <w:tcW w:w="227" w:type="dxa"/>
                  <w:tcBorders>
                    <w:top w:val="single" w:sz="12" w:space="0" w:color="0070C0"/>
                  </w:tcBorders>
                  <w:shd w:val="clear" w:color="auto" w:fill="auto"/>
                  <w:vAlign w:val="center"/>
                </w:tcPr>
                <w:p w14:paraId="3F3703FC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3CA09DE8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5</w:t>
                  </w: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78D6B26E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3</w:t>
                  </w: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5F882E67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4</w:t>
                  </w:r>
                </w:p>
              </w:tc>
            </w:tr>
          </w:tbl>
          <w:p w14:paraId="6BA7B171" w14:textId="36C51651" w:rsidR="00A874B8" w:rsidRDefault="00A874B8" w:rsidP="00266586">
            <w:pPr>
              <w:spacing w:line="240" w:lineRule="auto"/>
            </w:pPr>
          </w:p>
          <w:p w14:paraId="638DCC6E" w14:textId="77777777" w:rsidR="00A874B8" w:rsidRDefault="00A874B8" w:rsidP="00266586">
            <w:pPr>
              <w:spacing w:line="240" w:lineRule="auto"/>
            </w:pPr>
          </w:p>
        </w:tc>
      </w:tr>
      <w:tr w:rsidR="00DF7A0F" w14:paraId="491BCF37" w14:textId="77777777" w:rsidTr="00E906B6">
        <w:tc>
          <w:tcPr>
            <w:tcW w:w="610" w:type="dxa"/>
          </w:tcPr>
          <w:p w14:paraId="5F45816B" w14:textId="77777777" w:rsidR="00DF7A0F" w:rsidRDefault="00DF7A0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0882BD77" w14:textId="77777777" w:rsidR="00DF7A0F" w:rsidRDefault="00DF7A0F" w:rsidP="00266586">
            <w:pPr>
              <w:pStyle w:val="Nummerierung"/>
            </w:pPr>
            <w:r>
              <w:t>b)</w:t>
            </w:r>
          </w:p>
        </w:tc>
        <w:tc>
          <w:tcPr>
            <w:tcW w:w="6620" w:type="dxa"/>
            <w:gridSpan w:val="2"/>
          </w:tcPr>
          <w:p w14:paraId="1AAB3EAC" w14:textId="56362AAD" w:rsidR="00DF7A0F" w:rsidRDefault="00BD7ED0" w:rsidP="00266586">
            <w:pPr>
              <w:spacing w:line="240" w:lineRule="auto"/>
            </w:pPr>
            <w:r w:rsidRPr="00BD7ED0">
              <w:t>Lege die Aufgabe 78</w:t>
            </w:r>
            <w:r w:rsidR="00711C54">
              <w:t>9</w:t>
            </w:r>
            <w:r w:rsidRPr="00BD7ED0">
              <w:t xml:space="preserve"> </w:t>
            </w:r>
            <w:r>
              <w:t>–</w:t>
            </w:r>
            <w:r w:rsidRPr="00BD7ED0">
              <w:t xml:space="preserve"> 264</w:t>
            </w:r>
            <w:r w:rsidR="0012056B">
              <w:t xml:space="preserve"> mit Ziffernkarten</w:t>
            </w:r>
            <w:r w:rsidRPr="00BD7ED0">
              <w:t>. Vertausche immer zwei Ziffernkarten. Überlege zuerst, ob das Ergebnis kleiner oder größer wird</w:t>
            </w:r>
            <w:r w:rsidR="005918CC">
              <w:t>.</w:t>
            </w:r>
            <w:r w:rsidRPr="00BD7ED0">
              <w:t xml:space="preserve"> </w:t>
            </w:r>
            <w:r w:rsidR="00D25650">
              <w:br/>
            </w:r>
            <w:r w:rsidR="005918CC">
              <w:t>R</w:t>
            </w:r>
            <w:r w:rsidR="008F59BE" w:rsidRPr="00BD7ED0">
              <w:t xml:space="preserve">echne </w:t>
            </w:r>
            <w:r w:rsidRPr="00BD7ED0">
              <w:t xml:space="preserve">dann aus und überprüfe. </w:t>
            </w:r>
          </w:p>
          <w:p w14:paraId="3690080E" w14:textId="77777777" w:rsidR="00BD7ED0" w:rsidRPr="00215744" w:rsidRDefault="00BD7ED0" w:rsidP="00266586">
            <w:pPr>
              <w:spacing w:line="240" w:lineRule="auto"/>
            </w:pPr>
          </w:p>
        </w:tc>
        <w:tc>
          <w:tcPr>
            <w:tcW w:w="1416" w:type="dxa"/>
            <w:vMerge/>
          </w:tcPr>
          <w:p w14:paraId="4E91C412" w14:textId="77777777" w:rsidR="00DF7A0F" w:rsidRDefault="00DF7A0F" w:rsidP="00266586">
            <w:pPr>
              <w:spacing w:line="240" w:lineRule="auto"/>
            </w:pPr>
          </w:p>
        </w:tc>
      </w:tr>
      <w:tr w:rsidR="00DF7A0F" w14:paraId="28D6143C" w14:textId="77777777" w:rsidTr="00E906B6">
        <w:tc>
          <w:tcPr>
            <w:tcW w:w="610" w:type="dxa"/>
          </w:tcPr>
          <w:p w14:paraId="4AE9414E" w14:textId="77777777" w:rsidR="00DF7A0F" w:rsidRDefault="00DF7A0F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05E6560D" wp14:editId="16567BF9">
                  <wp:extent cx="360000" cy="272386"/>
                  <wp:effectExtent l="0" t="0" r="2540" b="0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17B1C62" w14:textId="77777777" w:rsidR="00DF7A0F" w:rsidRDefault="00DF7A0F" w:rsidP="00266586">
            <w:pPr>
              <w:pStyle w:val="Nummerierung"/>
            </w:pPr>
            <w:r>
              <w:t>c)</w:t>
            </w:r>
          </w:p>
        </w:tc>
        <w:tc>
          <w:tcPr>
            <w:tcW w:w="6620" w:type="dxa"/>
            <w:gridSpan w:val="2"/>
          </w:tcPr>
          <w:p w14:paraId="1AFCCDA5" w14:textId="576FEFD9" w:rsidR="00BD7ED0" w:rsidRDefault="005918CC" w:rsidP="00BD7ED0">
            <w:pPr>
              <w:spacing w:line="240" w:lineRule="auto"/>
            </w:pPr>
            <w:r>
              <w:t>Findet</w:t>
            </w:r>
            <w:r w:rsidR="00BD7ED0">
              <w:t xml:space="preserve"> die Aufgabe mit dem kleinsten Ergebnis</w:t>
            </w:r>
            <w:r w:rsidR="008F59BE">
              <w:t>.</w:t>
            </w:r>
            <w:r w:rsidR="0012056B">
              <w:t xml:space="preserve"> Wie geht ihr vor?</w:t>
            </w:r>
          </w:p>
          <w:p w14:paraId="6F69F819" w14:textId="53F1C692" w:rsidR="00DF7A0F" w:rsidRDefault="005918CC" w:rsidP="00BD7ED0">
            <w:pPr>
              <w:spacing w:line="240" w:lineRule="auto"/>
            </w:pPr>
            <w:r>
              <w:t>Findet</w:t>
            </w:r>
            <w:r w:rsidR="008F59BE">
              <w:t xml:space="preserve"> </w:t>
            </w:r>
            <w:r w:rsidR="00BD7ED0">
              <w:t>die Aufgabe mit dem größten Ergebnis. Wie geh</w:t>
            </w:r>
            <w:r w:rsidR="008F59BE">
              <w:t xml:space="preserve">t ihr </w:t>
            </w:r>
            <w:r w:rsidR="00BD7ED0">
              <w:t>vor?</w:t>
            </w:r>
          </w:p>
        </w:tc>
        <w:tc>
          <w:tcPr>
            <w:tcW w:w="1416" w:type="dxa"/>
            <w:vMerge/>
          </w:tcPr>
          <w:p w14:paraId="4F5FCA05" w14:textId="77777777" w:rsidR="00DF7A0F" w:rsidRDefault="00DF7A0F" w:rsidP="00266586">
            <w:pPr>
              <w:spacing w:line="240" w:lineRule="auto"/>
            </w:pPr>
          </w:p>
        </w:tc>
      </w:tr>
      <w:tr w:rsidR="00D41D31" w14:paraId="54352863" w14:textId="77777777" w:rsidTr="007A1C42">
        <w:tc>
          <w:tcPr>
            <w:tcW w:w="610" w:type="dxa"/>
          </w:tcPr>
          <w:p w14:paraId="37D30349" w14:textId="0F1D029F" w:rsidR="00D41D31" w:rsidRPr="001E402C" w:rsidRDefault="00743B75" w:rsidP="00D41D31">
            <w:pPr>
              <w:pStyle w:val="berschrift2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2639232" behindDoc="0" locked="0" layoutInCell="1" allowOverlap="1" wp14:anchorId="55989E5F" wp14:editId="0F219F9D">
                      <wp:simplePos x="0" y="0"/>
                      <wp:positionH relativeFrom="column">
                        <wp:posOffset>-316553850</wp:posOffset>
                      </wp:positionH>
                      <wp:positionV relativeFrom="paragraph">
                        <wp:posOffset>-827884559</wp:posOffset>
                      </wp:positionV>
                      <wp:extent cx="528320" cy="727075"/>
                      <wp:effectExtent l="0" t="0" r="0" b="0"/>
                      <wp:wrapNone/>
                      <wp:docPr id="678120267" name="Gruppieren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320" cy="727075"/>
                                <a:chOff x="-71420" y="-25200"/>
                                <a:chExt cx="529046" cy="7279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470897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-71420" y="-25200"/>
                                  <a:ext cx="529046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76629719" name="Textfeld 12"/>
                              <wps:cNvSpPr txBox="1"/>
                              <wps:spPr>
                                <a:xfrm>
                                  <a:off x="64451" y="55589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165D9F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Sarah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989E5F" id="Gruppieren 15" o:spid="_x0000_s1078" style="position:absolute;margin-left:-24925.5pt;margin-top:-65187.75pt;width:41.6pt;height:57.25pt;z-index:252639232;mso-width-relative:margin;mso-height-relative:margin" coordorigin="-714,-252" coordsize="5290,72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">
                      <v:shape id="Grafik 9" o:spid="_x0000_s1079" type="#_x0000_t75" style="position:absolute;left:-714;top:-252;width:5290;height:6299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">
                        <v:imagedata r:id="rId44" o:title="" chromakey="white"/>
                      </v:shape>
                      <v:shape id="Textfeld 12" o:spid="_x0000_s1080" type="#_x0000_t202" style="position:absolute;left:644;top:5558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62165D9F" w14:textId="77777777" w:rsidR="00650F9B" w:rsidRPr="008D5126" w:rsidRDefault="00650F9B" w:rsidP="00650F9B">
                              <w:pPr>
                                <w:pStyle w:val="Transcript"/>
                              </w:pPr>
                              <w:r>
                                <w:t>Sarah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41D31">
              <w:t>2</w:t>
            </w:r>
          </w:p>
        </w:tc>
        <w:tc>
          <w:tcPr>
            <w:tcW w:w="8461" w:type="dxa"/>
            <w:gridSpan w:val="4"/>
          </w:tcPr>
          <w:p w14:paraId="3531D7EB" w14:textId="63E22CE2" w:rsidR="00D41D31" w:rsidRDefault="00D41D31" w:rsidP="00D41D31">
            <w:pPr>
              <w:pStyle w:val="berschrift2"/>
            </w:pPr>
            <w:r>
              <w:t xml:space="preserve">Subtraktion mit </w:t>
            </w:r>
            <w:r w:rsidR="006A270A">
              <w:t>Übertrag</w:t>
            </w:r>
          </w:p>
        </w:tc>
      </w:tr>
      <w:tr w:rsidR="00243737" w14:paraId="560F4E50" w14:textId="77777777" w:rsidTr="007A1C42">
        <w:tc>
          <w:tcPr>
            <w:tcW w:w="610" w:type="dxa"/>
          </w:tcPr>
          <w:p w14:paraId="165B4BE3" w14:textId="77777777" w:rsidR="00243737" w:rsidRPr="001E402C" w:rsidRDefault="00243737" w:rsidP="00146F2A">
            <w:pPr>
              <w:pStyle w:val="berschrift3"/>
            </w:pPr>
            <w:r w:rsidRPr="001E402C">
              <w:t>2.</w:t>
            </w:r>
            <w:r w:rsidR="00D41D31">
              <w:t>1</w:t>
            </w:r>
          </w:p>
        </w:tc>
        <w:tc>
          <w:tcPr>
            <w:tcW w:w="8461" w:type="dxa"/>
            <w:gridSpan w:val="4"/>
          </w:tcPr>
          <w:p w14:paraId="477B08D9" w14:textId="6B37623C" w:rsidR="00243737" w:rsidRPr="001E402C" w:rsidRDefault="00C43588" w:rsidP="00146F2A">
            <w:pPr>
              <w:pStyle w:val="berschrift3"/>
            </w:pPr>
            <w:r>
              <w:t xml:space="preserve">Rechnungen </w:t>
            </w:r>
            <w:r w:rsidR="00D41D31">
              <w:t>erklären</w:t>
            </w:r>
            <w:r w:rsidR="00061EF4">
              <w:t xml:space="preserve"> mit Entbündeln</w:t>
            </w:r>
            <w:r w:rsidR="00AE686D">
              <w:t xml:space="preserve"> </w:t>
            </w:r>
            <w:r w:rsidR="0012056B">
              <w:t>oder Erweitern</w:t>
            </w:r>
          </w:p>
        </w:tc>
      </w:tr>
      <w:tr w:rsidR="0083575B" w14:paraId="72713105" w14:textId="77777777" w:rsidTr="005C24F6">
        <w:tc>
          <w:tcPr>
            <w:tcW w:w="610" w:type="dxa"/>
          </w:tcPr>
          <w:p w14:paraId="243C38F8" w14:textId="77777777" w:rsidR="0083575B" w:rsidRDefault="0083575B" w:rsidP="008E2563">
            <w:pPr>
              <w:spacing w:line="240" w:lineRule="atLeast"/>
            </w:pPr>
          </w:p>
        </w:tc>
        <w:tc>
          <w:tcPr>
            <w:tcW w:w="425" w:type="dxa"/>
          </w:tcPr>
          <w:p w14:paraId="356236C5" w14:textId="77777777" w:rsidR="0083575B" w:rsidRPr="007A149C" w:rsidRDefault="001029C2" w:rsidP="008E2563">
            <w:pPr>
              <w:pStyle w:val="Nummerierung"/>
            </w:pPr>
            <w:r>
              <w:t>a</w:t>
            </w:r>
            <w:r w:rsidR="0083575B" w:rsidRPr="007A149C">
              <w:t>)</w:t>
            </w:r>
          </w:p>
        </w:tc>
        <w:tc>
          <w:tcPr>
            <w:tcW w:w="8036" w:type="dxa"/>
            <w:gridSpan w:val="3"/>
          </w:tcPr>
          <w:p w14:paraId="13DBF1A5" w14:textId="27062698" w:rsidR="0066521A" w:rsidRDefault="0066521A" w:rsidP="0066521A">
            <w:pPr>
              <w:rPr>
                <w:noProof/>
              </w:rPr>
            </w:pPr>
            <w:r>
              <w:rPr>
                <w:noProof/>
              </w:rPr>
              <w:t xml:space="preserve">Sarah und Emily rechnen die Aufgabe </w:t>
            </w:r>
            <w:r w:rsidRPr="00350372">
              <w:rPr>
                <w:b/>
                <w:bCs/>
                <w:noProof/>
              </w:rPr>
              <w:t>515</w:t>
            </w:r>
            <w:r w:rsidR="00AE686D" w:rsidRPr="00350372">
              <w:rPr>
                <w:b/>
                <w:bCs/>
                <w:noProof/>
              </w:rPr>
              <w:t xml:space="preserve"> – </w:t>
            </w:r>
            <w:r w:rsidRPr="00350372">
              <w:rPr>
                <w:b/>
                <w:bCs/>
                <w:noProof/>
              </w:rPr>
              <w:t>324</w:t>
            </w:r>
            <w:r>
              <w:rPr>
                <w:noProof/>
              </w:rPr>
              <w:t>.</w:t>
            </w:r>
          </w:p>
          <w:p w14:paraId="77D204C1" w14:textId="77777777" w:rsidR="0083575B" w:rsidRDefault="0066521A" w:rsidP="0066521A">
            <w:pPr>
              <w:pStyle w:val="Ausflltext"/>
              <w:rPr>
                <w:noProof/>
              </w:rPr>
            </w:pPr>
            <w:r>
              <w:rPr>
                <w:noProof/>
              </w:rPr>
              <w:t>Wie rechnest du? Kreuze an.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66521A" w14:paraId="11E2ED63" w14:textId="77777777" w:rsidTr="004B460A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D5AB2" w14:textId="77777777" w:rsidR="0066521A" w:rsidRDefault="0066521A" w:rsidP="0066521A">
                  <w:r>
                    <w:t>Sarah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66521A" w:rsidRPr="00BF479D" w14:paraId="1AAA69D2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4E5D3ECC" w14:textId="77777777" w:rsidR="00A57FC8" w:rsidRPr="00BF479D" w:rsidRDefault="00A57FC8" w:rsidP="008941BD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BF479D">
                          <w:rPr>
                            <w:rFonts w:ascii="Comic Sans MS" w:hAnsi="Comic Sans MS"/>
                          </w:rPr>
                          <w:t>4</w:t>
                        </w:r>
                      </w:p>
                      <w:p w14:paraId="6A3EF3AB" w14:textId="19C6AD05" w:rsidR="0066521A" w:rsidRPr="00BF479D" w:rsidRDefault="00A57FC8" w:rsidP="00A57FC8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19424" behindDoc="0" locked="0" layoutInCell="1" allowOverlap="1" wp14:anchorId="754B4B3B" wp14:editId="12407F55">
                                  <wp:simplePos x="0" y="0"/>
                                  <wp:positionH relativeFrom="column">
                                    <wp:posOffset>125447</wp:posOffset>
                                  </wp:positionH>
                                  <wp:positionV relativeFrom="paragraph">
                                    <wp:posOffset>28644</wp:posOffset>
                                  </wp:positionV>
                                  <wp:extent cx="58420" cy="125401"/>
                                  <wp:effectExtent l="0" t="0" r="17780" b="14605"/>
                                  <wp:wrapNone/>
                                  <wp:docPr id="33" name="Gerader Verbinder 3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12540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70410467" id="Gerader Verbinder 33" o:spid="_x0000_s1026" style="position:absolute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pt,2.25pt" to="14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BF479D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E45F2D"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 xml:space="preserve"> </w:t>
                        </w:r>
                        <w:r w:rsidR="0066521A"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0C16E5FA" w14:textId="77777777" w:rsidR="00A57FC8" w:rsidRPr="00BF479D" w:rsidRDefault="00A57FC8" w:rsidP="008941BD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BF479D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  <w:p w14:paraId="65816F26" w14:textId="77777777" w:rsidR="0066521A" w:rsidRPr="00BF479D" w:rsidRDefault="00A57FC8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31920203" w14:textId="77777777" w:rsidR="00A57FC8" w:rsidRPr="00BF479D" w:rsidRDefault="00A57FC8" w:rsidP="008941BD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  <w:p w14:paraId="4963F492" w14:textId="77777777" w:rsidR="0066521A" w:rsidRPr="00BF479D" w:rsidRDefault="0066521A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5</w:t>
                        </w:r>
                      </w:p>
                    </w:tc>
                  </w:tr>
                  <w:tr w:rsidR="0066521A" w:rsidRPr="00BF479D" w14:paraId="65A203A2" w14:textId="77777777" w:rsidTr="00215026"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16AA5C88" w14:textId="7DBB6961" w:rsidR="0066521A" w:rsidRPr="00BF479D" w:rsidRDefault="0066521A" w:rsidP="0066521A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–</w:t>
                        </w:r>
                        <w:r w:rsidR="00E45F2D"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 xml:space="preserve"> </w:t>
                        </w:r>
                        <w:r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3</w:t>
                        </w:r>
                      </w:p>
                      <w:p w14:paraId="20AC8C93" w14:textId="77777777" w:rsidR="00726205" w:rsidRPr="00BF479D" w:rsidRDefault="00726205" w:rsidP="00726205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16999B9A" w14:textId="77777777" w:rsidR="0066521A" w:rsidRPr="00BF479D" w:rsidRDefault="0066521A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2</w:t>
                        </w:r>
                      </w:p>
                      <w:p w14:paraId="1DF31F44" w14:textId="77777777" w:rsidR="00726205" w:rsidRPr="00BF479D" w:rsidRDefault="00726205" w:rsidP="00726205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13032FA6" w14:textId="77777777" w:rsidR="0066521A" w:rsidRPr="00BF479D" w:rsidRDefault="0066521A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  <w:p w14:paraId="7C47B2C4" w14:textId="77777777" w:rsidR="00726205" w:rsidRPr="00BF479D" w:rsidRDefault="00726205" w:rsidP="00726205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66521A" w:rsidRPr="00BF479D" w14:paraId="749EAD98" w14:textId="77777777" w:rsidTr="00215026"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13725690" w14:textId="75E8592D" w:rsidR="0066521A" w:rsidRPr="00BF479D" w:rsidRDefault="0066521A" w:rsidP="0066521A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E45F2D"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 xml:space="preserve"> </w:t>
                        </w:r>
                        <w:r w:rsidR="00330B5D"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246F9DB1" w14:textId="77777777" w:rsidR="0066521A" w:rsidRPr="00BF479D" w:rsidRDefault="00330B5D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69015ECC" w14:textId="77777777" w:rsidR="0066521A" w:rsidRPr="00BF479D" w:rsidRDefault="00330B5D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1</w:t>
                        </w:r>
                      </w:p>
                    </w:tc>
                  </w:tr>
                </w:tbl>
                <w:p w14:paraId="0676993B" w14:textId="77777777" w:rsidR="0066521A" w:rsidRDefault="0066521A" w:rsidP="0066521A"/>
                <w:p w14:paraId="0EE12D66" w14:textId="1A1B5162" w:rsidR="0066521A" w:rsidRDefault="00937802" w:rsidP="0066521A">
                  <w:r>
                    <w:sym w:font="Wingdings 2" w:char="F0A3"/>
                  </w:r>
                  <w:r>
                    <w:t> </w:t>
                  </w:r>
                  <w:r w:rsidR="004B460A">
                    <w:t>Ich rechne wie Sarah</w:t>
                  </w:r>
                  <w:r w:rsidR="005918CC">
                    <w:t>.</w:t>
                  </w:r>
                </w:p>
                <w:p w14:paraId="6F976809" w14:textId="27358F29" w:rsidR="0066521A" w:rsidRDefault="0066521A" w:rsidP="0066521A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F1423" w14:textId="77777777" w:rsidR="0066521A" w:rsidRDefault="0066521A" w:rsidP="0066521A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447BA" w14:textId="77777777" w:rsidR="0066521A" w:rsidRDefault="002B23EB" w:rsidP="0066521A">
                  <w:r>
                    <w:t>Emily</w:t>
                  </w:r>
                  <w:r w:rsidR="0066521A">
                    <w:t xml:space="preserve">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8679E5" w:rsidRPr="003D0C04" w14:paraId="04C5CE83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4CB06936" w14:textId="77777777" w:rsidR="008679E5" w:rsidRPr="00BF479D" w:rsidRDefault="008679E5" w:rsidP="008941BD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</w:p>
                      <w:p w14:paraId="26C110C3" w14:textId="74534752" w:rsidR="008679E5" w:rsidRPr="00BF479D" w:rsidRDefault="008679E5" w:rsidP="008679E5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E45F2D" w:rsidRPr="00BF479D">
                          <w:rPr>
                            <w:rFonts w:ascii="Comic Sans MS" w:hAnsi="Comic Sans MS"/>
                            <w:color w:val="0070C0"/>
                          </w:rPr>
                          <w:t xml:space="preserve"> </w:t>
                        </w:r>
                        <w:r w:rsidR="00B31B6E" w:rsidRPr="00BF479D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57ACE201" w14:textId="77777777" w:rsidR="008679E5" w:rsidRPr="00BF479D" w:rsidRDefault="008679E5" w:rsidP="008941BD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0070C0"/>
                          </w:rPr>
                          <w:t>10</w:t>
                        </w:r>
                      </w:p>
                      <w:p w14:paraId="1E67200D" w14:textId="77777777" w:rsidR="008679E5" w:rsidRPr="00BF479D" w:rsidRDefault="008679E5" w:rsidP="008679E5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B31B6E" w:rsidRPr="00BF479D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75454479" w14:textId="77777777" w:rsidR="008679E5" w:rsidRPr="00BF479D" w:rsidRDefault="008679E5" w:rsidP="008941BD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  <w:p w14:paraId="7D60C72C" w14:textId="77777777" w:rsidR="008679E5" w:rsidRPr="00BF479D" w:rsidRDefault="008679E5" w:rsidP="008679E5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B31B6E" w:rsidRPr="00BF479D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</w:tr>
                  <w:tr w:rsidR="008679E5" w:rsidRPr="003D0C04" w14:paraId="2576001C" w14:textId="77777777" w:rsidTr="00EA02A5"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3901DE1" w14:textId="6E560038" w:rsidR="008679E5" w:rsidRPr="00BF479D" w:rsidRDefault="008679E5" w:rsidP="008679E5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  <w:r w:rsidR="00E45F2D" w:rsidRPr="00BF479D">
                          <w:rPr>
                            <w:rFonts w:ascii="Comic Sans MS" w:hAnsi="Comic Sans MS"/>
                            <w:color w:val="0070C0"/>
                          </w:rPr>
                          <w:t xml:space="preserve"> </w:t>
                        </w:r>
                        <w:r w:rsidR="00B31B6E" w:rsidRPr="00BF479D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  <w:p w14:paraId="3AD7139C" w14:textId="77777777" w:rsidR="008679E5" w:rsidRPr="00BF479D" w:rsidRDefault="008679E5" w:rsidP="008941BD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8181D76" w14:textId="77777777" w:rsidR="0078124F" w:rsidRPr="00BF479D" w:rsidRDefault="00B31B6E" w:rsidP="008679E5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  <w:p w14:paraId="002F3740" w14:textId="77777777" w:rsidR="00B31B6E" w:rsidRPr="00BF479D" w:rsidRDefault="00B31B6E" w:rsidP="008941BD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</w:tcPr>
                      <w:p w14:paraId="2E673DA3" w14:textId="77777777" w:rsidR="008679E5" w:rsidRPr="00BF479D" w:rsidRDefault="00B31B6E" w:rsidP="0078124F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  <w:p w14:paraId="49B45036" w14:textId="77777777" w:rsidR="00B31B6E" w:rsidRPr="00BF479D" w:rsidRDefault="00B31B6E" w:rsidP="008941BD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8679E5" w:rsidRPr="003D0C04" w14:paraId="1A126DBA" w14:textId="77777777" w:rsidTr="00EA02A5"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AEEF981" w14:textId="39E4130B" w:rsidR="008679E5" w:rsidRPr="00BF479D" w:rsidRDefault="008679E5" w:rsidP="008679E5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E45F2D" w:rsidRPr="00BF479D">
                          <w:rPr>
                            <w:rFonts w:ascii="Comic Sans MS" w:hAnsi="Comic Sans MS"/>
                            <w:color w:val="0070C0"/>
                          </w:rPr>
                          <w:t xml:space="preserve"> </w:t>
                        </w:r>
                        <w:r w:rsidRPr="00BF479D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CE6A0B4" w14:textId="77777777" w:rsidR="008679E5" w:rsidRPr="00BF479D" w:rsidRDefault="008679E5" w:rsidP="008679E5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0070C0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6B0073D" w14:textId="77777777" w:rsidR="008679E5" w:rsidRPr="00BF479D" w:rsidRDefault="008679E5" w:rsidP="008679E5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</w:tr>
                </w:tbl>
                <w:p w14:paraId="500845BF" w14:textId="77777777" w:rsidR="0066521A" w:rsidRDefault="0066521A" w:rsidP="0066521A"/>
                <w:p w14:paraId="68688DAC" w14:textId="1EE9E68F" w:rsidR="00726205" w:rsidRDefault="00937802" w:rsidP="00726205">
                  <w:r>
                    <w:sym w:font="Wingdings 2" w:char="F0A3"/>
                  </w:r>
                  <w:r>
                    <w:t> </w:t>
                  </w:r>
                  <w:r w:rsidR="00726205">
                    <w:t>Ich rechne wie Emily</w:t>
                  </w:r>
                  <w:r w:rsidR="005918CC">
                    <w:t>.</w:t>
                  </w:r>
                </w:p>
                <w:p w14:paraId="0E0FDECC" w14:textId="77777777" w:rsidR="0066521A" w:rsidRDefault="0066521A" w:rsidP="0066521A"/>
              </w:tc>
            </w:tr>
          </w:tbl>
          <w:p w14:paraId="49B9A80F" w14:textId="77777777" w:rsidR="0066521A" w:rsidRPr="00563011" w:rsidRDefault="0066521A" w:rsidP="0066521A"/>
        </w:tc>
      </w:tr>
      <w:tr w:rsidR="001029C2" w14:paraId="47D6A08E" w14:textId="77777777" w:rsidTr="005C24F6">
        <w:tc>
          <w:tcPr>
            <w:tcW w:w="610" w:type="dxa"/>
          </w:tcPr>
          <w:p w14:paraId="7B728A65" w14:textId="77777777" w:rsidR="001029C2" w:rsidRDefault="009559F7" w:rsidP="008E2563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52A0C6CA" wp14:editId="460A5B1F">
                  <wp:extent cx="360000" cy="272386"/>
                  <wp:effectExtent l="0" t="0" r="2540" b="0"/>
                  <wp:docPr id="171" name="Grafik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4342F03" w14:textId="77777777" w:rsidR="001029C2" w:rsidRDefault="00666AB4" w:rsidP="008E2563">
            <w:pPr>
              <w:pStyle w:val="Nummerierung"/>
            </w:pPr>
            <w:r>
              <w:t>b)</w:t>
            </w:r>
          </w:p>
        </w:tc>
        <w:tc>
          <w:tcPr>
            <w:tcW w:w="8036" w:type="dxa"/>
            <w:gridSpan w:val="3"/>
          </w:tcPr>
          <w:p w14:paraId="10FC7CB4" w14:textId="12C96007" w:rsidR="00666AB4" w:rsidRDefault="00666AB4" w:rsidP="00666AB4">
            <w:r>
              <w:t>Leg</w:t>
            </w:r>
            <w:r w:rsidR="00743B75">
              <w:t>t</w:t>
            </w:r>
            <w:r>
              <w:t xml:space="preserve"> die Aufgabe mit Würfelmaterial nach und erklär</w:t>
            </w:r>
            <w:r w:rsidR="00743B75">
              <w:t>t euch gegenseitig eure</w:t>
            </w:r>
            <w:r>
              <w:t xml:space="preserve"> Rechenweg</w:t>
            </w:r>
            <w:r w:rsidR="00743B75">
              <w:t>e</w:t>
            </w:r>
            <w:r>
              <w:t>.</w:t>
            </w:r>
          </w:p>
          <w:p w14:paraId="4148CD8C" w14:textId="2A2CD685" w:rsidR="00666AB4" w:rsidRDefault="00167F20" w:rsidP="00666AB4"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637184" behindDoc="0" locked="0" layoutInCell="1" allowOverlap="1" wp14:anchorId="5D406FAF" wp14:editId="1D75BC50">
                      <wp:simplePos x="0" y="0"/>
                      <wp:positionH relativeFrom="column">
                        <wp:posOffset>4471507</wp:posOffset>
                      </wp:positionH>
                      <wp:positionV relativeFrom="paragraph">
                        <wp:posOffset>108585</wp:posOffset>
                      </wp:positionV>
                      <wp:extent cx="626745" cy="772795"/>
                      <wp:effectExtent l="0" t="0" r="0" b="1905"/>
                      <wp:wrapNone/>
                      <wp:docPr id="1511684091" name="Gruppieren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6745" cy="772795"/>
                                <a:chOff x="-19536" y="-26137"/>
                                <a:chExt cx="627018" cy="77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7989462" name="Grafik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5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-19536" y="-26137"/>
                                  <a:ext cx="627018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1781434" name="Textfeld 12"/>
                              <wps:cNvSpPr txBox="1"/>
                              <wps:spPr>
                                <a:xfrm>
                                  <a:off x="161127" y="60020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0BE800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406FAF" id="Gruppieren 21" o:spid="_x0000_s1081" style="position:absolute;margin-left:352.1pt;margin-top:8.55pt;width:49.35pt;height:60.85pt;z-index:252637184;mso-width-relative:margin;mso-height-relative:margin" coordorigin="-195,-261" coordsize="6270,77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">
                      <v:shape id="Grafik 3" o:spid="_x0000_s1082" type="#_x0000_t75" style="position:absolute;left:-195;top:-261;width:6269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">
                        <v:imagedata r:id="rId46" o:title="" chromakey="white"/>
                      </v:shape>
                      <v:shape id="Textfeld 12" o:spid="_x0000_s1083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7B0BE800" w14:textId="77777777" w:rsidR="00650F9B" w:rsidRPr="008D5126" w:rsidRDefault="00650F9B" w:rsidP="00650F9B">
                              <w:pPr>
                                <w:pStyle w:val="Transcript"/>
                              </w:pPr>
                              <w:r w:rsidRPr="00846BA4">
                                <w:t>Emily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66AB4">
              <w:t>Die Tipps können helfen.</w:t>
            </w:r>
          </w:p>
          <w:tbl>
            <w:tblPr>
              <w:tblStyle w:val="MSKTabelle"/>
              <w:tblW w:w="8451" w:type="dxa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666AB4" w14:paraId="2F3CBFC9" w14:textId="77777777" w:rsidTr="00666AB4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C5948" w14:textId="4346CDDE" w:rsidR="00061EF4" w:rsidRDefault="006A270A" w:rsidP="00666AB4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22496" behindDoc="0" locked="0" layoutInCell="1" allowOverlap="1" wp14:anchorId="7B22693F" wp14:editId="5D10D5EB">
                            <wp:simplePos x="0" y="0"/>
                            <wp:positionH relativeFrom="column">
                              <wp:posOffset>631976</wp:posOffset>
                            </wp:positionH>
                            <wp:positionV relativeFrom="paragraph">
                              <wp:posOffset>86624</wp:posOffset>
                            </wp:positionV>
                            <wp:extent cx="1707358" cy="666750"/>
                            <wp:effectExtent l="139700" t="0" r="7620" b="16510"/>
                            <wp:wrapNone/>
                            <wp:docPr id="41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07358" cy="666750"/>
                                    </a:xfrm>
                                    <a:prstGeom prst="wedgeRoundRectCallout">
                                      <a:avLst>
                                        <a:gd name="adj1" fmla="val -57151"/>
                                        <a:gd name="adj2" fmla="val -21212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935DE99" w14:textId="5D844E33" w:rsidR="00666AB4" w:rsidRPr="00E45F2D" w:rsidRDefault="00666AB4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Ich entbündele einen Hunderter, damit ich die </w:t>
                                        </w:r>
                                        <w:r w:rsidR="006A270A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br/>
                                        </w: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zwei Zehner abziehen kann.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7B22693F" id="_x0000_s1084" type="#_x0000_t62" style="position:absolute;margin-left:49.75pt;margin-top:6.8pt;width:134.45pt;height:52.5pt;z-index:25252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" adj="-1545,6218" fillcolor="white [3201]" strokecolor="#a5a5a5 [2092]">
                            <v:textbox style="mso-fit-shape-to-text:t" inset="2mm,0,1mm,0">
                              <w:txbxContent>
                                <w:p w14:paraId="7935DE99" w14:textId="5D844E33" w:rsidR="00666AB4" w:rsidRPr="00E45F2D" w:rsidRDefault="00666AB4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Ich entbündele einen Hunderter, damit ich die </w:t>
                                  </w:r>
                                  <w:r w:rsidR="006A270A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zwei Zehner abziehen kann.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67F20"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69952" behindDoc="0" locked="0" layoutInCell="1" allowOverlap="1" wp14:anchorId="4E3DFAFB" wp14:editId="2266F602">
                            <wp:simplePos x="0" y="0"/>
                            <wp:positionH relativeFrom="column">
                              <wp:posOffset>55100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528320" cy="727075"/>
                            <wp:effectExtent l="0" t="0" r="0" b="0"/>
                            <wp:wrapNone/>
                            <wp:docPr id="1499306680" name="Gruppieren 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28320" cy="727075"/>
                                      <a:chOff x="-71420" y="-25200"/>
                                      <a:chExt cx="529046" cy="72795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84966418" name="Grafik 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3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71420" y="-25200"/>
                                        <a:ext cx="529046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848816130" name="Textfeld 12"/>
                                    <wps:cNvSpPr txBox="1"/>
                                    <wps:spPr>
                                      <a:xfrm>
                                        <a:off x="64451" y="55589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82E80E2" w14:textId="77777777" w:rsidR="00061EF4" w:rsidRPr="008D5126" w:rsidRDefault="00061EF4" w:rsidP="00061EF4">
                                          <w:pPr>
                                            <w:pStyle w:val="Transcript"/>
                                          </w:pPr>
                                          <w:r>
                                            <w:t>Sarah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E3DFAFB" id="_x0000_s1085" style="position:absolute;margin-left:4.35pt;margin-top:5.95pt;width:41.6pt;height:57.25pt;z-index:252669952;mso-width-relative:margin;mso-height-relative:margin" coordorigin="-714,-252" coordsize="5290,72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">
                            <v:shape id="Grafik 9" o:spid="_x0000_s1086" type="#_x0000_t75" style="position:absolute;left:-714;top:-252;width:5290;height:6299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">
                              <v:imagedata r:id="rId44" o:title="" chromakey="white"/>
                            </v:shape>
                            <v:shape id="Textfeld 12" o:spid="_x0000_s1087" type="#_x0000_t202" style="position:absolute;left:644;top:5558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682E80E2" w14:textId="77777777" w:rsidR="00061EF4" w:rsidRPr="008D5126" w:rsidRDefault="00061EF4" w:rsidP="00061EF4">
                                    <w:pPr>
                                      <w:pStyle w:val="Transcript"/>
                                    </w:pPr>
                                    <w:r>
                                      <w:t>Sarah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020A5419" w14:textId="4B940752" w:rsidR="00061EF4" w:rsidRDefault="00061EF4" w:rsidP="00666AB4"/>
                <w:p w14:paraId="4997618F" w14:textId="06554509" w:rsidR="00061EF4" w:rsidRDefault="00061EF4" w:rsidP="00666AB4"/>
                <w:p w14:paraId="21024AA1" w14:textId="7CD17E60" w:rsidR="00666AB4" w:rsidRDefault="00666AB4" w:rsidP="00666AB4">
                  <w: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5C300" w14:textId="3C5B6A8D" w:rsidR="00666AB4" w:rsidRDefault="00AE686D" w:rsidP="00666AB4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24544" behindDoc="0" locked="0" layoutInCell="1" allowOverlap="1" wp14:anchorId="1453E123" wp14:editId="4BE25926">
                            <wp:simplePos x="0" y="0"/>
                            <wp:positionH relativeFrom="column">
                              <wp:posOffset>107799</wp:posOffset>
                            </wp:positionH>
                            <wp:positionV relativeFrom="paragraph">
                              <wp:posOffset>86624</wp:posOffset>
                            </wp:positionV>
                            <wp:extent cx="1567180" cy="581025"/>
                            <wp:effectExtent l="0" t="0" r="299720" b="15875"/>
                            <wp:wrapNone/>
                            <wp:docPr id="48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67180" cy="581025"/>
                                    </a:xfrm>
                                    <a:prstGeom prst="wedgeRoundRectCallout">
                                      <a:avLst>
                                        <a:gd name="adj1" fmla="val -67465"/>
                                        <a:gd name="adj2" fmla="val -12821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472B3A7" w14:textId="467FD021" w:rsidR="00666AB4" w:rsidRPr="00E45F2D" w:rsidRDefault="00666AB4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Ich </w:t>
                                        </w:r>
                                        <w:r w:rsidR="00AE686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erweitere um zehn Zehner, dafür </w:t>
                                        </w:r>
                                        <w:r w:rsidR="00061EF4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nehme einen weiteren Hunderter weg</w:t>
                                        </w:r>
                                        <w:r w:rsidR="00AE686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.</w:t>
                                        </w:r>
                                        <w:r w:rsidR="00E163BA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53E123" id="_x0000_s1088" type="#_x0000_t62" style="position:absolute;margin-left:8.5pt;margin-top:6.8pt;width:123.4pt;height:45.75pt;flip:x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" adj="-3772,8031" fillcolor="white [3201]" strokecolor="#bfbfbf [2412]">
                            <v:textbox inset="2mm,0,1mm,0">
                              <w:txbxContent>
                                <w:p w14:paraId="2472B3A7" w14:textId="467FD021" w:rsidR="00666AB4" w:rsidRPr="00E45F2D" w:rsidRDefault="00666AB4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Ich </w:t>
                                  </w:r>
                                  <w:r w:rsidR="00AE686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erweitere um zehn Zehner, dafür </w:t>
                                  </w:r>
                                  <w:r w:rsidR="00061EF4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nehme einen weiteren Hunderter weg</w:t>
                                  </w:r>
                                  <w:r w:rsidR="00AE686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="00E163BA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6BFE6" w14:textId="18F2B09C" w:rsidR="00666AB4" w:rsidRDefault="00666AB4" w:rsidP="00666AB4">
                  <w:r>
                    <w:t xml:space="preserve"> </w:t>
                  </w:r>
                </w:p>
              </w:tc>
            </w:tr>
          </w:tbl>
          <w:p w14:paraId="489644B5" w14:textId="77777777" w:rsidR="000D488F" w:rsidRPr="001029C2" w:rsidRDefault="000D488F" w:rsidP="00666AB4">
            <w:pPr>
              <w:ind w:left="284" w:hanging="284"/>
              <w:rPr>
                <w:noProof/>
              </w:rPr>
            </w:pPr>
          </w:p>
        </w:tc>
      </w:tr>
      <w:tr w:rsidR="0095199E" w14:paraId="5DCE4784" w14:textId="77777777" w:rsidTr="005C24F6">
        <w:tc>
          <w:tcPr>
            <w:tcW w:w="610" w:type="dxa"/>
          </w:tcPr>
          <w:p w14:paraId="5A102DF1" w14:textId="77777777" w:rsidR="0095199E" w:rsidRPr="00E0758C" w:rsidRDefault="0095199E" w:rsidP="008E2563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39BF55C9" w14:textId="77777777" w:rsidR="0095199E" w:rsidRDefault="0095199E" w:rsidP="008E2563">
            <w:pPr>
              <w:pStyle w:val="Nummerierung"/>
            </w:pPr>
          </w:p>
        </w:tc>
        <w:tc>
          <w:tcPr>
            <w:tcW w:w="8036" w:type="dxa"/>
            <w:gridSpan w:val="3"/>
          </w:tcPr>
          <w:p w14:paraId="7C4AD4AF" w14:textId="37C4CE8D" w:rsidR="002E692E" w:rsidRDefault="002E692E" w:rsidP="00666AB4"/>
        </w:tc>
      </w:tr>
      <w:tr w:rsidR="000D488F" w14:paraId="4E36D652" w14:textId="77777777" w:rsidTr="005C24F6">
        <w:tc>
          <w:tcPr>
            <w:tcW w:w="610" w:type="dxa"/>
          </w:tcPr>
          <w:p w14:paraId="0FDA4866" w14:textId="77777777" w:rsidR="000D488F" w:rsidRDefault="009559F7" w:rsidP="000D488F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51220FFA" wp14:editId="45217C98">
                  <wp:extent cx="360000" cy="272386"/>
                  <wp:effectExtent l="0" t="0" r="2540" b="0"/>
                  <wp:docPr id="174" name="Grafi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418183E" w14:textId="0117CC1B" w:rsidR="000D488F" w:rsidRPr="007A149C" w:rsidRDefault="00650F9B" w:rsidP="000D488F">
            <w:pPr>
              <w:pStyle w:val="Nummerierung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594176" behindDoc="0" locked="0" layoutInCell="1" allowOverlap="1" wp14:anchorId="2B2529E6" wp14:editId="2201D10C">
                      <wp:simplePos x="0" y="0"/>
                      <wp:positionH relativeFrom="column">
                        <wp:posOffset>224149</wp:posOffset>
                      </wp:positionH>
                      <wp:positionV relativeFrom="paragraph">
                        <wp:posOffset>1542472</wp:posOffset>
                      </wp:positionV>
                      <wp:extent cx="2390115" cy="551815"/>
                      <wp:effectExtent l="0" t="0" r="10795" b="0"/>
                      <wp:wrapNone/>
                      <wp:docPr id="2074778943" name="Gruppieren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115" cy="551815"/>
                                <a:chOff x="-59613" y="5444"/>
                                <a:chExt cx="2390880" cy="552075"/>
                              </a:xfrm>
                            </wpg:grpSpPr>
                            <wps:wsp>
                              <wps:cNvPr id="22278" name="Rechteckige Legende 22152"/>
                              <wps:cNvSpPr/>
                              <wps:spPr>
                                <a:xfrm>
                                  <a:off x="884627" y="5444"/>
                                  <a:ext cx="1446640" cy="500333"/>
                                </a:xfrm>
                                <a:prstGeom prst="wedgeRoundRectCallout">
                                  <a:avLst>
                                    <a:gd name="adj1" fmla="val -57151"/>
                                    <a:gd name="adj2" fmla="val -21212"/>
                                    <a:gd name="adj3" fmla="val 16667"/>
                                  </a:avLst>
                                </a:prstGeom>
                                <a:ln w="9525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3733FB0" w14:textId="2504641E" w:rsidR="00666AB4" w:rsidRPr="00E45F2D" w:rsidRDefault="00F07C4B" w:rsidP="00E45F2D">
                                    <w:pPr>
                                      <w:spacing w:line="240" w:lineRule="auto"/>
                                      <w:rPr>
                                        <w:color w:val="000000" w:themeColor="text1"/>
                                        <w:spacing w:val="-2"/>
                                        <w:sz w:val="19"/>
                                        <w:szCs w:val="19"/>
                                      </w:rPr>
                                    </w:pPr>
                                    <w:proofErr w:type="gramStart"/>
                                    <w:r w:rsidRPr="00E45F2D">
                                      <w:rPr>
                                        <w:color w:val="000000" w:themeColor="text1"/>
                                        <w:spacing w:val="-2"/>
                                        <w:sz w:val="19"/>
                                        <w:szCs w:val="19"/>
                                      </w:rPr>
                                      <w:t>…</w:t>
                                    </w:r>
                                    <w:proofErr w:type="gramEnd"/>
                                    <w:r w:rsidRPr="00E45F2D">
                                      <w:rPr>
                                        <w:color w:val="000000" w:themeColor="text1"/>
                                        <w:spacing w:val="-2"/>
                                        <w:sz w:val="19"/>
                                        <w:szCs w:val="19"/>
                                      </w:rPr>
                                      <w:t xml:space="preserve"> weil ich die zehn Zehner, die ich dazu tue, </w:t>
                                    </w:r>
                                    <w:r w:rsidR="002B6342">
                                      <w:rPr>
                                        <w:color w:val="000000" w:themeColor="text1"/>
                                        <w:spacing w:val="-2"/>
                                        <w:sz w:val="19"/>
                                        <w:szCs w:val="19"/>
                                      </w:rPr>
                                      <w:br/>
                                    </w:r>
                                    <w:r w:rsidRPr="00E45F2D">
                                      <w:rPr>
                                        <w:color w:val="000000" w:themeColor="text1"/>
                                        <w:spacing w:val="-2"/>
                                        <w:sz w:val="19"/>
                                        <w:szCs w:val="19"/>
                                      </w:rPr>
                                      <w:t>wieder abziehe.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807404047" name="Textfeld 3"/>
                              <wps:cNvSpPr txBox="1"/>
                              <wps:spPr>
                                <a:xfrm flipH="1">
                                  <a:off x="-59613" y="242851"/>
                                  <a:ext cx="337278" cy="3146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27CF6F" w14:textId="77777777" w:rsidR="002B6342" w:rsidRDefault="002B6342" w:rsidP="002B6342">
                                    <w:r w:rsidRPr="002B6342">
                                      <w:rPr>
                                        <w:sz w:val="32"/>
                                        <w:szCs w:val="32"/>
                                      </w:rPr>
                                      <w:sym w:font="Wingdings 2" w:char="F0A3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2529E6" id="Gruppieren 4" o:spid="_x0000_s1089" style="position:absolute;margin-left:17.65pt;margin-top:121.45pt;width:188.2pt;height:43.45pt;z-index:252594176;mso-width-relative:margin;mso-height-relative:margin" coordorigin="-596,54" coordsize="23908,5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">
                      <v:shape id="_x0000_s1090" type="#_x0000_t62" style="position:absolute;left:8846;top:54;width:14466;height:50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" adj="-1545,6218" fillcolor="white [3201]" strokecolor="#bfbfbf [2412]">
                        <v:textbox style="mso-fit-shape-to-text:t" inset="2mm,0,1mm,0">
                          <w:txbxContent>
                            <w:p w14:paraId="73733FB0" w14:textId="2504641E" w:rsidR="00666AB4" w:rsidRPr="00E45F2D" w:rsidRDefault="00F07C4B" w:rsidP="00E45F2D">
                              <w:pPr>
                                <w:spacing w:line="240" w:lineRule="auto"/>
                                <w:rPr>
                                  <w:color w:val="000000" w:themeColor="text1"/>
                                  <w:spacing w:val="-2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 w:rsidRPr="00E45F2D">
                                <w:rPr>
                                  <w:color w:val="000000" w:themeColor="text1"/>
                                  <w:spacing w:val="-2"/>
                                  <w:sz w:val="19"/>
                                  <w:szCs w:val="19"/>
                                </w:rPr>
                                <w:t>…</w:t>
                              </w:r>
                              <w:proofErr w:type="gramEnd"/>
                              <w:r w:rsidRPr="00E45F2D">
                                <w:rPr>
                                  <w:color w:val="000000" w:themeColor="text1"/>
                                  <w:spacing w:val="-2"/>
                                  <w:sz w:val="19"/>
                                  <w:szCs w:val="19"/>
                                </w:rPr>
                                <w:t xml:space="preserve"> weil ich die zehn Zehner, die ich dazu tue, </w:t>
                              </w:r>
                              <w:r w:rsidR="002B6342">
                                <w:rPr>
                                  <w:color w:val="000000" w:themeColor="text1"/>
                                  <w:spacing w:val="-2"/>
                                  <w:sz w:val="19"/>
                                  <w:szCs w:val="19"/>
                                </w:rPr>
                                <w:br/>
                              </w:r>
                              <w:r w:rsidRPr="00E45F2D">
                                <w:rPr>
                                  <w:color w:val="000000" w:themeColor="text1"/>
                                  <w:spacing w:val="-2"/>
                                  <w:sz w:val="19"/>
                                  <w:szCs w:val="19"/>
                                </w:rPr>
                                <w:t>wieder abziehe.</w:t>
                              </w:r>
                            </w:p>
                          </w:txbxContent>
                        </v:textbox>
                      </v:shape>
                      <v:shape id="_x0000_s1091" type="#_x0000_t202" style="position:absolute;left:-596;top:2428;width:3372;height:3147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" filled="f" stroked="f" strokeweight=".5pt">
                        <v:textbox>
                          <w:txbxContent>
                            <w:p w14:paraId="6727CF6F" w14:textId="77777777" w:rsidR="002B6342" w:rsidRDefault="002B6342" w:rsidP="002B6342">
                              <w:r w:rsidRPr="002B6342">
                                <w:rPr>
                                  <w:sz w:val="32"/>
                                  <w:szCs w:val="32"/>
                                </w:rPr>
                                <w:sym w:font="Wingdings 2" w:char="F0A3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B634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610603A3" wp14:editId="4DD6B470">
                      <wp:simplePos x="0" y="0"/>
                      <wp:positionH relativeFrom="column">
                        <wp:posOffset>224665</wp:posOffset>
                      </wp:positionH>
                      <wp:positionV relativeFrom="paragraph">
                        <wp:posOffset>1009015</wp:posOffset>
                      </wp:positionV>
                      <wp:extent cx="337185" cy="306705"/>
                      <wp:effectExtent l="0" t="0" r="5715" b="0"/>
                      <wp:wrapNone/>
                      <wp:docPr id="1135095104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3718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7BA482" w14:textId="1411CF38" w:rsidR="002B6342" w:rsidRDefault="002B6342">
                                  <w:r w:rsidRPr="002B6342">
                                    <w:rPr>
                                      <w:sz w:val="32"/>
                                      <w:szCs w:val="32"/>
                                    </w:rPr>
                                    <w:sym w:font="Wingdings 2" w:char="F0A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603A3" id="Textfeld 3" o:spid="_x0000_s1092" type="#_x0000_t202" style="position:absolute;margin-left:17.7pt;margin-top:79.45pt;width:26.55pt;height:24.15pt;flip:x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" fillcolor="white [3201]" stroked="f" strokeweight=".5pt">
                      <v:textbox>
                        <w:txbxContent>
                          <w:p w14:paraId="187BA482" w14:textId="1411CF38" w:rsidR="002B6342" w:rsidRDefault="002B6342">
                            <w:r w:rsidRPr="002B6342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6AB4">
              <w:t>c</w:t>
            </w:r>
            <w:r w:rsidR="000D488F" w:rsidRPr="007A149C">
              <w:t>)</w:t>
            </w:r>
          </w:p>
        </w:tc>
        <w:tc>
          <w:tcPr>
            <w:tcW w:w="8036" w:type="dxa"/>
            <w:gridSpan w:val="3"/>
          </w:tcPr>
          <w:p w14:paraId="6B66DC49" w14:textId="268B191E" w:rsidR="00666AB4" w:rsidRDefault="00666AB4" w:rsidP="00666AB4">
            <w:pPr>
              <w:rPr>
                <w:noProof/>
              </w:rPr>
            </w:pPr>
            <w:r>
              <w:rPr>
                <w:noProof/>
              </w:rPr>
              <w:t xml:space="preserve">Bei </w:t>
            </w:r>
            <w:r w:rsidR="00E36D18">
              <w:rPr>
                <w:noProof/>
              </w:rPr>
              <w:t xml:space="preserve">schriftlichen </w:t>
            </w:r>
            <w:r w:rsidR="005B5E65">
              <w:rPr>
                <w:noProof/>
              </w:rPr>
              <w:t xml:space="preserve">Rechnungen </w:t>
            </w:r>
            <w:r>
              <w:rPr>
                <w:noProof/>
              </w:rPr>
              <w:t xml:space="preserve">verändert </w:t>
            </w:r>
            <w:r w:rsidR="001E437A">
              <w:rPr>
                <w:noProof/>
              </w:rPr>
              <w:t>man</w:t>
            </w:r>
            <w:r>
              <w:rPr>
                <w:noProof/>
              </w:rPr>
              <w:t xml:space="preserve"> die Ziffern. </w:t>
            </w:r>
            <w:r w:rsidR="00061EF4">
              <w:rPr>
                <w:noProof/>
              </w:rPr>
              <w:br/>
            </w:r>
            <w:r>
              <w:rPr>
                <w:noProof/>
              </w:rPr>
              <w:t xml:space="preserve">Warum </w:t>
            </w:r>
            <w:r w:rsidR="00061EF4">
              <w:rPr>
                <w:noProof/>
              </w:rPr>
              <w:t xml:space="preserve">bekommt man dabei das gleiche Ergebnis? </w:t>
            </w:r>
          </w:p>
          <w:p w14:paraId="641DCD96" w14:textId="7CE1932D" w:rsidR="000D488F" w:rsidRDefault="006A270A" w:rsidP="00666AB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6C90920A" wp14:editId="60EDAC2A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417195</wp:posOffset>
                      </wp:positionV>
                      <wp:extent cx="1557020" cy="500380"/>
                      <wp:effectExtent l="0" t="0" r="208280" b="7620"/>
                      <wp:wrapTopAndBottom/>
                      <wp:docPr id="22272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57020" cy="500380"/>
                              </a:xfrm>
                              <a:prstGeom prst="wedgeRoundRectCallout">
                                <a:avLst>
                                  <a:gd name="adj1" fmla="val -60640"/>
                                  <a:gd name="adj2" fmla="val -19403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A62094" w14:textId="77777777" w:rsidR="00666AB4" w:rsidRPr="00E45F2D" w:rsidRDefault="00666AB4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…</w:t>
                                  </w:r>
                                  <w:proofErr w:type="gramEnd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weil der Unterschied zwischen beiden Zahlen </w:t>
                                  </w:r>
                                  <w:proofErr w:type="gramStart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gleich bleibt</w:t>
                                  </w:r>
                                  <w:proofErr w:type="gramEnd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90920A" id="_x0000_s1093" type="#_x0000_t62" style="position:absolute;margin-left:215.25pt;margin-top:32.85pt;width:122.6pt;height:39.4pt;flip:x;z-index:25253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" adj="-2298,6609" fillcolor="white [3201]" strokecolor="#bfbfbf [2412]">
                      <v:textbox inset="2mm,0,1mm,0">
                        <w:txbxContent>
                          <w:p w14:paraId="52A62094" w14:textId="77777777" w:rsidR="00666AB4" w:rsidRPr="00E45F2D" w:rsidRDefault="00666AB4" w:rsidP="00E45F2D">
                            <w:pPr>
                              <w:spacing w:line="240" w:lineRule="auto"/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…</w:t>
                            </w:r>
                            <w:proofErr w:type="gramEnd"/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 xml:space="preserve"> weil der Unterschied zwischen beiden Zahlen </w:t>
                            </w:r>
                            <w:proofErr w:type="gramStart"/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gleich bleibt</w:t>
                            </w:r>
                            <w:proofErr w:type="gramEnd"/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22D9929F" wp14:editId="627E7AE3">
                      <wp:simplePos x="0" y="0"/>
                      <wp:positionH relativeFrom="column">
                        <wp:posOffset>4833620</wp:posOffset>
                      </wp:positionH>
                      <wp:positionV relativeFrom="paragraph">
                        <wp:posOffset>607858</wp:posOffset>
                      </wp:positionV>
                      <wp:extent cx="337185" cy="314325"/>
                      <wp:effectExtent l="0" t="0" r="0" b="0"/>
                      <wp:wrapNone/>
                      <wp:docPr id="169096668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3718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99B422" w14:textId="77777777" w:rsidR="002B6342" w:rsidRDefault="002B6342" w:rsidP="002B6342">
                                  <w:r w:rsidRPr="002B6342">
                                    <w:rPr>
                                      <w:sz w:val="32"/>
                                      <w:szCs w:val="32"/>
                                    </w:rPr>
                                    <w:sym w:font="Wingdings 2" w:char="F0A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9929F" id="_x0000_s1094" type="#_x0000_t202" style="position:absolute;margin-left:380.6pt;margin-top:47.85pt;width:26.55pt;height:24.75pt;flip:x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" filled="f" stroked="f" strokeweight=".5pt">
                      <v:textbox>
                        <w:txbxContent>
                          <w:p w14:paraId="2A99B422" w14:textId="77777777" w:rsidR="002B6342" w:rsidRDefault="002B6342" w:rsidP="002B6342">
                            <w:r w:rsidRPr="002B6342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643328" behindDoc="0" locked="0" layoutInCell="1" allowOverlap="1" wp14:anchorId="03A4293E" wp14:editId="63337546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247487</wp:posOffset>
                      </wp:positionV>
                      <wp:extent cx="547370" cy="694690"/>
                      <wp:effectExtent l="0" t="0" r="0" b="3810"/>
                      <wp:wrapNone/>
                      <wp:docPr id="514641257" name="Gruppieren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370" cy="694690"/>
                                <a:chOff x="0" y="0"/>
                                <a:chExt cx="547370" cy="6946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1386127" name="Grafik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7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370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70667551" name="Textfeld 12"/>
                              <wps:cNvSpPr txBox="1"/>
                              <wps:spPr>
                                <a:xfrm>
                                  <a:off x="72507" y="547834"/>
                                  <a:ext cx="349885" cy="146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1631C71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D5126">
                                      <w:t>Tara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A4293E" id="_x0000_s1095" style="position:absolute;margin-left:349.15pt;margin-top:19.5pt;width:43.1pt;height:54.7pt;z-index:252643328" coordsize="5473,69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">
                      <v:shape id="Grafik 10" o:spid="_x0000_s1096" type="#_x0000_t75" style="position:absolute;width:5473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">
                        <v:imagedata r:id="rId48" o:title="" chromakey="white"/>
                      </v:shape>
                      <v:shape id="Textfeld 12" o:spid="_x0000_s1097" type="#_x0000_t202" style="position:absolute;left:725;top:5478;width:3498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" filled="f" stroked="f" strokeweight=".5pt">
                        <v:textbox inset="0,0,0,0">
                          <w:txbxContent>
                            <w:p w14:paraId="01631C71" w14:textId="77777777" w:rsidR="00650F9B" w:rsidRPr="008D5126" w:rsidRDefault="00650F9B" w:rsidP="00650F9B">
                              <w:pPr>
                                <w:pStyle w:val="Transcript"/>
                              </w:pPr>
                              <w:r w:rsidRPr="008D5126">
                                <w:t>Tara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67F20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4863743A" wp14:editId="03B2C915">
                      <wp:simplePos x="0" y="0"/>
                      <wp:positionH relativeFrom="column">
                        <wp:posOffset>847171</wp:posOffset>
                      </wp:positionH>
                      <wp:positionV relativeFrom="paragraph">
                        <wp:posOffset>426380</wp:posOffset>
                      </wp:positionV>
                      <wp:extent cx="1497217" cy="503555"/>
                      <wp:effectExtent l="114300" t="0" r="14605" b="7620"/>
                      <wp:wrapNone/>
                      <wp:docPr id="57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7217" cy="503555"/>
                              </a:xfrm>
                              <a:prstGeom prst="wedgeRoundRectCallout">
                                <a:avLst>
                                  <a:gd name="adj1" fmla="val -57151"/>
                                  <a:gd name="adj2" fmla="val -21212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1CFCDE" w14:textId="4F75D9AC" w:rsidR="00666AB4" w:rsidRPr="00E45F2D" w:rsidRDefault="00666AB4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…</w:t>
                                  </w:r>
                                  <w:proofErr w:type="gramEnd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weil man die Ziffern </w:t>
                                  </w:r>
                                  <w:r w:rsid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so verändern darf</w:t>
                                  </w:r>
                                  <w:r w:rsid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wie man will.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63743A" id="_x0000_s1098" type="#_x0000_t62" style="position:absolute;margin-left:66.7pt;margin-top:33.55pt;width:117.9pt;height:39.65pt;z-index:25259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" adj="-1545,6218" fillcolor="white [3201]" strokecolor="#bfbfbf [2412]">
                      <v:textbox style="mso-fit-shape-to-text:t" inset="2mm,0,1mm,0">
                        <w:txbxContent>
                          <w:p w14:paraId="041CFCDE" w14:textId="4F75D9AC" w:rsidR="00666AB4" w:rsidRPr="00E45F2D" w:rsidRDefault="00666AB4" w:rsidP="00E45F2D">
                            <w:pPr>
                              <w:spacing w:line="240" w:lineRule="auto"/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…</w:t>
                            </w:r>
                            <w:proofErr w:type="gramEnd"/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 xml:space="preserve"> weil man die Ziffern </w:t>
                            </w:r>
                            <w:r w:rsid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br/>
                            </w:r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so verändern darf</w:t>
                            </w:r>
                            <w:r w:rsid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,</w:t>
                            </w:r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br/>
                            </w:r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wie man will.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0F9B"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641280" behindDoc="0" locked="0" layoutInCell="1" allowOverlap="1" wp14:anchorId="0E0EA321" wp14:editId="124137DC">
                      <wp:simplePos x="0" y="0"/>
                      <wp:positionH relativeFrom="column">
                        <wp:posOffset>250153</wp:posOffset>
                      </wp:positionH>
                      <wp:positionV relativeFrom="paragraph">
                        <wp:posOffset>280359</wp:posOffset>
                      </wp:positionV>
                      <wp:extent cx="657225" cy="755120"/>
                      <wp:effectExtent l="0" t="0" r="0" b="6985"/>
                      <wp:wrapNone/>
                      <wp:docPr id="314192087" name="Gruppieren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" cy="755120"/>
                                <a:chOff x="0" y="0"/>
                                <a:chExt cx="657225" cy="755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98622642" name="Grafik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9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78301601" name="Textfeld 12"/>
                              <wps:cNvSpPr txBox="1"/>
                              <wps:spPr>
                                <a:xfrm>
                                  <a:off x="149043" y="608258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5212F70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Rico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0EA321" id="Gruppieren 16" o:spid="_x0000_s1099" style="position:absolute;margin-left:19.7pt;margin-top:22.1pt;width:51.75pt;height:59.45pt;z-index:252641280" coordsize="6572,75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">
                      <v:shape id="Grafik 8" o:spid="_x0000_s1100" type="#_x0000_t75" style="position:absolute;width:6572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">
                        <v:imagedata r:id="rId50" o:title="" chromakey="white"/>
                      </v:shape>
                      <v:shape id="Textfeld 12" o:spid="_x0000_s1101" type="#_x0000_t202" style="position:absolute;left:1490;top:6082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" filled="f" stroked="f" strokeweight=".5pt">
                        <v:textbox inset="0,0,0,0">
                          <w:txbxContent>
                            <w:p w14:paraId="25212F70" w14:textId="77777777" w:rsidR="00650F9B" w:rsidRPr="008D5126" w:rsidRDefault="00650F9B" w:rsidP="00650F9B">
                              <w:pPr>
                                <w:pStyle w:val="Transcript"/>
                              </w:pPr>
                              <w:r>
                                <w:t>Rico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66AB4">
              <w:rPr>
                <w:noProof/>
              </w:rPr>
              <w:t>Kreuz</w:t>
            </w:r>
            <w:r w:rsidR="00E36D18">
              <w:rPr>
                <w:noProof/>
              </w:rPr>
              <w:t>t</w:t>
            </w:r>
            <w:r w:rsidR="00666AB4">
              <w:rPr>
                <w:noProof/>
              </w:rPr>
              <w:t xml:space="preserve"> </w:t>
            </w:r>
            <w:r w:rsidR="00E36D18">
              <w:rPr>
                <w:noProof/>
              </w:rPr>
              <w:t xml:space="preserve">die </w:t>
            </w:r>
            <w:r w:rsidR="00666AB4">
              <w:rPr>
                <w:noProof/>
              </w:rPr>
              <w:t>richtige</w:t>
            </w:r>
            <w:r w:rsidR="00E36D18">
              <w:rPr>
                <w:noProof/>
              </w:rPr>
              <w:t>n</w:t>
            </w:r>
            <w:r w:rsidR="00666AB4">
              <w:rPr>
                <w:noProof/>
              </w:rPr>
              <w:t xml:space="preserve"> Antworten an. Erklär</w:t>
            </w:r>
            <w:r w:rsidR="00E36D18">
              <w:rPr>
                <w:noProof/>
              </w:rPr>
              <w:t>t</w:t>
            </w:r>
            <w:r w:rsidR="00666AB4">
              <w:rPr>
                <w:noProof/>
              </w:rPr>
              <w:t xml:space="preserve"> dann in eigenen Worten.</w:t>
            </w:r>
            <w:r w:rsidR="00650F9B">
              <w:rPr>
                <w:noProof/>
                <w14:ligatures w14:val="standardContextual"/>
              </w:rPr>
              <w:t xml:space="preserve"> </w:t>
            </w:r>
          </w:p>
          <w:tbl>
            <w:tblPr>
              <w:tblStyle w:val="MSKTabelle"/>
              <w:tblW w:w="8451" w:type="dxa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666AB4" w14:paraId="74865065" w14:textId="77777777" w:rsidTr="00C36A8E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AB546" w14:textId="55E9A748" w:rsidR="002B6342" w:rsidRDefault="002B6342" w:rsidP="00666AB4"/>
                <w:p w14:paraId="4938D1CF" w14:textId="6EB203C6" w:rsidR="00650F9B" w:rsidRDefault="00650F9B" w:rsidP="00666AB4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47424" behindDoc="0" locked="0" layoutInCell="1" allowOverlap="1" wp14:anchorId="0BE258A3" wp14:editId="77DA0BFF">
                            <wp:simplePos x="0" y="0"/>
                            <wp:positionH relativeFrom="column">
                              <wp:posOffset>212365</wp:posOffset>
                            </wp:positionH>
                            <wp:positionV relativeFrom="paragraph">
                              <wp:posOffset>130654</wp:posOffset>
                            </wp:positionV>
                            <wp:extent cx="646430" cy="742950"/>
                            <wp:effectExtent l="0" t="0" r="0" b="6350"/>
                            <wp:wrapNone/>
                            <wp:docPr id="1599080558" name="Gruppieren 1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46430" cy="742950"/>
                                      <a:chOff x="-681" y="-20602"/>
                                      <a:chExt cx="646612" cy="74349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294756897" name="Grafik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1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681" y="-20602"/>
                                        <a:ext cx="646612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835744165" name="Textfeld 12"/>
                                    <wps:cNvSpPr txBox="1"/>
                                    <wps:spPr>
                                      <a:xfrm>
                                        <a:off x="140987" y="57603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19D4ACF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>
                                            <w:t>Leonie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BE258A3" id="Gruppieren 18" o:spid="_x0000_s1102" style="position:absolute;margin-left:16.7pt;margin-top:10.3pt;width:50.9pt;height:58.5pt;z-index:252647424;mso-width-relative:margin;mso-height-relative:margin" coordorigin="-6,-206" coordsize="6466,74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">
                            <v:shape id="Grafik 6" o:spid="_x0000_s1103" type="#_x0000_t75" style="position:absolute;left:-6;top:-206;width:6465;height:6299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">
                              <v:imagedata r:id="rId52" o:title="" chromakey="white"/>
                            </v:shape>
                            <v:shape id="Textfeld 12" o:spid="_x0000_s1104" type="#_x0000_t202" style="position:absolute;left:1409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" filled="f" stroked="f" strokeweight=".5pt">
                              <v:textbox inset="0,0,0,0">
                                <w:txbxContent>
                                  <w:p w14:paraId="719D4ACF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Leonie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1EF1339F" w14:textId="6A455697" w:rsidR="002B6342" w:rsidRDefault="002B6342" w:rsidP="00666AB4"/>
                <w:p w14:paraId="6664D113" w14:textId="7199B5C6" w:rsidR="00666AB4" w:rsidRDefault="00666AB4" w:rsidP="00666AB4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5C116" w14:textId="55604BE0" w:rsidR="00666AB4" w:rsidRDefault="00666AB4" w:rsidP="00666AB4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D3426" w14:textId="0973778C" w:rsidR="00666AB4" w:rsidRDefault="006A270A" w:rsidP="00666AB4">
                  <w:r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98272" behindDoc="0" locked="0" layoutInCell="1" allowOverlap="1" wp14:anchorId="6999C59E" wp14:editId="368FA7C4">
                            <wp:simplePos x="0" y="0"/>
                            <wp:positionH relativeFrom="column">
                              <wp:posOffset>1888490</wp:posOffset>
                            </wp:positionH>
                            <wp:positionV relativeFrom="paragraph">
                              <wp:posOffset>505441</wp:posOffset>
                            </wp:positionV>
                            <wp:extent cx="337185" cy="314325"/>
                            <wp:effectExtent l="0" t="0" r="0" b="0"/>
                            <wp:wrapNone/>
                            <wp:docPr id="763714164" name="Textfeld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flipH="1">
                                      <a:off x="0" y="0"/>
                                      <a:ext cx="33718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17B7AD" w14:textId="77777777" w:rsidR="002B6342" w:rsidRDefault="002B6342" w:rsidP="002B6342">
                                        <w:r w:rsidRPr="002B6342">
                                          <w:rPr>
                                            <w:sz w:val="32"/>
                                            <w:szCs w:val="32"/>
                                          </w:rPr>
                                          <w:sym w:font="Wingdings 2" w:char="F0A3"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99C59E" id="_x0000_s1105" type="#_x0000_t202" style="position:absolute;margin-left:148.7pt;margin-top:39.8pt;width:26.55pt;height:24.75pt;flip:x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" filled="f" stroked="f" strokeweight=".5pt">
                            <v:textbox>
                              <w:txbxContent>
                                <w:p w14:paraId="1A17B7AD" w14:textId="77777777" w:rsidR="002B6342" w:rsidRDefault="002B6342" w:rsidP="002B6342">
                                  <w:r w:rsidRPr="002B6342">
                                    <w:rPr>
                                      <w:sz w:val="32"/>
                                      <w:szCs w:val="32"/>
                                    </w:rPr>
                                    <w:sym w:font="Wingdings 2" w:char="F0A3"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E692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39904" behindDoc="0" locked="0" layoutInCell="1" allowOverlap="1" wp14:anchorId="773526DD" wp14:editId="7AD773D0">
                            <wp:simplePos x="0" y="0"/>
                            <wp:positionH relativeFrom="column">
                              <wp:posOffset>-162076</wp:posOffset>
                            </wp:positionH>
                            <wp:positionV relativeFrom="paragraph">
                              <wp:posOffset>422734</wp:posOffset>
                            </wp:positionV>
                            <wp:extent cx="1567582" cy="340504"/>
                            <wp:effectExtent l="0" t="0" r="134620" b="17780"/>
                            <wp:wrapNone/>
                            <wp:docPr id="22284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67582" cy="340504"/>
                                    </a:xfrm>
                                    <a:prstGeom prst="wedgeRoundRectCallout">
                                      <a:avLst>
                                        <a:gd name="adj1" fmla="val -57151"/>
                                        <a:gd name="adj2" fmla="val -21212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7AF7CAB" w14:textId="77777777" w:rsidR="00666AB4" w:rsidRPr="00E45F2D" w:rsidRDefault="00F07C4B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proofErr w:type="gramStart"/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…</w:t>
                                        </w:r>
                                        <w:proofErr w:type="gramEnd"/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weil zehn Zehner ein Hunderter sind.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773526DD" id="_x0000_s1106" type="#_x0000_t62" style="position:absolute;margin-left:-12.75pt;margin-top:33.3pt;width:123.45pt;height:26.8pt;flip:x;z-index:25253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" adj="-1545,6218" fillcolor="white [3201]" strokecolor="#bfbfbf [2412]">
                            <v:textbox style="mso-fit-shape-to-text:t" inset="2mm,0,1mm,0">
                              <w:txbxContent>
                                <w:p w14:paraId="47AF7CAB" w14:textId="77777777" w:rsidR="00666AB4" w:rsidRPr="00E45F2D" w:rsidRDefault="00F07C4B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…</w:t>
                                  </w:r>
                                  <w:proofErr w:type="gramEnd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weil zehn Zehner ein Hunderter sind.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50F9B"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45376" behindDoc="0" locked="0" layoutInCell="1" allowOverlap="1" wp14:anchorId="2EDE63E2" wp14:editId="7EE02FBC">
                            <wp:simplePos x="0" y="0"/>
                            <wp:positionH relativeFrom="column">
                              <wp:posOffset>1409281</wp:posOffset>
                            </wp:positionH>
                            <wp:positionV relativeFrom="paragraph">
                              <wp:posOffset>269469</wp:posOffset>
                            </wp:positionV>
                            <wp:extent cx="499745" cy="706781"/>
                            <wp:effectExtent l="0" t="0" r="0" b="4445"/>
                            <wp:wrapNone/>
                            <wp:docPr id="112543190" name="Gruppieren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9745" cy="706781"/>
                                      <a:chOff x="0" y="0"/>
                                      <a:chExt cx="499745" cy="70678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96994201" name="Grafik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3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97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889676" name="Textfeld 12"/>
                                    <wps:cNvSpPr txBox="1"/>
                                    <wps:spPr>
                                      <a:xfrm>
                                        <a:off x="64451" y="55991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0C96964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</w:t>
                                          </w:r>
                                          <w:r>
                                            <w:t>im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EDE63E2" id="_x0000_s1107" style="position:absolute;margin-left:110.95pt;margin-top:21.2pt;width:39.35pt;height:55.65pt;z-index:252645376" coordsize="4997,70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">
                            <v:shape id="Grafik 11" o:spid="_x0000_s1108" type="#_x0000_t75" style="position:absolute;width:4997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">
                              <v:imagedata r:id="rId54" o:title="" chromakey="white"/>
                            </v:shape>
                            <v:shape id="Textfeld 12" o:spid="_x0000_s1109" type="#_x0000_t202" style="position:absolute;left:644;top:5599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" filled="f" stroked="f" strokeweight=".5pt">
                              <v:textbox inset="0,0,0,0">
                                <w:txbxContent>
                                  <w:p w14:paraId="70C96964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D5126">
                                      <w:t>T</w:t>
                                    </w:r>
                                    <w:r>
                                      <w:t>im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666AB4" w14:paraId="3A68706D" w14:textId="77777777" w:rsidTr="00C36A8E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7348A" w14:textId="3C434520" w:rsidR="00666AB4" w:rsidRDefault="00666AB4" w:rsidP="00666AB4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78A17" w14:textId="729C3243" w:rsidR="00666AB4" w:rsidRDefault="00666AB4" w:rsidP="00666AB4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98D25" w14:textId="7EAE8D66" w:rsidR="00666AB4" w:rsidRDefault="00666AB4" w:rsidP="00666AB4"/>
              </w:tc>
            </w:tr>
          </w:tbl>
          <w:p w14:paraId="53ADD0FA" w14:textId="77777777" w:rsidR="00666AB4" w:rsidRPr="00563011" w:rsidRDefault="00666AB4" w:rsidP="00666AB4"/>
        </w:tc>
      </w:tr>
      <w:tr w:rsidR="004E753C" w14:paraId="0CEB6AEC" w14:textId="77777777" w:rsidTr="00F63408">
        <w:tc>
          <w:tcPr>
            <w:tcW w:w="610" w:type="dxa"/>
          </w:tcPr>
          <w:p w14:paraId="5CB28CF6" w14:textId="77777777" w:rsidR="002B6342" w:rsidRDefault="002B6342" w:rsidP="004E753C">
            <w:pPr>
              <w:pStyle w:val="berschrift3"/>
              <w:rPr>
                <w:noProof/>
              </w:rPr>
            </w:pPr>
          </w:p>
          <w:p w14:paraId="28C8D6EA" w14:textId="6D9DE04B" w:rsidR="004E753C" w:rsidRDefault="004E753C" w:rsidP="004E753C">
            <w:pPr>
              <w:pStyle w:val="berschrift3"/>
              <w:rPr>
                <w:noProof/>
              </w:rPr>
            </w:pPr>
            <w:r>
              <w:rPr>
                <w:noProof/>
              </w:rPr>
              <w:t>2.2</w:t>
            </w:r>
          </w:p>
        </w:tc>
        <w:tc>
          <w:tcPr>
            <w:tcW w:w="8461" w:type="dxa"/>
            <w:gridSpan w:val="4"/>
          </w:tcPr>
          <w:p w14:paraId="0887FE56" w14:textId="77777777" w:rsidR="00350372" w:rsidRDefault="00350372" w:rsidP="004E753C">
            <w:pPr>
              <w:pStyle w:val="berschrift3"/>
              <w:rPr>
                <w:noProof/>
              </w:rPr>
            </w:pPr>
          </w:p>
          <w:p w14:paraId="3BE9A1A7" w14:textId="7CA7C088" w:rsidR="004E753C" w:rsidRDefault="006A270A" w:rsidP="004E753C">
            <w:pPr>
              <w:pStyle w:val="berschrift3"/>
              <w:rPr>
                <w:noProof/>
              </w:rPr>
            </w:pPr>
            <w:r>
              <w:rPr>
                <w:noProof/>
              </w:rPr>
              <w:t>Übertrag</w:t>
            </w:r>
            <w:r w:rsidR="004E753C">
              <w:rPr>
                <w:noProof/>
              </w:rPr>
              <w:t xml:space="preserve"> üben</w:t>
            </w:r>
          </w:p>
        </w:tc>
      </w:tr>
      <w:tr w:rsidR="004E753C" w14:paraId="04DAA6FB" w14:textId="77777777" w:rsidTr="00AE686D">
        <w:trPr>
          <w:trHeight w:val="397"/>
        </w:trPr>
        <w:tc>
          <w:tcPr>
            <w:tcW w:w="610" w:type="dxa"/>
          </w:tcPr>
          <w:p w14:paraId="3E719EC0" w14:textId="77777777" w:rsidR="004E753C" w:rsidRDefault="004E753C" w:rsidP="000D488F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4"/>
          </w:tcPr>
          <w:p w14:paraId="27E3FC60" w14:textId="77777777" w:rsidR="004E753C" w:rsidRDefault="004E753C" w:rsidP="00666AB4">
            <w:pPr>
              <w:rPr>
                <w:noProof/>
              </w:rPr>
            </w:pPr>
            <w:r>
              <w:rPr>
                <w:noProof/>
              </w:rPr>
              <w:t>Rechne aus.</w:t>
            </w:r>
          </w:p>
          <w:p w14:paraId="4754831F" w14:textId="77777777" w:rsidR="0095199E" w:rsidRDefault="0095199E" w:rsidP="00666AB4">
            <w:pPr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4E753C" w14:paraId="19F929D4" w14:textId="77777777" w:rsidTr="00C36A8E">
              <w:tc>
                <w:tcPr>
                  <w:tcW w:w="425" w:type="dxa"/>
                </w:tcPr>
                <w:p w14:paraId="7055B36F" w14:textId="77777777" w:rsidR="004E753C" w:rsidRDefault="004E753C" w:rsidP="004E753C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4E753C" w:rsidRPr="003D0C04" w14:paraId="74B59165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22D18AE2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BC9C6C2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DAE554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69CB415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4E753C" w:rsidRPr="003D0C04" w14:paraId="0058FAB7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7497D4FC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D2CD24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514D92F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BDCCAB3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4E753C" w:rsidRPr="003D0C04" w14:paraId="30F8DDB4" w14:textId="77777777" w:rsidTr="004C18ED">
                    <w:trPr>
                      <w:trHeight w:hRule="exact" w:val="488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7096EF1B" w14:textId="77777777" w:rsidR="004E753C" w:rsidRDefault="00F97176" w:rsidP="004C18ED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695FDA97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1D51BDC8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63EA5CD9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4E753C" w:rsidRPr="003D0C04" w14:paraId="2AEA0838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65E194E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2FDBA25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ADB2477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12A8FF" w14:textId="77777777" w:rsidR="004E753C" w:rsidRPr="003D0C04" w:rsidRDefault="004E753C" w:rsidP="004E753C">
                        <w:pPr>
                          <w:jc w:val="center"/>
                        </w:pPr>
                      </w:p>
                    </w:tc>
                  </w:tr>
                </w:tbl>
                <w:p w14:paraId="6F4A0E0E" w14:textId="77777777" w:rsidR="004E753C" w:rsidRDefault="004E753C" w:rsidP="004E753C"/>
              </w:tc>
              <w:tc>
                <w:tcPr>
                  <w:tcW w:w="425" w:type="dxa"/>
                </w:tcPr>
                <w:p w14:paraId="070A1465" w14:textId="77777777" w:rsidR="004E753C" w:rsidRDefault="004E753C" w:rsidP="004E753C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4E753C" w:rsidRPr="003D0C04" w14:paraId="436B20F9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28BD09FC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734D139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4B7F41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B5DAAB8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4E753C" w:rsidRPr="003D0C04" w14:paraId="4343B0EB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7FDCB8E9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1AEB549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66D8810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3099FC9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4E753C" w:rsidRPr="003D0C04" w14:paraId="223C4757" w14:textId="77777777" w:rsidTr="004C18ED">
                    <w:trPr>
                      <w:trHeight w:hRule="exact" w:val="488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16E70B7A" w14:textId="77777777" w:rsidR="004E753C" w:rsidRDefault="00F97176" w:rsidP="004C18ED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38B01492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5612094B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0CFB5D70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4E753C" w:rsidRPr="003D0C04" w14:paraId="0EA13D1C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7D898A2D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086DBAF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0A67B73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DDAD16E" w14:textId="77777777" w:rsidR="004E753C" w:rsidRPr="003D0C04" w:rsidRDefault="004E753C" w:rsidP="004E753C">
                        <w:pPr>
                          <w:jc w:val="center"/>
                        </w:pPr>
                      </w:p>
                    </w:tc>
                  </w:tr>
                </w:tbl>
                <w:p w14:paraId="5AB20DF9" w14:textId="77777777" w:rsidR="004E753C" w:rsidRDefault="004E753C" w:rsidP="004E753C"/>
              </w:tc>
              <w:tc>
                <w:tcPr>
                  <w:tcW w:w="425" w:type="dxa"/>
                </w:tcPr>
                <w:p w14:paraId="7BCEE923" w14:textId="77777777" w:rsidR="004E753C" w:rsidRDefault="004E753C" w:rsidP="004E753C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4E753C" w:rsidRPr="003D0C04" w14:paraId="43A654CF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BD2E232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43C6304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BAF7BE6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3112AE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4E753C" w:rsidRPr="003D0C04" w14:paraId="372E47CC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5F105A7F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6C970D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EB8A31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02143AF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4E753C" w:rsidRPr="003D0C04" w14:paraId="1EF9925D" w14:textId="77777777" w:rsidTr="004C18ED">
                    <w:trPr>
                      <w:trHeight w:hRule="exact" w:val="488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058531EF" w14:textId="77777777" w:rsidR="004E753C" w:rsidRDefault="00F97176" w:rsidP="004C18ED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61D9429D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66DD61FE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560528C3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4E753C" w:rsidRPr="003D0C04" w14:paraId="43F7CD59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6770C53C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4B8BA0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9386A7E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45A36DE" w14:textId="77777777" w:rsidR="004E753C" w:rsidRPr="003D0C04" w:rsidRDefault="004E753C" w:rsidP="004E753C">
                        <w:pPr>
                          <w:jc w:val="center"/>
                        </w:pPr>
                      </w:p>
                    </w:tc>
                  </w:tr>
                </w:tbl>
                <w:p w14:paraId="148D9BFD" w14:textId="77777777" w:rsidR="004E753C" w:rsidRDefault="004E753C" w:rsidP="004E753C"/>
              </w:tc>
              <w:tc>
                <w:tcPr>
                  <w:tcW w:w="425" w:type="dxa"/>
                </w:tcPr>
                <w:p w14:paraId="17A5E56C" w14:textId="77777777" w:rsidR="004E753C" w:rsidRDefault="004E753C" w:rsidP="004E753C">
                  <w:pPr>
                    <w:pStyle w:val="Nummerierung"/>
                  </w:pPr>
                  <w:r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4E753C" w:rsidRPr="003D0C04" w14:paraId="1CB4325C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525F0FAA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3E8C5C6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3F80EAD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E57E334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4E753C" w:rsidRPr="003D0C04" w14:paraId="7133E2DE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47FCBF8D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64D4CAE" w14:textId="77777777" w:rsidR="004E753C" w:rsidRPr="0095199E" w:rsidRDefault="00D0114F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E837B7E" w14:textId="77777777" w:rsidR="004E753C" w:rsidRPr="0095199E" w:rsidRDefault="00D0114F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52540CE" w14:textId="77777777" w:rsidR="004E753C" w:rsidRPr="0095199E" w:rsidRDefault="00D0114F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4E753C" w:rsidRPr="003D0C04" w14:paraId="6D02E5A2" w14:textId="77777777" w:rsidTr="004C18ED">
                    <w:trPr>
                      <w:trHeight w:hRule="exact" w:val="488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6E935C27" w14:textId="77777777" w:rsidR="004E753C" w:rsidRDefault="00811292" w:rsidP="004C18ED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2643279A" w14:textId="77777777" w:rsidR="004E753C" w:rsidRPr="0095199E" w:rsidRDefault="00D0114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7952F3EB" w14:textId="77777777" w:rsidR="004E753C" w:rsidRPr="0095199E" w:rsidRDefault="00D0114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7E646851" w14:textId="77777777" w:rsidR="004E753C" w:rsidRPr="0095199E" w:rsidRDefault="00D0114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4E753C" w:rsidRPr="003D0C04" w14:paraId="6080941C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23305B95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3633FB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774D748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73E0B7" w14:textId="77777777" w:rsidR="004E753C" w:rsidRPr="003D0C04" w:rsidRDefault="004E753C" w:rsidP="004E753C">
                        <w:pPr>
                          <w:jc w:val="center"/>
                        </w:pPr>
                      </w:p>
                    </w:tc>
                  </w:tr>
                </w:tbl>
                <w:p w14:paraId="3FBEE8E3" w14:textId="77777777" w:rsidR="004E753C" w:rsidRDefault="004E753C" w:rsidP="004E753C"/>
              </w:tc>
            </w:tr>
          </w:tbl>
          <w:p w14:paraId="06C669EF" w14:textId="41B79160" w:rsidR="004E753C" w:rsidRDefault="004E753C" w:rsidP="00666AB4">
            <w:pPr>
              <w:rPr>
                <w:noProof/>
              </w:rPr>
            </w:pPr>
          </w:p>
        </w:tc>
      </w:tr>
    </w:tbl>
    <w:p w14:paraId="1F4C0048" w14:textId="77777777" w:rsidR="00AE686D" w:rsidRDefault="00AE686D">
      <w:r>
        <w:rPr>
          <w:b/>
          <w:bCs/>
        </w:rPr>
        <w:br w:type="page"/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6620"/>
        <w:gridCol w:w="1416"/>
      </w:tblGrid>
      <w:tr w:rsidR="002246C7" w14:paraId="4B132331" w14:textId="77777777" w:rsidTr="008744DE">
        <w:tc>
          <w:tcPr>
            <w:tcW w:w="610" w:type="dxa"/>
          </w:tcPr>
          <w:p w14:paraId="02EFFBD3" w14:textId="05761D3A" w:rsidR="002246C7" w:rsidRPr="001E402C" w:rsidRDefault="002246C7" w:rsidP="008744DE">
            <w:pPr>
              <w:pStyle w:val="berschrift3"/>
            </w:pPr>
            <w:r w:rsidRPr="001E402C">
              <w:lastRenderedPageBreak/>
              <w:t>2.</w:t>
            </w:r>
            <w:r w:rsidR="002C075A">
              <w:t>3</w:t>
            </w:r>
          </w:p>
        </w:tc>
        <w:tc>
          <w:tcPr>
            <w:tcW w:w="8461" w:type="dxa"/>
            <w:gridSpan w:val="3"/>
          </w:tcPr>
          <w:p w14:paraId="4B9C6D1F" w14:textId="170885C7" w:rsidR="002246C7" w:rsidRPr="001E402C" w:rsidRDefault="00AE686D" w:rsidP="008744DE">
            <w:pPr>
              <w:pStyle w:val="berschrift3"/>
            </w:pPr>
            <w:r>
              <w:t xml:space="preserve">Rechnungen mit Überträgen </w:t>
            </w:r>
            <w:r w:rsidR="002246C7">
              <w:t>erklären</w:t>
            </w:r>
            <w:r>
              <w:t xml:space="preserve"> </w:t>
            </w:r>
          </w:p>
        </w:tc>
      </w:tr>
      <w:tr w:rsidR="00D00313" w14:paraId="4A09CB4D" w14:textId="77777777" w:rsidTr="008744DE">
        <w:tc>
          <w:tcPr>
            <w:tcW w:w="610" w:type="dxa"/>
          </w:tcPr>
          <w:p w14:paraId="3839F2FB" w14:textId="74D6E72D" w:rsidR="00D00313" w:rsidRDefault="0082696F" w:rsidP="008744DE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5E9598E0" wp14:editId="7523F0F7">
                  <wp:extent cx="360000" cy="272386"/>
                  <wp:effectExtent l="0" t="0" r="2540" b="0"/>
                  <wp:docPr id="179" name="Grafik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p w14:paraId="222B5B68" w14:textId="480AACA8" w:rsidR="00D00313" w:rsidRDefault="00D00313" w:rsidP="002C075A">
            <w:pPr>
              <w:rPr>
                <w:noProof/>
              </w:rPr>
            </w:pPr>
            <w:r>
              <w:rPr>
                <w:noProof/>
              </w:rPr>
              <w:t xml:space="preserve">Sarah und Emily rechnen die Aufgabe </w:t>
            </w:r>
            <w:r w:rsidRPr="00891B92">
              <w:rPr>
                <w:b/>
                <w:bCs/>
                <w:noProof/>
              </w:rPr>
              <w:t>634</w:t>
            </w:r>
            <w:r w:rsidR="00AE686D" w:rsidRPr="00891B92">
              <w:rPr>
                <w:b/>
                <w:bCs/>
                <w:noProof/>
              </w:rPr>
              <w:t xml:space="preserve"> – </w:t>
            </w:r>
            <w:r w:rsidRPr="00891B92">
              <w:rPr>
                <w:b/>
                <w:bCs/>
                <w:noProof/>
              </w:rPr>
              <w:t>259</w:t>
            </w:r>
            <w:r>
              <w:rPr>
                <w:noProof/>
              </w:rPr>
              <w:t>.</w:t>
            </w:r>
          </w:p>
          <w:p w14:paraId="0A18FE40" w14:textId="12124080" w:rsidR="00AE686D" w:rsidRDefault="00D00313" w:rsidP="002C075A">
            <w:pPr>
              <w:pStyle w:val="Ausflltext"/>
              <w:rPr>
                <w:noProof/>
              </w:rPr>
            </w:pPr>
            <w:r>
              <w:rPr>
                <w:noProof/>
              </w:rPr>
              <w:t>Wie rechne</w:t>
            </w:r>
            <w:r w:rsidR="00E36D18">
              <w:rPr>
                <w:noProof/>
              </w:rPr>
              <w:t>t ihr</w:t>
            </w:r>
            <w:r>
              <w:rPr>
                <w:noProof/>
              </w:rPr>
              <w:t xml:space="preserve">? </w:t>
            </w:r>
            <w:r w:rsidR="00E36D18">
              <w:rPr>
                <w:noProof/>
              </w:rPr>
              <w:t xml:space="preserve">Kreuzt </w:t>
            </w:r>
            <w:r>
              <w:rPr>
                <w:noProof/>
              </w:rPr>
              <w:t>an und beschreib</w:t>
            </w:r>
            <w:r w:rsidR="00E36D18">
              <w:rPr>
                <w:noProof/>
              </w:rPr>
              <w:t>t</w:t>
            </w:r>
            <w:r>
              <w:rPr>
                <w:noProof/>
              </w:rPr>
              <w:t xml:space="preserve"> </w:t>
            </w:r>
            <w:r w:rsidR="00AE686D">
              <w:rPr>
                <w:noProof/>
              </w:rPr>
              <w:t>ihr</w:t>
            </w:r>
            <w:r w:rsidR="00E36D18">
              <w:rPr>
                <w:noProof/>
              </w:rPr>
              <w:t xml:space="preserve">e </w:t>
            </w:r>
            <w:r>
              <w:rPr>
                <w:noProof/>
              </w:rPr>
              <w:t>Rech</w:t>
            </w:r>
            <w:r w:rsidR="00AE686D">
              <w:rPr>
                <w:noProof/>
              </w:rPr>
              <w:t>nungen</w:t>
            </w:r>
            <w:r>
              <w:rPr>
                <w:noProof/>
              </w:rPr>
              <w:t>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D00313" w14:paraId="598F7434" w14:textId="77777777" w:rsidTr="008744DE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E22C9" w14:textId="5F4D7F34" w:rsidR="00D00313" w:rsidRDefault="002E692E" w:rsidP="008744DE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73024" behindDoc="0" locked="0" layoutInCell="1" allowOverlap="1" wp14:anchorId="45FAF59A" wp14:editId="017558E2">
                            <wp:simplePos x="0" y="0"/>
                            <wp:positionH relativeFrom="column">
                              <wp:posOffset>1744948</wp:posOffset>
                            </wp:positionH>
                            <wp:positionV relativeFrom="paragraph">
                              <wp:posOffset>389557</wp:posOffset>
                            </wp:positionV>
                            <wp:extent cx="528320" cy="727075"/>
                            <wp:effectExtent l="0" t="0" r="0" b="0"/>
                            <wp:wrapNone/>
                            <wp:docPr id="1687173134" name="Gruppieren 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28320" cy="727075"/>
                                      <a:chOff x="-71420" y="-25200"/>
                                      <a:chExt cx="529046" cy="72795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20425644" name="Grafik 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3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71420" y="-25200"/>
                                        <a:ext cx="529046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69459553" name="Textfeld 12"/>
                                    <wps:cNvSpPr txBox="1"/>
                                    <wps:spPr>
                                      <a:xfrm>
                                        <a:off x="64451" y="55589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2592E32" w14:textId="77777777" w:rsidR="002E692E" w:rsidRPr="008D5126" w:rsidRDefault="002E692E" w:rsidP="002E692E">
                                          <w:pPr>
                                            <w:pStyle w:val="Transcript"/>
                                          </w:pPr>
                                          <w:r>
                                            <w:t>Sarah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5FAF59A" id="_x0000_s1110" style="position:absolute;margin-left:137.4pt;margin-top:30.65pt;width:41.6pt;height:57.25pt;z-index:252673024;mso-width-relative:margin;mso-height-relative:margin" coordorigin="-714,-252" coordsize="5290,72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">
                            <v:shape id="Grafik 9" o:spid="_x0000_s1111" type="#_x0000_t75" style="position:absolute;left:-714;top:-252;width:5290;height:6299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">
                              <v:imagedata r:id="rId44" o:title="" chromakey="white"/>
                            </v:shape>
                            <v:shape id="Textfeld 12" o:spid="_x0000_s1112" type="#_x0000_t202" style="position:absolute;left:644;top:5558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" filled="f" stroked="f" strokeweight=".5pt">
                              <v:textbox inset="0,0,0,0">
                                <w:txbxContent>
                                  <w:p w14:paraId="02592E32" w14:textId="77777777" w:rsidR="002E692E" w:rsidRPr="008D5126" w:rsidRDefault="002E692E" w:rsidP="002E692E">
                                    <w:pPr>
                                      <w:pStyle w:val="Transcript"/>
                                    </w:pPr>
                                    <w:r>
                                      <w:t>Sarah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E36D1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58336" behindDoc="0" locked="0" layoutInCell="1" allowOverlap="1" wp14:anchorId="702FAA16" wp14:editId="498C33D2">
                            <wp:simplePos x="0" y="0"/>
                            <wp:positionH relativeFrom="margin">
                              <wp:posOffset>952109</wp:posOffset>
                            </wp:positionH>
                            <wp:positionV relativeFrom="margin">
                              <wp:posOffset>317988</wp:posOffset>
                            </wp:positionV>
                            <wp:extent cx="1020445" cy="363220"/>
                            <wp:effectExtent l="203200" t="38100" r="8255" b="17780"/>
                            <wp:wrapNone/>
                            <wp:docPr id="86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20445" cy="363220"/>
                                    </a:xfrm>
                                    <a:prstGeom prst="wedgeRoundRectCallout">
                                      <a:avLst>
                                        <a:gd name="adj1" fmla="val -67107"/>
                                        <a:gd name="adj2" fmla="val -53487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C4BCCB4" w14:textId="29181618" w:rsidR="008744DE" w:rsidRPr="00237EAA" w:rsidRDefault="008744DE" w:rsidP="00237EAA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237EAA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Ich entbündele.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2FAA16" id="_x0000_s1113" type="#_x0000_t62" style="position:absolute;margin-left:74.95pt;margin-top:25.05pt;width:80.35pt;height:28.6pt;z-index:25255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" adj="-3695,-753" fillcolor="white [3201]" strokecolor="#bfbfbf [2412]">
                            <v:textbox inset="1mm,0,1mm,0">
                              <w:txbxContent>
                                <w:p w14:paraId="4C4BCCB4" w14:textId="29181618" w:rsidR="008744DE" w:rsidRPr="00237EAA" w:rsidRDefault="008744DE" w:rsidP="00237EA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237EAA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Ich entbündele.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  <w:r w:rsidR="00D00313">
                    <w:t>Sarah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D00313" w:rsidRPr="003D0C04" w14:paraId="5675A27D" w14:textId="77777777" w:rsidTr="00AE686D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2D6951A9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  <w:p w14:paraId="3C6E95AA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AE686D">
                          <w:rPr>
                            <w:rFonts w:ascii="Comic Sans MS" w:hAnsi="Comic Sans MS"/>
                          </w:rPr>
                          <w:t>5</w:t>
                        </w:r>
                      </w:p>
                      <w:p w14:paraId="7970695B" w14:textId="77777777" w:rsidR="00D00313" w:rsidRPr="00AE686D" w:rsidRDefault="00D00313" w:rsidP="008744D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56288" behindDoc="0" locked="0" layoutInCell="1" allowOverlap="1" wp14:anchorId="0023713F" wp14:editId="25D43945">
                                  <wp:simplePos x="0" y="0"/>
                                  <wp:positionH relativeFrom="column">
                                    <wp:posOffset>78105</wp:posOffset>
                                  </wp:positionH>
                                  <wp:positionV relativeFrom="paragraph">
                                    <wp:posOffset>53340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22290" name="Gerader Verbinder 2229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DE7027A" id="Gerader Verbinder 22290" o:spid="_x0000_s1026" style="position:absolute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4.2pt" to="10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AE686D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6886B6A7" w14:textId="77777777" w:rsidR="00D00313" w:rsidRPr="00AE686D" w:rsidRDefault="00D00313" w:rsidP="002C075A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AE686D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  <w:p w14:paraId="131A0268" w14:textId="77777777" w:rsidR="00D00313" w:rsidRPr="00AE686D" w:rsidRDefault="00D00313" w:rsidP="002C075A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AE686D">
                          <w:rPr>
                            <w:rFonts w:ascii="Times New Roman" w:hAnsi="Times New Roman" w:cs="Times New Roman"/>
                          </w:rPr>
                          <w:t> </w:t>
                        </w:r>
                        <w:r w:rsidRPr="00AE686D">
                          <w:rPr>
                            <w:rFonts w:ascii="Comic Sans MS" w:hAnsi="Comic Sans MS"/>
                          </w:rPr>
                          <w:t>2</w:t>
                        </w:r>
                      </w:p>
                      <w:p w14:paraId="67DB0C2C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57312" behindDoc="0" locked="0" layoutInCell="1" allowOverlap="1" wp14:anchorId="4E93C76B" wp14:editId="59A5D293">
                                  <wp:simplePos x="0" y="0"/>
                                  <wp:positionH relativeFrom="column">
                                    <wp:posOffset>92287</wp:posOffset>
                                  </wp:positionH>
                                  <wp:positionV relativeFrom="paragraph">
                                    <wp:posOffset>49318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85" name="Gerader Verbinder 8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9CD40E9" id="Gerader Verbinder 85" o:spid="_x0000_s1026" style="position:absolute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5pt,3.9pt" to="11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596EDD42" w14:textId="77777777" w:rsidR="00D00313" w:rsidRPr="00AE686D" w:rsidRDefault="00D00313" w:rsidP="002C075A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  <w:p w14:paraId="0D2B0EB0" w14:textId="77777777" w:rsidR="00D00313" w:rsidRPr="00AE686D" w:rsidRDefault="00D00313" w:rsidP="002C075A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AE686D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  <w:p w14:paraId="47DF2405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</w:tc>
                  </w:tr>
                  <w:tr w:rsidR="00D00313" w:rsidRPr="003D0C04" w14:paraId="4E117E84" w14:textId="77777777" w:rsidTr="00AE686D">
                    <w:trPr>
                      <w:trHeight w:val="340"/>
                    </w:trPr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79E78AF8" w14:textId="77777777" w:rsidR="00D00313" w:rsidRPr="00AE686D" w:rsidRDefault="00D00313" w:rsidP="008744D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–2</w:t>
                        </w:r>
                      </w:p>
                      <w:p w14:paraId="42CB4C12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0C3231AC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5</w:t>
                        </w:r>
                      </w:p>
                      <w:p w14:paraId="7CA852DF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60802879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9</w:t>
                        </w:r>
                      </w:p>
                      <w:p w14:paraId="2F9DA6B7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D00313" w:rsidRPr="003D0C04" w14:paraId="49C69344" w14:textId="77777777" w:rsidTr="00AE686D">
                    <w:trPr>
                      <w:trHeight w:val="340"/>
                    </w:trPr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102F6519" w14:textId="77777777" w:rsidR="00D00313" w:rsidRPr="00AE686D" w:rsidRDefault="00D00313" w:rsidP="008744D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05462D14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703C0632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5</w:t>
                        </w:r>
                      </w:p>
                    </w:tc>
                  </w:tr>
                </w:tbl>
                <w:p w14:paraId="620C6F25" w14:textId="77777777" w:rsidR="00D00313" w:rsidRDefault="00D00313" w:rsidP="008744DE"/>
                <w:p w14:paraId="1210B74F" w14:textId="4BCED18B" w:rsidR="00D00313" w:rsidRDefault="00D00313" w:rsidP="008744DE">
                  <w:r>
                    <w:sym w:font="Wingdings 2" w:char="F0A3"/>
                  </w:r>
                  <w:r>
                    <w:t> Ich rechne wie Sarah</w:t>
                  </w:r>
                  <w:r w:rsidR="006601EB">
                    <w:t>.</w:t>
                  </w:r>
                </w:p>
                <w:p w14:paraId="66121B44" w14:textId="77777777" w:rsidR="00D00313" w:rsidRDefault="00D00313" w:rsidP="008744DE"/>
                <w:p w14:paraId="26551583" w14:textId="77777777" w:rsidR="00237EAA" w:rsidRDefault="00237EAA" w:rsidP="008744DE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704D4" w14:textId="77777777" w:rsidR="00D00313" w:rsidRDefault="00D00313" w:rsidP="008744DE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1025F" w14:textId="482FDD73" w:rsidR="00D00313" w:rsidRDefault="003C27E2" w:rsidP="008744DE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72000" behindDoc="0" locked="0" layoutInCell="1" allowOverlap="1" wp14:anchorId="56DD2352" wp14:editId="0F1620B9">
                            <wp:simplePos x="0" y="0"/>
                            <wp:positionH relativeFrom="column">
                              <wp:posOffset>1701606</wp:posOffset>
                            </wp:positionH>
                            <wp:positionV relativeFrom="paragraph">
                              <wp:posOffset>313137</wp:posOffset>
                            </wp:positionV>
                            <wp:extent cx="626745" cy="772795"/>
                            <wp:effectExtent l="0" t="0" r="0" b="1905"/>
                            <wp:wrapNone/>
                            <wp:docPr id="1420685249" name="Gruppieren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6745" cy="772795"/>
                                      <a:chOff x="-19536" y="-26137"/>
                                      <a:chExt cx="627018" cy="7732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52263827" name="Grafik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5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19536" y="-26137"/>
                                        <a:ext cx="627018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672899043" name="Textfeld 12"/>
                                    <wps:cNvSpPr txBox="1"/>
                                    <wps:spPr>
                                      <a:xfrm>
                                        <a:off x="161127" y="60020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6E81ABD" w14:textId="77777777" w:rsidR="002E692E" w:rsidRPr="008D5126" w:rsidRDefault="002E692E" w:rsidP="002E692E">
                                          <w:pPr>
                                            <w:pStyle w:val="Transcript"/>
                                          </w:pPr>
                                          <w:r w:rsidRPr="00846BA4">
                                            <w:t>Emily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6DD2352" id="_x0000_s1114" style="position:absolute;margin-left:134pt;margin-top:24.65pt;width:49.35pt;height:60.85pt;z-index:252672000;mso-width-relative:margin;mso-height-relative:margin" coordorigin="-195,-261" coordsize="6270,77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">
                            <v:shape id="Grafik 3" o:spid="_x0000_s1115" type="#_x0000_t75" style="position:absolute;left:-195;top:-261;width:6269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">
                              <v:imagedata r:id="rId46" o:title="" chromakey="white"/>
                            </v:shape>
                            <v:shape id="Textfeld 12" o:spid="_x0000_s1116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46E81ABD" w14:textId="77777777" w:rsidR="002E692E" w:rsidRPr="008D5126" w:rsidRDefault="002E692E" w:rsidP="002E692E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1E437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59360" behindDoc="0" locked="0" layoutInCell="1" allowOverlap="1" wp14:anchorId="03B14A75" wp14:editId="5F52AC9A">
                            <wp:simplePos x="0" y="0"/>
                            <wp:positionH relativeFrom="margin">
                              <wp:posOffset>1130327</wp:posOffset>
                            </wp:positionH>
                            <wp:positionV relativeFrom="margin">
                              <wp:posOffset>315473</wp:posOffset>
                            </wp:positionV>
                            <wp:extent cx="867543" cy="363220"/>
                            <wp:effectExtent l="266700" t="63500" r="8890" b="17780"/>
                            <wp:wrapNone/>
                            <wp:docPr id="89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67543" cy="363220"/>
                                    </a:xfrm>
                                    <a:prstGeom prst="wedgeRoundRectCallout">
                                      <a:avLst>
                                        <a:gd name="adj1" fmla="val -76298"/>
                                        <a:gd name="adj2" fmla="val -62094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BBC8D83" w14:textId="1C146A6B" w:rsidR="008744DE" w:rsidRPr="00237EAA" w:rsidRDefault="008744DE" w:rsidP="00237EAA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237EAA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Ich erweitere</w:t>
                                        </w:r>
                                        <w:r w:rsidR="002E692E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B14A75" id="_x0000_s1117" type="#_x0000_t62" style="position:absolute;margin-left:89pt;margin-top:24.85pt;width:68.3pt;height:28.6pt;z-index:25255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" adj="-5680,-2612" fillcolor="white [3201]" strokecolor="#bfbfbf [2412]">
                            <v:textbox inset="1mm,0,1mm,0">
                              <w:txbxContent>
                                <w:p w14:paraId="6BBC8D83" w14:textId="1C146A6B" w:rsidR="008744DE" w:rsidRPr="00237EAA" w:rsidRDefault="008744DE" w:rsidP="00237EA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237EAA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Ich erweitere</w:t>
                                  </w:r>
                                  <w:r w:rsidR="002E692E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  <w:r w:rsidR="00D00313">
                    <w:t>Emily rechnet so:</w:t>
                  </w:r>
                  <w:r w:rsidR="00D00313">
                    <w:rPr>
                      <w:noProof/>
                    </w:rPr>
                    <w:t xml:space="preserve"> 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D00313" w:rsidRPr="003D0C04" w14:paraId="3E9DBA83" w14:textId="77777777" w:rsidTr="00AE686D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30F4C9AF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</w:p>
                      <w:p w14:paraId="39EA09E1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  <w:p w14:paraId="6289C544" w14:textId="77777777" w:rsidR="00D00313" w:rsidRPr="00AE686D" w:rsidRDefault="00D00313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5A61BB4F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  <w:p w14:paraId="725BBE55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10</w:t>
                        </w:r>
                      </w:p>
                      <w:p w14:paraId="44A1ADA7" w14:textId="77777777" w:rsidR="00D00313" w:rsidRPr="00AE686D" w:rsidRDefault="00D00313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098FB35E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  <w:p w14:paraId="68E0CC80" w14:textId="28ABDD57" w:rsidR="00D00313" w:rsidRPr="00AE686D" w:rsidRDefault="00E36D18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10</w:t>
                        </w:r>
                      </w:p>
                      <w:p w14:paraId="131242EA" w14:textId="77777777" w:rsidR="00D00313" w:rsidRPr="00AE686D" w:rsidRDefault="00D00313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</w:tr>
                  <w:tr w:rsidR="00D00313" w:rsidRPr="003D0C04" w14:paraId="16F71870" w14:textId="77777777" w:rsidTr="00AE686D"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4091393" w14:textId="77777777" w:rsidR="00D00313" w:rsidRPr="00AE686D" w:rsidRDefault="00D00313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–2</w:t>
                        </w:r>
                      </w:p>
                      <w:p w14:paraId="2B40BC08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D7A3946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  <w:p w14:paraId="04F41F61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</w:tcPr>
                      <w:p w14:paraId="246483E9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9</w:t>
                        </w:r>
                      </w:p>
                      <w:p w14:paraId="3F2559E9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D00313" w:rsidRPr="003D0C04" w14:paraId="7C0539C3" w14:textId="77777777" w:rsidTr="00AE686D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20713D88" w14:textId="77777777" w:rsidR="00D00313" w:rsidRPr="00AE686D" w:rsidRDefault="00D00313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35250C4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7F1382E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</w:tr>
                </w:tbl>
                <w:p w14:paraId="6F85F42F" w14:textId="63996BE3" w:rsidR="00D00313" w:rsidRDefault="00D00313" w:rsidP="008744DE"/>
                <w:p w14:paraId="00F5A324" w14:textId="491A16A3" w:rsidR="00D00313" w:rsidRDefault="00D00313" w:rsidP="008744DE">
                  <w:r>
                    <w:sym w:font="Wingdings 2" w:char="F0A3"/>
                  </w:r>
                  <w:r>
                    <w:t> Ich rechne wie Emily</w:t>
                  </w:r>
                  <w:r w:rsidR="006601EB">
                    <w:t>.</w:t>
                  </w:r>
                </w:p>
                <w:p w14:paraId="6A805D7D" w14:textId="0B25BDDC" w:rsidR="00D00313" w:rsidRDefault="00D00313" w:rsidP="008744DE"/>
              </w:tc>
            </w:tr>
          </w:tbl>
          <w:p w14:paraId="6F69D47E" w14:textId="77777777" w:rsidR="00D00313" w:rsidRPr="00563011" w:rsidRDefault="00D00313" w:rsidP="008744DE"/>
        </w:tc>
      </w:tr>
      <w:tr w:rsidR="000A4AFF" w14:paraId="213EEB57" w14:textId="77777777" w:rsidTr="008744DE">
        <w:tc>
          <w:tcPr>
            <w:tcW w:w="610" w:type="dxa"/>
          </w:tcPr>
          <w:p w14:paraId="74C9279B" w14:textId="77777777" w:rsidR="000A4AFF" w:rsidRDefault="000A4AFF" w:rsidP="000A4AFF">
            <w:pPr>
              <w:pStyle w:val="berschrift3"/>
              <w:rPr>
                <w:noProof/>
              </w:rPr>
            </w:pPr>
            <w:r>
              <w:rPr>
                <w:noProof/>
              </w:rPr>
              <w:t>2.4</w:t>
            </w:r>
          </w:p>
        </w:tc>
        <w:tc>
          <w:tcPr>
            <w:tcW w:w="8461" w:type="dxa"/>
            <w:gridSpan w:val="3"/>
          </w:tcPr>
          <w:p w14:paraId="6F603A9C" w14:textId="41C3A39F" w:rsidR="000A4AFF" w:rsidRDefault="000A4AFF" w:rsidP="000A4AFF">
            <w:pPr>
              <w:pStyle w:val="berschrift3"/>
              <w:rPr>
                <w:noProof/>
              </w:rPr>
            </w:pPr>
            <w:r>
              <w:rPr>
                <w:noProof/>
              </w:rPr>
              <w:t>Überträge üben</w:t>
            </w:r>
          </w:p>
          <w:p w14:paraId="3525F63E" w14:textId="638F236D" w:rsidR="00AE686D" w:rsidRDefault="00AE686D" w:rsidP="00AE686D">
            <w:r w:rsidRPr="000A4AFF">
              <w:t>Rechne</w:t>
            </w:r>
            <w:r w:rsidR="001E437A">
              <w:t>t</w:t>
            </w:r>
            <w:r w:rsidRPr="000A4AFF">
              <w:t xml:space="preserve"> die Aufgabe</w:t>
            </w:r>
            <w:r>
              <w:t>n</w:t>
            </w:r>
            <w:r w:rsidRPr="000A4AFF">
              <w:t xml:space="preserve"> </w:t>
            </w:r>
            <w:r>
              <w:t>wie Sarah oder wie Emily</w:t>
            </w:r>
            <w:r w:rsidRPr="000A4AFF">
              <w:t>. Erklär</w:t>
            </w:r>
            <w:r w:rsidR="001E437A">
              <w:t>t</w:t>
            </w:r>
            <w:r w:rsidRPr="000A4AFF">
              <w:t xml:space="preserve">, wie </w:t>
            </w:r>
            <w:r w:rsidR="001E437A">
              <w:t>ihr</w:t>
            </w:r>
            <w:r w:rsidRPr="000A4AFF">
              <w:t xml:space="preserve"> rechnet.</w:t>
            </w:r>
          </w:p>
          <w:p w14:paraId="64014EF5" w14:textId="400DA049" w:rsidR="00AE686D" w:rsidRPr="00AE686D" w:rsidRDefault="00AE686D" w:rsidP="00AE686D">
            <w:pPr>
              <w:rPr>
                <w:lang w:eastAsia="de-DE"/>
              </w:rPr>
            </w:pPr>
          </w:p>
        </w:tc>
      </w:tr>
      <w:tr w:rsidR="000A4AFF" w14:paraId="520D0267" w14:textId="77777777" w:rsidTr="008744DE">
        <w:tc>
          <w:tcPr>
            <w:tcW w:w="610" w:type="dxa"/>
          </w:tcPr>
          <w:p w14:paraId="05D73663" w14:textId="77777777" w:rsidR="000A4AFF" w:rsidRDefault="0082696F" w:rsidP="008744DE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77FCBCE9" wp14:editId="3DBC2411">
                  <wp:extent cx="360000" cy="272386"/>
                  <wp:effectExtent l="0" t="0" r="2540" b="0"/>
                  <wp:docPr id="180" name="Grafik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0A4AFF" w14:paraId="199F31F0" w14:textId="77777777" w:rsidTr="008744DE">
              <w:tc>
                <w:tcPr>
                  <w:tcW w:w="425" w:type="dxa"/>
                </w:tcPr>
                <w:p w14:paraId="2C4E15E9" w14:textId="4A9424E6" w:rsidR="000A4AFF" w:rsidRDefault="002E692E" w:rsidP="000A4AFF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2103" w:type="dxa"/>
                  <w:gridSpan w:val="2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AE686D" w:rsidRPr="00237EAA" w14:paraId="10B284BE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11C25173" w14:textId="4942505B" w:rsidR="00AE686D" w:rsidRDefault="00AE686D" w:rsidP="00AE686D"/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BB6398" w14:textId="77777777" w:rsidR="00AE686D" w:rsidRPr="00237EAA" w:rsidRDefault="00AE686D" w:rsidP="00AE68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DE8AE9D" w14:textId="77777777" w:rsidR="00AE686D" w:rsidRPr="00237EAA" w:rsidRDefault="00AE686D" w:rsidP="00AE68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27F8232" w14:textId="77777777" w:rsidR="00AE686D" w:rsidRPr="00237EAA" w:rsidRDefault="00AE686D" w:rsidP="00AE68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AE686D" w:rsidRPr="00AE686D" w14:paraId="64E2795C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2B9B38ED" w14:textId="77777777" w:rsidR="00AE686D" w:rsidRPr="00AE686D" w:rsidRDefault="00AE686D" w:rsidP="00AE686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CE3B602" w14:textId="143874D6" w:rsidR="00AE686D" w:rsidRPr="00AE686D" w:rsidRDefault="00AE686D" w:rsidP="00AE686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6CA69BB" w14:textId="715F203B" w:rsidR="00AE686D" w:rsidRPr="00AE686D" w:rsidRDefault="002E692E" w:rsidP="00AE686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E470047" w14:textId="77777777" w:rsidR="00AE686D" w:rsidRPr="00AE686D" w:rsidRDefault="00AE686D" w:rsidP="00AE686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AE686D" w:rsidRPr="00AE686D" w14:paraId="7EA45650" w14:textId="77777777" w:rsidTr="004C18ED">
                    <w:trPr>
                      <w:trHeight w:hRule="exact" w:val="466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5F56A8E5" w14:textId="77777777" w:rsidR="00AE686D" w:rsidRPr="00AE686D" w:rsidRDefault="00AE686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1A9A374E" w14:textId="54E6EE89" w:rsidR="00AE686D" w:rsidRPr="00AE686D" w:rsidRDefault="00AE686D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29486435" w14:textId="77777777" w:rsidR="00AE686D" w:rsidRPr="00AE686D" w:rsidRDefault="00AE686D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593919EC" w14:textId="77777777" w:rsidR="00AE686D" w:rsidRPr="00AE686D" w:rsidRDefault="00AE686D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AE686D" w:rsidRPr="003D0C04" w14:paraId="6844031E" w14:textId="77777777" w:rsidTr="002E692E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1902444" w14:textId="77777777" w:rsidR="00AE686D" w:rsidRDefault="00AE686D" w:rsidP="00AE686D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CBF915" w14:textId="77777777" w:rsidR="00AE686D" w:rsidRDefault="00AE686D" w:rsidP="00AE686D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91F4CD5" w14:textId="77777777" w:rsidR="00AE686D" w:rsidRDefault="00AE686D" w:rsidP="00AE686D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0D3612F" w14:textId="77777777" w:rsidR="00AE686D" w:rsidRPr="003D0C04" w:rsidRDefault="00AE686D" w:rsidP="00AE686D">
                        <w:pPr>
                          <w:jc w:val="center"/>
                        </w:pPr>
                      </w:p>
                    </w:tc>
                  </w:tr>
                </w:tbl>
                <w:p w14:paraId="2842272F" w14:textId="0D067D57" w:rsidR="000A4AFF" w:rsidRDefault="002E692E" w:rsidP="002E692E">
                  <w:pPr>
                    <w:pStyle w:val="berschrift4"/>
                    <w:ind w:right="300"/>
                    <w:jc w:val="right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A4AFF" w:rsidRPr="003D0C04" w14:paraId="4FB138AB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0CE5F95D" w14:textId="38BEF92D" w:rsidR="000A4AFF" w:rsidRDefault="000A4AFF" w:rsidP="000A4AFF"/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D9C1C9B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9024C83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3E0E24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A4AFF" w:rsidRPr="00AE686D" w14:paraId="23059ED6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5CD7DDCC" w14:textId="77777777" w:rsidR="000A4AFF" w:rsidRPr="00AE686D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064C79B" w14:textId="39F7F528" w:rsidR="000A4AFF" w:rsidRPr="00AE686D" w:rsidRDefault="006601EB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54A5FC0" w14:textId="0D9AF238" w:rsidR="000A4AFF" w:rsidRPr="00AE686D" w:rsidRDefault="006601EB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1480571" w14:textId="4692044D" w:rsidR="000A4AFF" w:rsidRPr="00AE686D" w:rsidRDefault="006601EB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A4AFF" w:rsidRPr="00AE686D" w14:paraId="0DE41CE9" w14:textId="77777777" w:rsidTr="004C18ED">
                    <w:trPr>
                      <w:trHeight w:hRule="exact" w:val="466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29AB48F7" w14:textId="77777777" w:rsidR="000A4AFF" w:rsidRPr="00AE686D" w:rsidRDefault="000A4AFF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2B1B01AD" w14:textId="473DE5CE" w:rsidR="000A4AFF" w:rsidRPr="00AE686D" w:rsidRDefault="006601EB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461C0A70" w14:textId="7E8D3B44" w:rsidR="000A4AFF" w:rsidRPr="00AE686D" w:rsidRDefault="006601EB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3CC93431" w14:textId="09326A0C" w:rsidR="000A4AFF" w:rsidRPr="00AE686D" w:rsidRDefault="006601EB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0A4AFF" w:rsidRPr="003D0C04" w14:paraId="0512400F" w14:textId="77777777" w:rsidTr="002E692E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335D9B6" w14:textId="77777777" w:rsidR="000A4AFF" w:rsidRDefault="000A4AFF" w:rsidP="000A4AFF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3EDBE09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2A02B7A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5B0A763" w14:textId="77777777" w:rsidR="000A4AFF" w:rsidRPr="003D0C04" w:rsidRDefault="000A4AFF" w:rsidP="000A4AFF">
                        <w:pPr>
                          <w:jc w:val="center"/>
                        </w:pPr>
                      </w:p>
                    </w:tc>
                  </w:tr>
                </w:tbl>
                <w:p w14:paraId="283030AE" w14:textId="77777777" w:rsidR="000A4AFF" w:rsidRDefault="000A4AFF" w:rsidP="000A4AFF"/>
              </w:tc>
              <w:tc>
                <w:tcPr>
                  <w:tcW w:w="425" w:type="dxa"/>
                </w:tcPr>
                <w:p w14:paraId="5BC843A6" w14:textId="77777777" w:rsidR="000A4AFF" w:rsidRDefault="000A4AFF" w:rsidP="000A4AFF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A4AFF" w:rsidRPr="003D0C04" w14:paraId="269DECA1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2CD8193D" w14:textId="77777777" w:rsidR="000A4AFF" w:rsidRDefault="000A4AFF" w:rsidP="000A4AFF"/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94CFC25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972001E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57B4F4C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A4AFF" w:rsidRPr="003D0C04" w14:paraId="4EF58F1C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138BA40C" w14:textId="77777777" w:rsidR="000A4AFF" w:rsidRDefault="000A4AFF" w:rsidP="000A4AFF"/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2125BE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5B1CB81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0D8F9D7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0A4AFF" w:rsidRPr="003D0C04" w14:paraId="43CCF7B7" w14:textId="77777777" w:rsidTr="004C18ED">
                    <w:trPr>
                      <w:trHeight w:hRule="exact" w:val="466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3D80157D" w14:textId="77777777" w:rsidR="000A4AFF" w:rsidRDefault="000A4AFF" w:rsidP="004C18ED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75C540F6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2B5A146E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39CE8B90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A4AFF" w:rsidRPr="003D0C04" w14:paraId="1810FFEC" w14:textId="77777777" w:rsidTr="002E692E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2948109B" w14:textId="77777777" w:rsidR="000A4AFF" w:rsidRDefault="000A4AFF" w:rsidP="000A4AFF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CB1DE14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EA181F3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5033B90" w14:textId="77777777" w:rsidR="000A4AFF" w:rsidRPr="003D0C04" w:rsidRDefault="000A4AFF" w:rsidP="000A4AFF">
                        <w:pPr>
                          <w:jc w:val="center"/>
                        </w:pPr>
                      </w:p>
                    </w:tc>
                  </w:tr>
                </w:tbl>
                <w:p w14:paraId="5F36B6E8" w14:textId="77777777" w:rsidR="000A4AFF" w:rsidRDefault="000A4AFF" w:rsidP="000A4AFF"/>
              </w:tc>
              <w:tc>
                <w:tcPr>
                  <w:tcW w:w="425" w:type="dxa"/>
                </w:tcPr>
                <w:p w14:paraId="5113C8A2" w14:textId="77777777" w:rsidR="000A4AFF" w:rsidRDefault="000A4AFF" w:rsidP="000A4AFF">
                  <w:pPr>
                    <w:pStyle w:val="Nummerierung"/>
                  </w:pPr>
                  <w:r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A4AFF" w:rsidRPr="003D0C04" w14:paraId="61926706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7F04CD55" w14:textId="77777777" w:rsidR="000A4AFF" w:rsidRDefault="000A4AFF" w:rsidP="000A4AFF"/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64637F4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EDD7210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06DDBB5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A4AFF" w:rsidRPr="003D0C04" w14:paraId="0AAEF3A4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48873AD4" w14:textId="77777777" w:rsidR="000A4AFF" w:rsidRDefault="000A4AFF" w:rsidP="000A4AFF"/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6E8B534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87C4BBB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372157B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A4AFF" w:rsidRPr="003D0C04" w14:paraId="21C9D66E" w14:textId="77777777" w:rsidTr="004C18ED">
                    <w:trPr>
                      <w:trHeight w:hRule="exact" w:val="465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74C599E4" w14:textId="77777777" w:rsidR="000A4AFF" w:rsidRDefault="000A4AFF" w:rsidP="002E692E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BADAC53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0B8C698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BA771E9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0A4AFF" w:rsidRPr="003D0C04" w14:paraId="63AF4BA1" w14:textId="77777777" w:rsidTr="002E692E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7340B2F" w14:textId="77777777" w:rsidR="000A4AFF" w:rsidRDefault="000A4AFF" w:rsidP="000A4AFF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29DE005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DA7E067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C58BF4A" w14:textId="77777777" w:rsidR="000A4AFF" w:rsidRPr="003D0C04" w:rsidRDefault="000A4AFF" w:rsidP="000A4AFF">
                        <w:pPr>
                          <w:jc w:val="center"/>
                        </w:pPr>
                      </w:p>
                    </w:tc>
                  </w:tr>
                </w:tbl>
                <w:p w14:paraId="56F53FD8" w14:textId="77777777" w:rsidR="000A4AFF" w:rsidRDefault="000A4AFF" w:rsidP="000A4AFF">
                  <w:r>
                    <w:t xml:space="preserve"> </w:t>
                  </w:r>
                </w:p>
              </w:tc>
            </w:tr>
            <w:tr w:rsidR="000A4AFF" w14:paraId="0D844E70" w14:textId="77777777" w:rsidTr="008744DE">
              <w:tc>
                <w:tcPr>
                  <w:tcW w:w="425" w:type="dxa"/>
                </w:tcPr>
                <w:p w14:paraId="0B4B9051" w14:textId="04668E25" w:rsidR="000A4AFF" w:rsidRDefault="002E692E" w:rsidP="000A4AFF">
                  <w:pPr>
                    <w:pStyle w:val="Nummerierung"/>
                  </w:pPr>
                  <w:r>
                    <w:t>e</w:t>
                  </w:r>
                  <w:r w:rsidR="000A4AFF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A4AFF" w:rsidRPr="00237EAA" w14:paraId="31DB51CD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6F016B24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24783EAA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3408B987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4DC24B9B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0A4AFF" w:rsidRPr="00237EAA" w14:paraId="2920E29D" w14:textId="77777777" w:rsidTr="004C18ED">
                    <w:trPr>
                      <w:trHeight w:hRule="exact" w:val="381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45DDECCE" w14:textId="77777777" w:rsidR="000A4AFF" w:rsidRPr="00237EAA" w:rsidRDefault="000A4AFF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6DD271AD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3D5FE7B1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2348563B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0A4AFF" w:rsidRPr="00237EAA" w14:paraId="3CA2B59F" w14:textId="77777777" w:rsidTr="002E692E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6DA257F5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153151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011A5B3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00EA37D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91E6BFA" w14:textId="77777777" w:rsidR="000A4AFF" w:rsidRPr="00237EAA" w:rsidRDefault="000A4AFF" w:rsidP="000A4A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F214025" w14:textId="4282B700" w:rsidR="000A4AFF" w:rsidRPr="00237EAA" w:rsidRDefault="002E692E" w:rsidP="000A4AFF">
                  <w:pPr>
                    <w:pStyle w:val="Nummerierung"/>
                  </w:pPr>
                  <w:r>
                    <w:t>f</w:t>
                  </w:r>
                  <w:r w:rsidR="000A4AFF" w:rsidRPr="00237EAA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A4AFF" w:rsidRPr="00237EAA" w14:paraId="7CF5BF80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716C21BA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5C56D85A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0AB6D13C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2285AACA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A4AFF" w:rsidRPr="00237EAA" w14:paraId="56A620C4" w14:textId="77777777" w:rsidTr="004C18ED">
                    <w:trPr>
                      <w:trHeight w:hRule="exact" w:val="381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7AC09392" w14:textId="77777777" w:rsidR="000A4AFF" w:rsidRPr="00237EAA" w:rsidRDefault="000A4AFF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48EA54D4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60C52E8B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0797690F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0A4AFF" w:rsidRPr="00237EAA" w14:paraId="5DEAFE60" w14:textId="77777777" w:rsidTr="002E692E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3E43E182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D2F1E0E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3A0D328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BD177BA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B2D809E" w14:textId="77777777" w:rsidR="000A4AFF" w:rsidRPr="00237EAA" w:rsidRDefault="000A4AFF" w:rsidP="000A4A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BABFBC6" w14:textId="1B4BBC73" w:rsidR="000A4AFF" w:rsidRPr="00237EAA" w:rsidRDefault="002E692E" w:rsidP="000A4AFF">
                  <w:pPr>
                    <w:pStyle w:val="Nummerierung"/>
                  </w:pPr>
                  <w:r>
                    <w:t>g</w:t>
                  </w:r>
                  <w:r w:rsidR="000A4AFF" w:rsidRPr="00237EAA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A4AFF" w:rsidRPr="00237EAA" w14:paraId="1A98F7FE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14CB7593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5C6A3F2C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730672B8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596BE0B9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0A4AFF" w:rsidRPr="00237EAA" w14:paraId="263D70D5" w14:textId="77777777" w:rsidTr="004C18ED">
                    <w:trPr>
                      <w:trHeight w:hRule="exact" w:val="381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796E9C7E" w14:textId="77777777" w:rsidR="000A4AFF" w:rsidRPr="00237EAA" w:rsidRDefault="000A4AFF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23768A15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159C084C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1DF6F5B9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0A4AFF" w:rsidRPr="00237EAA" w14:paraId="3D7FFE16" w14:textId="77777777" w:rsidTr="002E692E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1E1E5ED1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E283DB0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8D34089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B5F9912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24374D2" w14:textId="77777777" w:rsidR="000A4AFF" w:rsidRPr="00237EAA" w:rsidRDefault="000A4AFF" w:rsidP="000A4A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0E58C89" w14:textId="061CD6F9" w:rsidR="000A4AFF" w:rsidRPr="00237EAA" w:rsidRDefault="002E692E" w:rsidP="000A4AFF">
                  <w:pPr>
                    <w:pStyle w:val="Nummerierung"/>
                  </w:pPr>
                  <w:r>
                    <w:t>h</w:t>
                  </w:r>
                  <w:r w:rsidR="000A4AFF" w:rsidRPr="00237EAA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A4AFF" w:rsidRPr="00237EAA" w14:paraId="7BCB7686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4F64558A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5732654D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43651077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73588BD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A4AFF" w:rsidRPr="00237EAA" w14:paraId="4FB28555" w14:textId="77777777" w:rsidTr="004C18ED">
                    <w:trPr>
                      <w:trHeight w:hRule="exact" w:val="381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478EF7E7" w14:textId="77777777" w:rsidR="000A4AFF" w:rsidRPr="00237EAA" w:rsidRDefault="000A4AFF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52C93142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0B7390BD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6B845B61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0A4AFF" w:rsidRPr="00237EAA" w14:paraId="7D976C79" w14:textId="77777777" w:rsidTr="002E692E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EB1F9B4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CC5307A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3E19A1B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0E1B2DB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52953E5" w14:textId="77777777" w:rsidR="000A4AFF" w:rsidRPr="00237EAA" w:rsidRDefault="000A4AFF" w:rsidP="000A4AF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7C1D4CA" w14:textId="77777777" w:rsidR="000A4AFF" w:rsidRPr="00563011" w:rsidRDefault="000A4AFF" w:rsidP="008744DE"/>
        </w:tc>
      </w:tr>
      <w:tr w:rsidR="00237EAA" w14:paraId="44CFDCC7" w14:textId="77777777" w:rsidTr="008744DE">
        <w:tc>
          <w:tcPr>
            <w:tcW w:w="610" w:type="dxa"/>
          </w:tcPr>
          <w:p w14:paraId="5D5966F6" w14:textId="77777777" w:rsidR="00237EAA" w:rsidRDefault="00237EAA" w:rsidP="008744DE">
            <w:pPr>
              <w:pStyle w:val="berschrift3"/>
            </w:pPr>
          </w:p>
        </w:tc>
        <w:tc>
          <w:tcPr>
            <w:tcW w:w="8461" w:type="dxa"/>
            <w:gridSpan w:val="3"/>
          </w:tcPr>
          <w:p w14:paraId="49CFD29E" w14:textId="77777777" w:rsidR="00237EAA" w:rsidRPr="00DD6410" w:rsidRDefault="00237EAA" w:rsidP="008744DE">
            <w:pPr>
              <w:pStyle w:val="berschrift3"/>
            </w:pPr>
          </w:p>
        </w:tc>
      </w:tr>
      <w:tr w:rsidR="00D10CE3" w14:paraId="435D3AE7" w14:textId="77777777" w:rsidTr="008744DE">
        <w:tc>
          <w:tcPr>
            <w:tcW w:w="610" w:type="dxa"/>
          </w:tcPr>
          <w:p w14:paraId="58220C06" w14:textId="77777777" w:rsidR="00D10CE3" w:rsidRPr="0093552E" w:rsidRDefault="00D10CE3" w:rsidP="008744DE">
            <w:pPr>
              <w:pStyle w:val="berschrift3"/>
            </w:pPr>
            <w:r>
              <w:t>2.5</w:t>
            </w:r>
          </w:p>
        </w:tc>
        <w:tc>
          <w:tcPr>
            <w:tcW w:w="8461" w:type="dxa"/>
            <w:gridSpan w:val="3"/>
          </w:tcPr>
          <w:p w14:paraId="2D341D85" w14:textId="77777777" w:rsidR="00D10CE3" w:rsidRPr="0093552E" w:rsidRDefault="00D10CE3" w:rsidP="008744DE">
            <w:pPr>
              <w:pStyle w:val="berschrift3"/>
            </w:pPr>
            <w:r w:rsidRPr="00DD6410">
              <w:t>Rechnen mit Ziffernkarten</w:t>
            </w:r>
          </w:p>
        </w:tc>
      </w:tr>
      <w:tr w:rsidR="00D10CE3" w14:paraId="6CF7B12A" w14:textId="77777777" w:rsidTr="008744DE">
        <w:tc>
          <w:tcPr>
            <w:tcW w:w="610" w:type="dxa"/>
          </w:tcPr>
          <w:p w14:paraId="6AA9839C" w14:textId="78D0DA22" w:rsidR="00D10CE3" w:rsidRDefault="00D10CE3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pPr w:leftFromText="141" w:rightFromText="141" w:vertAnchor="text" w:horzAnchor="margin" w:tblpXSpec="right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10CE3" w14:paraId="21839C03" w14:textId="77777777" w:rsidTr="00723C8C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042AF3C2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ED60528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390CBC2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4E5D7FA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509B4718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5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003432D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6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4834FEEC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7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34247B07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8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76908678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9</w:t>
                  </w:r>
                </w:p>
              </w:tc>
            </w:tr>
          </w:tbl>
          <w:p w14:paraId="5104E0A7" w14:textId="3E6AA0E9" w:rsidR="00D10CE3" w:rsidRDefault="00D10CE3" w:rsidP="008744DE">
            <w:r w:rsidRPr="00215744">
              <w:t>Nimm die Ziffernkarten</w:t>
            </w:r>
            <w:r w:rsidR="003C6D13">
              <w:t>.</w:t>
            </w:r>
            <w:r w:rsidRPr="00215744">
              <w:t xml:space="preserve"> </w:t>
            </w:r>
          </w:p>
          <w:p w14:paraId="6E5891EE" w14:textId="1BABD93F" w:rsidR="00D10CE3" w:rsidRDefault="00D10CE3" w:rsidP="008744DE">
            <w:r w:rsidRPr="00D10CE3">
              <w:t xml:space="preserve">Lege mit den Ziffernkarten immer zwei dreistellige Zahlen </w:t>
            </w:r>
            <w:r>
              <w:br/>
            </w:r>
            <w:r w:rsidRPr="00D10CE3">
              <w:t xml:space="preserve">und subtrahiere </w:t>
            </w:r>
            <w:r w:rsidR="003C6D13">
              <w:t>die kleinere von der größeren Zahl</w:t>
            </w:r>
            <w:r w:rsidRPr="00D10CE3">
              <w:t>.</w:t>
            </w:r>
          </w:p>
          <w:p w14:paraId="432B3E09" w14:textId="77777777" w:rsidR="00237EAA" w:rsidRDefault="00237EAA" w:rsidP="008744DE"/>
        </w:tc>
      </w:tr>
      <w:tr w:rsidR="00D10CE3" w14:paraId="4FADAA24" w14:textId="77777777" w:rsidTr="008744DE">
        <w:tc>
          <w:tcPr>
            <w:tcW w:w="610" w:type="dxa"/>
          </w:tcPr>
          <w:p w14:paraId="7554868D" w14:textId="77777777" w:rsidR="00D10CE3" w:rsidRDefault="00E93F86" w:rsidP="008744DE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554D93EE" wp14:editId="72122902">
                  <wp:extent cx="360000" cy="272386"/>
                  <wp:effectExtent l="0" t="0" r="2540" b="0"/>
                  <wp:docPr id="97" name="Grafi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6BAB773" w14:textId="77777777" w:rsidR="00D10CE3" w:rsidRPr="007A149C" w:rsidRDefault="00D10CE3" w:rsidP="008744DE">
            <w:pPr>
              <w:pStyle w:val="Nummerierung"/>
            </w:pPr>
            <w:r>
              <w:t>a)</w:t>
            </w:r>
          </w:p>
        </w:tc>
        <w:tc>
          <w:tcPr>
            <w:tcW w:w="6620" w:type="dxa"/>
          </w:tcPr>
          <w:p w14:paraId="041C83BC" w14:textId="65858850" w:rsidR="00E93F86" w:rsidRDefault="00E93F86" w:rsidP="008744DE">
            <w:pPr>
              <w:spacing w:line="240" w:lineRule="auto"/>
              <w:ind w:right="-113"/>
            </w:pPr>
            <w:r w:rsidRPr="00E93F86">
              <w:t>Finde</w:t>
            </w:r>
            <w:r w:rsidR="003C6D13">
              <w:t>t</w:t>
            </w:r>
            <w:r w:rsidRPr="00E93F86">
              <w:t xml:space="preserve"> Aufgaben, </w:t>
            </w:r>
            <w:r w:rsidR="004F2FC3">
              <w:t>bei denen das</w:t>
            </w:r>
            <w:r w:rsidRPr="00E93F86">
              <w:t xml:space="preserve"> Ergebnis möglichst nah an 399 liegt.</w:t>
            </w:r>
          </w:p>
          <w:p w14:paraId="54F66550" w14:textId="6BD98A95" w:rsidR="00D10CE3" w:rsidRDefault="00E93F86" w:rsidP="008744DE">
            <w:pPr>
              <w:spacing w:line="240" w:lineRule="auto"/>
              <w:ind w:right="-113"/>
            </w:pPr>
            <w:r w:rsidRPr="00E93F86">
              <w:t>Schreib</w:t>
            </w:r>
            <w:r w:rsidR="003C6D13">
              <w:t>t</w:t>
            </w:r>
            <w:r w:rsidRPr="00E93F86">
              <w:t xml:space="preserve"> die Rechnungen in</w:t>
            </w:r>
            <w:r w:rsidR="003C6D13">
              <w:t xml:space="preserve">s </w:t>
            </w:r>
            <w:r w:rsidRPr="00E93F86">
              <w:t xml:space="preserve">Heft. Wie geht </w:t>
            </w:r>
            <w:r w:rsidR="003C6D13">
              <w:t>ihr</w:t>
            </w:r>
            <w:r w:rsidRPr="00E93F86">
              <w:t xml:space="preserve"> vor?</w:t>
            </w:r>
          </w:p>
          <w:p w14:paraId="0B9999BD" w14:textId="77777777" w:rsidR="00E93F86" w:rsidRPr="00727284" w:rsidRDefault="00E93F86" w:rsidP="008744DE">
            <w:pPr>
              <w:spacing w:line="240" w:lineRule="auto"/>
              <w:ind w:right="-113"/>
            </w:pPr>
          </w:p>
        </w:tc>
        <w:tc>
          <w:tcPr>
            <w:tcW w:w="1416" w:type="dxa"/>
            <w:vMerge w:val="restart"/>
          </w:tcPr>
          <w:p w14:paraId="1EAB9BD0" w14:textId="77777777" w:rsidR="00D10CE3" w:rsidRDefault="00D10CE3" w:rsidP="008744DE">
            <w:pPr>
              <w:spacing w:line="240" w:lineRule="auto"/>
            </w:pPr>
            <w:r>
              <w:t>Beispiel:</w:t>
            </w:r>
          </w:p>
          <w:tbl>
            <w:tblPr>
              <w:tblStyle w:val="Tabellenrast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83"/>
              <w:gridCol w:w="283"/>
              <w:gridCol w:w="283"/>
            </w:tblGrid>
            <w:tr w:rsidR="00D10CE3" w14:paraId="288AA291" w14:textId="77777777" w:rsidTr="008744DE">
              <w:trPr>
                <w:tblCellSpacing w:w="28" w:type="dxa"/>
              </w:trPr>
              <w:tc>
                <w:tcPr>
                  <w:tcW w:w="143" w:type="dxa"/>
                </w:tcPr>
                <w:p w14:paraId="38853E39" w14:textId="77777777" w:rsidR="00D10CE3" w:rsidRDefault="00D10CE3" w:rsidP="008744DE"/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6AB0EB5E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20426D1C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2F609D98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0CE3" w14:paraId="57DE463F" w14:textId="77777777" w:rsidTr="008744DE">
              <w:trPr>
                <w:tblCellSpacing w:w="28" w:type="dxa"/>
              </w:trPr>
              <w:tc>
                <w:tcPr>
                  <w:tcW w:w="143" w:type="dxa"/>
                </w:tcPr>
                <w:p w14:paraId="698B600D" w14:textId="77777777" w:rsidR="00D10CE3" w:rsidRDefault="00D10CE3" w:rsidP="008744DE">
                  <w:r>
                    <w:t>–</w:t>
                  </w:r>
                </w:p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22F0C896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0A4BF19F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1E810D0C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0CE3" w14:paraId="7EC8835F" w14:textId="77777777" w:rsidTr="008744DE">
              <w:trPr>
                <w:tblCellSpacing w:w="28" w:type="dxa"/>
              </w:trPr>
              <w:tc>
                <w:tcPr>
                  <w:tcW w:w="143" w:type="dxa"/>
                </w:tcPr>
                <w:p w14:paraId="0539C445" w14:textId="77777777" w:rsidR="00D10CE3" w:rsidRDefault="00D10CE3" w:rsidP="008744DE"/>
              </w:tc>
              <w:tc>
                <w:tcPr>
                  <w:tcW w:w="227" w:type="dxa"/>
                </w:tcPr>
                <w:p w14:paraId="142B3554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  <w:r w:rsidRPr="00237EAA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7" w:type="dxa"/>
                </w:tcPr>
                <w:p w14:paraId="58A99C13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  <w:r w:rsidRPr="00237EAA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61408" behindDoc="0" locked="0" layoutInCell="1" allowOverlap="1" wp14:anchorId="1E747B7B" wp14:editId="5C9112F8">
                            <wp:simplePos x="0" y="0"/>
                            <wp:positionH relativeFrom="column">
                              <wp:posOffset>-356870</wp:posOffset>
                            </wp:positionH>
                            <wp:positionV relativeFrom="paragraph">
                              <wp:posOffset>-11999</wp:posOffset>
                            </wp:positionV>
                            <wp:extent cx="656167" cy="0"/>
                            <wp:effectExtent l="0" t="0" r="0" b="0"/>
                            <wp:wrapNone/>
                            <wp:docPr id="92" name="Gerader Verbinder 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5616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CF92A5E" id="Gerader Verbinder 92" o:spid="_x0000_s1026" style="position:absolute;z-index:2525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-.95pt" to="23.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237EAA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99" w:type="dxa"/>
                </w:tcPr>
                <w:p w14:paraId="7DD56675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  <w:r w:rsidRPr="00237EAA">
                    <w:rPr>
                      <w:sz w:val="28"/>
                      <w:szCs w:val="28"/>
                    </w:rPr>
                    <w:t>9</w:t>
                  </w:r>
                </w:p>
              </w:tc>
            </w:tr>
          </w:tbl>
          <w:p w14:paraId="6D64D0DD" w14:textId="77777777" w:rsidR="00D10CE3" w:rsidRDefault="00D10CE3" w:rsidP="008744DE">
            <w:pPr>
              <w:spacing w:line="240" w:lineRule="auto"/>
            </w:pPr>
          </w:p>
        </w:tc>
      </w:tr>
      <w:tr w:rsidR="00D10CE3" w14:paraId="159C770F" w14:textId="77777777" w:rsidTr="008744DE">
        <w:tc>
          <w:tcPr>
            <w:tcW w:w="610" w:type="dxa"/>
          </w:tcPr>
          <w:p w14:paraId="54650AA8" w14:textId="77777777" w:rsidR="00D10CE3" w:rsidRDefault="00E93F86" w:rsidP="008744DE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42447CF9" wp14:editId="46A63A2A">
                  <wp:extent cx="360000" cy="272386"/>
                  <wp:effectExtent l="0" t="0" r="2540" b="0"/>
                  <wp:docPr id="98" name="Grafi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356B83B" w14:textId="77777777" w:rsidR="00D10CE3" w:rsidRDefault="00D10CE3" w:rsidP="008744DE">
            <w:pPr>
              <w:pStyle w:val="Nummerierung"/>
            </w:pPr>
            <w:r>
              <w:t>b)</w:t>
            </w:r>
          </w:p>
        </w:tc>
        <w:tc>
          <w:tcPr>
            <w:tcW w:w="6620" w:type="dxa"/>
          </w:tcPr>
          <w:p w14:paraId="70E68A2B" w14:textId="78C71BB4" w:rsidR="00E93F86" w:rsidRDefault="00E93F86" w:rsidP="00E93F86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Finde</w:t>
            </w:r>
            <w:r w:rsidR="003C6D13">
              <w:rPr>
                <w:noProof/>
              </w:rPr>
              <w:t>t</w:t>
            </w:r>
            <w:r>
              <w:rPr>
                <w:noProof/>
              </w:rPr>
              <w:t xml:space="preserve"> Aufgaben, </w:t>
            </w:r>
            <w:r w:rsidR="00410CAF">
              <w:rPr>
                <w:noProof/>
              </w:rPr>
              <w:t xml:space="preserve">bei denen das </w:t>
            </w:r>
            <w:r>
              <w:rPr>
                <w:noProof/>
              </w:rPr>
              <w:t>Ergebnis möglichst nah an 100 liegt.</w:t>
            </w:r>
          </w:p>
          <w:p w14:paraId="574F928C" w14:textId="0689A358" w:rsidR="00D10CE3" w:rsidRDefault="00E93F86" w:rsidP="00E93F86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Schreib</w:t>
            </w:r>
            <w:r w:rsidR="003C6D13">
              <w:rPr>
                <w:noProof/>
              </w:rPr>
              <w:t>t</w:t>
            </w:r>
            <w:r>
              <w:rPr>
                <w:noProof/>
              </w:rPr>
              <w:t xml:space="preserve"> die Rechnungen in</w:t>
            </w:r>
            <w:r w:rsidR="003C6D13">
              <w:rPr>
                <w:noProof/>
              </w:rPr>
              <w:t xml:space="preserve">s </w:t>
            </w:r>
            <w:r>
              <w:rPr>
                <w:noProof/>
              </w:rPr>
              <w:t xml:space="preserve">Heft. Wie </w:t>
            </w:r>
            <w:r w:rsidR="00A831CE">
              <w:rPr>
                <w:noProof/>
              </w:rPr>
              <w:t xml:space="preserve">geht </w:t>
            </w:r>
            <w:r w:rsidR="003C6D13">
              <w:rPr>
                <w:noProof/>
              </w:rPr>
              <w:t>ihr</w:t>
            </w:r>
            <w:r>
              <w:rPr>
                <w:noProof/>
              </w:rPr>
              <w:t xml:space="preserve"> vor?</w:t>
            </w:r>
          </w:p>
          <w:p w14:paraId="22B5F9AD" w14:textId="77777777" w:rsidR="00E93F86" w:rsidRPr="00727284" w:rsidRDefault="00E93F86" w:rsidP="00E93F86">
            <w:pPr>
              <w:spacing w:line="240" w:lineRule="auto"/>
              <w:rPr>
                <w:noProof/>
              </w:rPr>
            </w:pPr>
          </w:p>
        </w:tc>
        <w:tc>
          <w:tcPr>
            <w:tcW w:w="1416" w:type="dxa"/>
            <w:vMerge/>
          </w:tcPr>
          <w:p w14:paraId="3A381C24" w14:textId="77777777" w:rsidR="00D10CE3" w:rsidRDefault="00D10CE3" w:rsidP="008744DE">
            <w:pPr>
              <w:spacing w:line="240" w:lineRule="auto"/>
            </w:pPr>
          </w:p>
        </w:tc>
      </w:tr>
      <w:tr w:rsidR="00D10CE3" w14:paraId="03C785A3" w14:textId="77777777" w:rsidTr="008744DE">
        <w:tc>
          <w:tcPr>
            <w:tcW w:w="610" w:type="dxa"/>
          </w:tcPr>
          <w:p w14:paraId="2E903618" w14:textId="77777777" w:rsidR="00D10CE3" w:rsidRDefault="00D10CE3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6D7800AC" w14:textId="77777777" w:rsidR="00D10CE3" w:rsidRDefault="00D10CE3" w:rsidP="008744DE">
            <w:pPr>
              <w:pStyle w:val="Nummerierung"/>
            </w:pPr>
            <w:r>
              <w:t>c)</w:t>
            </w:r>
          </w:p>
        </w:tc>
        <w:tc>
          <w:tcPr>
            <w:tcW w:w="6620" w:type="dxa"/>
          </w:tcPr>
          <w:p w14:paraId="65259B25" w14:textId="206AC685" w:rsidR="00D10CE3" w:rsidRDefault="00E93F86" w:rsidP="00E93F86">
            <w:pPr>
              <w:spacing w:line="240" w:lineRule="auto"/>
            </w:pPr>
            <w:r>
              <w:t>Suche dir weitere Ergebniszahlen aus und versuche,</w:t>
            </w:r>
            <w:r w:rsidR="004F2FC3">
              <w:t xml:space="preserve"> </w:t>
            </w:r>
            <w:r>
              <w:t>passende Aufgaben zu finden.</w:t>
            </w:r>
            <w:r w:rsidR="004F2FC3">
              <w:t xml:space="preserve"> </w:t>
            </w:r>
            <w:r>
              <w:t>Schreibe die Aufgaben in</w:t>
            </w:r>
            <w:r w:rsidR="004F2FC3">
              <w:t>s</w:t>
            </w:r>
            <w:r>
              <w:t xml:space="preserve"> Heft.</w:t>
            </w:r>
          </w:p>
        </w:tc>
        <w:tc>
          <w:tcPr>
            <w:tcW w:w="1416" w:type="dxa"/>
            <w:vMerge/>
          </w:tcPr>
          <w:p w14:paraId="6EBDD5FF" w14:textId="77777777" w:rsidR="00D10CE3" w:rsidRDefault="00D10CE3" w:rsidP="008744DE">
            <w:pPr>
              <w:spacing w:line="240" w:lineRule="auto"/>
            </w:pPr>
          </w:p>
        </w:tc>
      </w:tr>
    </w:tbl>
    <w:p w14:paraId="185E6435" w14:textId="7D7C6CF3" w:rsidR="008559D6" w:rsidRDefault="008559D6">
      <w:pPr>
        <w:spacing w:after="200" w:line="276" w:lineRule="auto"/>
      </w:pPr>
    </w:p>
    <w:p w14:paraId="7836FC40" w14:textId="77777777" w:rsidR="008559D6" w:rsidRDefault="008559D6">
      <w:pPr>
        <w:spacing w:after="200" w:line="276" w:lineRule="auto"/>
      </w:pPr>
      <w:r>
        <w:br w:type="page"/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6620"/>
        <w:gridCol w:w="1416"/>
      </w:tblGrid>
      <w:tr w:rsidR="008559D6" w14:paraId="02B8C8BB" w14:textId="77777777" w:rsidTr="008744DE">
        <w:tc>
          <w:tcPr>
            <w:tcW w:w="610" w:type="dxa"/>
          </w:tcPr>
          <w:p w14:paraId="70780986" w14:textId="77777777" w:rsidR="008559D6" w:rsidRPr="001E402C" w:rsidRDefault="008559D6" w:rsidP="008744DE">
            <w:pPr>
              <w:pStyle w:val="berschrift2"/>
            </w:pPr>
            <w:r>
              <w:lastRenderedPageBreak/>
              <w:t>3</w:t>
            </w:r>
          </w:p>
        </w:tc>
        <w:tc>
          <w:tcPr>
            <w:tcW w:w="8461" w:type="dxa"/>
            <w:gridSpan w:val="3"/>
          </w:tcPr>
          <w:p w14:paraId="481257A2" w14:textId="0AD2794D" w:rsidR="008559D6" w:rsidRDefault="008559D6" w:rsidP="008744DE">
            <w:pPr>
              <w:pStyle w:val="berschrift2"/>
            </w:pPr>
            <w:r>
              <w:t>Subtraktion mit Null</w:t>
            </w:r>
            <w:r w:rsidR="008C2770">
              <w:t>en</w:t>
            </w:r>
          </w:p>
        </w:tc>
      </w:tr>
      <w:tr w:rsidR="008559D6" w14:paraId="732CC854" w14:textId="77777777" w:rsidTr="008744DE">
        <w:tc>
          <w:tcPr>
            <w:tcW w:w="610" w:type="dxa"/>
          </w:tcPr>
          <w:p w14:paraId="05F97079" w14:textId="77777777" w:rsidR="008559D6" w:rsidRPr="001E402C" w:rsidRDefault="0035053F" w:rsidP="008744DE">
            <w:pPr>
              <w:pStyle w:val="berschrift3"/>
            </w:pPr>
            <w:r>
              <w:t>3</w:t>
            </w:r>
            <w:r w:rsidR="008559D6" w:rsidRPr="001E402C">
              <w:t>.</w:t>
            </w:r>
            <w:r w:rsidR="008559D6">
              <w:t>1</w:t>
            </w:r>
          </w:p>
        </w:tc>
        <w:tc>
          <w:tcPr>
            <w:tcW w:w="8461" w:type="dxa"/>
            <w:gridSpan w:val="3"/>
          </w:tcPr>
          <w:p w14:paraId="4D5C90D3" w14:textId="2A315292" w:rsidR="008559D6" w:rsidRPr="001E402C" w:rsidRDefault="00A831CE" w:rsidP="008744DE">
            <w:pPr>
              <w:pStyle w:val="berschrift3"/>
            </w:pPr>
            <w:r>
              <w:t>Rech</w:t>
            </w:r>
            <w:r w:rsidR="004F2FC3">
              <w:t>nung</w:t>
            </w:r>
            <w:r>
              <w:t xml:space="preserve">en </w:t>
            </w:r>
            <w:r w:rsidR="0035053F">
              <w:t>erklären</w:t>
            </w:r>
          </w:p>
        </w:tc>
      </w:tr>
      <w:tr w:rsidR="008559D6" w14:paraId="03E389DF" w14:textId="77777777" w:rsidTr="008744DE">
        <w:tc>
          <w:tcPr>
            <w:tcW w:w="610" w:type="dxa"/>
          </w:tcPr>
          <w:p w14:paraId="180E3FB2" w14:textId="77777777" w:rsidR="008559D6" w:rsidRDefault="0082696F" w:rsidP="008744DE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0710339E" wp14:editId="59F27CAF">
                  <wp:extent cx="360000" cy="272386"/>
                  <wp:effectExtent l="0" t="0" r="2540" b="0"/>
                  <wp:docPr id="181" name="Grafik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5AE48D5" w14:textId="77777777" w:rsidR="008559D6" w:rsidRPr="007A149C" w:rsidRDefault="008559D6" w:rsidP="008744DE">
            <w:pPr>
              <w:pStyle w:val="Nummerierung"/>
            </w:pPr>
            <w:r>
              <w:t>a</w:t>
            </w:r>
            <w:r w:rsidRPr="007A149C">
              <w:t>)</w:t>
            </w:r>
          </w:p>
        </w:tc>
        <w:tc>
          <w:tcPr>
            <w:tcW w:w="8036" w:type="dxa"/>
            <w:gridSpan w:val="2"/>
          </w:tcPr>
          <w:p w14:paraId="3A2D03EC" w14:textId="4F268ED2" w:rsidR="0025162C" w:rsidRDefault="0025162C" w:rsidP="0025162C">
            <w:pPr>
              <w:rPr>
                <w:noProof/>
              </w:rPr>
            </w:pPr>
            <w:r>
              <w:rPr>
                <w:noProof/>
              </w:rPr>
              <w:t xml:space="preserve">Sarah und Emily rechnen die Aufgabe </w:t>
            </w:r>
            <w:r w:rsidRPr="00891B92">
              <w:rPr>
                <w:b/>
                <w:bCs/>
                <w:noProof/>
              </w:rPr>
              <w:t>608 – 318</w:t>
            </w:r>
            <w:r>
              <w:rPr>
                <w:noProof/>
              </w:rPr>
              <w:t>.</w:t>
            </w:r>
          </w:p>
          <w:p w14:paraId="6BFC47FA" w14:textId="11D42F69" w:rsidR="008559D6" w:rsidRDefault="0025162C" w:rsidP="0025162C">
            <w:pPr>
              <w:pStyle w:val="Ausflltext"/>
              <w:rPr>
                <w:noProof/>
              </w:rPr>
            </w:pPr>
            <w:r>
              <w:rPr>
                <w:noProof/>
              </w:rPr>
              <w:t>Wie rechne</w:t>
            </w:r>
            <w:r w:rsidR="001E437A">
              <w:rPr>
                <w:noProof/>
              </w:rPr>
              <w:t>t ihr</w:t>
            </w:r>
            <w:r>
              <w:rPr>
                <w:noProof/>
              </w:rPr>
              <w:t>? Kreuz</w:t>
            </w:r>
            <w:r w:rsidR="001E437A">
              <w:rPr>
                <w:noProof/>
              </w:rPr>
              <w:t>t</w:t>
            </w:r>
            <w:r>
              <w:rPr>
                <w:noProof/>
              </w:rPr>
              <w:t xml:space="preserve"> an und beschreib</w:t>
            </w:r>
            <w:r w:rsidR="001E437A">
              <w:rPr>
                <w:noProof/>
              </w:rPr>
              <w:t>t</w:t>
            </w:r>
            <w:r>
              <w:rPr>
                <w:noProof/>
              </w:rPr>
              <w:t xml:space="preserve"> </w:t>
            </w:r>
            <w:r w:rsidR="001E437A">
              <w:rPr>
                <w:noProof/>
              </w:rPr>
              <w:t>euren</w:t>
            </w:r>
            <w:r>
              <w:rPr>
                <w:noProof/>
              </w:rPr>
              <w:t xml:space="preserve"> Rechenweg.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8559D6" w14:paraId="307E5329" w14:textId="77777777" w:rsidTr="008744DE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23A74" w14:textId="522F0C47" w:rsidR="008559D6" w:rsidRDefault="00BF479D" w:rsidP="008744DE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77120" behindDoc="0" locked="0" layoutInCell="1" allowOverlap="1" wp14:anchorId="22278BEA" wp14:editId="06AA9144">
                            <wp:simplePos x="0" y="0"/>
                            <wp:positionH relativeFrom="column">
                              <wp:posOffset>936302</wp:posOffset>
                            </wp:positionH>
                            <wp:positionV relativeFrom="paragraph">
                              <wp:posOffset>202637</wp:posOffset>
                            </wp:positionV>
                            <wp:extent cx="528320" cy="727075"/>
                            <wp:effectExtent l="0" t="0" r="0" b="0"/>
                            <wp:wrapNone/>
                            <wp:docPr id="1476496335" name="Gruppieren 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28320" cy="727075"/>
                                      <a:chOff x="-71420" y="-25200"/>
                                      <a:chExt cx="529046" cy="72795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512855208" name="Grafik 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3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71420" y="-25200"/>
                                        <a:ext cx="529046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989633880" name="Textfeld 12"/>
                                    <wps:cNvSpPr txBox="1"/>
                                    <wps:spPr>
                                      <a:xfrm>
                                        <a:off x="64451" y="55589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680B174" w14:textId="77777777" w:rsidR="00BF479D" w:rsidRPr="008D5126" w:rsidRDefault="00BF479D" w:rsidP="00BF479D">
                                          <w:pPr>
                                            <w:pStyle w:val="Transcript"/>
                                          </w:pPr>
                                          <w:r>
                                            <w:t>Sarah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2278BEA" id="_x0000_s1118" style="position:absolute;margin-left:73.7pt;margin-top:15.95pt;width:41.6pt;height:57.25pt;z-index:252677120;mso-width-relative:margin;mso-height-relative:margin" coordorigin="-714,-252" coordsize="5290,72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">
                            <v:shape id="Grafik 9" o:spid="_x0000_s1119" type="#_x0000_t75" style="position:absolute;left:-714;top:-252;width:5290;height:6299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">
                              <v:imagedata r:id="rId44" o:title="" chromakey="white"/>
                            </v:shape>
                            <v:shape id="Textfeld 12" o:spid="_x0000_s1120" type="#_x0000_t202" style="position:absolute;left:644;top:5558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3680B174" w14:textId="77777777" w:rsidR="00BF479D" w:rsidRPr="008D5126" w:rsidRDefault="00BF479D" w:rsidP="00BF479D">
                                    <w:pPr>
                                      <w:pStyle w:val="Transcript"/>
                                    </w:pPr>
                                    <w:r>
                                      <w:t>Sarah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8559D6">
                    <w:t>Sarah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8559D6" w:rsidRPr="003D0C04" w14:paraId="7B9E4794" w14:textId="77777777" w:rsidTr="00B42144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7B695F0F" w14:textId="77777777" w:rsidR="008559D6" w:rsidRPr="00165F29" w:rsidRDefault="0025162C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165F29">
                          <w:rPr>
                            <w:rFonts w:ascii="Comic Sans MS" w:hAnsi="Comic Sans MS"/>
                          </w:rPr>
                          <w:t>5</w:t>
                        </w:r>
                      </w:p>
                      <w:p w14:paraId="1470CA5F" w14:textId="77777777" w:rsidR="008559D6" w:rsidRPr="00165F29" w:rsidRDefault="008559D6" w:rsidP="008744D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63456" behindDoc="0" locked="0" layoutInCell="1" allowOverlap="1" wp14:anchorId="6B1E5864" wp14:editId="449197F9">
                                  <wp:simplePos x="0" y="0"/>
                                  <wp:positionH relativeFrom="column">
                                    <wp:posOffset>78105</wp:posOffset>
                                  </wp:positionH>
                                  <wp:positionV relativeFrom="paragraph">
                                    <wp:posOffset>53340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102" name="Gerader Verbinder 10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07A35003" id="Gerader Verbinder 102" o:spid="_x0000_s1026" style="position:absolute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4.2pt" to="10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165F29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25162C"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4610652B" w14:textId="77777777" w:rsidR="008559D6" w:rsidRPr="00165F29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165F29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  <w:p w14:paraId="7E060779" w14:textId="77777777" w:rsidR="008559D6" w:rsidRPr="00165F29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71648" behindDoc="0" locked="0" layoutInCell="1" allowOverlap="1" wp14:anchorId="4317B2D4" wp14:editId="20800A2B">
                                  <wp:simplePos x="0" y="0"/>
                                  <wp:positionH relativeFrom="column">
                                    <wp:posOffset>93345</wp:posOffset>
                                  </wp:positionH>
                                  <wp:positionV relativeFrom="paragraph">
                                    <wp:posOffset>56515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157" name="Gerader Verbinder 15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7B3BE5B2" id="Gerader Verbinder 157" o:spid="_x0000_s1026" style="position:absolute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4.45pt" to="11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48599987" w14:textId="77777777" w:rsidR="008559D6" w:rsidRPr="00165F29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  <w:p w14:paraId="3063B187" w14:textId="77777777" w:rsidR="008559D6" w:rsidRPr="00165F29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8</w:t>
                        </w:r>
                      </w:p>
                    </w:tc>
                  </w:tr>
                  <w:tr w:rsidR="008559D6" w:rsidRPr="003D0C04" w14:paraId="53922BF6" w14:textId="77777777" w:rsidTr="00165F29"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022CFA2C" w14:textId="77777777" w:rsidR="008559D6" w:rsidRPr="00165F29" w:rsidRDefault="008559D6" w:rsidP="008744D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–3</w:t>
                        </w:r>
                      </w:p>
                      <w:p w14:paraId="128611C6" w14:textId="77777777" w:rsidR="008559D6" w:rsidRPr="00165F29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3C649DB7" w14:textId="77777777" w:rsidR="008559D6" w:rsidRPr="00165F29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1</w:t>
                        </w:r>
                      </w:p>
                      <w:p w14:paraId="7B035C94" w14:textId="77777777" w:rsidR="008559D6" w:rsidRPr="00165F29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4B039792" w14:textId="77777777" w:rsidR="008559D6" w:rsidRPr="00165F29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8</w:t>
                        </w:r>
                      </w:p>
                      <w:p w14:paraId="63DA94FA" w14:textId="77777777" w:rsidR="008559D6" w:rsidRPr="00165F29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8559D6" w:rsidRPr="003D0C04" w14:paraId="6FECCF80" w14:textId="77777777" w:rsidTr="00165F29"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29AD60D9" w14:textId="77777777" w:rsidR="008559D6" w:rsidRPr="00165F29" w:rsidRDefault="008559D6" w:rsidP="008744D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25162C"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7B692E8F" w14:textId="77777777" w:rsidR="008559D6" w:rsidRPr="00165F29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0D2C19F7" w14:textId="77777777" w:rsidR="008559D6" w:rsidRPr="00165F29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0</w:t>
                        </w:r>
                      </w:p>
                    </w:tc>
                  </w:tr>
                </w:tbl>
                <w:p w14:paraId="55CFC689" w14:textId="77777777" w:rsidR="003C6D13" w:rsidRDefault="003C6D13" w:rsidP="008744DE"/>
                <w:p w14:paraId="622936D3" w14:textId="7FF76D75" w:rsidR="008559D6" w:rsidRDefault="008559D6" w:rsidP="008744DE">
                  <w:r>
                    <w:sym w:font="Wingdings 2" w:char="F0A3"/>
                  </w:r>
                  <w:r>
                    <w:t> Ich rechne wie Sarah</w:t>
                  </w:r>
                  <w:r w:rsidR="004F2FC3">
                    <w:t>.</w:t>
                  </w:r>
                  <w:r w:rsidR="00BF479D">
                    <w:rPr>
                      <w:noProof/>
                      <w14:ligatures w14:val="standardContextual"/>
                    </w:rPr>
                    <w:t xml:space="preserve"> </w:t>
                  </w:r>
                </w:p>
                <w:p w14:paraId="6229295F" w14:textId="77777777" w:rsidR="008559D6" w:rsidRDefault="008559D6" w:rsidP="008744DE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510DB" w14:textId="77777777" w:rsidR="008559D6" w:rsidRDefault="008559D6" w:rsidP="008744DE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47841" w14:textId="68102307" w:rsidR="008559D6" w:rsidRDefault="00BF479D" w:rsidP="008744DE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79168" behindDoc="0" locked="0" layoutInCell="1" allowOverlap="1" wp14:anchorId="6688E3EC" wp14:editId="1989E3BD">
                            <wp:simplePos x="0" y="0"/>
                            <wp:positionH relativeFrom="column">
                              <wp:posOffset>927256</wp:posOffset>
                            </wp:positionH>
                            <wp:positionV relativeFrom="paragraph">
                              <wp:posOffset>156918</wp:posOffset>
                            </wp:positionV>
                            <wp:extent cx="626745" cy="772795"/>
                            <wp:effectExtent l="0" t="0" r="0" b="1905"/>
                            <wp:wrapNone/>
                            <wp:docPr id="29487550" name="Gruppieren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6745" cy="772795"/>
                                      <a:chOff x="-19536" y="-26137"/>
                                      <a:chExt cx="627018" cy="7732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733660826" name="Grafik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5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19536" y="-26137"/>
                                        <a:ext cx="627018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030372785" name="Textfeld 12"/>
                                    <wps:cNvSpPr txBox="1"/>
                                    <wps:spPr>
                                      <a:xfrm>
                                        <a:off x="161127" y="60020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5D57045" w14:textId="77777777" w:rsidR="00BF479D" w:rsidRPr="008D5126" w:rsidRDefault="00BF479D" w:rsidP="00BF479D">
                                          <w:pPr>
                                            <w:pStyle w:val="Transcript"/>
                                          </w:pPr>
                                          <w:r w:rsidRPr="00846BA4">
                                            <w:t>Emily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688E3EC" id="_x0000_s1121" style="position:absolute;margin-left:73pt;margin-top:12.35pt;width:49.35pt;height:60.85pt;z-index:252679168;mso-width-relative:margin;mso-height-relative:margin" coordorigin="-195,-261" coordsize="6270,77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">
                            <v:shape id="Grafik 3" o:spid="_x0000_s1122" type="#_x0000_t75" style="position:absolute;left:-195;top:-261;width:6269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">
                              <v:imagedata r:id="rId46" o:title="" chromakey="white"/>
                            </v:shape>
                            <v:shape id="Textfeld 12" o:spid="_x0000_s1123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" filled="f" stroked="f" strokeweight=".5pt">
                              <v:textbox inset="0,0,0,0">
                                <w:txbxContent>
                                  <w:p w14:paraId="65D57045" w14:textId="77777777" w:rsidR="00BF479D" w:rsidRPr="008D5126" w:rsidRDefault="00BF479D" w:rsidP="00BF479D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8559D6">
                    <w:t>Emily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8559D6" w:rsidRPr="003D0C04" w14:paraId="2016D1E5" w14:textId="77777777" w:rsidTr="00B42144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0B860F29" w14:textId="12B26FC8" w:rsidR="008559D6" w:rsidRPr="00B42144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 </w:t>
                        </w:r>
                        <w:r w:rsidR="00EE4048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 xml:space="preserve">     </w:t>
                        </w:r>
                      </w:p>
                      <w:p w14:paraId="31005E8E" w14:textId="77777777" w:rsidR="008559D6" w:rsidRPr="00B42144" w:rsidRDefault="008559D6" w:rsidP="008744DE">
                        <w:pPr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 </w:t>
                        </w:r>
                        <w:r w:rsidR="004F6608"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76382C13" w14:textId="3A9A9B10" w:rsidR="008559D6" w:rsidRPr="00EE4048" w:rsidRDefault="00124863" w:rsidP="00EE4048">
                        <w:pPr>
                          <w:pStyle w:val="bertrag"/>
                          <w:jc w:val="left"/>
                          <w:rPr>
                            <w:rFonts w:ascii="Comic Sans MS" w:hAnsi="Comic Sans MS"/>
                            <w:color w:val="0070C0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color w:val="0070C0"/>
                          </w:rPr>
                          <w:t xml:space="preserve">  </w:t>
                        </w:r>
                        <w:r w:rsidR="008559D6" w:rsidRPr="00EE4048">
                          <w:rPr>
                            <w:rFonts w:ascii="Comic Sans MS" w:hAnsi="Comic Sans MS"/>
                            <w:color w:val="0070C0"/>
                          </w:rPr>
                          <w:t>10</w:t>
                        </w:r>
                      </w:p>
                      <w:p w14:paraId="63FFC179" w14:textId="77777777" w:rsidR="008559D6" w:rsidRPr="00B42144" w:rsidRDefault="008559D6" w:rsidP="008744DE">
                        <w:pPr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 </w:t>
                        </w:r>
                        <w:r w:rsidR="004F6608"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65AE2070" w14:textId="77777777" w:rsidR="008559D6" w:rsidRPr="00B42144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</w:p>
                      <w:p w14:paraId="641F4E97" w14:textId="77777777" w:rsidR="008559D6" w:rsidRPr="00B42144" w:rsidRDefault="008559D6" w:rsidP="008744DE">
                        <w:pPr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 </w:t>
                        </w:r>
                        <w:r w:rsidR="004F6608"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8559D6" w:rsidRPr="003D0C04" w14:paraId="123108C8" w14:textId="77777777" w:rsidTr="00B42144"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267F0C45" w14:textId="72F674AB" w:rsidR="008559D6" w:rsidRPr="00B42144" w:rsidRDefault="008559D6" w:rsidP="008744DE">
                        <w:pPr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–</w:t>
                        </w:r>
                        <w:r w:rsidR="00B42144"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  <w:r w:rsidR="004F6608"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3</w:t>
                        </w:r>
                      </w:p>
                      <w:p w14:paraId="730670E1" w14:textId="77777777" w:rsidR="008559D6" w:rsidRPr="00B42144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9256252" w14:textId="77777777" w:rsidR="008559D6" w:rsidRPr="00B42144" w:rsidRDefault="004F6608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1</w:t>
                        </w:r>
                      </w:p>
                      <w:p w14:paraId="0A39C3ED" w14:textId="77777777" w:rsidR="008559D6" w:rsidRPr="00B42144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</w:tcPr>
                      <w:p w14:paraId="651E104B" w14:textId="77777777" w:rsidR="008559D6" w:rsidRPr="00B42144" w:rsidRDefault="004F6608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8</w:t>
                        </w:r>
                      </w:p>
                      <w:p w14:paraId="4D640C19" w14:textId="77777777" w:rsidR="008559D6" w:rsidRPr="00B42144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559D6" w:rsidRPr="003D0C04" w14:paraId="3CDBE7E5" w14:textId="77777777" w:rsidTr="00B42144"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E2A9122" w14:textId="77777777" w:rsidR="008559D6" w:rsidRPr="00B42144" w:rsidRDefault="008559D6" w:rsidP="008744DE">
                        <w:pPr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 </w:t>
                        </w:r>
                        <w:r w:rsidR="004F6608"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20EB332" w14:textId="77777777" w:rsidR="008559D6" w:rsidRPr="00B42144" w:rsidRDefault="004F6608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8FD6A18" w14:textId="77777777" w:rsidR="008559D6" w:rsidRPr="00B42144" w:rsidRDefault="004F6608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6CE801D2" w14:textId="6734DE27" w:rsidR="003C6D13" w:rsidRDefault="003C6D13" w:rsidP="008744DE"/>
                <w:p w14:paraId="774A3CA0" w14:textId="4CC97812" w:rsidR="008559D6" w:rsidRDefault="008559D6" w:rsidP="008744DE">
                  <w:r>
                    <w:sym w:font="Wingdings 2" w:char="F0A3"/>
                  </w:r>
                  <w:r>
                    <w:t> Ich rechne wie Emily</w:t>
                  </w:r>
                  <w:r w:rsidR="004F2FC3">
                    <w:t>.</w:t>
                  </w:r>
                  <w:r w:rsidR="00BF479D">
                    <w:rPr>
                      <w:noProof/>
                      <w14:ligatures w14:val="standardContextual"/>
                    </w:rPr>
                    <w:t xml:space="preserve"> </w:t>
                  </w:r>
                </w:p>
                <w:p w14:paraId="7604C81F" w14:textId="77777777" w:rsidR="008559D6" w:rsidRDefault="008559D6" w:rsidP="008744DE"/>
              </w:tc>
            </w:tr>
          </w:tbl>
          <w:p w14:paraId="79491625" w14:textId="77777777" w:rsidR="008559D6" w:rsidRPr="00563011" w:rsidRDefault="008559D6" w:rsidP="008744DE"/>
        </w:tc>
      </w:tr>
      <w:tr w:rsidR="008559D6" w14:paraId="04E1FE07" w14:textId="77777777" w:rsidTr="00D379FE">
        <w:trPr>
          <w:trHeight w:val="1994"/>
        </w:trPr>
        <w:tc>
          <w:tcPr>
            <w:tcW w:w="610" w:type="dxa"/>
          </w:tcPr>
          <w:p w14:paraId="4B2CF060" w14:textId="77777777" w:rsidR="008559D6" w:rsidRDefault="00E90A05" w:rsidP="008744DE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14C4A0C2" wp14:editId="5657F10A">
                  <wp:extent cx="287640" cy="338400"/>
                  <wp:effectExtent l="0" t="0" r="0" b="5080"/>
                  <wp:docPr id="188" name="Grafik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160E6DD7" w14:textId="6441E0A9" w:rsidR="008559D6" w:rsidRDefault="008559D6" w:rsidP="008744DE">
            <w:pPr>
              <w:pStyle w:val="Nummerierung"/>
            </w:pPr>
            <w:r>
              <w:t>b)</w:t>
            </w:r>
          </w:p>
        </w:tc>
        <w:tc>
          <w:tcPr>
            <w:tcW w:w="8036" w:type="dxa"/>
            <w:gridSpan w:val="2"/>
          </w:tcPr>
          <w:p w14:paraId="42989836" w14:textId="71BFCF74" w:rsidR="008D6247" w:rsidRDefault="008D6247" w:rsidP="008D6247">
            <w:r>
              <w:t xml:space="preserve">Kenan rechnet die Aufgabe 407 </w:t>
            </w:r>
            <w:r w:rsidR="00B42144">
              <w:t>–</w:t>
            </w:r>
            <w:r>
              <w:t xml:space="preserve"> 235. </w:t>
            </w:r>
          </w:p>
          <w:p w14:paraId="731437EA" w14:textId="466B823E" w:rsidR="008D6247" w:rsidRDefault="008D6247" w:rsidP="008D6247">
            <w:pPr>
              <w:pStyle w:val="Ausflltext"/>
            </w:pPr>
            <w:r>
              <w:t>Welchen Fehler macht Kenan? Warum ist das falsch?</w:t>
            </w:r>
          </w:p>
          <w:tbl>
            <w:tblPr>
              <w:tblStyle w:val="MSKTabelle"/>
              <w:tblW w:w="80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61"/>
              <w:gridCol w:w="725"/>
              <w:gridCol w:w="5936"/>
            </w:tblGrid>
            <w:tr w:rsidR="008D6247" w14:paraId="5C0E0351" w14:textId="77777777" w:rsidTr="00061EF4">
              <w:tc>
                <w:tcPr>
                  <w:tcW w:w="1361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8D6247" w:rsidRPr="003D0C04" w14:paraId="3068C349" w14:textId="77777777" w:rsidTr="00237EAA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69B20637" w14:textId="77777777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6DA54FB5" w14:textId="77777777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9EFC9E3" w14:textId="77777777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F210278" w14:textId="4E1B696D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7</w:t>
                        </w:r>
                      </w:p>
                    </w:tc>
                  </w:tr>
                  <w:tr w:rsidR="008D6247" w:rsidRPr="003D0C04" w14:paraId="5EFDF564" w14:textId="77777777" w:rsidTr="00D23F4F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3E188D94" w14:textId="4D0770BA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4EFC3A3C" w14:textId="5FCC28BF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3D52F6F9" w14:textId="6819CCDD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32D98CDE" w14:textId="3597E6D8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</w:tr>
                  <w:tr w:rsidR="008D6247" w:rsidRPr="003D0C04" w14:paraId="153CE118" w14:textId="77777777" w:rsidTr="00D23F4F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4FBBE7E0" w14:textId="428C128B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76BB6173" w14:textId="77777777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0D967A42" w14:textId="77777777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60DCE4A8" w14:textId="77777777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</w:tc>
                  </w:tr>
                </w:tbl>
                <w:p w14:paraId="5B9403F3" w14:textId="35C62865" w:rsidR="008D6247" w:rsidRDefault="008D6247" w:rsidP="008D6247"/>
              </w:tc>
              <w:tc>
                <w:tcPr>
                  <w:tcW w:w="725" w:type="dxa"/>
                  <w:tcBorders>
                    <w:right w:val="single" w:sz="4" w:space="0" w:color="BFBFBF" w:themeColor="background1" w:themeShade="BF"/>
                  </w:tcBorders>
                </w:tcPr>
                <w:p w14:paraId="58685DE3" w14:textId="4E54AB6E" w:rsidR="008D6247" w:rsidRDefault="00061EF4" w:rsidP="008D6247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67904" behindDoc="0" locked="0" layoutInCell="1" allowOverlap="1" wp14:anchorId="080EFED5" wp14:editId="165A1951">
                            <wp:simplePos x="0" y="0"/>
                            <wp:positionH relativeFrom="column">
                              <wp:posOffset>-227764</wp:posOffset>
                            </wp:positionH>
                            <wp:positionV relativeFrom="paragraph">
                              <wp:posOffset>-28377</wp:posOffset>
                            </wp:positionV>
                            <wp:extent cx="544830" cy="751091"/>
                            <wp:effectExtent l="0" t="0" r="1270" b="0"/>
                            <wp:wrapNone/>
                            <wp:docPr id="1516896336" name="Gruppieren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4830" cy="751091"/>
                                      <a:chOff x="0" y="0"/>
                                      <a:chExt cx="544830" cy="75109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703995" name="Grafik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0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4830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545058007" name="Textfeld 12"/>
                                    <wps:cNvSpPr txBox="1"/>
                                    <wps:spPr>
                                      <a:xfrm>
                                        <a:off x="92648" y="60422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C1E40C4" w14:textId="77777777" w:rsidR="00061EF4" w:rsidRPr="008D5126" w:rsidRDefault="00061EF4" w:rsidP="00061EF4">
                                          <w:pPr>
                                            <w:pStyle w:val="Transcript"/>
                                          </w:pPr>
                                          <w:r>
                                            <w:t>Kenan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80EFED5" id="_x0000_s1124" style="position:absolute;margin-left:-17.95pt;margin-top:-2.25pt;width:42.9pt;height:59.15pt;z-index:252667904;mso-width-relative:margin;mso-height-relative:margin" coordsize="5448,75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">
                            <v:shape id="Grafik 5" o:spid="_x0000_s1125" type="#_x0000_t75" style="position:absolute;width:5448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">
                              <v:imagedata r:id="rId31" o:title="" chromakey="white"/>
                            </v:shape>
                            <v:shape id="Textfeld 12" o:spid="_x0000_s1126" type="#_x0000_t202" style="position:absolute;left:926;top:604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3C1E40C4" w14:textId="77777777" w:rsidR="00061EF4" w:rsidRPr="008D5126" w:rsidRDefault="00061EF4" w:rsidP="00061EF4">
                                    <w:pPr>
                                      <w:pStyle w:val="Transcript"/>
                                    </w:pPr>
                                    <w:r>
                                      <w:t>Kenan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93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6E6BAC9" w14:textId="77777777" w:rsidR="008D6247" w:rsidRDefault="008D6247" w:rsidP="008D6247"/>
                <w:p w14:paraId="4C988B62" w14:textId="77777777" w:rsidR="008D6247" w:rsidRDefault="008D6247" w:rsidP="008D6247"/>
                <w:p w14:paraId="13280AB1" w14:textId="77777777" w:rsidR="008D6247" w:rsidRDefault="008D6247" w:rsidP="008D6247"/>
                <w:p w14:paraId="022EE4D9" w14:textId="77777777" w:rsidR="008D6247" w:rsidRDefault="008D6247" w:rsidP="008D6247"/>
              </w:tc>
            </w:tr>
          </w:tbl>
          <w:p w14:paraId="20A213E5" w14:textId="77777777" w:rsidR="008D6247" w:rsidRPr="00D379FE" w:rsidRDefault="008D6247" w:rsidP="008D6247">
            <w:pPr>
              <w:rPr>
                <w:noProof/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</w:p>
        </w:tc>
      </w:tr>
      <w:tr w:rsidR="008559D6" w14:paraId="58AE2FC4" w14:textId="77777777" w:rsidTr="008744DE">
        <w:tc>
          <w:tcPr>
            <w:tcW w:w="610" w:type="dxa"/>
          </w:tcPr>
          <w:p w14:paraId="6CDB111B" w14:textId="77777777" w:rsidR="008559D6" w:rsidRDefault="00640A65" w:rsidP="008744DE">
            <w:pPr>
              <w:pStyle w:val="berschrift3"/>
              <w:rPr>
                <w:noProof/>
              </w:rPr>
            </w:pPr>
            <w:r>
              <w:rPr>
                <w:noProof/>
              </w:rPr>
              <w:t>3</w:t>
            </w:r>
            <w:r w:rsidR="008559D6">
              <w:rPr>
                <w:noProof/>
              </w:rPr>
              <w:t>.2</w:t>
            </w:r>
          </w:p>
        </w:tc>
        <w:tc>
          <w:tcPr>
            <w:tcW w:w="8461" w:type="dxa"/>
            <w:gridSpan w:val="3"/>
          </w:tcPr>
          <w:p w14:paraId="2B2C2C5A" w14:textId="74F129B3" w:rsidR="008559D6" w:rsidRDefault="00B42144" w:rsidP="008744DE">
            <w:pPr>
              <w:pStyle w:val="berschrift3"/>
              <w:rPr>
                <w:noProof/>
              </w:rPr>
            </w:pPr>
            <w:r>
              <w:rPr>
                <w:noProof/>
              </w:rPr>
              <w:t>Schriftlich untereinander rechnen</w:t>
            </w:r>
          </w:p>
        </w:tc>
      </w:tr>
      <w:tr w:rsidR="008559D6" w14:paraId="6E4B4B0A" w14:textId="77777777" w:rsidTr="008744DE">
        <w:tc>
          <w:tcPr>
            <w:tcW w:w="610" w:type="dxa"/>
          </w:tcPr>
          <w:p w14:paraId="2D6B5F73" w14:textId="77777777" w:rsidR="008559D6" w:rsidRDefault="008559D6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0B39922D" w14:textId="097ED230" w:rsidR="008559D6" w:rsidRDefault="008559D6" w:rsidP="008744DE">
            <w:pPr>
              <w:rPr>
                <w:noProof/>
              </w:rPr>
            </w:pPr>
            <w:r>
              <w:rPr>
                <w:noProof/>
              </w:rPr>
              <w:t>Rechne aus.</w:t>
            </w:r>
            <w:r w:rsidR="00AD1780">
              <w:rPr>
                <w:noProof/>
              </w:rPr>
              <w:t xml:space="preserve"> </w:t>
            </w:r>
          </w:p>
          <w:p w14:paraId="0DA414FA" w14:textId="77777777" w:rsidR="00AD1780" w:rsidRDefault="00AD1780" w:rsidP="008744DE">
            <w:pPr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8559D6" w14:paraId="0CC2DA1E" w14:textId="77777777" w:rsidTr="008744DE">
              <w:tc>
                <w:tcPr>
                  <w:tcW w:w="425" w:type="dxa"/>
                </w:tcPr>
                <w:p w14:paraId="3AA98231" w14:textId="77777777" w:rsidR="008559D6" w:rsidRDefault="008559D6" w:rsidP="008744DE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8559D6" w:rsidRPr="003D0C04" w14:paraId="194B54CC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717E5CFA" w14:textId="77777777" w:rsidR="008559D6" w:rsidRDefault="008559D6" w:rsidP="008744DE"/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7C1DD2E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034EF905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07B3D6FD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59D6" w:rsidRPr="003D0C04" w14:paraId="0440981E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7A00D902" w14:textId="77777777" w:rsidR="008559D6" w:rsidRDefault="008559D6" w:rsidP="00B42144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921A8D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91155FC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91C7851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8559D6" w:rsidRPr="003D0C04" w14:paraId="322FC325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3D185E76" w14:textId="77777777" w:rsidR="008559D6" w:rsidRDefault="008559D6" w:rsidP="008744DE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AECAB1B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6D2DA3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B7C7F63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D5E3589" w14:textId="77777777" w:rsidR="008559D6" w:rsidRDefault="008559D6" w:rsidP="008744DE"/>
              </w:tc>
              <w:tc>
                <w:tcPr>
                  <w:tcW w:w="425" w:type="dxa"/>
                </w:tcPr>
                <w:p w14:paraId="5238B377" w14:textId="77777777" w:rsidR="008559D6" w:rsidRDefault="008559D6" w:rsidP="008744DE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8559D6" w:rsidRPr="00237EAA" w14:paraId="20744E44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1E0BD5FF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471D5DFF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4CABC89E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753C2C16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59D6" w:rsidRPr="00237EAA" w14:paraId="7A5EAEB6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28EB4D5D" w14:textId="77777777" w:rsidR="008559D6" w:rsidRPr="00237EAA" w:rsidRDefault="008559D6" w:rsidP="00B4214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03A746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5351500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0738268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8559D6" w:rsidRPr="00237EAA" w14:paraId="16642740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1D6181A4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B73E6E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0E2D13C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881CB62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B428204" w14:textId="77777777" w:rsidR="008559D6" w:rsidRPr="00237EAA" w:rsidRDefault="008559D6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1829D08" w14:textId="77777777" w:rsidR="008559D6" w:rsidRPr="00237EAA" w:rsidRDefault="008559D6" w:rsidP="008744DE">
                  <w:pPr>
                    <w:pStyle w:val="Nummerierung"/>
                  </w:pPr>
                  <w:r w:rsidRPr="00237EAA"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8559D6" w:rsidRPr="00237EAA" w14:paraId="2CBC1D44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55C3030D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3558F53F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30C53E77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9FA2723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8559D6" w:rsidRPr="00237EAA" w14:paraId="7DA75144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7BB9258" w14:textId="77777777" w:rsidR="008559D6" w:rsidRPr="00237EAA" w:rsidRDefault="008559D6" w:rsidP="00B4214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1EA0F3E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B5765C3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E7B213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59D6" w:rsidRPr="00237EAA" w14:paraId="14E1969F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16E58E83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98E990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8453F70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39F6490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D5C0EFB" w14:textId="77777777" w:rsidR="008559D6" w:rsidRPr="00237EAA" w:rsidRDefault="008559D6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FB77605" w14:textId="77777777" w:rsidR="008559D6" w:rsidRPr="00237EAA" w:rsidRDefault="008559D6" w:rsidP="008744DE">
                  <w:pPr>
                    <w:pStyle w:val="Nummerierung"/>
                  </w:pPr>
                  <w:r w:rsidRPr="00237EAA"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8559D6" w:rsidRPr="00237EAA" w14:paraId="4DF9316A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6E6F48B5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3E453872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00934E73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2E354DDF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59D6" w:rsidRPr="00237EAA" w14:paraId="1CBD9C0D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6BE986D6" w14:textId="77777777" w:rsidR="008559D6" w:rsidRPr="00237EAA" w:rsidRDefault="008559D6" w:rsidP="00B4214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8E6A14C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2C6CDA1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FCB7E6A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8559D6" w:rsidRPr="00237EAA" w14:paraId="5708A275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311855A5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9A7A41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A50C4E2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79E17ED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14D47A9" w14:textId="77777777" w:rsidR="008559D6" w:rsidRPr="00237EAA" w:rsidRDefault="00621C0A" w:rsidP="008744DE">
                  <w:pPr>
                    <w:rPr>
                      <w:sz w:val="28"/>
                      <w:szCs w:val="28"/>
                    </w:rPr>
                  </w:pPr>
                  <w:r w:rsidRPr="00237EAA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2A365B76" w14:textId="1ED26035" w:rsidR="008559D6" w:rsidRDefault="00DF5003" w:rsidP="008744DE">
            <w:pPr>
              <w:rPr>
                <w:noProof/>
              </w:rPr>
            </w:pPr>
            <w:r>
              <w:rPr>
                <w:noProof/>
              </w:rPr>
              <w:t>Schreibe die fehlenden Ziffern in die grauen Kästchen.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621C0A" w14:paraId="45A28BD2" w14:textId="77777777" w:rsidTr="008744DE">
              <w:tc>
                <w:tcPr>
                  <w:tcW w:w="425" w:type="dxa"/>
                </w:tcPr>
                <w:p w14:paraId="025F8371" w14:textId="77777777" w:rsidR="00621C0A" w:rsidRDefault="00621C0A" w:rsidP="00621C0A">
                  <w:pPr>
                    <w:pStyle w:val="Nummerierung"/>
                  </w:pPr>
                  <w:r>
                    <w:t>e)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621C0A" w:rsidRPr="003D0C04" w14:paraId="59FB4689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2BF5AC3A" w14:textId="77777777" w:rsidR="00621C0A" w:rsidRDefault="00621C0A" w:rsidP="00621C0A"/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0ADD0125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4" w:type="dxa"/>
                        <w:shd w:val="clear" w:color="auto" w:fill="D9D9D9" w:themeFill="background1" w:themeFillShade="D9"/>
                        <w:vAlign w:val="center"/>
                      </w:tcPr>
                      <w:p w14:paraId="5B819446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522253D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621C0A" w:rsidRPr="003D0C04" w14:paraId="0AF09688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17CDEA83" w14:textId="77777777" w:rsidR="00621C0A" w:rsidRDefault="00621C0A" w:rsidP="00B42144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1AA56EA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ED5391C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4FCA271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621C0A" w:rsidRPr="003D0C04" w14:paraId="26D3F264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4ACB8BD7" w14:textId="77777777" w:rsidR="00621C0A" w:rsidRDefault="00621C0A" w:rsidP="00621C0A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DC085ED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DDED898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9283707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C06C0EB" w14:textId="77777777" w:rsidR="00621C0A" w:rsidRDefault="00621C0A" w:rsidP="00621C0A"/>
              </w:tc>
              <w:tc>
                <w:tcPr>
                  <w:tcW w:w="425" w:type="dxa"/>
                </w:tcPr>
                <w:p w14:paraId="1A23C201" w14:textId="77777777" w:rsidR="00621C0A" w:rsidRDefault="00621C0A" w:rsidP="00621C0A">
                  <w:pPr>
                    <w:pStyle w:val="Nummerierung"/>
                  </w:pPr>
                  <w:r>
                    <w:t>f)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621C0A" w:rsidRPr="003D0C04" w14:paraId="2111FCDD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74A1336C" w14:textId="77777777" w:rsidR="00621C0A" w:rsidRDefault="00621C0A" w:rsidP="00621C0A"/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673EAF77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ADE6489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70C3C2B8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621C0A" w:rsidRPr="003D0C04" w14:paraId="17273CB2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A1E730A" w14:textId="77777777" w:rsidR="00621C0A" w:rsidRDefault="00621C0A" w:rsidP="00B42144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302EC9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C7F9AEE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66761FF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621C0A" w:rsidRPr="003D0C04" w14:paraId="7315BBE8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7502FF6" w14:textId="77777777" w:rsidR="00621C0A" w:rsidRDefault="00621C0A" w:rsidP="00621C0A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A4CCC28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F40E191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71A32A4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3D69690" w14:textId="77777777" w:rsidR="00621C0A" w:rsidRDefault="00621C0A" w:rsidP="00621C0A"/>
              </w:tc>
              <w:tc>
                <w:tcPr>
                  <w:tcW w:w="425" w:type="dxa"/>
                </w:tcPr>
                <w:p w14:paraId="7A5ADFB6" w14:textId="77777777" w:rsidR="00621C0A" w:rsidRDefault="00621C0A" w:rsidP="00621C0A">
                  <w:pPr>
                    <w:pStyle w:val="Nummerierung"/>
                  </w:pPr>
                  <w:r>
                    <w:t>g)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621C0A" w:rsidRPr="003D0C04" w14:paraId="7D1CF51E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4FEF0232" w14:textId="77777777" w:rsidR="00621C0A" w:rsidRDefault="00621C0A" w:rsidP="00621C0A"/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F3414C7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2C0DDD40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2AEDBA9D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621C0A" w:rsidRPr="003D0C04" w14:paraId="63C6E563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5AF4892A" w14:textId="77777777" w:rsidR="00621C0A" w:rsidRDefault="00621C0A" w:rsidP="00B42144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23F0777" w14:textId="77777777" w:rsidR="00621C0A" w:rsidRPr="00237EAA" w:rsidRDefault="00621C0A" w:rsidP="00621C0A">
                        <w:pPr>
                          <w:ind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70E600E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D87F4CA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621C0A" w:rsidRPr="003D0C04" w14:paraId="5A42917B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605AF87B" w14:textId="77777777" w:rsidR="00621C0A" w:rsidRDefault="00621C0A" w:rsidP="00621C0A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CFB67A5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3C3DA10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B918FB3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6D3F227" w14:textId="77777777" w:rsidR="00621C0A" w:rsidRDefault="00621C0A" w:rsidP="00621C0A"/>
              </w:tc>
              <w:tc>
                <w:tcPr>
                  <w:tcW w:w="425" w:type="dxa"/>
                </w:tcPr>
                <w:p w14:paraId="4BFD8D2C" w14:textId="77777777" w:rsidR="00621C0A" w:rsidRDefault="00621C0A" w:rsidP="00621C0A">
                  <w:pPr>
                    <w:pStyle w:val="Nummerierung"/>
                  </w:pPr>
                  <w:r>
                    <w:t>h)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621C0A" w:rsidRPr="003D0C04" w14:paraId="3EA852E0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195645DC" w14:textId="77777777" w:rsidR="00621C0A" w:rsidRDefault="00621C0A" w:rsidP="00621C0A"/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DC2D8CD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5703ECB7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shd w:val="clear" w:color="auto" w:fill="D9D9D9" w:themeFill="background1" w:themeFillShade="D9"/>
                        <w:vAlign w:val="center"/>
                      </w:tcPr>
                      <w:p w14:paraId="4C9D03D1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21C0A" w:rsidRPr="003D0C04" w14:paraId="6343FC57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5A802F12" w14:textId="77777777" w:rsidR="00621C0A" w:rsidRDefault="00621C0A" w:rsidP="00B42144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29A9B43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430507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248D0D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621C0A" w:rsidRPr="003D0C04" w14:paraId="662369D3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42347045" w14:textId="77777777" w:rsidR="00621C0A" w:rsidRDefault="00621C0A" w:rsidP="00621C0A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0C3D8A9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45BC42E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81EB0E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14:paraId="779FB9A9" w14:textId="77777777" w:rsidR="00621C0A" w:rsidRDefault="00621C0A" w:rsidP="00621C0A"/>
              </w:tc>
            </w:tr>
          </w:tbl>
          <w:p w14:paraId="07DAC1D9" w14:textId="77777777" w:rsidR="00621C0A" w:rsidRDefault="00621C0A" w:rsidP="008744DE">
            <w:pPr>
              <w:rPr>
                <w:noProof/>
              </w:rPr>
            </w:pPr>
          </w:p>
        </w:tc>
      </w:tr>
      <w:tr w:rsidR="00C97F64" w14:paraId="1894923D" w14:textId="77777777" w:rsidTr="008744DE">
        <w:tc>
          <w:tcPr>
            <w:tcW w:w="610" w:type="dxa"/>
          </w:tcPr>
          <w:p w14:paraId="598ABB16" w14:textId="0D394BB9" w:rsidR="00C97F64" w:rsidRPr="0093552E" w:rsidRDefault="002B6342" w:rsidP="008744DE">
            <w:pPr>
              <w:pStyle w:val="berschrift3"/>
            </w:pPr>
            <w:r>
              <w:t>3.3</w:t>
            </w:r>
          </w:p>
        </w:tc>
        <w:tc>
          <w:tcPr>
            <w:tcW w:w="8461" w:type="dxa"/>
            <w:gridSpan w:val="3"/>
          </w:tcPr>
          <w:p w14:paraId="3A382FF5" w14:textId="1F1EC8E2" w:rsidR="00C97F64" w:rsidRPr="0093552E" w:rsidRDefault="00C97F64" w:rsidP="008744DE">
            <w:pPr>
              <w:pStyle w:val="berschrift3"/>
            </w:pPr>
            <w:r w:rsidRPr="00DD6410">
              <w:t>Rechnen mit Ziffernkarten</w:t>
            </w:r>
          </w:p>
        </w:tc>
      </w:tr>
      <w:tr w:rsidR="00C97F64" w14:paraId="66B78CFF" w14:textId="77777777" w:rsidTr="008744DE">
        <w:tc>
          <w:tcPr>
            <w:tcW w:w="610" w:type="dxa"/>
          </w:tcPr>
          <w:p w14:paraId="16BAE589" w14:textId="358F8EC7" w:rsidR="00C97F64" w:rsidRDefault="00C97F64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7045" w:type="dxa"/>
            <w:gridSpan w:val="2"/>
          </w:tcPr>
          <w:tbl>
            <w:tblPr>
              <w:tblStyle w:val="Tabellenraster"/>
              <w:tblpPr w:leftFromText="141" w:rightFromText="141" w:vertAnchor="text" w:horzAnchor="page" w:tblpXSpec="center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C97F64" w14:paraId="0E951CC8" w14:textId="77777777" w:rsidTr="00723C8C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1B04752A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0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50F8F2C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0F44655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063AD8F7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AA2240B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594D8932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5</w:t>
                  </w:r>
                </w:p>
              </w:tc>
            </w:tr>
          </w:tbl>
          <w:p w14:paraId="097DE16D" w14:textId="54531A56" w:rsidR="00C97F64" w:rsidRDefault="00C97F64" w:rsidP="008744DE">
            <w:r w:rsidRPr="00215744">
              <w:t>Nimm die Ziffernkarten</w:t>
            </w:r>
            <w:r w:rsidR="001D5102">
              <w:t>.</w:t>
            </w:r>
            <w:r w:rsidRPr="00215744">
              <w:t xml:space="preserve"> </w:t>
            </w:r>
          </w:p>
          <w:p w14:paraId="3D3DD1FD" w14:textId="77777777" w:rsidR="00C97F64" w:rsidRDefault="00C97F64" w:rsidP="008744DE">
            <w:r>
              <w:t xml:space="preserve"> </w:t>
            </w:r>
          </w:p>
        </w:tc>
        <w:tc>
          <w:tcPr>
            <w:tcW w:w="1416" w:type="dxa"/>
            <w:vMerge w:val="restart"/>
          </w:tcPr>
          <w:p w14:paraId="07ADA404" w14:textId="77777777" w:rsidR="00C97F64" w:rsidRDefault="00C97F64" w:rsidP="008744DE">
            <w:pPr>
              <w:spacing w:line="240" w:lineRule="auto"/>
            </w:pPr>
            <w:r>
              <w:t>Beispiel:</w:t>
            </w:r>
          </w:p>
          <w:tbl>
            <w:tblPr>
              <w:tblStyle w:val="Tabellenrast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C97F64" w14:paraId="586FD6DE" w14:textId="77777777" w:rsidTr="00723C8C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2B79DD69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D2FC235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2C3A6CE2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0</w:t>
                  </w:r>
                </w:p>
              </w:tc>
            </w:tr>
            <w:tr w:rsidR="00C97F64" w14:paraId="61BA0248" w14:textId="77777777" w:rsidTr="00723C8C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5592E866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FEA8484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62EAB8A2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5</w:t>
                  </w:r>
                </w:p>
              </w:tc>
            </w:tr>
          </w:tbl>
          <w:p w14:paraId="37F65F6B" w14:textId="77777777" w:rsidR="00C97F64" w:rsidRDefault="00C97F64" w:rsidP="008744DE">
            <w:pPr>
              <w:spacing w:line="240" w:lineRule="auto"/>
            </w:pPr>
          </w:p>
          <w:p w14:paraId="01B76EDB" w14:textId="77777777" w:rsidR="00C97F64" w:rsidRDefault="00C97F64" w:rsidP="008744DE">
            <w:pPr>
              <w:spacing w:line="240" w:lineRule="auto"/>
            </w:pPr>
            <w:r>
              <w:t>Rechnung:</w:t>
            </w:r>
          </w:p>
          <w:tbl>
            <w:tblPr>
              <w:tblStyle w:val="Tabellenraster"/>
              <w:tblW w:w="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</w:tblGrid>
            <w:tr w:rsidR="00C97F64" w:rsidRPr="003D0C04" w14:paraId="39B7A584" w14:textId="77777777" w:rsidTr="00EA02A5">
              <w:trPr>
                <w:trHeight w:hRule="exact" w:val="340"/>
              </w:trPr>
              <w:tc>
                <w:tcPr>
                  <w:tcW w:w="227" w:type="dxa"/>
                  <w:shd w:val="clear" w:color="auto" w:fill="auto"/>
                  <w:vAlign w:val="center"/>
                </w:tcPr>
                <w:p w14:paraId="75247902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13433D70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4</w:t>
                  </w:r>
                </w:p>
              </w:tc>
              <w:tc>
                <w:tcPr>
                  <w:tcW w:w="227" w:type="dxa"/>
                  <w:vAlign w:val="center"/>
                </w:tcPr>
                <w:p w14:paraId="1598B7E6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2</w:t>
                  </w:r>
                </w:p>
              </w:tc>
              <w:tc>
                <w:tcPr>
                  <w:tcW w:w="227" w:type="dxa"/>
                  <w:vAlign w:val="center"/>
                </w:tcPr>
                <w:p w14:paraId="1ED3AD9A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0</w:t>
                  </w:r>
                </w:p>
              </w:tc>
            </w:tr>
            <w:tr w:rsidR="00C97F64" w:rsidRPr="003D0C04" w14:paraId="56BC8EA0" w14:textId="77777777" w:rsidTr="00EA02A5">
              <w:trPr>
                <w:trHeight w:hRule="exact" w:val="340"/>
              </w:trPr>
              <w:tc>
                <w:tcPr>
                  <w:tcW w:w="227" w:type="dxa"/>
                  <w:tcBorders>
                    <w:bottom w:val="single" w:sz="12" w:space="0" w:color="0070C0"/>
                  </w:tcBorders>
                  <w:shd w:val="clear" w:color="auto" w:fill="auto"/>
                  <w:vAlign w:val="center"/>
                </w:tcPr>
                <w:p w14:paraId="5555981C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–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4FB95E3C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3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15610B80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1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4702EFF6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5</w:t>
                  </w:r>
                </w:p>
              </w:tc>
            </w:tr>
            <w:tr w:rsidR="00C97F64" w:rsidRPr="003D0C04" w14:paraId="33FE3FB4" w14:textId="77777777" w:rsidTr="00EA02A5">
              <w:trPr>
                <w:trHeight w:hRule="exact" w:val="340"/>
              </w:trPr>
              <w:tc>
                <w:tcPr>
                  <w:tcW w:w="227" w:type="dxa"/>
                  <w:tcBorders>
                    <w:top w:val="single" w:sz="12" w:space="0" w:color="0070C0"/>
                  </w:tcBorders>
                  <w:shd w:val="clear" w:color="auto" w:fill="auto"/>
                  <w:vAlign w:val="center"/>
                </w:tcPr>
                <w:p w14:paraId="1AB87D4C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32AB990A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1</w:t>
                  </w: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7C1AD298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0</w:t>
                  </w: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2C0E19BD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5</w:t>
                  </w:r>
                </w:p>
              </w:tc>
            </w:tr>
          </w:tbl>
          <w:p w14:paraId="3BDEA047" w14:textId="77777777" w:rsidR="00C97F64" w:rsidRDefault="00C97F64" w:rsidP="008744DE">
            <w:pPr>
              <w:spacing w:line="240" w:lineRule="auto"/>
            </w:pPr>
          </w:p>
        </w:tc>
      </w:tr>
      <w:tr w:rsidR="00C97F64" w14:paraId="25034AA6" w14:textId="77777777" w:rsidTr="008744DE">
        <w:tc>
          <w:tcPr>
            <w:tcW w:w="610" w:type="dxa"/>
          </w:tcPr>
          <w:p w14:paraId="2AA8FE3C" w14:textId="77777777" w:rsidR="00C97F64" w:rsidRDefault="00C97F64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302E1758" w14:textId="77777777" w:rsidR="00C97F64" w:rsidRPr="007A149C" w:rsidRDefault="00C97F64" w:rsidP="008744DE">
            <w:pPr>
              <w:pStyle w:val="Nummerierung"/>
            </w:pPr>
            <w:r>
              <w:t>a)</w:t>
            </w:r>
          </w:p>
        </w:tc>
        <w:tc>
          <w:tcPr>
            <w:tcW w:w="6620" w:type="dxa"/>
          </w:tcPr>
          <w:p w14:paraId="07B43BF0" w14:textId="4AC7C461" w:rsidR="003C6D13" w:rsidRDefault="005662CE" w:rsidP="008744DE">
            <w:pPr>
              <w:spacing w:line="240" w:lineRule="auto"/>
            </w:pPr>
            <w:r w:rsidRPr="005662CE">
              <w:t xml:space="preserve">Lege mit den Ziffernkarten immer zwei dreistellige Zahlen und subtrahiere </w:t>
            </w:r>
            <w:r w:rsidR="003C6D13">
              <w:t>die kleinere von der größeren Zahl</w:t>
            </w:r>
            <w:r w:rsidRPr="005662CE">
              <w:t xml:space="preserve">. </w:t>
            </w:r>
          </w:p>
          <w:p w14:paraId="734252BF" w14:textId="1326298A" w:rsidR="00C97F64" w:rsidRDefault="005662CE" w:rsidP="008744DE">
            <w:pPr>
              <w:spacing w:line="240" w:lineRule="auto"/>
            </w:pPr>
            <w:r w:rsidRPr="005662CE">
              <w:t>Schreibe die Rechnungen in</w:t>
            </w:r>
            <w:r w:rsidR="001D5102">
              <w:t>s</w:t>
            </w:r>
            <w:r w:rsidRPr="005662CE">
              <w:t xml:space="preserve"> Heft.</w:t>
            </w:r>
          </w:p>
          <w:p w14:paraId="526D6A0A" w14:textId="77777777" w:rsidR="005662CE" w:rsidRDefault="005662CE" w:rsidP="008744DE">
            <w:pPr>
              <w:spacing w:line="240" w:lineRule="auto"/>
            </w:pPr>
          </w:p>
        </w:tc>
        <w:tc>
          <w:tcPr>
            <w:tcW w:w="1416" w:type="dxa"/>
            <w:vMerge/>
          </w:tcPr>
          <w:p w14:paraId="4A89D6D3" w14:textId="77777777" w:rsidR="00C97F64" w:rsidRDefault="00C97F64" w:rsidP="008744DE">
            <w:pPr>
              <w:spacing w:line="240" w:lineRule="auto"/>
            </w:pPr>
          </w:p>
        </w:tc>
      </w:tr>
      <w:tr w:rsidR="00C97F64" w14:paraId="71ADA42C" w14:textId="77777777" w:rsidTr="008744DE">
        <w:tc>
          <w:tcPr>
            <w:tcW w:w="610" w:type="dxa"/>
          </w:tcPr>
          <w:p w14:paraId="0A538EA9" w14:textId="77777777" w:rsidR="00C97F64" w:rsidRDefault="0082696F" w:rsidP="008744DE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11C5B761" wp14:editId="351233CD">
                  <wp:extent cx="360000" cy="272386"/>
                  <wp:effectExtent l="0" t="0" r="2540" b="0"/>
                  <wp:docPr id="182" name="Grafik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294A064" w14:textId="77777777" w:rsidR="00C97F64" w:rsidRDefault="00C97F64" w:rsidP="008744DE">
            <w:pPr>
              <w:pStyle w:val="Nummerierung"/>
            </w:pPr>
            <w:r>
              <w:t>b)</w:t>
            </w:r>
          </w:p>
        </w:tc>
        <w:tc>
          <w:tcPr>
            <w:tcW w:w="6620" w:type="dxa"/>
          </w:tcPr>
          <w:p w14:paraId="5ADA029B" w14:textId="7090A346" w:rsidR="00C97F64" w:rsidRDefault="00C97F64" w:rsidP="008744DE">
            <w:pPr>
              <w:spacing w:line="240" w:lineRule="auto"/>
            </w:pPr>
            <w:r>
              <w:t>Finde</w:t>
            </w:r>
            <w:r w:rsidR="003C6D13">
              <w:t>t</w:t>
            </w:r>
            <w:r>
              <w:t xml:space="preserve"> die Aufgabe mit dem kleinsten Ergebnis.</w:t>
            </w:r>
            <w:r w:rsidR="00DF5003">
              <w:t xml:space="preserve"> Wie geht ihr vor?</w:t>
            </w:r>
          </w:p>
          <w:p w14:paraId="78A2CBD2" w14:textId="6CC590EE" w:rsidR="00C97F64" w:rsidRPr="00215744" w:rsidRDefault="00C97F64" w:rsidP="008744DE">
            <w:pPr>
              <w:spacing w:line="240" w:lineRule="auto"/>
            </w:pPr>
            <w:r>
              <w:t>Finde</w:t>
            </w:r>
            <w:r w:rsidR="003C6D13">
              <w:t>t</w:t>
            </w:r>
            <w:r>
              <w:t xml:space="preserve"> die Aufgabe mit dem größten Ergebnis. Wie geh</w:t>
            </w:r>
            <w:r w:rsidR="003C6D13">
              <w:t xml:space="preserve">t ihr </w:t>
            </w:r>
            <w:r>
              <w:t>vor?</w:t>
            </w:r>
          </w:p>
        </w:tc>
        <w:tc>
          <w:tcPr>
            <w:tcW w:w="1416" w:type="dxa"/>
            <w:vMerge/>
          </w:tcPr>
          <w:p w14:paraId="18723D7D" w14:textId="77777777" w:rsidR="00C97F64" w:rsidRDefault="00C97F64" w:rsidP="008744DE">
            <w:pPr>
              <w:spacing w:line="240" w:lineRule="auto"/>
            </w:pPr>
          </w:p>
        </w:tc>
      </w:tr>
      <w:tr w:rsidR="00102F5C" w14:paraId="1E3CAC08" w14:textId="77777777" w:rsidTr="008744DE">
        <w:tc>
          <w:tcPr>
            <w:tcW w:w="610" w:type="dxa"/>
          </w:tcPr>
          <w:p w14:paraId="2D801BEE" w14:textId="77777777" w:rsidR="00102F5C" w:rsidRPr="001E402C" w:rsidRDefault="00102F5C" w:rsidP="008744DE">
            <w:pPr>
              <w:pStyle w:val="berschrift2"/>
            </w:pPr>
            <w:r>
              <w:lastRenderedPageBreak/>
              <w:t>4</w:t>
            </w:r>
          </w:p>
        </w:tc>
        <w:tc>
          <w:tcPr>
            <w:tcW w:w="8461" w:type="dxa"/>
            <w:gridSpan w:val="3"/>
          </w:tcPr>
          <w:p w14:paraId="26BC3B53" w14:textId="7D78D8DB" w:rsidR="00102F5C" w:rsidRDefault="00102F5C" w:rsidP="008744DE">
            <w:pPr>
              <w:pStyle w:val="berschrift2"/>
            </w:pPr>
            <w:r>
              <w:t xml:space="preserve">Subtraktion mit unterschiedlicher </w:t>
            </w:r>
            <w:r w:rsidR="00105183">
              <w:t>Stellenan</w:t>
            </w:r>
            <w:r>
              <w:t>zahl</w:t>
            </w:r>
          </w:p>
        </w:tc>
      </w:tr>
      <w:tr w:rsidR="00102F5C" w14:paraId="04AB157D" w14:textId="77777777" w:rsidTr="008744DE">
        <w:tc>
          <w:tcPr>
            <w:tcW w:w="610" w:type="dxa"/>
          </w:tcPr>
          <w:p w14:paraId="18A07052" w14:textId="77777777" w:rsidR="00102F5C" w:rsidRPr="001E402C" w:rsidRDefault="00102F5C" w:rsidP="008744DE">
            <w:pPr>
              <w:pStyle w:val="berschrift3"/>
            </w:pPr>
            <w:r>
              <w:t>4</w:t>
            </w:r>
            <w:r w:rsidRPr="001E402C">
              <w:t>.</w:t>
            </w:r>
            <w:r>
              <w:t>1</w:t>
            </w:r>
          </w:p>
        </w:tc>
        <w:tc>
          <w:tcPr>
            <w:tcW w:w="8461" w:type="dxa"/>
            <w:gridSpan w:val="3"/>
          </w:tcPr>
          <w:p w14:paraId="5E01C338" w14:textId="77777777" w:rsidR="00102F5C" w:rsidRPr="001E402C" w:rsidRDefault="00102F5C" w:rsidP="008744DE">
            <w:pPr>
              <w:pStyle w:val="berschrift3"/>
            </w:pPr>
            <w:r>
              <w:t>Fehler erklären</w:t>
            </w:r>
          </w:p>
        </w:tc>
      </w:tr>
      <w:tr w:rsidR="004911C8" w14:paraId="1F500EB2" w14:textId="77777777" w:rsidTr="008744DE">
        <w:tc>
          <w:tcPr>
            <w:tcW w:w="610" w:type="dxa"/>
          </w:tcPr>
          <w:p w14:paraId="3263FD3B" w14:textId="77777777" w:rsidR="004911C8" w:rsidRDefault="00E90A05" w:rsidP="008744DE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7491B60C" wp14:editId="1501D3F0">
                  <wp:extent cx="287640" cy="338400"/>
                  <wp:effectExtent l="0" t="0" r="0" b="5080"/>
                  <wp:docPr id="189" name="Grafik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p w14:paraId="40F68957" w14:textId="3D824DB2" w:rsidR="004911C8" w:rsidRDefault="004911C8" w:rsidP="004911C8">
            <w:r>
              <w:t xml:space="preserve">Jonas rechnet die Aufgabe </w:t>
            </w:r>
            <w:r w:rsidRPr="00891B92">
              <w:rPr>
                <w:b/>
                <w:bCs/>
              </w:rPr>
              <w:t xml:space="preserve">1835 </w:t>
            </w:r>
            <w:r w:rsidR="000E33F7" w:rsidRPr="00891B92">
              <w:rPr>
                <w:b/>
                <w:bCs/>
              </w:rPr>
              <w:t>–</w:t>
            </w:r>
            <w:r w:rsidRPr="00891B92">
              <w:rPr>
                <w:b/>
                <w:bCs/>
              </w:rPr>
              <w:t xml:space="preserve"> 671</w:t>
            </w:r>
            <w:r w:rsidR="003C27E2">
              <w:t xml:space="preserve"> falsch</w:t>
            </w:r>
            <w:r>
              <w:t>.</w:t>
            </w:r>
          </w:p>
          <w:p w14:paraId="4CFF9E54" w14:textId="1BA6520F" w:rsidR="004911C8" w:rsidRDefault="004911C8" w:rsidP="004911C8">
            <w:pPr>
              <w:pStyle w:val="Ausflltext"/>
            </w:pPr>
            <w:r>
              <w:t xml:space="preserve">Welchen Fehler macht Jonas? </w:t>
            </w:r>
            <w:r w:rsidR="00A831CE">
              <w:t>Worauf sollte er achten?</w:t>
            </w:r>
          </w:p>
          <w:tbl>
            <w:tblPr>
              <w:tblStyle w:val="MSKTabelle"/>
              <w:tblW w:w="84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61"/>
              <w:gridCol w:w="727"/>
              <w:gridCol w:w="6331"/>
            </w:tblGrid>
            <w:tr w:rsidR="004911C8" w14:paraId="3A37ABAD" w14:textId="77777777" w:rsidTr="00215026">
              <w:tc>
                <w:tcPr>
                  <w:tcW w:w="1361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13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  <w:gridCol w:w="227"/>
                  </w:tblGrid>
                  <w:tr w:rsidR="0095199E" w:rsidRPr="0095199E" w14:paraId="5CEFC686" w14:textId="77777777" w:rsidTr="00237EAA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0569E08C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9D82124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37C4A75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2411EF4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274D562D" w14:textId="77777777" w:rsidR="00880418" w:rsidRPr="00D23F4F" w:rsidRDefault="00880418" w:rsidP="00C8652A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</w:tr>
                  <w:tr w:rsidR="0095199E" w:rsidRPr="0095199E" w14:paraId="284512BA" w14:textId="77777777" w:rsidTr="00D23F4F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759FFC23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1598B56A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1E747029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73FFA7C3" w14:textId="214B6B0A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31D3DFFF" w14:textId="07CFE076" w:rsidR="00880418" w:rsidRPr="00D23F4F" w:rsidRDefault="00880418" w:rsidP="00C8652A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95199E" w:rsidRPr="0095199E" w14:paraId="4543DDD1" w14:textId="77777777" w:rsidTr="00D23F4F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7CEC4248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0EB7C6C2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3B50CB08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2589C17B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30D061C7" w14:textId="77777777" w:rsidR="00880418" w:rsidRPr="00D23F4F" w:rsidRDefault="00880418" w:rsidP="00C8652A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</w:tr>
                </w:tbl>
                <w:p w14:paraId="57A1828D" w14:textId="6DEA1260" w:rsidR="004911C8" w:rsidRDefault="004911C8" w:rsidP="008744DE"/>
              </w:tc>
              <w:tc>
                <w:tcPr>
                  <w:tcW w:w="727" w:type="dxa"/>
                  <w:tcBorders>
                    <w:right w:val="single" w:sz="4" w:space="0" w:color="BFBFBF" w:themeColor="background1" w:themeShade="BF"/>
                  </w:tcBorders>
                </w:tcPr>
                <w:p w14:paraId="6A1A3D14" w14:textId="65561687" w:rsidR="004911C8" w:rsidRDefault="00215026" w:rsidP="008744DE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61760" behindDoc="0" locked="0" layoutInCell="1" allowOverlap="1" wp14:anchorId="13E70A53" wp14:editId="0EF7D3E4">
                            <wp:simplePos x="0" y="0"/>
                            <wp:positionH relativeFrom="column">
                              <wp:posOffset>-167005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78485" cy="722630"/>
                            <wp:effectExtent l="0" t="0" r="0" b="1270"/>
                            <wp:wrapNone/>
                            <wp:docPr id="600410801" name="Gruppieren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78485" cy="722630"/>
                                      <a:chOff x="0" y="0"/>
                                      <a:chExt cx="578485" cy="72289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499574282" name="Grafik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5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848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415922421" name="Textfeld 12"/>
                                    <wps:cNvSpPr txBox="1"/>
                                    <wps:spPr>
                                      <a:xfrm>
                                        <a:off x="124874" y="57603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8934EA2" w14:textId="77777777" w:rsidR="00215026" w:rsidRPr="008D5126" w:rsidRDefault="00215026" w:rsidP="00215026">
                                          <w:pPr>
                                            <w:pStyle w:val="Transcript"/>
                                          </w:pPr>
                                          <w:r>
                                            <w:t>Jonas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3E70A53" id="_x0000_s1127" style="position:absolute;margin-left:-13.15pt;margin-top:1.45pt;width:45.55pt;height:56.9pt;z-index:252661760;mso-width-relative:margin;mso-height-relative:margin" coordsize="5784,72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">
                            <v:shape id="Grafik 4" o:spid="_x0000_s1128" type="#_x0000_t75" style="position:absolute;width:5784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">
                              <v:imagedata r:id="rId56" o:title="" chromakey="white"/>
                            </v:shape>
                            <v:shape id="Textfeld 12" o:spid="_x0000_s1129" type="#_x0000_t202" style="position:absolute;left:1248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08934EA2" w14:textId="77777777" w:rsidR="00215026" w:rsidRPr="008D5126" w:rsidRDefault="00215026" w:rsidP="00215026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33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BA60AA6" w14:textId="4921AB38" w:rsidR="004911C8" w:rsidRDefault="004911C8" w:rsidP="008744DE"/>
                <w:p w14:paraId="7BF348BC" w14:textId="77777777" w:rsidR="004911C8" w:rsidRDefault="004911C8" w:rsidP="008744DE"/>
                <w:p w14:paraId="3F3A4A9C" w14:textId="6315412E" w:rsidR="004911C8" w:rsidRDefault="004911C8" w:rsidP="008744DE"/>
                <w:p w14:paraId="3A4D1552" w14:textId="77777777" w:rsidR="004911C8" w:rsidRDefault="004911C8" w:rsidP="008744DE"/>
              </w:tc>
            </w:tr>
          </w:tbl>
          <w:p w14:paraId="04C1F13B" w14:textId="77777777" w:rsidR="004911C8" w:rsidRPr="001029C2" w:rsidRDefault="004911C8" w:rsidP="008744DE">
            <w:pPr>
              <w:rPr>
                <w:noProof/>
              </w:rPr>
            </w:pPr>
          </w:p>
        </w:tc>
      </w:tr>
      <w:tr w:rsidR="00102F5C" w14:paraId="10CC3237" w14:textId="77777777" w:rsidTr="008744DE">
        <w:tc>
          <w:tcPr>
            <w:tcW w:w="610" w:type="dxa"/>
          </w:tcPr>
          <w:p w14:paraId="5D508739" w14:textId="77777777" w:rsidR="00102F5C" w:rsidRDefault="000E33F7" w:rsidP="008744DE">
            <w:pPr>
              <w:pStyle w:val="berschrift3"/>
              <w:rPr>
                <w:noProof/>
              </w:rPr>
            </w:pPr>
            <w:r>
              <w:rPr>
                <w:noProof/>
              </w:rPr>
              <w:t>4</w:t>
            </w:r>
            <w:r w:rsidR="00102F5C">
              <w:rPr>
                <w:noProof/>
              </w:rPr>
              <w:t>.2</w:t>
            </w:r>
          </w:p>
        </w:tc>
        <w:tc>
          <w:tcPr>
            <w:tcW w:w="8461" w:type="dxa"/>
            <w:gridSpan w:val="3"/>
          </w:tcPr>
          <w:p w14:paraId="75607743" w14:textId="676BA229" w:rsidR="00102F5C" w:rsidRDefault="000E33F7" w:rsidP="008744DE">
            <w:pPr>
              <w:pStyle w:val="berschrift3"/>
              <w:rPr>
                <w:noProof/>
              </w:rPr>
            </w:pPr>
            <w:r w:rsidRPr="000E33F7">
              <w:rPr>
                <w:noProof/>
              </w:rPr>
              <w:t>Richtig untereinander rechnen</w:t>
            </w:r>
          </w:p>
        </w:tc>
      </w:tr>
      <w:tr w:rsidR="00102F5C" w14:paraId="59EC2F93" w14:textId="77777777" w:rsidTr="008744DE">
        <w:tc>
          <w:tcPr>
            <w:tcW w:w="610" w:type="dxa"/>
          </w:tcPr>
          <w:p w14:paraId="04AF189D" w14:textId="77777777" w:rsidR="00102F5C" w:rsidRDefault="00102F5C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4C4FEE17" w14:textId="01E2E21A" w:rsidR="000E33F7" w:rsidRDefault="000E33F7" w:rsidP="000E33F7">
            <w:pPr>
              <w:pStyle w:val="Ausflltext"/>
            </w:pPr>
            <w:r w:rsidRPr="00AA4CA0">
              <w:t>Schreibe untereinander und rechne aus.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0E33F7" w14:paraId="61C75E98" w14:textId="77777777" w:rsidTr="008744DE">
              <w:tc>
                <w:tcPr>
                  <w:tcW w:w="425" w:type="dxa"/>
                </w:tcPr>
                <w:p w14:paraId="316DC4E5" w14:textId="77777777" w:rsidR="000E33F7" w:rsidRDefault="000E33F7" w:rsidP="000E33F7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p w14:paraId="5B27452E" w14:textId="77777777" w:rsidR="000E33F7" w:rsidRDefault="000E33F7" w:rsidP="000E33F7">
                  <w:r>
                    <w:rPr>
                      <w:rStyle w:val="AusflltextZchn"/>
                    </w:rPr>
                    <w:t>857 – 83</w:t>
                  </w:r>
                </w:p>
                <w:tbl>
                  <w:tblPr>
                    <w:tblStyle w:val="Tabellenraster"/>
                    <w:tblW w:w="1415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0E33F7" w14:paraId="5E5944A1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C95D43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6AFA5DE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1F040CE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8F2DE01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83B848F" w14:textId="77777777" w:rsidR="000E33F7" w:rsidRDefault="000E33F7" w:rsidP="000E33F7"/>
                    </w:tc>
                  </w:tr>
                  <w:tr w:rsidR="000E33F7" w14:paraId="26A09133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21AAB6CC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D336F9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94C2E79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6A9FAA2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A4F7DFA" w14:textId="77777777" w:rsidR="000E33F7" w:rsidRDefault="000E33F7" w:rsidP="000E33F7"/>
                    </w:tc>
                  </w:tr>
                  <w:tr w:rsidR="000E33F7" w14:paraId="0CB2768D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78EF1FE6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8A7BA9C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5AEB67C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A9B7549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8EF3ADF" w14:textId="77777777" w:rsidR="000E33F7" w:rsidRDefault="000E33F7" w:rsidP="000E33F7"/>
                    </w:tc>
                  </w:tr>
                  <w:tr w:rsidR="000E33F7" w14:paraId="1726AAC3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57AA45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CFE6788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6D6976A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17B6A2A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6A4B0FD" w14:textId="77777777" w:rsidR="000E33F7" w:rsidRDefault="000E33F7" w:rsidP="000E33F7"/>
                    </w:tc>
                  </w:tr>
                </w:tbl>
                <w:p w14:paraId="4171ADF1" w14:textId="77777777" w:rsidR="000E33F7" w:rsidRDefault="000E33F7" w:rsidP="000E33F7"/>
              </w:tc>
              <w:tc>
                <w:tcPr>
                  <w:tcW w:w="425" w:type="dxa"/>
                </w:tcPr>
                <w:p w14:paraId="412ACBBF" w14:textId="77777777" w:rsidR="000E33F7" w:rsidRDefault="000E33F7" w:rsidP="000E33F7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p w14:paraId="21D72605" w14:textId="77777777" w:rsidR="000E33F7" w:rsidRDefault="000E33F7" w:rsidP="000E33F7">
                  <w:r>
                    <w:t>142 – 63</w:t>
                  </w:r>
                </w:p>
                <w:tbl>
                  <w:tblPr>
                    <w:tblStyle w:val="Tabellenraster"/>
                    <w:tblW w:w="1415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0E33F7" w14:paraId="70F64060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5DA5A2B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4C200FC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1AC837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23C1D6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740186F" w14:textId="77777777" w:rsidR="000E33F7" w:rsidRDefault="000E33F7" w:rsidP="000E33F7"/>
                    </w:tc>
                  </w:tr>
                  <w:tr w:rsidR="000E33F7" w14:paraId="45B5F6B5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2108C0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FD7AFD8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5081D51F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FD9F66F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7CFB095" w14:textId="77777777" w:rsidR="000E33F7" w:rsidRDefault="000E33F7" w:rsidP="000E33F7"/>
                    </w:tc>
                  </w:tr>
                  <w:tr w:rsidR="000E33F7" w14:paraId="3D12ED07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70C64888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1D96DE4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D596746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9DB98B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87D6185" w14:textId="77777777" w:rsidR="000E33F7" w:rsidRDefault="000E33F7" w:rsidP="000E33F7"/>
                    </w:tc>
                  </w:tr>
                  <w:tr w:rsidR="000E33F7" w14:paraId="548D576A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1A1C0AD9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0D8F07D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5D8EB41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69FB78A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850F329" w14:textId="77777777" w:rsidR="000E33F7" w:rsidRDefault="000E33F7" w:rsidP="000E33F7"/>
                    </w:tc>
                  </w:tr>
                </w:tbl>
                <w:p w14:paraId="4D5F7086" w14:textId="77777777" w:rsidR="000E33F7" w:rsidRDefault="000E33F7" w:rsidP="000E33F7"/>
              </w:tc>
              <w:tc>
                <w:tcPr>
                  <w:tcW w:w="425" w:type="dxa"/>
                </w:tcPr>
                <w:p w14:paraId="616C978C" w14:textId="77777777" w:rsidR="000E33F7" w:rsidRDefault="000E33F7" w:rsidP="000E33F7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p w14:paraId="1DFED205" w14:textId="3D7C4109" w:rsidR="000E33F7" w:rsidRDefault="000E33F7" w:rsidP="000E33F7">
                  <w:r>
                    <w:t>1869 – 540</w:t>
                  </w:r>
                </w:p>
                <w:tbl>
                  <w:tblPr>
                    <w:tblStyle w:val="Tabellenraster"/>
                    <w:tblW w:w="1415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0E33F7" w14:paraId="279272F8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3CBBC78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A0A195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07AFEF8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99413D7" w14:textId="6F501A0E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0C9C4E0" w14:textId="77777777" w:rsidR="000E33F7" w:rsidRDefault="000E33F7" w:rsidP="000E33F7"/>
                    </w:tc>
                  </w:tr>
                  <w:tr w:rsidR="000E33F7" w14:paraId="105D3184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8516F05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71CE99F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B3B4FFB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D781425" w14:textId="782FF732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2A99F9E" w14:textId="77777777" w:rsidR="000E33F7" w:rsidRDefault="000E33F7" w:rsidP="000E33F7"/>
                    </w:tc>
                  </w:tr>
                  <w:tr w:rsidR="000E33F7" w14:paraId="72BEF903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62414282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CA15FD9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55E6F3E1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826D5E2" w14:textId="24A82533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4E7FC18" w14:textId="77777777" w:rsidR="000E33F7" w:rsidRDefault="000E33F7" w:rsidP="000E33F7"/>
                    </w:tc>
                  </w:tr>
                  <w:tr w:rsidR="000E33F7" w14:paraId="2F9988C8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2363CF31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710623E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5A95BD6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D8F6924" w14:textId="3F645C46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1C14C51" w14:textId="77777777" w:rsidR="000E33F7" w:rsidRDefault="000E33F7" w:rsidP="000E33F7"/>
                    </w:tc>
                  </w:tr>
                </w:tbl>
                <w:p w14:paraId="302133D4" w14:textId="77777777" w:rsidR="000E33F7" w:rsidRDefault="000E33F7" w:rsidP="000E33F7"/>
              </w:tc>
              <w:tc>
                <w:tcPr>
                  <w:tcW w:w="425" w:type="dxa"/>
                </w:tcPr>
                <w:p w14:paraId="04CE1753" w14:textId="77777777" w:rsidR="000E33F7" w:rsidRDefault="000E33F7" w:rsidP="000E33F7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p w14:paraId="71616D51" w14:textId="77777777" w:rsidR="000E33F7" w:rsidRDefault="000E33F7" w:rsidP="000E33F7">
                  <w:r>
                    <w:t>1400 – 56</w:t>
                  </w:r>
                </w:p>
                <w:tbl>
                  <w:tblPr>
                    <w:tblStyle w:val="Tabellenraster"/>
                    <w:tblW w:w="1415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0E33F7" w14:paraId="5E547D70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1ABB609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373499D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8DBFDC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AA38AF2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F161C9D" w14:textId="77777777" w:rsidR="000E33F7" w:rsidRDefault="000E33F7" w:rsidP="000E33F7"/>
                    </w:tc>
                  </w:tr>
                  <w:tr w:rsidR="000E33F7" w14:paraId="3A382A4E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6A5D19B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0AF534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11A7235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5E9C238F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70D09A8" w14:textId="77777777" w:rsidR="000E33F7" w:rsidRDefault="000E33F7" w:rsidP="000E33F7"/>
                    </w:tc>
                  </w:tr>
                  <w:tr w:rsidR="000E33F7" w14:paraId="53825BD3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17BBB5A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73372F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BCD941E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8B8137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8CEE05F" w14:textId="77777777" w:rsidR="000E33F7" w:rsidRDefault="000E33F7" w:rsidP="000E33F7"/>
                    </w:tc>
                  </w:tr>
                  <w:tr w:rsidR="000E33F7" w14:paraId="55CA005B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B099A26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A6B7E3E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8D6F395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94B538E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9D11972" w14:textId="77777777" w:rsidR="000E33F7" w:rsidRDefault="000E33F7" w:rsidP="000E33F7"/>
                    </w:tc>
                  </w:tr>
                </w:tbl>
                <w:p w14:paraId="417C8A03" w14:textId="77777777" w:rsidR="000E33F7" w:rsidRDefault="000E33F7" w:rsidP="000E33F7"/>
              </w:tc>
            </w:tr>
          </w:tbl>
          <w:p w14:paraId="3884CE54" w14:textId="77777777" w:rsidR="00102F5C" w:rsidRDefault="00102F5C" w:rsidP="008744DE">
            <w:pPr>
              <w:rPr>
                <w:noProof/>
              </w:rPr>
            </w:pPr>
          </w:p>
        </w:tc>
      </w:tr>
    </w:tbl>
    <w:p w14:paraId="1F160DAE" w14:textId="0C25119A" w:rsidR="00F27608" w:rsidRDefault="00F27608">
      <w:pPr>
        <w:rPr>
          <w:b/>
          <w:bCs/>
        </w:r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8461"/>
      </w:tblGrid>
      <w:tr w:rsidR="00F27608" w14:paraId="682D48DF" w14:textId="77777777" w:rsidTr="00DA7426">
        <w:tc>
          <w:tcPr>
            <w:tcW w:w="610" w:type="dxa"/>
          </w:tcPr>
          <w:p w14:paraId="72FAECDC" w14:textId="77777777" w:rsidR="00F27608" w:rsidRPr="0093552E" w:rsidRDefault="00F27608" w:rsidP="00DA7426">
            <w:pPr>
              <w:pStyle w:val="berschrift3"/>
            </w:pPr>
            <w:r>
              <w:t>4.3</w:t>
            </w:r>
          </w:p>
        </w:tc>
        <w:tc>
          <w:tcPr>
            <w:tcW w:w="8461" w:type="dxa"/>
          </w:tcPr>
          <w:p w14:paraId="1F5DAFC8" w14:textId="285135E3" w:rsidR="00F27608" w:rsidRPr="0093552E" w:rsidRDefault="002C0468" w:rsidP="00DA7426">
            <w:pPr>
              <w:pStyle w:val="berschrift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71111887" wp14:editId="742879BF">
                      <wp:simplePos x="0" y="0"/>
                      <wp:positionH relativeFrom="column">
                        <wp:posOffset>3603024</wp:posOffset>
                      </wp:positionH>
                      <wp:positionV relativeFrom="paragraph">
                        <wp:posOffset>112529</wp:posOffset>
                      </wp:positionV>
                      <wp:extent cx="1815938" cy="376258"/>
                      <wp:effectExtent l="0" t="0" r="635" b="5080"/>
                      <wp:wrapNone/>
                      <wp:docPr id="1665443843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5938" cy="3762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lenraster"/>
                                    <w:tblOverlap w:val="never"/>
                                    <w:tblW w:w="0" w:type="auto"/>
                                    <w:tblCellSpacing w:w="2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single" w:sz="6" w:space="0" w:color="BFBFBF" w:themeColor="background1" w:themeShade="BF"/>
                                      <w:insideV w:val="single" w:sz="6" w:space="0" w:color="BFBFBF" w:themeColor="background1" w:themeShade="BF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57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</w:tblGrid>
                                  <w:tr w:rsidR="00F27608" w:rsidRPr="00EA02A5" w14:paraId="723400AF" w14:textId="77777777" w:rsidTr="008E0B03">
                                    <w:trPr>
                                      <w:tblCellSpacing w:w="28" w:type="dxa"/>
                                    </w:trPr>
                                    <w:tc>
                                      <w:tcPr>
                                        <w:tcW w:w="199" w:type="dxa"/>
                                        <w:shd w:val="clear" w:color="auto" w:fill="F2F2F2" w:themeFill="background1" w:themeFillShade="F2"/>
                                      </w:tcPr>
                                      <w:p w14:paraId="311699FC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4B1E2DE4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5FD35965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4A19622A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4AD7C35E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526ECC62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7FA3A044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43485AA5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9" w:type="dxa"/>
                                        <w:shd w:val="clear" w:color="auto" w:fill="F2F2F2" w:themeFill="background1" w:themeFillShade="F2"/>
                                      </w:tcPr>
                                      <w:p w14:paraId="49CA5537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</w:tbl>
                                <w:p w14:paraId="500B3462" w14:textId="77777777" w:rsidR="00F27608" w:rsidRDefault="00F27608" w:rsidP="00F276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11887" id="_x0000_s1130" type="#_x0000_t202" style="position:absolute;margin-left:283.7pt;margin-top:8.85pt;width:143pt;height:29.65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" fillcolor="white [3201]" stroked="f" strokeweight=".5pt">
                      <v:textbo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CellSpacing w:w="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BFBFBF" w:themeColor="background1" w:themeShade="BF"/>
                                <w:insideV w:val="single" w:sz="6" w:space="0" w:color="BFBFBF" w:themeColor="background1" w:themeShade="BF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F27608" w:rsidRPr="00EA02A5" w14:paraId="723400AF" w14:textId="77777777" w:rsidTr="008E0B03">
                              <w:trPr>
                                <w:tblCellSpacing w:w="28" w:type="dxa"/>
                              </w:trPr>
                              <w:tc>
                                <w:tcPr>
                                  <w:tcW w:w="199" w:type="dxa"/>
                                  <w:shd w:val="clear" w:color="auto" w:fill="F2F2F2" w:themeFill="background1" w:themeFillShade="F2"/>
                                </w:tcPr>
                                <w:p w14:paraId="311699FC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4B1E2DE4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5FD35965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4A19622A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4AD7C35E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526ECC62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7FA3A044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43485AA5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  <w:shd w:val="clear" w:color="auto" w:fill="F2F2F2" w:themeFill="background1" w:themeFillShade="F2"/>
                                </w:tcPr>
                                <w:p w14:paraId="49CA5537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500B3462" w14:textId="77777777" w:rsidR="00F27608" w:rsidRDefault="00F27608" w:rsidP="00F27608"/>
                        </w:txbxContent>
                      </v:textbox>
                    </v:shape>
                  </w:pict>
                </mc:Fallback>
              </mc:AlternateContent>
            </w:r>
            <w:r w:rsidR="00F27608" w:rsidRPr="00DD6410">
              <w:t>Rechnen mit Ziffernkarten</w:t>
            </w:r>
          </w:p>
        </w:tc>
      </w:tr>
      <w:tr w:rsidR="00F27608" w14:paraId="06B94DD5" w14:textId="77777777" w:rsidTr="00DA7426">
        <w:tc>
          <w:tcPr>
            <w:tcW w:w="610" w:type="dxa"/>
          </w:tcPr>
          <w:p w14:paraId="2C517C36" w14:textId="77777777" w:rsidR="00F27608" w:rsidRDefault="00F27608" w:rsidP="00DA7426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</w:tcPr>
          <w:p w14:paraId="0628C1A1" w14:textId="0933EE7F" w:rsidR="00F27608" w:rsidRDefault="00F27608" w:rsidP="002C0468">
            <w:r w:rsidRPr="00215744">
              <w:t>Nimm die Ziffernkarten</w:t>
            </w:r>
            <w:r>
              <w:t xml:space="preserve">. </w:t>
            </w:r>
            <w:r w:rsidRPr="005E6C8A">
              <w:t xml:space="preserve">Du darfst </w:t>
            </w:r>
            <w:r w:rsidR="002C0468">
              <w:t>sie a</w:t>
            </w:r>
            <w:r w:rsidRPr="005E6C8A">
              <w:t>uch mehrmals verwenden</w:t>
            </w:r>
            <w:r>
              <w:t>.</w:t>
            </w:r>
          </w:p>
          <w:p w14:paraId="6498E56C" w14:textId="77777777" w:rsidR="00F27608" w:rsidRDefault="00F27608" w:rsidP="00DA7426">
            <w:pPr>
              <w:spacing w:line="240" w:lineRule="auto"/>
            </w:pPr>
          </w:p>
          <w:p w14:paraId="58A65951" w14:textId="2BC0D1F6" w:rsidR="00F27608" w:rsidRDefault="00F27608" w:rsidP="00DA7426">
            <w:r>
              <w:t>Erfinde Subtraktions-Aufgaben. Alle grauen Kästchen müssen belegt werden.</w:t>
            </w:r>
          </w:p>
          <w:p w14:paraId="00BD66A6" w14:textId="77777777" w:rsidR="00F27608" w:rsidRDefault="00F27608" w:rsidP="00DA7426">
            <w:r>
              <w:t>Lege zuerst mit Ziffernkarten. Schreibe dann auf und rechne aus.</w:t>
            </w:r>
          </w:p>
          <w:p w14:paraId="7D17A932" w14:textId="77777777" w:rsidR="00F27608" w:rsidRDefault="00F27608" w:rsidP="00DA7426">
            <w:pPr>
              <w:spacing w:line="240" w:lineRule="auto"/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F27608" w14:paraId="62DA0F5D" w14:textId="77777777" w:rsidTr="00DA7426">
              <w:trPr>
                <w:trHeight w:val="1259"/>
              </w:trPr>
              <w:tc>
                <w:tcPr>
                  <w:tcW w:w="425" w:type="dxa"/>
                </w:tcPr>
                <w:p w14:paraId="0FC2DA87" w14:textId="77777777" w:rsidR="00F27608" w:rsidRDefault="00F27608" w:rsidP="00DA7426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F27608" w:rsidRPr="003D0C04" w14:paraId="1FFB06E3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146398C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E1A74CB" w14:textId="77777777" w:rsidR="00F27608" w:rsidRPr="00EA02A5" w:rsidRDefault="00F27608" w:rsidP="00DA74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7FF6DC9" w14:textId="77777777" w:rsidR="00F27608" w:rsidRPr="00EA02A5" w:rsidRDefault="00F27608" w:rsidP="00DA74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D2369EC" w14:textId="77777777" w:rsidR="00F27608" w:rsidRPr="00EA02A5" w:rsidRDefault="00F27608" w:rsidP="00DA74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12A35B87" w14:textId="77777777" w:rsidR="00F27608" w:rsidRPr="00EA02A5" w:rsidRDefault="00F27608" w:rsidP="00DA74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048CAD8C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7C43F8D2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6AD7FA2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5906408B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FE6F467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A3B0070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00F337FA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23EA73B5" w14:textId="7C0D2621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7465A1CB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9FCEE0A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744FB3A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C66DB2E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12E64A9B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DB71125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43196912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0E0B876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8114BBB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A92F5A4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27C8CE5D" w14:textId="77777777" w:rsidR="00F27608" w:rsidRDefault="00F27608" w:rsidP="00DA7426">
                  <w: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5DA18626" w14:textId="77777777" w:rsidR="00F27608" w:rsidRDefault="00F27608" w:rsidP="00DA7426">
                  <w:pPr>
                    <w:pStyle w:val="Nummerierung"/>
                    <w:jc w:val="right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F27608" w:rsidRPr="003D0C04" w14:paraId="18DE6A5C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18A43AC5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6F5EAC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E8FD4C9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EE2F6DE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34255FF1" w14:textId="77777777" w:rsidR="00F27608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3F9C7AD4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27A2FBAD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9DF4CA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70C4B429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5406D60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3B0C5AE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34CAA0E0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7120EFF4" w14:textId="0D5C46C7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7A254C9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99B6123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8EA4571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E76F60F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1BF36433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C8A7BC7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7BB694B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BC34094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C9161E8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065C996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6357B0CC" w14:textId="77777777" w:rsidR="00F27608" w:rsidRDefault="00F27608" w:rsidP="00DA7426"/>
              </w:tc>
              <w:tc>
                <w:tcPr>
                  <w:tcW w:w="425" w:type="dxa"/>
                </w:tcPr>
                <w:p w14:paraId="36266BC2" w14:textId="77777777" w:rsidR="00F27608" w:rsidRDefault="00F27608" w:rsidP="00DA7426">
                  <w:pPr>
                    <w:pStyle w:val="Nummerierung"/>
                    <w:jc w:val="right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F27608" w:rsidRPr="003D0C04" w14:paraId="7BA0D3A3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7B00CFA8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92B6C98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1F1FA21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B15A7F0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08D8AE3B" w14:textId="77777777" w:rsidR="00F27608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7296B57B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63E41BFC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112717B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B985AD7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EE1DE2C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A14FF65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652FE126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1ABD3030" w14:textId="230DE0A0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EE68B1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63334489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0D92DBC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6BC69B3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702E56A2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78DD68EF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10F9BDF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EDBAE60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CBD7616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B680255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3CBE8A4D" w14:textId="77777777" w:rsidR="00F27608" w:rsidRDefault="00F27608" w:rsidP="00DA7426"/>
              </w:tc>
              <w:tc>
                <w:tcPr>
                  <w:tcW w:w="425" w:type="dxa"/>
                </w:tcPr>
                <w:p w14:paraId="74CC72C7" w14:textId="77777777" w:rsidR="00F27608" w:rsidRDefault="00F27608" w:rsidP="00DA7426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F27608" w:rsidRPr="003D0C04" w14:paraId="66FE7253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625C2F15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5871CF6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B6EC529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38E8DC9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1EE23455" w14:textId="77777777" w:rsidR="00F27608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06E952CA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4A74C500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CB66B96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D4A4A7B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6184D97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D656BE8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1E985902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019C901" w14:textId="4FA5A4E1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840F8FD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2F9CE2A5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0AF9A86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BC7E490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746D1D29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59B5C65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4347126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AE58C35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3409915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03D8D94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1904A927" w14:textId="77777777" w:rsidR="00F27608" w:rsidRDefault="00F27608" w:rsidP="00DA7426"/>
              </w:tc>
            </w:tr>
            <w:tr w:rsidR="00F27608" w14:paraId="1181384F" w14:textId="77777777" w:rsidTr="00DA7426">
              <w:trPr>
                <w:trHeight w:val="1259"/>
              </w:trPr>
              <w:tc>
                <w:tcPr>
                  <w:tcW w:w="425" w:type="dxa"/>
                </w:tcPr>
                <w:p w14:paraId="628C4696" w14:textId="77777777" w:rsidR="00F27608" w:rsidRDefault="00F27608" w:rsidP="00DA7426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F27608" w:rsidRPr="003D0C04" w14:paraId="2DAED3E1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3A7CE699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4A749F5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CD15B2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6C61166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079657B1" w14:textId="77777777" w:rsidR="00F27608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09317DD4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27032985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F5C916F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D44190D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881FDBD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DEFF25B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118CA3F9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AB4EFA7" w14:textId="15655B7B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A5AB801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551CC24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E114962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839194F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77742D86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B7B4ABE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3EF3936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B728C75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483350D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89717AE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3F035A2D" w14:textId="77777777" w:rsidR="00F27608" w:rsidRDefault="00F27608" w:rsidP="00DA7426">
                  <w: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7EA74AC8" w14:textId="77777777" w:rsidR="00F27608" w:rsidRDefault="00F27608" w:rsidP="00DA7426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F27608" w:rsidRPr="003D0C04" w14:paraId="1D52A3D7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72ECE412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4F68BB1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159B03D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8CACAB5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6CF6496" w14:textId="77777777" w:rsidR="00F27608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08F95F3A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06641E50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9EBA72C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0792117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1F774F3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D4E8963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1AC4A3E2" w14:textId="77777777" w:rsidTr="00F27608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61C6F9C0" w14:textId="566E3CBC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968381B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E3D393B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DC9429C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D0D1AAA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6399DEAE" w14:textId="77777777" w:rsidTr="00F27608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4CFCA74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2968435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35AA458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75F9B8F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9DFA3C1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2100A290" w14:textId="77777777" w:rsidR="00F27608" w:rsidRDefault="00F27608" w:rsidP="00DA7426"/>
              </w:tc>
              <w:tc>
                <w:tcPr>
                  <w:tcW w:w="425" w:type="dxa"/>
                </w:tcPr>
                <w:p w14:paraId="306930A0" w14:textId="77777777" w:rsidR="00F27608" w:rsidRDefault="00F27608" w:rsidP="00DA7426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"/>
                    <w:gridCol w:w="312"/>
                    <w:gridCol w:w="312"/>
                    <w:gridCol w:w="312"/>
                    <w:gridCol w:w="340"/>
                  </w:tblGrid>
                  <w:tr w:rsidR="00F27608" w:rsidRPr="003D0C04" w14:paraId="098A138F" w14:textId="77777777" w:rsidTr="00AD1780">
                    <w:trPr>
                      <w:trHeight w:hRule="exact" w:val="340"/>
                    </w:trPr>
                    <w:tc>
                      <w:tcPr>
                        <w:tcW w:w="311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E7B3A73" w14:textId="77777777" w:rsidR="00F27608" w:rsidRDefault="00F27608" w:rsidP="00DA7426"/>
                    </w:tc>
                    <w:tc>
                      <w:tcPr>
                        <w:tcW w:w="312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87E1CD3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2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924BCB1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2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167BDAD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23E4547D" w14:textId="77777777" w:rsidR="00F27608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62EA73C1" w14:textId="77777777" w:rsidTr="00AD1780">
                    <w:trPr>
                      <w:trHeight w:hRule="exact" w:val="340"/>
                    </w:trPr>
                    <w:tc>
                      <w:tcPr>
                        <w:tcW w:w="311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111D07C1" w14:textId="77777777" w:rsidR="00F27608" w:rsidRDefault="00F27608" w:rsidP="00DA7426"/>
                    </w:tc>
                    <w:tc>
                      <w:tcPr>
                        <w:tcW w:w="312" w:type="dxa"/>
                        <w:tcBorders>
                          <w:top w:val="single" w:sz="6" w:space="0" w:color="000000" w:themeColor="text1"/>
                          <w:bottom w:val="single" w:sz="6" w:space="0" w:color="D9D9D9" w:themeColor="background1" w:themeShade="D9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21BF3070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EB1EA71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A7BBBE7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7E4785E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55C91632" w14:textId="77777777" w:rsidTr="00DA7426">
                    <w:trPr>
                      <w:trHeight w:hRule="exact" w:val="340"/>
                    </w:trPr>
                    <w:tc>
                      <w:tcPr>
                        <w:tcW w:w="311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5767A980" w14:textId="6052A6F4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D9D9D9" w:themeColor="background1" w:themeShade="D9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3EDE6D0A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09F4CB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700F99E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B75158F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560D047B" w14:textId="77777777" w:rsidTr="00DA7426">
                    <w:trPr>
                      <w:trHeight w:hRule="exact" w:val="340"/>
                    </w:trPr>
                    <w:tc>
                      <w:tcPr>
                        <w:tcW w:w="311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1E6550C3" w14:textId="77777777" w:rsidR="00F27608" w:rsidRDefault="00F27608" w:rsidP="00DA7426"/>
                    </w:tc>
                    <w:tc>
                      <w:tcPr>
                        <w:tcW w:w="312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FD7FF17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C61DC51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14DC36E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F4F08AF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4C71B388" w14:textId="77777777" w:rsidR="00F27608" w:rsidRDefault="00F27608" w:rsidP="00DA7426"/>
              </w:tc>
              <w:tc>
                <w:tcPr>
                  <w:tcW w:w="425" w:type="dxa"/>
                </w:tcPr>
                <w:p w14:paraId="410141DF" w14:textId="77777777" w:rsidR="00F27608" w:rsidRDefault="00F27608" w:rsidP="00DA7426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F27608" w:rsidRPr="003D0C04" w14:paraId="4218EFA0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6848DD34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E5B01E3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642DD2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23E8849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13FF3ECD" w14:textId="77777777" w:rsidR="00F27608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5493D430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51ADACF5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ED1190F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6BB1710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27086A5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1EA4CDF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5D84436E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64012B9" w14:textId="173927F6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31B2285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307FD97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4986950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60D0BA3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0018FA36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361BBD49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13969B1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29892C6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243B036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9CBF23D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59439A3F" w14:textId="77777777" w:rsidR="00F27608" w:rsidRDefault="00F27608" w:rsidP="00DA7426"/>
              </w:tc>
            </w:tr>
          </w:tbl>
          <w:p w14:paraId="2559F283" w14:textId="77777777" w:rsidR="00F27608" w:rsidRDefault="00F27608" w:rsidP="00DA7426">
            <w:pPr>
              <w:spacing w:line="240" w:lineRule="auto"/>
            </w:pPr>
          </w:p>
        </w:tc>
      </w:tr>
      <w:tr w:rsidR="00F27608" w14:paraId="44A68718" w14:textId="77777777" w:rsidTr="00DA7426">
        <w:tc>
          <w:tcPr>
            <w:tcW w:w="610" w:type="dxa"/>
          </w:tcPr>
          <w:p w14:paraId="0DEB8760" w14:textId="77777777" w:rsidR="00F27608" w:rsidRDefault="00F27608" w:rsidP="00DA7426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2D76DE74" wp14:editId="4440DF0F">
                  <wp:extent cx="287640" cy="338400"/>
                  <wp:effectExtent l="0" t="0" r="0" b="5080"/>
                  <wp:docPr id="1467402230" name="Grafik 1467402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5884"/>
            </w:tblGrid>
            <w:tr w:rsidR="00F27608" w14:paraId="42565E45" w14:textId="77777777" w:rsidTr="00DA7426">
              <w:trPr>
                <w:trHeight w:val="510"/>
              </w:trPr>
              <w:tc>
                <w:tcPr>
                  <w:tcW w:w="425" w:type="dxa"/>
                  <w:vMerge w:val="restart"/>
                </w:tcPr>
                <w:p w14:paraId="1FB51AAF" w14:textId="77777777" w:rsidR="00F27608" w:rsidRDefault="00F27608" w:rsidP="00DA7426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7987" w:type="dxa"/>
                  <w:gridSpan w:val="3"/>
                </w:tcPr>
                <w:p w14:paraId="01CD76E2" w14:textId="77777777" w:rsidR="00F27608" w:rsidRDefault="00F27608" w:rsidP="00DA7426">
                  <w:r>
                    <w:t>Finde das größte Ergebnis. Probiere mit den Ziffernkarten. Begründe.</w:t>
                  </w:r>
                </w:p>
              </w:tc>
            </w:tr>
            <w:tr w:rsidR="00F27608" w14:paraId="720C933F" w14:textId="77777777" w:rsidTr="00DA7426">
              <w:trPr>
                <w:trHeight w:val="1259"/>
              </w:trPr>
              <w:tc>
                <w:tcPr>
                  <w:tcW w:w="425" w:type="dxa"/>
                  <w:vMerge/>
                </w:tcPr>
                <w:p w14:paraId="066B5051" w14:textId="77777777" w:rsidR="00F27608" w:rsidRDefault="00F27608" w:rsidP="00DA7426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F27608" w:rsidRPr="003D0C04" w14:paraId="0CF33397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5DF4F656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99B22F4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9898B8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C27BFE2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2BF9104D" w14:textId="77777777" w:rsidR="00F27608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31C457FD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690EE49F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bottom w:val="single" w:sz="6" w:space="0" w:color="D9D9D9" w:themeColor="background1" w:themeShade="D9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7B658D83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1F2CE0F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AD7C57A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2BFC3B9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5624A815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54705F33" w14:textId="1C008EBF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D9D9D9" w:themeColor="background1" w:themeShade="D9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7600FCA5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EE92CF8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26EF6A4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5F8D589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2BE312CE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7511A20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D641810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3FC00DE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5BA236F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0EE2A8B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4155296D" w14:textId="77777777" w:rsidR="00F27608" w:rsidRDefault="00F27608" w:rsidP="00DA7426"/>
              </w:tc>
              <w:tc>
                <w:tcPr>
                  <w:tcW w:w="425" w:type="dxa"/>
                  <w:tcBorders>
                    <w:right w:val="single" w:sz="4" w:space="0" w:color="BFBFBF" w:themeColor="background1" w:themeShade="BF"/>
                  </w:tcBorders>
                </w:tcPr>
                <w:p w14:paraId="7B230419" w14:textId="77777777" w:rsidR="00F27608" w:rsidRDefault="00F27608" w:rsidP="00DA7426">
                  <w:pPr>
                    <w:pStyle w:val="Nummerierung"/>
                  </w:pPr>
                </w:p>
              </w:tc>
              <w:tc>
                <w:tcPr>
                  <w:tcW w:w="58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9613A8E" w14:textId="77777777" w:rsidR="00F27608" w:rsidRDefault="00F27608" w:rsidP="00DA7426"/>
                <w:p w14:paraId="36AADAC8" w14:textId="77777777" w:rsidR="002C0468" w:rsidRDefault="002C0468" w:rsidP="00DA7426"/>
                <w:p w14:paraId="6F27D595" w14:textId="77777777" w:rsidR="00F27608" w:rsidRDefault="00F27608" w:rsidP="00DA7426"/>
                <w:p w14:paraId="6639A7B1" w14:textId="77777777" w:rsidR="00F27608" w:rsidRDefault="00F27608" w:rsidP="00DA7426"/>
                <w:p w14:paraId="4CE3272A" w14:textId="77777777" w:rsidR="00F27608" w:rsidRPr="00F27608" w:rsidRDefault="00F27608" w:rsidP="00DA7426">
                  <w:pPr>
                    <w:rPr>
                      <w:sz w:val="8"/>
                      <w:szCs w:val="8"/>
                    </w:rPr>
                  </w:pPr>
                </w:p>
                <w:p w14:paraId="41624562" w14:textId="77777777" w:rsidR="00F27608" w:rsidRDefault="00F27608" w:rsidP="00DA7426"/>
              </w:tc>
            </w:tr>
          </w:tbl>
          <w:p w14:paraId="6779BF23" w14:textId="77777777" w:rsidR="00F27608" w:rsidRDefault="00F27608" w:rsidP="00DA7426"/>
        </w:tc>
      </w:tr>
    </w:tbl>
    <w:p w14:paraId="147E717A" w14:textId="345F2330" w:rsidR="00102F5C" w:rsidRDefault="00102F5C" w:rsidP="005B318F">
      <w:pPr>
        <w:spacing w:after="200" w:line="276" w:lineRule="auto"/>
      </w:pPr>
    </w:p>
    <w:sectPr w:rsidR="00102F5C" w:rsidSect="002246C7">
      <w:headerReference w:type="default" r:id="rId57"/>
      <w:pgSz w:w="11906" w:h="16838"/>
      <w:pgMar w:top="1474" w:right="1418" w:bottom="1418" w:left="1418" w:header="22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ECC64" w14:textId="77777777" w:rsidR="00161730" w:rsidRDefault="00161730" w:rsidP="00F56440">
      <w:r>
        <w:separator/>
      </w:r>
    </w:p>
    <w:p w14:paraId="2513F59E" w14:textId="77777777" w:rsidR="00161730" w:rsidRDefault="00161730" w:rsidP="00F56440"/>
    <w:p w14:paraId="09C26759" w14:textId="77777777" w:rsidR="00161730" w:rsidRDefault="00161730" w:rsidP="00F56440"/>
    <w:p w14:paraId="0203769C" w14:textId="77777777" w:rsidR="00161730" w:rsidRDefault="00161730" w:rsidP="00F56440"/>
    <w:p w14:paraId="59E9F7C4" w14:textId="77777777" w:rsidR="00161730" w:rsidRDefault="00161730"/>
    <w:p w14:paraId="7FD303C7" w14:textId="77777777" w:rsidR="00161730" w:rsidRDefault="00161730"/>
    <w:p w14:paraId="5D44D783" w14:textId="77777777" w:rsidR="00161730" w:rsidRDefault="00161730"/>
  </w:endnote>
  <w:endnote w:type="continuationSeparator" w:id="0">
    <w:p w14:paraId="40133EB3" w14:textId="77777777" w:rsidR="00161730" w:rsidRDefault="00161730" w:rsidP="00F56440">
      <w:r>
        <w:continuationSeparator/>
      </w:r>
    </w:p>
    <w:p w14:paraId="3D593C4F" w14:textId="77777777" w:rsidR="00161730" w:rsidRDefault="00161730" w:rsidP="00F56440"/>
    <w:p w14:paraId="236B7007" w14:textId="77777777" w:rsidR="00161730" w:rsidRDefault="00161730" w:rsidP="00F56440"/>
    <w:p w14:paraId="6BB58166" w14:textId="77777777" w:rsidR="00161730" w:rsidRDefault="00161730" w:rsidP="00F56440"/>
    <w:p w14:paraId="2D32237C" w14:textId="77777777" w:rsidR="00161730" w:rsidRDefault="00161730"/>
    <w:p w14:paraId="7788286E" w14:textId="77777777" w:rsidR="00161730" w:rsidRDefault="00161730"/>
    <w:p w14:paraId="3D8402BD" w14:textId="77777777" w:rsidR="00161730" w:rsidRDefault="001617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panose1 w:val="020B0604020202020204"/>
    <w:charset w:val="80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643E" w14:textId="77777777" w:rsidR="008744DE" w:rsidRDefault="008744DE" w:rsidP="003F0902">
    <w:pPr>
      <w:pStyle w:val="Fuzeil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5343" w14:textId="5DCD1873" w:rsidR="008744DE" w:rsidRDefault="008744DE" w:rsidP="003F0902">
    <w:pPr>
      <w:tabs>
        <w:tab w:val="left" w:pos="284"/>
        <w:tab w:val="center" w:pos="4536"/>
        <w:tab w:val="left" w:pos="6120"/>
        <w:tab w:val="right" w:pos="9072"/>
      </w:tabs>
      <w:spacing w:line="276" w:lineRule="auto"/>
      <w:rPr>
        <w:rFonts w:eastAsia="MS Mincho"/>
        <w:color w:val="808080"/>
        <w:sz w:val="16"/>
        <w:szCs w:val="20"/>
      </w:rPr>
    </w:pPr>
    <w:r w:rsidRPr="00C9163F">
      <w:rPr>
        <w:noProof/>
        <w:color w:val="808080"/>
        <w:sz w:val="16"/>
        <w:szCs w:val="20"/>
      </w:rPr>
      <w:drawing>
        <wp:inline distT="0" distB="0" distL="0" distR="0" wp14:anchorId="14C459C1" wp14:editId="4BB40BF7">
          <wp:extent cx="569562" cy="199347"/>
          <wp:effectExtent l="0" t="0" r="2540" b="0"/>
          <wp:docPr id="1792513693" name="Grafik 1792513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80" cy="225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163F">
      <w:rPr>
        <w:rFonts w:eastAsia="MS Mincho"/>
        <w:color w:val="808080"/>
        <w:sz w:val="16"/>
        <w:szCs w:val="20"/>
      </w:rPr>
      <w:t xml:space="preserve"> </w:t>
    </w:r>
  </w:p>
  <w:p w14:paraId="5BD21D9C" w14:textId="77777777" w:rsidR="008744DE" w:rsidRDefault="008744DE" w:rsidP="003F0902">
    <w:pPr>
      <w:pStyle w:val="Fuzeile"/>
      <w:jc w:val="left"/>
    </w:pPr>
  </w:p>
  <w:p w14:paraId="70BB9649" w14:textId="77777777" w:rsidR="00303A12" w:rsidRDefault="00303A12"/>
  <w:p w14:paraId="10A44842" w14:textId="77777777" w:rsidR="00303A12" w:rsidRDefault="00303A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766B" w14:textId="06B8BB8E" w:rsidR="008744DE" w:rsidRPr="00B2327C" w:rsidRDefault="008744DE" w:rsidP="002B6342"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 w:rsidRPr="00C9163F">
      <w:rPr>
        <w:noProof/>
        <w:color w:val="808080"/>
        <w:sz w:val="16"/>
        <w:szCs w:val="20"/>
      </w:rPr>
      <w:drawing>
        <wp:inline distT="0" distB="0" distL="0" distR="0" wp14:anchorId="6CD7D39B" wp14:editId="2EDDCB55">
          <wp:extent cx="569562" cy="199347"/>
          <wp:effectExtent l="0" t="0" r="2540" b="0"/>
          <wp:docPr id="13" name="Bild 15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80" cy="225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163F">
      <w:rPr>
        <w:rFonts w:eastAsia="MS Mincho"/>
        <w:color w:val="808080"/>
        <w:sz w:val="16"/>
        <w:szCs w:val="20"/>
      </w:rPr>
      <w:t>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699B" w14:textId="77777777" w:rsidR="00161730" w:rsidRDefault="00161730" w:rsidP="00F56440">
      <w:r>
        <w:separator/>
      </w:r>
    </w:p>
    <w:p w14:paraId="761C3D7E" w14:textId="77777777" w:rsidR="00161730" w:rsidRDefault="00161730" w:rsidP="00F56440"/>
    <w:p w14:paraId="346FF0FA" w14:textId="77777777" w:rsidR="00161730" w:rsidRDefault="00161730" w:rsidP="00F56440"/>
    <w:p w14:paraId="457C775E" w14:textId="77777777" w:rsidR="00161730" w:rsidRDefault="00161730" w:rsidP="00F56440"/>
    <w:p w14:paraId="52FC351A" w14:textId="77777777" w:rsidR="00161730" w:rsidRDefault="00161730"/>
    <w:p w14:paraId="308E0C20" w14:textId="77777777" w:rsidR="00161730" w:rsidRDefault="00161730"/>
    <w:p w14:paraId="5473EDC2" w14:textId="77777777" w:rsidR="00161730" w:rsidRDefault="00161730"/>
  </w:footnote>
  <w:footnote w:type="continuationSeparator" w:id="0">
    <w:p w14:paraId="6A70C510" w14:textId="77777777" w:rsidR="00161730" w:rsidRDefault="00161730" w:rsidP="00F56440">
      <w:r>
        <w:continuationSeparator/>
      </w:r>
    </w:p>
    <w:p w14:paraId="0344D59A" w14:textId="77777777" w:rsidR="00161730" w:rsidRDefault="00161730" w:rsidP="00F56440"/>
    <w:p w14:paraId="02C31FCF" w14:textId="77777777" w:rsidR="00161730" w:rsidRDefault="00161730" w:rsidP="00F56440"/>
    <w:p w14:paraId="12A7F7C9" w14:textId="77777777" w:rsidR="00161730" w:rsidRDefault="00161730" w:rsidP="00F56440"/>
    <w:p w14:paraId="50D98B3E" w14:textId="77777777" w:rsidR="00161730" w:rsidRDefault="00161730"/>
    <w:p w14:paraId="44BFA8B3" w14:textId="77777777" w:rsidR="00161730" w:rsidRDefault="00161730"/>
    <w:p w14:paraId="07B7C73A" w14:textId="77777777" w:rsidR="00161730" w:rsidRDefault="001617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27FC5" w14:textId="77777777" w:rsidR="008744DE" w:rsidRPr="00E0758C" w:rsidRDefault="008744DE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919"/>
    </w:tblGrid>
    <w:tr w:rsidR="008744DE" w:rsidRPr="00E0758C" w14:paraId="5A2AFF51" w14:textId="77777777" w:rsidTr="003F0902">
      <w:trPr>
        <w:trHeight w:val="510"/>
        <w:jc w:val="center"/>
      </w:trPr>
      <w:tc>
        <w:tcPr>
          <w:tcW w:w="134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280C8601" w14:textId="77777777" w:rsidR="008744DE" w:rsidRPr="00E0758C" w:rsidRDefault="008744DE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</w:p>
      </w:tc>
      <w:tc>
        <w:tcPr>
          <w:tcW w:w="615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037D9B40" w14:textId="77777777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9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04B99349" w14:textId="77777777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5E54115D" w14:textId="77777777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</w:p>
      </w:tc>
    </w:tr>
  </w:tbl>
  <w:p w14:paraId="3E919ACC" w14:textId="77777777" w:rsidR="008744DE" w:rsidRPr="00E17AE8" w:rsidRDefault="008744DE" w:rsidP="008476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61859" w14:textId="77777777" w:rsidR="008744DE" w:rsidRPr="00E0758C" w:rsidRDefault="008744DE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8744DE" w:rsidRPr="00E0758C" w14:paraId="019F8A7D" w14:textId="77777777" w:rsidTr="00533A08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70BCC9" w:themeFill="text2" w:themeFillTint="99"/>
          <w:vAlign w:val="center"/>
        </w:tcPr>
        <w:p w14:paraId="48F10FA8" w14:textId="77777777" w:rsidR="008744DE" w:rsidRPr="00E0758C" w:rsidRDefault="008744DE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1093F2CE" wp14:editId="119C62B5">
                <wp:simplePos x="0" y="0"/>
                <wp:positionH relativeFrom="column">
                  <wp:posOffset>-130175</wp:posOffset>
                </wp:positionH>
                <wp:positionV relativeFrom="paragraph">
                  <wp:posOffset>29210</wp:posOffset>
                </wp:positionV>
                <wp:extent cx="575310" cy="287655"/>
                <wp:effectExtent l="0" t="0" r="0" b="4445"/>
                <wp:wrapNone/>
                <wp:docPr id="640764056" name="Grafik 6407640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eichenfläche 1 Kopie 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2F28DA6" w14:textId="0C2F70FF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E0758C">
            <w:rPr>
              <w:color w:val="706F6F"/>
              <w:sz w:val="20"/>
              <w:szCs w:val="20"/>
            </w:rPr>
            <w:t>Standortbestimmung – Baustein N</w:t>
          </w:r>
          <w:r w:rsidR="00A241DB">
            <w:rPr>
              <w:color w:val="706F6F"/>
              <w:sz w:val="20"/>
              <w:szCs w:val="20"/>
            </w:rPr>
            <w:t>7</w:t>
          </w:r>
          <w:r w:rsidRPr="00E0758C">
            <w:rPr>
              <w:color w:val="706F6F"/>
              <w:sz w:val="20"/>
              <w:szCs w:val="20"/>
            </w:rPr>
            <w:t>A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0E310F8B" w14:textId="77777777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0B2E131A" w14:textId="77777777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3C916490" wp14:editId="30CBC7FF">
                <wp:extent cx="337235" cy="324000"/>
                <wp:effectExtent l="0" t="0" r="5715" b="0"/>
                <wp:docPr id="1135614391" name="Grafik 1135614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090A02B" w14:textId="77777777" w:rsidR="008744DE" w:rsidRPr="00E17AE8" w:rsidRDefault="008744DE" w:rsidP="0084766C"/>
  <w:p w14:paraId="3ADA4CBD" w14:textId="77777777" w:rsidR="00303A12" w:rsidRDefault="00303A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C0B18" w14:textId="77777777" w:rsidR="008744DE" w:rsidRDefault="008744DE" w:rsidP="00E0758C"/>
  <w:tbl>
    <w:tblPr>
      <w:tblW w:w="9469" w:type="dxa"/>
      <w:jc w:val="center"/>
      <w:tblCellMar>
        <w:top w:w="57" w:type="dxa"/>
        <w:left w:w="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8744DE" w:rsidRPr="00E0758C" w14:paraId="49AE7556" w14:textId="77777777" w:rsidTr="00A241DB">
      <w:trPr>
        <w:trHeight w:val="397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44427561" w14:textId="77777777" w:rsidR="008744DE" w:rsidRPr="00E0758C" w:rsidRDefault="008744DE" w:rsidP="003F0902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58240" behindDoc="0" locked="0" layoutInCell="1" allowOverlap="1" wp14:anchorId="553BEE2D" wp14:editId="6B9FAF1A">
                <wp:simplePos x="0" y="0"/>
                <wp:positionH relativeFrom="column">
                  <wp:posOffset>-50165</wp:posOffset>
                </wp:positionH>
                <wp:positionV relativeFrom="paragraph">
                  <wp:posOffset>34290</wp:posOffset>
                </wp:positionV>
                <wp:extent cx="575310" cy="287655"/>
                <wp:effectExtent l="0" t="0" r="0" b="4445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eichenfläche 1 Kopie 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449DE607" w14:textId="77777777" w:rsidR="008744DE" w:rsidRPr="00E0758C" w:rsidRDefault="008744DE" w:rsidP="00A241DB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both"/>
            <w:rPr>
              <w:color w:val="706F6F"/>
              <w:sz w:val="20"/>
              <w:szCs w:val="20"/>
            </w:rPr>
          </w:pPr>
          <w:r w:rsidRPr="004E7B44">
            <w:rPr>
              <w:color w:val="706F6F"/>
              <w:sz w:val="20"/>
              <w:szCs w:val="20"/>
            </w:rPr>
            <w:t>Ich kann schriftlich addieren und das Rechenverfahren erklären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88E6192" w14:textId="77777777" w:rsidR="008744DE" w:rsidRPr="00E0758C" w:rsidRDefault="008744DE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color w:val="737373" w:themeColor="accent3"/>
              <w:sz w:val="18"/>
              <w:szCs w:val="18"/>
            </w:rPr>
            <w:t>N</w:t>
          </w:r>
          <w:r>
            <w:rPr>
              <w:color w:val="737373" w:themeColor="accent3"/>
              <w:sz w:val="18"/>
              <w:szCs w:val="18"/>
            </w:rPr>
            <w:t>7</w:t>
          </w:r>
          <w:r w:rsidRPr="00E0758C">
            <w:rPr>
              <w:color w:val="737373" w:themeColor="accent3"/>
              <w:sz w:val="18"/>
              <w:szCs w:val="18"/>
            </w:rPr>
            <w:t>A-</w:t>
          </w:r>
          <w:r w:rsidRPr="00E0758C">
            <w:rPr>
              <w:color w:val="737373" w:themeColor="accent3"/>
              <w:sz w:val="18"/>
              <w:szCs w:val="18"/>
            </w:rPr>
            <w:fldChar w:fldCharType="begin"/>
          </w:r>
          <w:r w:rsidRPr="00E0758C">
            <w:rPr>
              <w:color w:val="737373" w:themeColor="accent3"/>
              <w:sz w:val="18"/>
              <w:szCs w:val="18"/>
            </w:rPr>
            <w:instrText xml:space="preserve"> PAGE  \* Arabic  \* MERGEFORMAT </w:instrText>
          </w:r>
          <w:r w:rsidRPr="00E0758C">
            <w:rPr>
              <w:color w:val="737373" w:themeColor="accent3"/>
              <w:sz w:val="18"/>
              <w:szCs w:val="18"/>
            </w:rPr>
            <w:fldChar w:fldCharType="separate"/>
          </w:r>
          <w:r>
            <w:rPr>
              <w:color w:val="737373" w:themeColor="accent3"/>
              <w:sz w:val="18"/>
              <w:szCs w:val="18"/>
            </w:rPr>
            <w:t>1</w:t>
          </w:r>
          <w:r w:rsidRPr="00E0758C">
            <w:rPr>
              <w:color w:val="737373" w:themeColor="accent3"/>
              <w:sz w:val="18"/>
              <w:szCs w:val="18"/>
            </w:rPr>
            <w:fldChar w:fldCharType="end"/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094225BD" w14:textId="77777777" w:rsidR="008744DE" w:rsidRPr="00E0758C" w:rsidRDefault="008744DE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193DB9D1" wp14:editId="700E3A19">
                <wp:extent cx="337235" cy="324000"/>
                <wp:effectExtent l="0" t="0" r="5715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4D84E7E" w14:textId="77777777" w:rsidR="008744DE" w:rsidRPr="00E17AE8" w:rsidRDefault="008744DE" w:rsidP="001C3EE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16F4" w14:textId="77777777" w:rsidR="004B460A" w:rsidRDefault="004B460A" w:rsidP="00E0758C"/>
  <w:tbl>
    <w:tblPr>
      <w:tblW w:w="9469" w:type="dxa"/>
      <w:jc w:val="center"/>
      <w:tblCellMar>
        <w:top w:w="57" w:type="dxa"/>
        <w:left w:w="85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4B460A" w:rsidRPr="00E0758C" w14:paraId="44A7D4CB" w14:textId="77777777" w:rsidTr="00B06F79">
      <w:trPr>
        <w:trHeight w:val="397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70BCC9" w:themeFill="text2" w:themeFillTint="99"/>
          <w:vAlign w:val="center"/>
        </w:tcPr>
        <w:p w14:paraId="5F0B8A1F" w14:textId="77777777" w:rsidR="004B460A" w:rsidRPr="00E0758C" w:rsidRDefault="004B460A" w:rsidP="003F0902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0DCE569F" wp14:editId="6287F58E">
                <wp:simplePos x="0" y="0"/>
                <wp:positionH relativeFrom="column">
                  <wp:posOffset>-111125</wp:posOffset>
                </wp:positionH>
                <wp:positionV relativeFrom="paragraph">
                  <wp:posOffset>24130</wp:posOffset>
                </wp:positionV>
                <wp:extent cx="575310" cy="287655"/>
                <wp:effectExtent l="0" t="0" r="0" b="4445"/>
                <wp:wrapNone/>
                <wp:docPr id="28" name="Grafi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eichenfläche 1 Kopie 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58BEAE49" w14:textId="143FCE49" w:rsidR="004B460A" w:rsidRPr="00E0758C" w:rsidRDefault="00B06F79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06F6F"/>
              <w:sz w:val="20"/>
              <w:szCs w:val="20"/>
            </w:rPr>
            <w:t>Standortbestimmung N7B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6311D5C" w14:textId="027E5524" w:rsidR="004B460A" w:rsidRPr="00E0758C" w:rsidRDefault="004B460A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center"/>
            <w:rPr>
              <w:color w:val="706F6F"/>
              <w:sz w:val="20"/>
              <w:szCs w:val="20"/>
            </w:rPr>
          </w:pP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4540090B" w14:textId="77777777" w:rsidR="004B460A" w:rsidRPr="00E0758C" w:rsidRDefault="004B460A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39B3A908" wp14:editId="3C686AA1">
                <wp:extent cx="337235" cy="324000"/>
                <wp:effectExtent l="0" t="0" r="5715" b="0"/>
                <wp:docPr id="29" name="Grafi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59B5BDD" w14:textId="77777777" w:rsidR="004B460A" w:rsidRPr="00E17AE8" w:rsidRDefault="004B460A" w:rsidP="001C3EE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BFF1E" w14:textId="77777777" w:rsidR="008744DE" w:rsidRDefault="008744DE" w:rsidP="003C704E"/>
  <w:tbl>
    <w:tblPr>
      <w:tblW w:w="9469" w:type="dxa"/>
      <w:jc w:val="center"/>
      <w:tblCellMar>
        <w:top w:w="57" w:type="dxa"/>
        <w:left w:w="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8744DE" w:rsidRPr="00E0758C" w14:paraId="581FD7C2" w14:textId="77777777" w:rsidTr="00B06F79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47170CBF" w14:textId="77777777" w:rsidR="008744DE" w:rsidRPr="00E0758C" w:rsidRDefault="008744DE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60288" behindDoc="0" locked="0" layoutInCell="1" allowOverlap="1" wp14:anchorId="0CCF6A59" wp14:editId="4181D3ED">
                <wp:simplePos x="0" y="0"/>
                <wp:positionH relativeFrom="column">
                  <wp:posOffset>-93980</wp:posOffset>
                </wp:positionH>
                <wp:positionV relativeFrom="paragraph">
                  <wp:posOffset>8890</wp:posOffset>
                </wp:positionV>
                <wp:extent cx="575310" cy="287655"/>
                <wp:effectExtent l="0" t="0" r="0" b="4445"/>
                <wp:wrapNone/>
                <wp:docPr id="1951003740" name="Grafik 19510037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eichenfläche 1 Kopie 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5A50D5F9" w14:textId="77777777" w:rsidR="008744DE" w:rsidRPr="00E0758C" w:rsidRDefault="008744DE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2246C7">
            <w:rPr>
              <w:color w:val="706F6F"/>
              <w:sz w:val="20"/>
              <w:szCs w:val="20"/>
            </w:rPr>
            <w:t>Ich kann schriftlich subtrahieren und das Rechenverfahren erklären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A2DA272" w14:textId="77777777" w:rsidR="008744DE" w:rsidRPr="00E0758C" w:rsidRDefault="008744DE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E0758C">
            <w:rPr>
              <w:color w:val="737373" w:themeColor="accent3"/>
              <w:sz w:val="18"/>
              <w:szCs w:val="18"/>
            </w:rPr>
            <w:t>N</w:t>
          </w:r>
          <w:r>
            <w:rPr>
              <w:color w:val="737373" w:themeColor="accent3"/>
              <w:sz w:val="18"/>
              <w:szCs w:val="18"/>
            </w:rPr>
            <w:t>7B</w:t>
          </w:r>
          <w:r w:rsidRPr="00E0758C">
            <w:rPr>
              <w:color w:val="737373" w:themeColor="accent3"/>
              <w:sz w:val="18"/>
              <w:szCs w:val="18"/>
            </w:rPr>
            <w:t>-</w:t>
          </w:r>
          <w:r w:rsidRPr="00E0758C">
            <w:rPr>
              <w:color w:val="737373" w:themeColor="accent3"/>
              <w:sz w:val="18"/>
              <w:szCs w:val="18"/>
            </w:rPr>
            <w:fldChar w:fldCharType="begin"/>
          </w:r>
          <w:r w:rsidRPr="00E0758C">
            <w:rPr>
              <w:color w:val="737373" w:themeColor="accent3"/>
              <w:sz w:val="18"/>
              <w:szCs w:val="18"/>
            </w:rPr>
            <w:instrText xml:space="preserve"> PAGE  \* Arabic  \* MERGEFORMAT </w:instrText>
          </w:r>
          <w:r w:rsidRPr="00E0758C">
            <w:rPr>
              <w:color w:val="737373" w:themeColor="accent3"/>
              <w:sz w:val="18"/>
              <w:szCs w:val="18"/>
            </w:rPr>
            <w:fldChar w:fldCharType="separate"/>
          </w:r>
          <w:r>
            <w:rPr>
              <w:color w:val="737373" w:themeColor="accent3"/>
              <w:sz w:val="18"/>
              <w:szCs w:val="18"/>
            </w:rPr>
            <w:t>1</w:t>
          </w:r>
          <w:r w:rsidRPr="00E0758C">
            <w:rPr>
              <w:color w:val="737373" w:themeColor="accent3"/>
              <w:sz w:val="18"/>
              <w:szCs w:val="18"/>
            </w:rPr>
            <w:fldChar w:fldCharType="end"/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3BDEC51" w14:textId="77777777" w:rsidR="008744DE" w:rsidRPr="00E0758C" w:rsidRDefault="008744DE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182FE912" wp14:editId="010D1895">
                <wp:extent cx="337235" cy="324000"/>
                <wp:effectExtent l="0" t="0" r="5715" b="0"/>
                <wp:docPr id="841029038" name="Grafik 8410290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522E3" w14:textId="77777777" w:rsidR="008744DE" w:rsidRDefault="008744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EC362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60341674" o:spid="_x0000_i1025" type="#_x0000_t75" style="width:83.55pt;height:68.55pt;visibility:visible;mso-wrap-style:square">
            <v:imagedata r:id="rId1" o:title=""/>
          </v:shape>
        </w:pict>
      </mc:Choice>
      <mc:Fallback>
        <w:drawing>
          <wp:inline distT="0" distB="0" distL="0" distR="0" wp14:anchorId="4E7B15FC" wp14:editId="63073B63">
            <wp:extent cx="1061085" cy="870585"/>
            <wp:effectExtent l="0" t="0" r="0" b="0"/>
            <wp:docPr id="160341674" name="Grafik 16034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E59AF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A6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902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D074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2E0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F2C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1E0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83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D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1EA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62FDE"/>
    <w:multiLevelType w:val="hybridMultilevel"/>
    <w:tmpl w:val="1E1219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47198"/>
    <w:multiLevelType w:val="hybridMultilevel"/>
    <w:tmpl w:val="2EC80528"/>
    <w:lvl w:ilvl="0" w:tplc="04070015">
      <w:start w:val="1"/>
      <w:numFmt w:val="decimal"/>
      <w:lvlText w:val="(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F42776D"/>
    <w:multiLevelType w:val="hybridMultilevel"/>
    <w:tmpl w:val="E1B0C04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B7AFF"/>
    <w:multiLevelType w:val="hybridMultilevel"/>
    <w:tmpl w:val="B3D8D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F77AF"/>
    <w:multiLevelType w:val="hybridMultilevel"/>
    <w:tmpl w:val="8528F17A"/>
    <w:lvl w:ilvl="0" w:tplc="A858BB8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608E0"/>
    <w:multiLevelType w:val="hybridMultilevel"/>
    <w:tmpl w:val="40183BAC"/>
    <w:lvl w:ilvl="0" w:tplc="99BE81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A298C"/>
    <w:multiLevelType w:val="hybridMultilevel"/>
    <w:tmpl w:val="717AAD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E63C3"/>
    <w:multiLevelType w:val="hybridMultilevel"/>
    <w:tmpl w:val="FAFC4244"/>
    <w:lvl w:ilvl="0" w:tplc="7E585ED6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73A79"/>
    <w:multiLevelType w:val="hybridMultilevel"/>
    <w:tmpl w:val="E968BE1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12E61"/>
    <w:multiLevelType w:val="hybridMultilevel"/>
    <w:tmpl w:val="E6525D46"/>
    <w:lvl w:ilvl="0" w:tplc="FBDCC710">
      <w:start w:val="2"/>
      <w:numFmt w:val="bullet"/>
      <w:lvlText w:val="à"/>
      <w:lvlJc w:val="left"/>
      <w:pPr>
        <w:ind w:left="100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FEA5774"/>
    <w:multiLevelType w:val="multilevel"/>
    <w:tmpl w:val="CA386EF4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D92DFC"/>
    <w:multiLevelType w:val="hybridMultilevel"/>
    <w:tmpl w:val="D44E6E7A"/>
    <w:lvl w:ilvl="0" w:tplc="99BE81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C0756"/>
    <w:multiLevelType w:val="hybridMultilevel"/>
    <w:tmpl w:val="D0501056"/>
    <w:lvl w:ilvl="0" w:tplc="1DACC342">
      <w:start w:val="1"/>
      <w:numFmt w:val="decimal"/>
      <w:pStyle w:val="Verzeichnis1"/>
      <w:lvlText w:val="(%1)"/>
      <w:lvlJc w:val="left"/>
      <w:pPr>
        <w:ind w:left="720" w:hanging="360"/>
      </w:pPr>
      <w:rPr>
        <w:rFonts w:hint="default"/>
        <w:b w:val="0"/>
        <w:sz w:val="20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70A9"/>
    <w:multiLevelType w:val="multilevel"/>
    <w:tmpl w:val="27DEDEAE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upperLetter"/>
      <w:lvlRestart w:val="0"/>
      <w:suff w:val="space"/>
      <w:lvlText w:val="N1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907B6C"/>
    <w:multiLevelType w:val="hybridMultilevel"/>
    <w:tmpl w:val="7DD02F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F6"/>
    <w:multiLevelType w:val="hybridMultilevel"/>
    <w:tmpl w:val="A918ADE4"/>
    <w:lvl w:ilvl="0" w:tplc="D55005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6F7C8630">
      <w:start w:val="1"/>
      <w:numFmt w:val="decimal"/>
      <w:lvlText w:val="(%2)"/>
      <w:lvlJc w:val="left"/>
      <w:pPr>
        <w:ind w:left="3060" w:hanging="360"/>
      </w:pPr>
      <w:rPr>
        <w:rFonts w:hint="default"/>
        <w:b w:val="0"/>
        <w:color w:val="000000" w:themeColor="text1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50D14"/>
    <w:multiLevelType w:val="hybridMultilevel"/>
    <w:tmpl w:val="C540CA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60A2E"/>
    <w:multiLevelType w:val="hybridMultilevel"/>
    <w:tmpl w:val="067C006C"/>
    <w:lvl w:ilvl="0" w:tplc="81CCF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12908"/>
    <w:multiLevelType w:val="hybridMultilevel"/>
    <w:tmpl w:val="6EE6EB94"/>
    <w:lvl w:ilvl="0" w:tplc="0AD605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20D14"/>
    <w:multiLevelType w:val="hybridMultilevel"/>
    <w:tmpl w:val="4FB8DEAA"/>
    <w:lvl w:ilvl="0" w:tplc="DD1ABC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46128"/>
    <w:multiLevelType w:val="hybridMultilevel"/>
    <w:tmpl w:val="2EC80528"/>
    <w:lvl w:ilvl="0" w:tplc="04070015">
      <w:start w:val="1"/>
      <w:numFmt w:val="decimal"/>
      <w:lvlText w:val="(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20637B"/>
    <w:multiLevelType w:val="hybridMultilevel"/>
    <w:tmpl w:val="692C148C"/>
    <w:lvl w:ilvl="0" w:tplc="A858BB8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40B59"/>
    <w:multiLevelType w:val="hybridMultilevel"/>
    <w:tmpl w:val="53C62A72"/>
    <w:lvl w:ilvl="0" w:tplc="D07A4E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3211508">
    <w:abstractNumId w:val="17"/>
  </w:num>
  <w:num w:numId="2" w16cid:durableId="352806432">
    <w:abstractNumId w:val="13"/>
  </w:num>
  <w:num w:numId="3" w16cid:durableId="273751862">
    <w:abstractNumId w:val="25"/>
  </w:num>
  <w:num w:numId="4" w16cid:durableId="987200939">
    <w:abstractNumId w:val="9"/>
  </w:num>
  <w:num w:numId="5" w16cid:durableId="660621885">
    <w:abstractNumId w:val="7"/>
  </w:num>
  <w:num w:numId="6" w16cid:durableId="457114096">
    <w:abstractNumId w:val="6"/>
  </w:num>
  <w:num w:numId="7" w16cid:durableId="772097063">
    <w:abstractNumId w:val="5"/>
  </w:num>
  <w:num w:numId="8" w16cid:durableId="1238633759">
    <w:abstractNumId w:val="4"/>
  </w:num>
  <w:num w:numId="9" w16cid:durableId="1440838092">
    <w:abstractNumId w:val="8"/>
  </w:num>
  <w:num w:numId="10" w16cid:durableId="76758097">
    <w:abstractNumId w:val="3"/>
  </w:num>
  <w:num w:numId="11" w16cid:durableId="178390925">
    <w:abstractNumId w:val="2"/>
  </w:num>
  <w:num w:numId="12" w16cid:durableId="261377546">
    <w:abstractNumId w:val="1"/>
  </w:num>
  <w:num w:numId="13" w16cid:durableId="532428521">
    <w:abstractNumId w:val="0"/>
  </w:num>
  <w:num w:numId="14" w16cid:durableId="59449658">
    <w:abstractNumId w:val="11"/>
  </w:num>
  <w:num w:numId="15" w16cid:durableId="2086026028">
    <w:abstractNumId w:val="26"/>
  </w:num>
  <w:num w:numId="16" w16cid:durableId="132909647">
    <w:abstractNumId w:val="18"/>
  </w:num>
  <w:num w:numId="17" w16cid:durableId="240985695">
    <w:abstractNumId w:val="30"/>
  </w:num>
  <w:num w:numId="18" w16cid:durableId="1268808191">
    <w:abstractNumId w:val="27"/>
  </w:num>
  <w:num w:numId="19" w16cid:durableId="733508911">
    <w:abstractNumId w:val="14"/>
  </w:num>
  <w:num w:numId="20" w16cid:durableId="1703701211">
    <w:abstractNumId w:val="31"/>
  </w:num>
  <w:num w:numId="21" w16cid:durableId="1600061841">
    <w:abstractNumId w:val="25"/>
    <w:lvlOverride w:ilvl="0">
      <w:startOverride w:val="1"/>
    </w:lvlOverride>
  </w:num>
  <w:num w:numId="22" w16cid:durableId="646015006">
    <w:abstractNumId w:val="12"/>
  </w:num>
  <w:num w:numId="23" w16cid:durableId="927423820">
    <w:abstractNumId w:val="16"/>
  </w:num>
  <w:num w:numId="24" w16cid:durableId="1915775132">
    <w:abstractNumId w:val="19"/>
  </w:num>
  <w:num w:numId="25" w16cid:durableId="1336154134">
    <w:abstractNumId w:val="28"/>
  </w:num>
  <w:num w:numId="26" w16cid:durableId="1583560503">
    <w:abstractNumId w:val="10"/>
  </w:num>
  <w:num w:numId="27" w16cid:durableId="1655790675">
    <w:abstractNumId w:val="29"/>
  </w:num>
  <w:num w:numId="28" w16cid:durableId="1217619938">
    <w:abstractNumId w:val="29"/>
    <w:lvlOverride w:ilvl="0">
      <w:startOverride w:val="1"/>
    </w:lvlOverride>
  </w:num>
  <w:num w:numId="29" w16cid:durableId="340008152">
    <w:abstractNumId w:val="29"/>
    <w:lvlOverride w:ilvl="0">
      <w:startOverride w:val="1"/>
    </w:lvlOverride>
  </w:num>
  <w:num w:numId="30" w16cid:durableId="1839926475">
    <w:abstractNumId w:val="20"/>
  </w:num>
  <w:num w:numId="31" w16cid:durableId="151138723">
    <w:abstractNumId w:val="20"/>
  </w:num>
  <w:num w:numId="32" w16cid:durableId="201022374">
    <w:abstractNumId w:val="23"/>
  </w:num>
  <w:num w:numId="33" w16cid:durableId="2636112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13771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59307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92343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33629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5617636">
    <w:abstractNumId w:val="23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2060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74994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35468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210755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714942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19349585">
    <w:abstractNumId w:val="24"/>
  </w:num>
  <w:num w:numId="45" w16cid:durableId="594676883">
    <w:abstractNumId w:val="22"/>
  </w:num>
  <w:num w:numId="46" w16cid:durableId="207842174">
    <w:abstractNumId w:val="21"/>
  </w:num>
  <w:num w:numId="47" w16cid:durableId="1864203112">
    <w:abstractNumId w:val="15"/>
  </w:num>
  <w:num w:numId="48" w16cid:durableId="201969348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9D"/>
    <w:rsid w:val="00000ADF"/>
    <w:rsid w:val="00000D74"/>
    <w:rsid w:val="00001908"/>
    <w:rsid w:val="0000479B"/>
    <w:rsid w:val="00004D15"/>
    <w:rsid w:val="00004F79"/>
    <w:rsid w:val="000052CA"/>
    <w:rsid w:val="00010863"/>
    <w:rsid w:val="00011C8C"/>
    <w:rsid w:val="00013060"/>
    <w:rsid w:val="00020370"/>
    <w:rsid w:val="00021B05"/>
    <w:rsid w:val="00024CED"/>
    <w:rsid w:val="000267AA"/>
    <w:rsid w:val="000267CE"/>
    <w:rsid w:val="00026823"/>
    <w:rsid w:val="00026F34"/>
    <w:rsid w:val="00030B49"/>
    <w:rsid w:val="000358FA"/>
    <w:rsid w:val="0003654F"/>
    <w:rsid w:val="000425FD"/>
    <w:rsid w:val="00042F87"/>
    <w:rsid w:val="000441F0"/>
    <w:rsid w:val="00045C57"/>
    <w:rsid w:val="00045F65"/>
    <w:rsid w:val="00047413"/>
    <w:rsid w:val="0005096B"/>
    <w:rsid w:val="0005153C"/>
    <w:rsid w:val="00061EF4"/>
    <w:rsid w:val="00065B04"/>
    <w:rsid w:val="00065D26"/>
    <w:rsid w:val="0006766F"/>
    <w:rsid w:val="000706D3"/>
    <w:rsid w:val="000735A7"/>
    <w:rsid w:val="00076180"/>
    <w:rsid w:val="00076A10"/>
    <w:rsid w:val="00081AEE"/>
    <w:rsid w:val="00085A82"/>
    <w:rsid w:val="00086D86"/>
    <w:rsid w:val="00090E60"/>
    <w:rsid w:val="00091B11"/>
    <w:rsid w:val="0009400B"/>
    <w:rsid w:val="00095D18"/>
    <w:rsid w:val="000970F9"/>
    <w:rsid w:val="00097784"/>
    <w:rsid w:val="000A04F8"/>
    <w:rsid w:val="000A0724"/>
    <w:rsid w:val="000A2473"/>
    <w:rsid w:val="000A3462"/>
    <w:rsid w:val="000A412F"/>
    <w:rsid w:val="000A4AFF"/>
    <w:rsid w:val="000A5CF8"/>
    <w:rsid w:val="000A6B20"/>
    <w:rsid w:val="000B7134"/>
    <w:rsid w:val="000C56AC"/>
    <w:rsid w:val="000C7083"/>
    <w:rsid w:val="000D1A2C"/>
    <w:rsid w:val="000D30D1"/>
    <w:rsid w:val="000D488F"/>
    <w:rsid w:val="000E1DE9"/>
    <w:rsid w:val="000E2765"/>
    <w:rsid w:val="000E2880"/>
    <w:rsid w:val="000E33F7"/>
    <w:rsid w:val="000F03C6"/>
    <w:rsid w:val="000F13CD"/>
    <w:rsid w:val="000F1545"/>
    <w:rsid w:val="000F32C4"/>
    <w:rsid w:val="000F3516"/>
    <w:rsid w:val="000F5690"/>
    <w:rsid w:val="000F7F6B"/>
    <w:rsid w:val="00101357"/>
    <w:rsid w:val="001029C2"/>
    <w:rsid w:val="00102F5C"/>
    <w:rsid w:val="00104F4B"/>
    <w:rsid w:val="00105183"/>
    <w:rsid w:val="00112BD0"/>
    <w:rsid w:val="001142BF"/>
    <w:rsid w:val="00114F3B"/>
    <w:rsid w:val="00120536"/>
    <w:rsid w:val="0012056B"/>
    <w:rsid w:val="00120E67"/>
    <w:rsid w:val="00124863"/>
    <w:rsid w:val="0012488A"/>
    <w:rsid w:val="001312A6"/>
    <w:rsid w:val="00131C49"/>
    <w:rsid w:val="00131F84"/>
    <w:rsid w:val="00133C95"/>
    <w:rsid w:val="00133CDA"/>
    <w:rsid w:val="0014086A"/>
    <w:rsid w:val="00140BC5"/>
    <w:rsid w:val="00143124"/>
    <w:rsid w:val="001449C0"/>
    <w:rsid w:val="0014695C"/>
    <w:rsid w:val="00146ED1"/>
    <w:rsid w:val="00146F2A"/>
    <w:rsid w:val="00147478"/>
    <w:rsid w:val="001478C7"/>
    <w:rsid w:val="00150886"/>
    <w:rsid w:val="001559BE"/>
    <w:rsid w:val="001610F3"/>
    <w:rsid w:val="00161730"/>
    <w:rsid w:val="00165F29"/>
    <w:rsid w:val="001662C7"/>
    <w:rsid w:val="00167D1F"/>
    <w:rsid w:val="00167F20"/>
    <w:rsid w:val="00170589"/>
    <w:rsid w:val="001735AF"/>
    <w:rsid w:val="00177A63"/>
    <w:rsid w:val="00180775"/>
    <w:rsid w:val="00180EC4"/>
    <w:rsid w:val="0018179E"/>
    <w:rsid w:val="00183265"/>
    <w:rsid w:val="0018492B"/>
    <w:rsid w:val="001853AA"/>
    <w:rsid w:val="001858C2"/>
    <w:rsid w:val="0018699D"/>
    <w:rsid w:val="00192D9F"/>
    <w:rsid w:val="001948F0"/>
    <w:rsid w:val="001A1780"/>
    <w:rsid w:val="001A4F80"/>
    <w:rsid w:val="001B1135"/>
    <w:rsid w:val="001B249B"/>
    <w:rsid w:val="001B3139"/>
    <w:rsid w:val="001B43D2"/>
    <w:rsid w:val="001B614A"/>
    <w:rsid w:val="001C0814"/>
    <w:rsid w:val="001C0C6A"/>
    <w:rsid w:val="001C1F48"/>
    <w:rsid w:val="001C3EE1"/>
    <w:rsid w:val="001C400D"/>
    <w:rsid w:val="001C4682"/>
    <w:rsid w:val="001C6C3A"/>
    <w:rsid w:val="001D2DBD"/>
    <w:rsid w:val="001D37E6"/>
    <w:rsid w:val="001D5102"/>
    <w:rsid w:val="001D6674"/>
    <w:rsid w:val="001D7B44"/>
    <w:rsid w:val="001E08C7"/>
    <w:rsid w:val="001E3962"/>
    <w:rsid w:val="001E402C"/>
    <w:rsid w:val="001E437A"/>
    <w:rsid w:val="001E4845"/>
    <w:rsid w:val="001E7430"/>
    <w:rsid w:val="001F2A76"/>
    <w:rsid w:val="001F47EC"/>
    <w:rsid w:val="001F6F57"/>
    <w:rsid w:val="00202607"/>
    <w:rsid w:val="00202DAA"/>
    <w:rsid w:val="00204695"/>
    <w:rsid w:val="002061FE"/>
    <w:rsid w:val="00206256"/>
    <w:rsid w:val="00206AA9"/>
    <w:rsid w:val="0021237C"/>
    <w:rsid w:val="00215026"/>
    <w:rsid w:val="002150E8"/>
    <w:rsid w:val="00215744"/>
    <w:rsid w:val="002174FF"/>
    <w:rsid w:val="002246C7"/>
    <w:rsid w:val="00227108"/>
    <w:rsid w:val="002274BA"/>
    <w:rsid w:val="0022777A"/>
    <w:rsid w:val="00227B87"/>
    <w:rsid w:val="00230A99"/>
    <w:rsid w:val="002330F5"/>
    <w:rsid w:val="00235B6C"/>
    <w:rsid w:val="00237EAA"/>
    <w:rsid w:val="00240CAD"/>
    <w:rsid w:val="00243737"/>
    <w:rsid w:val="0025162C"/>
    <w:rsid w:val="00252562"/>
    <w:rsid w:val="002605C6"/>
    <w:rsid w:val="00261CE3"/>
    <w:rsid w:val="00262B00"/>
    <w:rsid w:val="00264D79"/>
    <w:rsid w:val="00266586"/>
    <w:rsid w:val="00273BC7"/>
    <w:rsid w:val="00273C8A"/>
    <w:rsid w:val="00276C2A"/>
    <w:rsid w:val="00276E7E"/>
    <w:rsid w:val="00281B10"/>
    <w:rsid w:val="002855E6"/>
    <w:rsid w:val="002869C0"/>
    <w:rsid w:val="00287052"/>
    <w:rsid w:val="00295DEA"/>
    <w:rsid w:val="002969B0"/>
    <w:rsid w:val="00297993"/>
    <w:rsid w:val="002A3358"/>
    <w:rsid w:val="002B23EB"/>
    <w:rsid w:val="002B6342"/>
    <w:rsid w:val="002B7422"/>
    <w:rsid w:val="002C0468"/>
    <w:rsid w:val="002C075A"/>
    <w:rsid w:val="002C1315"/>
    <w:rsid w:val="002C381B"/>
    <w:rsid w:val="002D1257"/>
    <w:rsid w:val="002D1886"/>
    <w:rsid w:val="002D3D06"/>
    <w:rsid w:val="002D7BCE"/>
    <w:rsid w:val="002E0053"/>
    <w:rsid w:val="002E55B9"/>
    <w:rsid w:val="002E6140"/>
    <w:rsid w:val="002E692E"/>
    <w:rsid w:val="002F2B43"/>
    <w:rsid w:val="002F3091"/>
    <w:rsid w:val="002F4885"/>
    <w:rsid w:val="003006A2"/>
    <w:rsid w:val="0030347F"/>
    <w:rsid w:val="00303A12"/>
    <w:rsid w:val="00305887"/>
    <w:rsid w:val="003079FB"/>
    <w:rsid w:val="003105B6"/>
    <w:rsid w:val="003157F3"/>
    <w:rsid w:val="00315877"/>
    <w:rsid w:val="0032057B"/>
    <w:rsid w:val="0032289E"/>
    <w:rsid w:val="00324169"/>
    <w:rsid w:val="003244CA"/>
    <w:rsid w:val="00330B5D"/>
    <w:rsid w:val="00332BA3"/>
    <w:rsid w:val="00333312"/>
    <w:rsid w:val="00335B6E"/>
    <w:rsid w:val="0033677C"/>
    <w:rsid w:val="0034350A"/>
    <w:rsid w:val="0034629D"/>
    <w:rsid w:val="00350372"/>
    <w:rsid w:val="0035053F"/>
    <w:rsid w:val="00352164"/>
    <w:rsid w:val="00353BDB"/>
    <w:rsid w:val="00354A18"/>
    <w:rsid w:val="00354D8C"/>
    <w:rsid w:val="00357CE4"/>
    <w:rsid w:val="0036197D"/>
    <w:rsid w:val="00362FA9"/>
    <w:rsid w:val="00364580"/>
    <w:rsid w:val="00365392"/>
    <w:rsid w:val="003654EE"/>
    <w:rsid w:val="003655ED"/>
    <w:rsid w:val="00365D85"/>
    <w:rsid w:val="00367D3E"/>
    <w:rsid w:val="0037445F"/>
    <w:rsid w:val="00376C2F"/>
    <w:rsid w:val="00386976"/>
    <w:rsid w:val="00386A12"/>
    <w:rsid w:val="00387E4E"/>
    <w:rsid w:val="00387E96"/>
    <w:rsid w:val="003908B0"/>
    <w:rsid w:val="003910B7"/>
    <w:rsid w:val="00391BC6"/>
    <w:rsid w:val="00393206"/>
    <w:rsid w:val="003A2147"/>
    <w:rsid w:val="003A4E62"/>
    <w:rsid w:val="003A5293"/>
    <w:rsid w:val="003A591E"/>
    <w:rsid w:val="003A723A"/>
    <w:rsid w:val="003A744F"/>
    <w:rsid w:val="003B03AF"/>
    <w:rsid w:val="003B04ED"/>
    <w:rsid w:val="003B04FD"/>
    <w:rsid w:val="003B1692"/>
    <w:rsid w:val="003B3169"/>
    <w:rsid w:val="003B54C2"/>
    <w:rsid w:val="003B5F33"/>
    <w:rsid w:val="003B6076"/>
    <w:rsid w:val="003B6095"/>
    <w:rsid w:val="003C27E2"/>
    <w:rsid w:val="003C3680"/>
    <w:rsid w:val="003C6D13"/>
    <w:rsid w:val="003C704E"/>
    <w:rsid w:val="003C7B7B"/>
    <w:rsid w:val="003D17F3"/>
    <w:rsid w:val="003D2DC6"/>
    <w:rsid w:val="003D3CF9"/>
    <w:rsid w:val="003D5798"/>
    <w:rsid w:val="003D6E3F"/>
    <w:rsid w:val="003E17F6"/>
    <w:rsid w:val="003E26AC"/>
    <w:rsid w:val="003E4A53"/>
    <w:rsid w:val="003E6872"/>
    <w:rsid w:val="003E77AF"/>
    <w:rsid w:val="003F00BC"/>
    <w:rsid w:val="003F0902"/>
    <w:rsid w:val="003F2A6A"/>
    <w:rsid w:val="003F3BD6"/>
    <w:rsid w:val="003F4B53"/>
    <w:rsid w:val="003F625D"/>
    <w:rsid w:val="003F6BF5"/>
    <w:rsid w:val="003F7237"/>
    <w:rsid w:val="004041C4"/>
    <w:rsid w:val="00405B3A"/>
    <w:rsid w:val="00406E9D"/>
    <w:rsid w:val="00410CAF"/>
    <w:rsid w:val="004117C3"/>
    <w:rsid w:val="00415ECC"/>
    <w:rsid w:val="0041673B"/>
    <w:rsid w:val="00417483"/>
    <w:rsid w:val="00421399"/>
    <w:rsid w:val="00421559"/>
    <w:rsid w:val="004221C0"/>
    <w:rsid w:val="00423B88"/>
    <w:rsid w:val="00426B44"/>
    <w:rsid w:val="0042702C"/>
    <w:rsid w:val="00427CE9"/>
    <w:rsid w:val="00441092"/>
    <w:rsid w:val="004410FB"/>
    <w:rsid w:val="00441287"/>
    <w:rsid w:val="004430E4"/>
    <w:rsid w:val="004443AB"/>
    <w:rsid w:val="00444862"/>
    <w:rsid w:val="004467AE"/>
    <w:rsid w:val="00450EDC"/>
    <w:rsid w:val="00461EE9"/>
    <w:rsid w:val="004629EB"/>
    <w:rsid w:val="00463F5D"/>
    <w:rsid w:val="00467290"/>
    <w:rsid w:val="00473B71"/>
    <w:rsid w:val="00477539"/>
    <w:rsid w:val="004806B4"/>
    <w:rsid w:val="00484FE4"/>
    <w:rsid w:val="0048537F"/>
    <w:rsid w:val="00485714"/>
    <w:rsid w:val="004911C8"/>
    <w:rsid w:val="004943A5"/>
    <w:rsid w:val="00497733"/>
    <w:rsid w:val="004A2630"/>
    <w:rsid w:val="004A42F8"/>
    <w:rsid w:val="004B006A"/>
    <w:rsid w:val="004B1E4C"/>
    <w:rsid w:val="004B43D8"/>
    <w:rsid w:val="004B460A"/>
    <w:rsid w:val="004B66BA"/>
    <w:rsid w:val="004B7F9D"/>
    <w:rsid w:val="004C0FF9"/>
    <w:rsid w:val="004C18ED"/>
    <w:rsid w:val="004C2A73"/>
    <w:rsid w:val="004D01A4"/>
    <w:rsid w:val="004D033C"/>
    <w:rsid w:val="004D080A"/>
    <w:rsid w:val="004D0BBC"/>
    <w:rsid w:val="004D365A"/>
    <w:rsid w:val="004D5108"/>
    <w:rsid w:val="004D537D"/>
    <w:rsid w:val="004E07B3"/>
    <w:rsid w:val="004E1347"/>
    <w:rsid w:val="004E5545"/>
    <w:rsid w:val="004E5F18"/>
    <w:rsid w:val="004E6E5D"/>
    <w:rsid w:val="004E753C"/>
    <w:rsid w:val="004E7B44"/>
    <w:rsid w:val="004E7EF5"/>
    <w:rsid w:val="004F2FC3"/>
    <w:rsid w:val="004F6608"/>
    <w:rsid w:val="004F6B97"/>
    <w:rsid w:val="004F797A"/>
    <w:rsid w:val="004F7D54"/>
    <w:rsid w:val="00506BFA"/>
    <w:rsid w:val="00510FB9"/>
    <w:rsid w:val="00512E4A"/>
    <w:rsid w:val="005131AB"/>
    <w:rsid w:val="0051334C"/>
    <w:rsid w:val="00513F2E"/>
    <w:rsid w:val="00516206"/>
    <w:rsid w:val="0052085C"/>
    <w:rsid w:val="005256C6"/>
    <w:rsid w:val="00525E77"/>
    <w:rsid w:val="0053002F"/>
    <w:rsid w:val="0053007E"/>
    <w:rsid w:val="005306EE"/>
    <w:rsid w:val="00530B72"/>
    <w:rsid w:val="00533A08"/>
    <w:rsid w:val="00533B76"/>
    <w:rsid w:val="00535354"/>
    <w:rsid w:val="0053554B"/>
    <w:rsid w:val="00536918"/>
    <w:rsid w:val="00536B31"/>
    <w:rsid w:val="00536F5D"/>
    <w:rsid w:val="00545929"/>
    <w:rsid w:val="00550488"/>
    <w:rsid w:val="005513D5"/>
    <w:rsid w:val="005517CE"/>
    <w:rsid w:val="00551D37"/>
    <w:rsid w:val="00553FDA"/>
    <w:rsid w:val="005549CA"/>
    <w:rsid w:val="005551AE"/>
    <w:rsid w:val="00555C42"/>
    <w:rsid w:val="005570FE"/>
    <w:rsid w:val="00557355"/>
    <w:rsid w:val="00557A27"/>
    <w:rsid w:val="0056041E"/>
    <w:rsid w:val="00560A32"/>
    <w:rsid w:val="00561FC1"/>
    <w:rsid w:val="00563011"/>
    <w:rsid w:val="00564563"/>
    <w:rsid w:val="005659A1"/>
    <w:rsid w:val="005662CE"/>
    <w:rsid w:val="0056638C"/>
    <w:rsid w:val="00566B8E"/>
    <w:rsid w:val="00567691"/>
    <w:rsid w:val="00575518"/>
    <w:rsid w:val="0057597F"/>
    <w:rsid w:val="0057608C"/>
    <w:rsid w:val="00576703"/>
    <w:rsid w:val="00577C8D"/>
    <w:rsid w:val="00577DDC"/>
    <w:rsid w:val="00582922"/>
    <w:rsid w:val="00587F2C"/>
    <w:rsid w:val="0059035E"/>
    <w:rsid w:val="005918CC"/>
    <w:rsid w:val="005948D3"/>
    <w:rsid w:val="00596FF7"/>
    <w:rsid w:val="005A1B94"/>
    <w:rsid w:val="005A29B3"/>
    <w:rsid w:val="005A76C2"/>
    <w:rsid w:val="005B0745"/>
    <w:rsid w:val="005B080D"/>
    <w:rsid w:val="005B181B"/>
    <w:rsid w:val="005B2620"/>
    <w:rsid w:val="005B318F"/>
    <w:rsid w:val="005B5E65"/>
    <w:rsid w:val="005C24F6"/>
    <w:rsid w:val="005C26AF"/>
    <w:rsid w:val="005C56C1"/>
    <w:rsid w:val="005D1C13"/>
    <w:rsid w:val="005D3569"/>
    <w:rsid w:val="005D3B6F"/>
    <w:rsid w:val="005D410F"/>
    <w:rsid w:val="005D794B"/>
    <w:rsid w:val="005E0251"/>
    <w:rsid w:val="005E619C"/>
    <w:rsid w:val="005E6C87"/>
    <w:rsid w:val="005E6C8A"/>
    <w:rsid w:val="005F08AF"/>
    <w:rsid w:val="005F0A6D"/>
    <w:rsid w:val="005F22E4"/>
    <w:rsid w:val="005F5E4E"/>
    <w:rsid w:val="005F772D"/>
    <w:rsid w:val="005F7934"/>
    <w:rsid w:val="005F7D24"/>
    <w:rsid w:val="0060086A"/>
    <w:rsid w:val="006015F6"/>
    <w:rsid w:val="00605734"/>
    <w:rsid w:val="006108FA"/>
    <w:rsid w:val="006114A8"/>
    <w:rsid w:val="00614715"/>
    <w:rsid w:val="00614F05"/>
    <w:rsid w:val="00617C84"/>
    <w:rsid w:val="0062038E"/>
    <w:rsid w:val="00621C0A"/>
    <w:rsid w:val="00624F74"/>
    <w:rsid w:val="006259AD"/>
    <w:rsid w:val="006347EC"/>
    <w:rsid w:val="00635505"/>
    <w:rsid w:val="0063560B"/>
    <w:rsid w:val="00636D7F"/>
    <w:rsid w:val="00637B96"/>
    <w:rsid w:val="00640A65"/>
    <w:rsid w:val="006410D6"/>
    <w:rsid w:val="00643F9F"/>
    <w:rsid w:val="006440D8"/>
    <w:rsid w:val="00644A4E"/>
    <w:rsid w:val="00644F56"/>
    <w:rsid w:val="006461A2"/>
    <w:rsid w:val="00647092"/>
    <w:rsid w:val="00650F9B"/>
    <w:rsid w:val="00651822"/>
    <w:rsid w:val="006518F9"/>
    <w:rsid w:val="00655891"/>
    <w:rsid w:val="006601EB"/>
    <w:rsid w:val="00661A9A"/>
    <w:rsid w:val="0066281B"/>
    <w:rsid w:val="00662B5B"/>
    <w:rsid w:val="00664421"/>
    <w:rsid w:val="0066521A"/>
    <w:rsid w:val="00666AB4"/>
    <w:rsid w:val="00667BB0"/>
    <w:rsid w:val="00673002"/>
    <w:rsid w:val="00675072"/>
    <w:rsid w:val="0067534A"/>
    <w:rsid w:val="00675E4B"/>
    <w:rsid w:val="00681F02"/>
    <w:rsid w:val="00685B0E"/>
    <w:rsid w:val="00685B7A"/>
    <w:rsid w:val="00686C67"/>
    <w:rsid w:val="00686FC0"/>
    <w:rsid w:val="00687A7F"/>
    <w:rsid w:val="006920E1"/>
    <w:rsid w:val="006931DF"/>
    <w:rsid w:val="00696B7F"/>
    <w:rsid w:val="006A253B"/>
    <w:rsid w:val="006A270A"/>
    <w:rsid w:val="006A7431"/>
    <w:rsid w:val="006B023D"/>
    <w:rsid w:val="006B1E07"/>
    <w:rsid w:val="006B1FEA"/>
    <w:rsid w:val="006B245C"/>
    <w:rsid w:val="006B5344"/>
    <w:rsid w:val="006C1592"/>
    <w:rsid w:val="006C385F"/>
    <w:rsid w:val="006C7499"/>
    <w:rsid w:val="006C7CBB"/>
    <w:rsid w:val="006D25D9"/>
    <w:rsid w:val="006D3390"/>
    <w:rsid w:val="006D7968"/>
    <w:rsid w:val="006E162A"/>
    <w:rsid w:val="006E29F8"/>
    <w:rsid w:val="006E5DEC"/>
    <w:rsid w:val="006E700D"/>
    <w:rsid w:val="006F0F14"/>
    <w:rsid w:val="006F362B"/>
    <w:rsid w:val="006F3B1C"/>
    <w:rsid w:val="006F3F4C"/>
    <w:rsid w:val="006F5451"/>
    <w:rsid w:val="006F5C15"/>
    <w:rsid w:val="00700B74"/>
    <w:rsid w:val="00705357"/>
    <w:rsid w:val="00705AE4"/>
    <w:rsid w:val="0071032F"/>
    <w:rsid w:val="00711C54"/>
    <w:rsid w:val="00712580"/>
    <w:rsid w:val="00714EC2"/>
    <w:rsid w:val="00723129"/>
    <w:rsid w:val="00723C8C"/>
    <w:rsid w:val="00723E53"/>
    <w:rsid w:val="00724BEB"/>
    <w:rsid w:val="00725C05"/>
    <w:rsid w:val="00726205"/>
    <w:rsid w:val="00727114"/>
    <w:rsid w:val="007306C0"/>
    <w:rsid w:val="00733B75"/>
    <w:rsid w:val="00734981"/>
    <w:rsid w:val="0073796D"/>
    <w:rsid w:val="00737D8D"/>
    <w:rsid w:val="00740CAE"/>
    <w:rsid w:val="0074113F"/>
    <w:rsid w:val="00743B75"/>
    <w:rsid w:val="00750506"/>
    <w:rsid w:val="00751328"/>
    <w:rsid w:val="00751A89"/>
    <w:rsid w:val="00753CFE"/>
    <w:rsid w:val="0075557C"/>
    <w:rsid w:val="00756C73"/>
    <w:rsid w:val="00757F0F"/>
    <w:rsid w:val="007610A9"/>
    <w:rsid w:val="00761338"/>
    <w:rsid w:val="0076139C"/>
    <w:rsid w:val="00764711"/>
    <w:rsid w:val="00765286"/>
    <w:rsid w:val="00765A33"/>
    <w:rsid w:val="0076674D"/>
    <w:rsid w:val="007674C3"/>
    <w:rsid w:val="007723C1"/>
    <w:rsid w:val="007751B1"/>
    <w:rsid w:val="00776C43"/>
    <w:rsid w:val="0078124F"/>
    <w:rsid w:val="00782075"/>
    <w:rsid w:val="00782287"/>
    <w:rsid w:val="00784962"/>
    <w:rsid w:val="00786812"/>
    <w:rsid w:val="00790F21"/>
    <w:rsid w:val="00791C77"/>
    <w:rsid w:val="00792FE3"/>
    <w:rsid w:val="0079477A"/>
    <w:rsid w:val="00795F88"/>
    <w:rsid w:val="0079608D"/>
    <w:rsid w:val="007A0104"/>
    <w:rsid w:val="007A149C"/>
    <w:rsid w:val="007A1C42"/>
    <w:rsid w:val="007A605F"/>
    <w:rsid w:val="007A6CB2"/>
    <w:rsid w:val="007A7B97"/>
    <w:rsid w:val="007B19C9"/>
    <w:rsid w:val="007B2454"/>
    <w:rsid w:val="007B726E"/>
    <w:rsid w:val="007C19A2"/>
    <w:rsid w:val="007C35F3"/>
    <w:rsid w:val="007C3B5B"/>
    <w:rsid w:val="007D3998"/>
    <w:rsid w:val="007D3F02"/>
    <w:rsid w:val="007D62DE"/>
    <w:rsid w:val="007D723D"/>
    <w:rsid w:val="007E1E27"/>
    <w:rsid w:val="007E2ED3"/>
    <w:rsid w:val="007E35D9"/>
    <w:rsid w:val="007E4792"/>
    <w:rsid w:val="007E5D4F"/>
    <w:rsid w:val="007E6277"/>
    <w:rsid w:val="007E6AC7"/>
    <w:rsid w:val="007F025F"/>
    <w:rsid w:val="007F5152"/>
    <w:rsid w:val="008013E5"/>
    <w:rsid w:val="008026EF"/>
    <w:rsid w:val="00803F58"/>
    <w:rsid w:val="00807CF4"/>
    <w:rsid w:val="00811292"/>
    <w:rsid w:val="00811D2D"/>
    <w:rsid w:val="00812B0E"/>
    <w:rsid w:val="00814EAA"/>
    <w:rsid w:val="00816C34"/>
    <w:rsid w:val="00824C43"/>
    <w:rsid w:val="00824E78"/>
    <w:rsid w:val="00825CEC"/>
    <w:rsid w:val="00825E7F"/>
    <w:rsid w:val="0082696F"/>
    <w:rsid w:val="0082727E"/>
    <w:rsid w:val="008279E4"/>
    <w:rsid w:val="00830DD1"/>
    <w:rsid w:val="00832BE4"/>
    <w:rsid w:val="00834D3E"/>
    <w:rsid w:val="0083575B"/>
    <w:rsid w:val="00835983"/>
    <w:rsid w:val="00835C0B"/>
    <w:rsid w:val="008368C8"/>
    <w:rsid w:val="00841A2B"/>
    <w:rsid w:val="00841EB1"/>
    <w:rsid w:val="00844A02"/>
    <w:rsid w:val="008454DC"/>
    <w:rsid w:val="008456A0"/>
    <w:rsid w:val="00846EE1"/>
    <w:rsid w:val="0084766C"/>
    <w:rsid w:val="00851046"/>
    <w:rsid w:val="00851CEC"/>
    <w:rsid w:val="00852007"/>
    <w:rsid w:val="0085486E"/>
    <w:rsid w:val="00854D4E"/>
    <w:rsid w:val="008559D6"/>
    <w:rsid w:val="008616E5"/>
    <w:rsid w:val="008619E9"/>
    <w:rsid w:val="00863EEA"/>
    <w:rsid w:val="00864710"/>
    <w:rsid w:val="008679E5"/>
    <w:rsid w:val="00867A6B"/>
    <w:rsid w:val="00871C2C"/>
    <w:rsid w:val="008738EB"/>
    <w:rsid w:val="008744DE"/>
    <w:rsid w:val="00874DC0"/>
    <w:rsid w:val="00877F94"/>
    <w:rsid w:val="00880305"/>
    <w:rsid w:val="00880418"/>
    <w:rsid w:val="008851FC"/>
    <w:rsid w:val="00891B92"/>
    <w:rsid w:val="00892B01"/>
    <w:rsid w:val="008941BD"/>
    <w:rsid w:val="00895250"/>
    <w:rsid w:val="008A17D3"/>
    <w:rsid w:val="008B083A"/>
    <w:rsid w:val="008B08C3"/>
    <w:rsid w:val="008B5680"/>
    <w:rsid w:val="008C2770"/>
    <w:rsid w:val="008C4891"/>
    <w:rsid w:val="008C66EA"/>
    <w:rsid w:val="008C6C14"/>
    <w:rsid w:val="008C767A"/>
    <w:rsid w:val="008D6247"/>
    <w:rsid w:val="008D6498"/>
    <w:rsid w:val="008D6BF7"/>
    <w:rsid w:val="008D7103"/>
    <w:rsid w:val="008D787A"/>
    <w:rsid w:val="008E0035"/>
    <w:rsid w:val="008E1743"/>
    <w:rsid w:val="008E2563"/>
    <w:rsid w:val="008E408B"/>
    <w:rsid w:val="008E6EEC"/>
    <w:rsid w:val="008E7ED0"/>
    <w:rsid w:val="008F06F9"/>
    <w:rsid w:val="008F4B5F"/>
    <w:rsid w:val="008F521D"/>
    <w:rsid w:val="008F59BE"/>
    <w:rsid w:val="00906263"/>
    <w:rsid w:val="009073CA"/>
    <w:rsid w:val="00911328"/>
    <w:rsid w:val="009117E0"/>
    <w:rsid w:val="00911EDF"/>
    <w:rsid w:val="00912CDE"/>
    <w:rsid w:val="00913CC8"/>
    <w:rsid w:val="00914E01"/>
    <w:rsid w:val="0092067B"/>
    <w:rsid w:val="009270B6"/>
    <w:rsid w:val="0092716D"/>
    <w:rsid w:val="00927D4F"/>
    <w:rsid w:val="0093552E"/>
    <w:rsid w:val="00937676"/>
    <w:rsid w:val="00937802"/>
    <w:rsid w:val="0094004C"/>
    <w:rsid w:val="009409A9"/>
    <w:rsid w:val="00940E60"/>
    <w:rsid w:val="00941E05"/>
    <w:rsid w:val="00942963"/>
    <w:rsid w:val="00942DC5"/>
    <w:rsid w:val="00943AAF"/>
    <w:rsid w:val="00944924"/>
    <w:rsid w:val="00950ED3"/>
    <w:rsid w:val="0095199E"/>
    <w:rsid w:val="00951D37"/>
    <w:rsid w:val="009559F7"/>
    <w:rsid w:val="00960613"/>
    <w:rsid w:val="00963FC5"/>
    <w:rsid w:val="00964E33"/>
    <w:rsid w:val="009701AC"/>
    <w:rsid w:val="00972A0B"/>
    <w:rsid w:val="00974ACA"/>
    <w:rsid w:val="00974D41"/>
    <w:rsid w:val="00976725"/>
    <w:rsid w:val="00983C41"/>
    <w:rsid w:val="0099425F"/>
    <w:rsid w:val="009A2249"/>
    <w:rsid w:val="009A660E"/>
    <w:rsid w:val="009A767B"/>
    <w:rsid w:val="009B1745"/>
    <w:rsid w:val="009B6828"/>
    <w:rsid w:val="009C07AB"/>
    <w:rsid w:val="009C08C9"/>
    <w:rsid w:val="009C15A7"/>
    <w:rsid w:val="009C2627"/>
    <w:rsid w:val="009C4E47"/>
    <w:rsid w:val="009C61BD"/>
    <w:rsid w:val="009D30C8"/>
    <w:rsid w:val="009D47D3"/>
    <w:rsid w:val="009E2ABB"/>
    <w:rsid w:val="009E5460"/>
    <w:rsid w:val="009E5DC5"/>
    <w:rsid w:val="009F0699"/>
    <w:rsid w:val="009F0C21"/>
    <w:rsid w:val="009F555C"/>
    <w:rsid w:val="00A00AC8"/>
    <w:rsid w:val="00A00F20"/>
    <w:rsid w:val="00A01F1B"/>
    <w:rsid w:val="00A04869"/>
    <w:rsid w:val="00A05FEB"/>
    <w:rsid w:val="00A06C41"/>
    <w:rsid w:val="00A07BB3"/>
    <w:rsid w:val="00A07FE3"/>
    <w:rsid w:val="00A117A9"/>
    <w:rsid w:val="00A12434"/>
    <w:rsid w:val="00A12BC9"/>
    <w:rsid w:val="00A147B9"/>
    <w:rsid w:val="00A1590E"/>
    <w:rsid w:val="00A161B2"/>
    <w:rsid w:val="00A2208A"/>
    <w:rsid w:val="00A241DB"/>
    <w:rsid w:val="00A27870"/>
    <w:rsid w:val="00A32041"/>
    <w:rsid w:val="00A34C62"/>
    <w:rsid w:val="00A37CE6"/>
    <w:rsid w:val="00A42FF1"/>
    <w:rsid w:val="00A47116"/>
    <w:rsid w:val="00A505A6"/>
    <w:rsid w:val="00A53FD1"/>
    <w:rsid w:val="00A561C8"/>
    <w:rsid w:val="00A563F1"/>
    <w:rsid w:val="00A565E3"/>
    <w:rsid w:val="00A57412"/>
    <w:rsid w:val="00A57FC8"/>
    <w:rsid w:val="00A6056F"/>
    <w:rsid w:val="00A614C9"/>
    <w:rsid w:val="00A6279D"/>
    <w:rsid w:val="00A633D0"/>
    <w:rsid w:val="00A637F6"/>
    <w:rsid w:val="00A6622F"/>
    <w:rsid w:val="00A678FC"/>
    <w:rsid w:val="00A709C2"/>
    <w:rsid w:val="00A72E24"/>
    <w:rsid w:val="00A73563"/>
    <w:rsid w:val="00A75664"/>
    <w:rsid w:val="00A77C0C"/>
    <w:rsid w:val="00A82B32"/>
    <w:rsid w:val="00A83021"/>
    <w:rsid w:val="00A831CE"/>
    <w:rsid w:val="00A83FA3"/>
    <w:rsid w:val="00A862D3"/>
    <w:rsid w:val="00A874B8"/>
    <w:rsid w:val="00A87C24"/>
    <w:rsid w:val="00A90B30"/>
    <w:rsid w:val="00A955F6"/>
    <w:rsid w:val="00A97A49"/>
    <w:rsid w:val="00AA0750"/>
    <w:rsid w:val="00AA0AF3"/>
    <w:rsid w:val="00AA1F9C"/>
    <w:rsid w:val="00AA2AFA"/>
    <w:rsid w:val="00AA4CA0"/>
    <w:rsid w:val="00AA6944"/>
    <w:rsid w:val="00AA7BE7"/>
    <w:rsid w:val="00AB041C"/>
    <w:rsid w:val="00AB4553"/>
    <w:rsid w:val="00AB4734"/>
    <w:rsid w:val="00AC7674"/>
    <w:rsid w:val="00AD027D"/>
    <w:rsid w:val="00AD13C3"/>
    <w:rsid w:val="00AD1780"/>
    <w:rsid w:val="00AD1C72"/>
    <w:rsid w:val="00AD1ED2"/>
    <w:rsid w:val="00AD623E"/>
    <w:rsid w:val="00AD791E"/>
    <w:rsid w:val="00AD79C9"/>
    <w:rsid w:val="00AE3E32"/>
    <w:rsid w:val="00AE4B56"/>
    <w:rsid w:val="00AE6358"/>
    <w:rsid w:val="00AE686D"/>
    <w:rsid w:val="00B00EE2"/>
    <w:rsid w:val="00B00F42"/>
    <w:rsid w:val="00B01E3A"/>
    <w:rsid w:val="00B03023"/>
    <w:rsid w:val="00B055C4"/>
    <w:rsid w:val="00B06F79"/>
    <w:rsid w:val="00B0709F"/>
    <w:rsid w:val="00B114AE"/>
    <w:rsid w:val="00B126D2"/>
    <w:rsid w:val="00B1324A"/>
    <w:rsid w:val="00B14D01"/>
    <w:rsid w:val="00B16A18"/>
    <w:rsid w:val="00B17B77"/>
    <w:rsid w:val="00B20B30"/>
    <w:rsid w:val="00B21930"/>
    <w:rsid w:val="00B2197A"/>
    <w:rsid w:val="00B2327C"/>
    <w:rsid w:val="00B24DE1"/>
    <w:rsid w:val="00B262C5"/>
    <w:rsid w:val="00B27756"/>
    <w:rsid w:val="00B30199"/>
    <w:rsid w:val="00B31B6E"/>
    <w:rsid w:val="00B3542D"/>
    <w:rsid w:val="00B37647"/>
    <w:rsid w:val="00B41FF9"/>
    <w:rsid w:val="00B42144"/>
    <w:rsid w:val="00B427B8"/>
    <w:rsid w:val="00B43EF6"/>
    <w:rsid w:val="00B460B5"/>
    <w:rsid w:val="00B5250E"/>
    <w:rsid w:val="00B53DD7"/>
    <w:rsid w:val="00B54EF4"/>
    <w:rsid w:val="00B56F51"/>
    <w:rsid w:val="00B577E2"/>
    <w:rsid w:val="00B60530"/>
    <w:rsid w:val="00B66771"/>
    <w:rsid w:val="00B70CFD"/>
    <w:rsid w:val="00B7180D"/>
    <w:rsid w:val="00B74344"/>
    <w:rsid w:val="00B843D5"/>
    <w:rsid w:val="00B849BA"/>
    <w:rsid w:val="00B84D5A"/>
    <w:rsid w:val="00B859FB"/>
    <w:rsid w:val="00B953E6"/>
    <w:rsid w:val="00BA119B"/>
    <w:rsid w:val="00BA2A29"/>
    <w:rsid w:val="00BA764C"/>
    <w:rsid w:val="00BA7E9C"/>
    <w:rsid w:val="00BB05E4"/>
    <w:rsid w:val="00BB456F"/>
    <w:rsid w:val="00BB4735"/>
    <w:rsid w:val="00BB543D"/>
    <w:rsid w:val="00BB6FAC"/>
    <w:rsid w:val="00BB762D"/>
    <w:rsid w:val="00BC2170"/>
    <w:rsid w:val="00BC35DB"/>
    <w:rsid w:val="00BD1B41"/>
    <w:rsid w:val="00BD4139"/>
    <w:rsid w:val="00BD5277"/>
    <w:rsid w:val="00BD666C"/>
    <w:rsid w:val="00BD7ED0"/>
    <w:rsid w:val="00BE1256"/>
    <w:rsid w:val="00BE1EF5"/>
    <w:rsid w:val="00BE336E"/>
    <w:rsid w:val="00BE43DC"/>
    <w:rsid w:val="00BE6AC7"/>
    <w:rsid w:val="00BF0B52"/>
    <w:rsid w:val="00BF2394"/>
    <w:rsid w:val="00BF309C"/>
    <w:rsid w:val="00BF43AC"/>
    <w:rsid w:val="00BF479D"/>
    <w:rsid w:val="00BF62C0"/>
    <w:rsid w:val="00BF7225"/>
    <w:rsid w:val="00C0107D"/>
    <w:rsid w:val="00C05056"/>
    <w:rsid w:val="00C056A1"/>
    <w:rsid w:val="00C06056"/>
    <w:rsid w:val="00C06312"/>
    <w:rsid w:val="00C069FF"/>
    <w:rsid w:val="00C06E18"/>
    <w:rsid w:val="00C12B19"/>
    <w:rsid w:val="00C12D86"/>
    <w:rsid w:val="00C2193A"/>
    <w:rsid w:val="00C22E7C"/>
    <w:rsid w:val="00C25120"/>
    <w:rsid w:val="00C31EC7"/>
    <w:rsid w:val="00C34747"/>
    <w:rsid w:val="00C37BC0"/>
    <w:rsid w:val="00C41463"/>
    <w:rsid w:val="00C41757"/>
    <w:rsid w:val="00C41FF0"/>
    <w:rsid w:val="00C43588"/>
    <w:rsid w:val="00C43751"/>
    <w:rsid w:val="00C4398E"/>
    <w:rsid w:val="00C46951"/>
    <w:rsid w:val="00C506B3"/>
    <w:rsid w:val="00C507AD"/>
    <w:rsid w:val="00C51BE4"/>
    <w:rsid w:val="00C62D91"/>
    <w:rsid w:val="00C64BFF"/>
    <w:rsid w:val="00C66483"/>
    <w:rsid w:val="00C67509"/>
    <w:rsid w:val="00C76A92"/>
    <w:rsid w:val="00C77EF5"/>
    <w:rsid w:val="00C80E7B"/>
    <w:rsid w:val="00C8286F"/>
    <w:rsid w:val="00C82940"/>
    <w:rsid w:val="00C82C61"/>
    <w:rsid w:val="00C83338"/>
    <w:rsid w:val="00C836CF"/>
    <w:rsid w:val="00C83C21"/>
    <w:rsid w:val="00C84303"/>
    <w:rsid w:val="00C8505F"/>
    <w:rsid w:val="00C8652A"/>
    <w:rsid w:val="00C90693"/>
    <w:rsid w:val="00C90DCF"/>
    <w:rsid w:val="00C9163F"/>
    <w:rsid w:val="00C94274"/>
    <w:rsid w:val="00C974A9"/>
    <w:rsid w:val="00C9797F"/>
    <w:rsid w:val="00C97F64"/>
    <w:rsid w:val="00CA03D2"/>
    <w:rsid w:val="00CA387B"/>
    <w:rsid w:val="00CB1226"/>
    <w:rsid w:val="00CB1CFE"/>
    <w:rsid w:val="00CB2196"/>
    <w:rsid w:val="00CB673F"/>
    <w:rsid w:val="00CB72F3"/>
    <w:rsid w:val="00CC77F0"/>
    <w:rsid w:val="00CD338A"/>
    <w:rsid w:val="00CD4FD7"/>
    <w:rsid w:val="00CD6505"/>
    <w:rsid w:val="00CD70B2"/>
    <w:rsid w:val="00CD7D00"/>
    <w:rsid w:val="00CD7EA4"/>
    <w:rsid w:val="00CF2749"/>
    <w:rsid w:val="00CF28DA"/>
    <w:rsid w:val="00CF2F07"/>
    <w:rsid w:val="00CF3F6C"/>
    <w:rsid w:val="00CF5E54"/>
    <w:rsid w:val="00D00313"/>
    <w:rsid w:val="00D0114F"/>
    <w:rsid w:val="00D036F5"/>
    <w:rsid w:val="00D10355"/>
    <w:rsid w:val="00D10CE3"/>
    <w:rsid w:val="00D12349"/>
    <w:rsid w:val="00D1727F"/>
    <w:rsid w:val="00D20603"/>
    <w:rsid w:val="00D23F4F"/>
    <w:rsid w:val="00D25650"/>
    <w:rsid w:val="00D27449"/>
    <w:rsid w:val="00D31A6F"/>
    <w:rsid w:val="00D31CF7"/>
    <w:rsid w:val="00D35B2E"/>
    <w:rsid w:val="00D379FE"/>
    <w:rsid w:val="00D4092D"/>
    <w:rsid w:val="00D41D31"/>
    <w:rsid w:val="00D4245A"/>
    <w:rsid w:val="00D46378"/>
    <w:rsid w:val="00D47BA6"/>
    <w:rsid w:val="00D5145C"/>
    <w:rsid w:val="00D521C6"/>
    <w:rsid w:val="00D53628"/>
    <w:rsid w:val="00D53CEA"/>
    <w:rsid w:val="00D61CF5"/>
    <w:rsid w:val="00D67EB7"/>
    <w:rsid w:val="00D738F0"/>
    <w:rsid w:val="00D7490B"/>
    <w:rsid w:val="00D75894"/>
    <w:rsid w:val="00D77E46"/>
    <w:rsid w:val="00D86395"/>
    <w:rsid w:val="00D90FD1"/>
    <w:rsid w:val="00D919CC"/>
    <w:rsid w:val="00D92625"/>
    <w:rsid w:val="00D92F05"/>
    <w:rsid w:val="00D97A26"/>
    <w:rsid w:val="00DA1AD4"/>
    <w:rsid w:val="00DA581C"/>
    <w:rsid w:val="00DA7DEA"/>
    <w:rsid w:val="00DB0C59"/>
    <w:rsid w:val="00DB2642"/>
    <w:rsid w:val="00DB275C"/>
    <w:rsid w:val="00DB28DE"/>
    <w:rsid w:val="00DB28E2"/>
    <w:rsid w:val="00DB2E8D"/>
    <w:rsid w:val="00DC4264"/>
    <w:rsid w:val="00DC60D7"/>
    <w:rsid w:val="00DD1212"/>
    <w:rsid w:val="00DD4FF1"/>
    <w:rsid w:val="00DD5F0C"/>
    <w:rsid w:val="00DD63D9"/>
    <w:rsid w:val="00DD6410"/>
    <w:rsid w:val="00DD67AC"/>
    <w:rsid w:val="00DE01CB"/>
    <w:rsid w:val="00DE31E6"/>
    <w:rsid w:val="00DE56BE"/>
    <w:rsid w:val="00DF140D"/>
    <w:rsid w:val="00DF5003"/>
    <w:rsid w:val="00DF657A"/>
    <w:rsid w:val="00DF7A0F"/>
    <w:rsid w:val="00E012B4"/>
    <w:rsid w:val="00E022BD"/>
    <w:rsid w:val="00E0515E"/>
    <w:rsid w:val="00E0758C"/>
    <w:rsid w:val="00E07631"/>
    <w:rsid w:val="00E076C1"/>
    <w:rsid w:val="00E077E2"/>
    <w:rsid w:val="00E12DE3"/>
    <w:rsid w:val="00E14506"/>
    <w:rsid w:val="00E14F0A"/>
    <w:rsid w:val="00E163BA"/>
    <w:rsid w:val="00E17AE8"/>
    <w:rsid w:val="00E22D64"/>
    <w:rsid w:val="00E24481"/>
    <w:rsid w:val="00E3056F"/>
    <w:rsid w:val="00E310F7"/>
    <w:rsid w:val="00E3244B"/>
    <w:rsid w:val="00E34202"/>
    <w:rsid w:val="00E34204"/>
    <w:rsid w:val="00E34AD9"/>
    <w:rsid w:val="00E36D18"/>
    <w:rsid w:val="00E403B6"/>
    <w:rsid w:val="00E44ED6"/>
    <w:rsid w:val="00E456FD"/>
    <w:rsid w:val="00E45F2D"/>
    <w:rsid w:val="00E54171"/>
    <w:rsid w:val="00E61159"/>
    <w:rsid w:val="00E6633C"/>
    <w:rsid w:val="00E6658B"/>
    <w:rsid w:val="00E7003F"/>
    <w:rsid w:val="00E704D4"/>
    <w:rsid w:val="00E7051E"/>
    <w:rsid w:val="00E71967"/>
    <w:rsid w:val="00E71F93"/>
    <w:rsid w:val="00E75265"/>
    <w:rsid w:val="00E7596F"/>
    <w:rsid w:val="00E75FBC"/>
    <w:rsid w:val="00E76BB7"/>
    <w:rsid w:val="00E855E8"/>
    <w:rsid w:val="00E906B6"/>
    <w:rsid w:val="00E90A05"/>
    <w:rsid w:val="00E91C8C"/>
    <w:rsid w:val="00E93F86"/>
    <w:rsid w:val="00E97B70"/>
    <w:rsid w:val="00EA02A5"/>
    <w:rsid w:val="00EA10AE"/>
    <w:rsid w:val="00EA153E"/>
    <w:rsid w:val="00EA303A"/>
    <w:rsid w:val="00EA4189"/>
    <w:rsid w:val="00EA578E"/>
    <w:rsid w:val="00EB0F6A"/>
    <w:rsid w:val="00EB0FED"/>
    <w:rsid w:val="00EB5E35"/>
    <w:rsid w:val="00EC0A91"/>
    <w:rsid w:val="00EC1D0E"/>
    <w:rsid w:val="00EC2020"/>
    <w:rsid w:val="00EC3730"/>
    <w:rsid w:val="00ED4B91"/>
    <w:rsid w:val="00EE28D3"/>
    <w:rsid w:val="00EE2D5D"/>
    <w:rsid w:val="00EE4048"/>
    <w:rsid w:val="00EF0AAD"/>
    <w:rsid w:val="00EF0DA1"/>
    <w:rsid w:val="00EF2EED"/>
    <w:rsid w:val="00EF35D1"/>
    <w:rsid w:val="00EF6C83"/>
    <w:rsid w:val="00F00B96"/>
    <w:rsid w:val="00F02F68"/>
    <w:rsid w:val="00F05E24"/>
    <w:rsid w:val="00F07C4B"/>
    <w:rsid w:val="00F10A64"/>
    <w:rsid w:val="00F10ADA"/>
    <w:rsid w:val="00F138ED"/>
    <w:rsid w:val="00F167F1"/>
    <w:rsid w:val="00F16823"/>
    <w:rsid w:val="00F209BF"/>
    <w:rsid w:val="00F26B3E"/>
    <w:rsid w:val="00F2754A"/>
    <w:rsid w:val="00F27608"/>
    <w:rsid w:val="00F30748"/>
    <w:rsid w:val="00F31FDE"/>
    <w:rsid w:val="00F378CB"/>
    <w:rsid w:val="00F37AD5"/>
    <w:rsid w:val="00F40330"/>
    <w:rsid w:val="00F416E8"/>
    <w:rsid w:val="00F4325B"/>
    <w:rsid w:val="00F43A93"/>
    <w:rsid w:val="00F452EB"/>
    <w:rsid w:val="00F5002D"/>
    <w:rsid w:val="00F515D5"/>
    <w:rsid w:val="00F51F4A"/>
    <w:rsid w:val="00F52123"/>
    <w:rsid w:val="00F52A04"/>
    <w:rsid w:val="00F56440"/>
    <w:rsid w:val="00F57D42"/>
    <w:rsid w:val="00F66B41"/>
    <w:rsid w:val="00F67546"/>
    <w:rsid w:val="00F70D1B"/>
    <w:rsid w:val="00F7120E"/>
    <w:rsid w:val="00F73335"/>
    <w:rsid w:val="00F73FFC"/>
    <w:rsid w:val="00F754B6"/>
    <w:rsid w:val="00F776E7"/>
    <w:rsid w:val="00F80DC9"/>
    <w:rsid w:val="00F81771"/>
    <w:rsid w:val="00F86491"/>
    <w:rsid w:val="00F86BCD"/>
    <w:rsid w:val="00F86E63"/>
    <w:rsid w:val="00F93689"/>
    <w:rsid w:val="00F96B1A"/>
    <w:rsid w:val="00F97093"/>
    <w:rsid w:val="00F97176"/>
    <w:rsid w:val="00FA176D"/>
    <w:rsid w:val="00FA3E8E"/>
    <w:rsid w:val="00FA7568"/>
    <w:rsid w:val="00FB0762"/>
    <w:rsid w:val="00FB188E"/>
    <w:rsid w:val="00FB40B8"/>
    <w:rsid w:val="00FB47AA"/>
    <w:rsid w:val="00FB5B67"/>
    <w:rsid w:val="00FC1570"/>
    <w:rsid w:val="00FC17BF"/>
    <w:rsid w:val="00FC65F8"/>
    <w:rsid w:val="00FD0532"/>
    <w:rsid w:val="00FD2D28"/>
    <w:rsid w:val="00FD59BF"/>
    <w:rsid w:val="00FD6552"/>
    <w:rsid w:val="00FE0D40"/>
    <w:rsid w:val="00FE27F5"/>
    <w:rsid w:val="00FE2CD3"/>
    <w:rsid w:val="00FE6AD8"/>
    <w:rsid w:val="00FF087C"/>
    <w:rsid w:val="00FF12B3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A13F9"/>
  <w15:chartTrackingRefBased/>
  <w15:docId w15:val="{D6773CD1-37A0-4C32-8574-E793E2F7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25D9"/>
    <w:pPr>
      <w:spacing w:after="0" w:line="28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C368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3680"/>
    <w:pPr>
      <w:keepLines/>
      <w:spacing w:before="240" w:after="240" w:line="240" w:lineRule="auto"/>
      <w:outlineLvl w:val="1"/>
    </w:pPr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3680"/>
    <w:pPr>
      <w:keepLines/>
      <w:spacing w:before="240" w:after="120" w:line="240" w:lineRule="auto"/>
      <w:outlineLvl w:val="2"/>
    </w:pPr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E0763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07631"/>
    <w:pPr>
      <w:keepNext/>
      <w:keepLines/>
      <w:outlineLvl w:val="4"/>
    </w:pPr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berschrift6">
    <w:name w:val="heading 6"/>
    <w:basedOn w:val="Nummerierung"/>
    <w:next w:val="Standard"/>
    <w:link w:val="berschrift6Zchn"/>
    <w:uiPriority w:val="9"/>
    <w:semiHidden/>
    <w:rsid w:val="00441287"/>
    <w:p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2B63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83C42" w:themeColor="accent1" w:themeShade="7F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2B74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3680"/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680"/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3680"/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53AA"/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53AA"/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7534A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706F6F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7534A"/>
    <w:rPr>
      <w:color w:val="706F6F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50488"/>
    <w:pPr>
      <w:tabs>
        <w:tab w:val="center" w:pos="4536"/>
        <w:tab w:val="right" w:pos="9072"/>
      </w:tabs>
      <w:spacing w:line="240" w:lineRule="auto"/>
      <w:jc w:val="right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AB041C"/>
    <w:rPr>
      <w:noProof/>
    </w:rPr>
  </w:style>
  <w:style w:type="paragraph" w:customStyle="1" w:styleId="Quelle">
    <w:name w:val="Quelle"/>
    <w:basedOn w:val="Standard"/>
    <w:link w:val="QuelleZchn"/>
    <w:qFormat/>
    <w:rsid w:val="005659A1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808080" w:themeColor="background1" w:themeShade="80"/>
      <w:sz w:val="15"/>
      <w:szCs w:val="15"/>
    </w:rPr>
  </w:style>
  <w:style w:type="paragraph" w:styleId="Listenabsatz">
    <w:name w:val="List Paragraph"/>
    <w:aliases w:val="Aufzählung"/>
    <w:basedOn w:val="Standard"/>
    <w:link w:val="ListenabsatzZchn"/>
    <w:uiPriority w:val="34"/>
    <w:qFormat/>
    <w:rsid w:val="00BB456F"/>
    <w:pPr>
      <w:numPr>
        <w:numId w:val="1"/>
      </w:numPr>
      <w:ind w:left="284" w:hanging="284"/>
      <w:contextualSpacing/>
    </w:pPr>
  </w:style>
  <w:style w:type="character" w:customStyle="1" w:styleId="ListenabsatzZchn">
    <w:name w:val="Listenabsatz Zchn"/>
    <w:aliases w:val="Aufzählung Zchn"/>
    <w:basedOn w:val="Absatz-Standardschriftart"/>
    <w:link w:val="Listenabsatz"/>
    <w:uiPriority w:val="34"/>
    <w:rsid w:val="00BB456F"/>
  </w:style>
  <w:style w:type="paragraph" w:styleId="Zitat">
    <w:name w:val="Quote"/>
    <w:basedOn w:val="Standard"/>
    <w:next w:val="Standard"/>
    <w:link w:val="ZitatZchn"/>
    <w:uiPriority w:val="29"/>
    <w:rsid w:val="00AD027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AD027D"/>
    <w:rPr>
      <w:i/>
    </w:rPr>
  </w:style>
  <w:style w:type="table" w:styleId="EinfacheTabelle4">
    <w:name w:val="Plain Table 4"/>
    <w:basedOn w:val="NormaleTabelle"/>
    <w:uiPriority w:val="44"/>
    <w:rsid w:val="00824E78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pressum">
    <w:name w:val="Impressum"/>
    <w:basedOn w:val="Standard"/>
    <w:link w:val="ImpressumZchn"/>
    <w:qFormat/>
    <w:rsid w:val="0084766C"/>
    <w:pPr>
      <w:spacing w:line="220" w:lineRule="exact"/>
      <w:jc w:val="both"/>
    </w:pPr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character" w:customStyle="1" w:styleId="ImpressumZchn">
    <w:name w:val="Impressum Zchn"/>
    <w:basedOn w:val="Absatz-Standardschriftart"/>
    <w:link w:val="Impressum"/>
    <w:rsid w:val="0084766C"/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4734"/>
    <w:pPr>
      <w:spacing w:after="120" w:line="240" w:lineRule="auto"/>
    </w:pPr>
    <w:rPr>
      <w:b/>
      <w:color w:val="327A86" w:themeColor="text2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AB4734"/>
    <w:rPr>
      <w:b/>
      <w:color w:val="327A86" w:themeColor="text2"/>
      <w:sz w:val="56"/>
      <w:szCs w:val="56"/>
      <w:lang w:eastAsia="de-DE"/>
    </w:rPr>
  </w:style>
  <w:style w:type="table" w:styleId="Tabellenraster">
    <w:name w:val="Table Grid"/>
    <w:basedOn w:val="NormaleTabelle"/>
    <w:uiPriority w:val="59"/>
    <w:rsid w:val="00AD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flltext">
    <w:name w:val="Ausfülltext"/>
    <w:basedOn w:val="Standard"/>
    <w:link w:val="AusflltextZchn"/>
    <w:qFormat/>
    <w:rsid w:val="00AC7674"/>
    <w:pPr>
      <w:spacing w:line="360" w:lineRule="auto"/>
    </w:pPr>
  </w:style>
  <w:style w:type="character" w:customStyle="1" w:styleId="AusflltextZchn">
    <w:name w:val="Ausfülltext Zchn"/>
    <w:basedOn w:val="Absatz-Standardschriftart"/>
    <w:link w:val="Ausflltext"/>
    <w:rsid w:val="00AC7674"/>
  </w:style>
  <w:style w:type="character" w:customStyle="1" w:styleId="QuelleZchn">
    <w:name w:val="Quelle Zchn"/>
    <w:basedOn w:val="Absatz-Standardschriftart"/>
    <w:link w:val="Quelle"/>
    <w:rsid w:val="005659A1"/>
    <w:rPr>
      <w:color w:val="808080" w:themeColor="background1" w:themeShade="80"/>
      <w:sz w:val="15"/>
      <w:szCs w:val="15"/>
    </w:rPr>
  </w:style>
  <w:style w:type="paragraph" w:customStyle="1" w:styleId="Nummerierung">
    <w:name w:val="Nummerierung"/>
    <w:basedOn w:val="Standard"/>
    <w:link w:val="NummerierungZchn"/>
    <w:qFormat/>
    <w:rsid w:val="007A149C"/>
    <w:rPr>
      <w:b/>
      <w:color w:val="327A86" w:themeColor="text2"/>
    </w:rPr>
  </w:style>
  <w:style w:type="character" w:customStyle="1" w:styleId="NummerierungZchn">
    <w:name w:val="Nummerierung Zchn"/>
    <w:basedOn w:val="Absatz-Standardschriftart"/>
    <w:link w:val="Nummerierung"/>
    <w:rsid w:val="007A149C"/>
    <w:rPr>
      <w:b/>
      <w:color w:val="327A86" w:themeColor="text2"/>
    </w:rPr>
  </w:style>
  <w:style w:type="character" w:styleId="Fett">
    <w:name w:val="Strong"/>
    <w:basedOn w:val="Absatz-Standardschriftart"/>
    <w:uiPriority w:val="22"/>
    <w:rsid w:val="0034350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5256C6"/>
    <w:pPr>
      <w:tabs>
        <w:tab w:val="left" w:pos="198"/>
      </w:tabs>
      <w:spacing w:line="240" w:lineRule="auto"/>
      <w:ind w:left="198" w:hanging="198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04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3CF9"/>
    <w:rPr>
      <w:vertAlign w:val="superscript"/>
    </w:rPr>
  </w:style>
  <w:style w:type="paragraph" w:customStyle="1" w:styleId="SprechbaseBeschreibung">
    <w:name w:val="Sprechbase/Beschreibung"/>
    <w:basedOn w:val="Standard"/>
    <w:link w:val="SprechbaseBeschreibungZchn"/>
    <w:qFormat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character" w:customStyle="1" w:styleId="SprechbaseBeschreibungZchn">
    <w:name w:val="Sprechbase/Beschreibung Zchn"/>
    <w:basedOn w:val="Absatz-Standardschriftart"/>
    <w:link w:val="SprechbaseBeschreibung"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paragraph" w:customStyle="1" w:styleId="bershrift5">
    <w:name w:val="Übershrift 5"/>
    <w:basedOn w:val="berschrift5"/>
    <w:semiHidden/>
    <w:rsid w:val="009A767B"/>
    <w:rPr>
      <w:color w:val="auto"/>
      <w:sz w:val="14"/>
      <w:szCs w:val="14"/>
    </w:rPr>
  </w:style>
  <w:style w:type="paragraph" w:styleId="Verzeichnis1">
    <w:name w:val="toc 1"/>
    <w:basedOn w:val="Standard"/>
    <w:next w:val="Standard"/>
    <w:autoRedefine/>
    <w:uiPriority w:val="39"/>
    <w:unhideWhenUsed/>
    <w:rsid w:val="000F13CD"/>
    <w:pPr>
      <w:numPr>
        <w:numId w:val="45"/>
      </w:numPr>
      <w:tabs>
        <w:tab w:val="left" w:pos="442"/>
        <w:tab w:val="right" w:pos="9072"/>
      </w:tabs>
      <w:spacing w:before="120" w:line="240" w:lineRule="exact"/>
      <w:ind w:left="340" w:hanging="340"/>
    </w:pPr>
    <w:rPr>
      <w:noProof/>
      <w:color w:val="000000" w:themeColor="text1"/>
      <w:sz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DB28DE"/>
    <w:pPr>
      <w:tabs>
        <w:tab w:val="left" w:pos="0"/>
        <w:tab w:val="right" w:leader="dot" w:pos="9070"/>
      </w:tabs>
      <w:ind w:left="340" w:hanging="340"/>
    </w:pPr>
    <w:rPr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206AA9"/>
    <w:rPr>
      <w:color w:val="327A86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rsid w:val="008C6C14"/>
    <w:pPr>
      <w:tabs>
        <w:tab w:val="left" w:pos="442"/>
        <w:tab w:val="right" w:leader="dot" w:pos="4536"/>
      </w:tabs>
      <w:spacing w:after="120" w:line="240" w:lineRule="exact"/>
      <w:ind w:left="680" w:hanging="340"/>
      <w:contextualSpacing/>
    </w:pPr>
    <w:rPr>
      <w:rFonts w:eastAsiaTheme="minorEastAsia" w:cs="Times New Roman"/>
      <w:sz w:val="18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rsid w:val="006A253B"/>
    <w:pPr>
      <w:spacing w:after="100"/>
      <w:ind w:left="6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66771"/>
    <w:pPr>
      <w:spacing w:after="100"/>
      <w:ind w:left="17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04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4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4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869"/>
    <w:rPr>
      <w:rFonts w:ascii="Segoe UI" w:hAnsi="Segoe UI" w:cs="Segoe UI"/>
      <w:sz w:val="18"/>
      <w:szCs w:val="18"/>
    </w:rPr>
  </w:style>
  <w:style w:type="table" w:customStyle="1" w:styleId="EinfacheTabelle41">
    <w:name w:val="Einfache Tabelle 41"/>
    <w:basedOn w:val="NormaleTabelle"/>
    <w:next w:val="EinfacheTabelle4"/>
    <w:uiPriority w:val="44"/>
    <w:rsid w:val="00387E96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EA578E"/>
    <w:pPr>
      <w:spacing w:after="0" w:line="240" w:lineRule="auto"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53AA"/>
    <w:rPr>
      <w:b/>
      <w:color w:val="327A86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53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MSKTabelle">
    <w:name w:val="MSK_Tabelle"/>
    <w:basedOn w:val="NormaleTabelle"/>
    <w:uiPriority w:val="99"/>
    <w:rsid w:val="001E402C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D9D9D9" w:themeFill="background1" w:themeFillShade="D9"/>
      </w:tcPr>
    </w:tblStylePr>
  </w:style>
  <w:style w:type="paragraph" w:customStyle="1" w:styleId="SOBberschrift2">
    <w:name w:val="SOB_Überschrift 2"/>
    <w:basedOn w:val="berschrift2"/>
    <w:rsid w:val="00BF2394"/>
    <w:pPr>
      <w:keepNext/>
      <w:spacing w:before="0" w:after="0"/>
    </w:pPr>
    <w:rPr>
      <w:rFonts w:ascii="Cambria" w:eastAsia="ms ??" w:hAnsi="Cambria"/>
      <w:bCs w:val="0"/>
      <w:color w:val="auto"/>
      <w:sz w:val="22"/>
      <w:szCs w:val="24"/>
    </w:rPr>
  </w:style>
  <w:style w:type="paragraph" w:customStyle="1" w:styleId="bertrag">
    <w:name w:val="Übertrag"/>
    <w:basedOn w:val="Standard"/>
    <w:link w:val="bertragZchn"/>
    <w:qFormat/>
    <w:rsid w:val="008941BD"/>
    <w:pPr>
      <w:spacing w:line="120" w:lineRule="exact"/>
      <w:jc w:val="center"/>
    </w:pPr>
    <w:rPr>
      <w:color w:val="327A86" w:themeColor="text2"/>
      <w:vertAlign w:val="subscript"/>
    </w:rPr>
  </w:style>
  <w:style w:type="character" w:customStyle="1" w:styleId="bertragZchn">
    <w:name w:val="Übertrag Zchn"/>
    <w:basedOn w:val="Absatz-Standardschriftart"/>
    <w:link w:val="bertrag"/>
    <w:rsid w:val="008941BD"/>
    <w:rPr>
      <w:color w:val="327A86" w:themeColor="text2"/>
      <w:vertAlign w:val="subscrip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B6342"/>
    <w:rPr>
      <w:rFonts w:asciiTheme="majorHAnsi" w:eastAsiaTheme="majorEastAsia" w:hAnsiTheme="majorHAnsi" w:cstheme="majorBidi"/>
      <w:i/>
      <w:iCs/>
      <w:color w:val="183C42" w:themeColor="accent1" w:themeShade="7F"/>
    </w:rPr>
  </w:style>
  <w:style w:type="paragraph" w:customStyle="1" w:styleId="HandschriftVorlage">
    <w:name w:val="Handschrift Vorlage"/>
    <w:basedOn w:val="Standard"/>
    <w:qFormat/>
    <w:rsid w:val="00E97B70"/>
    <w:pPr>
      <w:spacing w:line="240" w:lineRule="atLeast"/>
    </w:pPr>
    <w:rPr>
      <w:rFonts w:ascii="Comic Sans MS" w:hAnsi="Comic Sans MS" w:cs="Times New Roman"/>
      <w:color w:val="0070C0"/>
      <w:sz w:val="20"/>
      <w:szCs w:val="24"/>
      <w:lang w:eastAsia="de-DE"/>
    </w:rPr>
  </w:style>
  <w:style w:type="paragraph" w:customStyle="1" w:styleId="Transcript">
    <w:name w:val="Transcript"/>
    <w:basedOn w:val="Standard"/>
    <w:qFormat/>
    <w:rsid w:val="00650F9B"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ascii="Calibri" w:eastAsia="Times New Roman" w:hAnsi="Calibri" w:cs="Times New Roman"/>
      <w:color w:val="000000"/>
      <w:sz w:val="16"/>
      <w:szCs w:val="15"/>
      <w:lang w:eastAsia="de-DE"/>
    </w:rPr>
  </w:style>
  <w:style w:type="paragraph" w:customStyle="1" w:styleId="Zitat1">
    <w:name w:val="Zitat1"/>
    <w:basedOn w:val="Standard"/>
    <w:qFormat/>
    <w:rsid w:val="00650F9B"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ascii="Calibri" w:eastAsia="Times New Roman" w:hAnsi="Calibri" w:cs="Times New Roman"/>
      <w:color w:val="000000"/>
      <w:sz w:val="16"/>
      <w:szCs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3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4.xml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3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3.xml"/><Relationship Id="rId46" Type="http://schemas.openxmlformats.org/officeDocument/2006/relationships/image" Target="media/image39.png"/><Relationship Id="rId59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2.png"/><Relationship Id="rId57" Type="http://schemas.openxmlformats.org/officeDocument/2006/relationships/header" Target="header5.xml"/><Relationship Id="rId10" Type="http://schemas.openxmlformats.org/officeDocument/2006/relationships/image" Target="media/image5.png"/><Relationship Id="rId31" Type="http://schemas.openxmlformats.org/officeDocument/2006/relationships/image" Target="media/image25.png"/><Relationship Id="rId44" Type="http://schemas.openxmlformats.org/officeDocument/2006/relationships/image" Target="media/image37.png"/><Relationship Id="rId52" Type="http://schemas.openxmlformats.org/officeDocument/2006/relationships/image" Target="media/image4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\Documents\Benutzerdefinierte%20Office-Vorlagen\MSK_Baustein.dotx" TargetMode="External"/></Relationships>
</file>

<file path=word/theme/theme1.xml><?xml version="1.0" encoding="utf-8"?>
<a:theme xmlns:a="http://schemas.openxmlformats.org/drawingml/2006/main" name="Office">
  <a:themeElements>
    <a:clrScheme name="Design_DZLM">
      <a:dk1>
        <a:sysClr val="windowText" lastClr="000000"/>
      </a:dk1>
      <a:lt1>
        <a:srgbClr val="FFFFFF"/>
      </a:lt1>
      <a:dk2>
        <a:srgbClr val="327A86"/>
      </a:dk2>
      <a:lt2>
        <a:srgbClr val="F8B44F"/>
      </a:lt2>
      <a:accent1>
        <a:srgbClr val="327A86"/>
      </a:accent1>
      <a:accent2>
        <a:srgbClr val="F8B44F"/>
      </a:accent2>
      <a:accent3>
        <a:srgbClr val="737373"/>
      </a:accent3>
      <a:accent4>
        <a:srgbClr val="F8B44F"/>
      </a:accent4>
      <a:accent5>
        <a:srgbClr val="A44168"/>
      </a:accent5>
      <a:accent6>
        <a:srgbClr val="FFFFFF"/>
      </a:accent6>
      <a:hlink>
        <a:srgbClr val="327A86"/>
      </a:hlink>
      <a:folHlink>
        <a:srgbClr val="327A86"/>
      </a:folHlink>
    </a:clrScheme>
    <a:fontScheme name="DZLM_Schrif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A85E-0158-49C1-B8D2-693555D7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C:\Users\Marlen\Documents\Benutzerdefinierte Office-Vorlagen\MSK_Baustein.dotx</Template>
  <TotalTime>0</TotalTime>
  <Pages>13</Pages>
  <Words>2065</Words>
  <Characters>12747</Characters>
  <Application>Microsoft Office Word</Application>
  <DocSecurity>0</DocSecurity>
  <Lines>182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Susanne Prediger</cp:lastModifiedBy>
  <cp:revision>4</cp:revision>
  <dcterms:created xsi:type="dcterms:W3CDTF">2025-04-08T06:46:00Z</dcterms:created>
  <dcterms:modified xsi:type="dcterms:W3CDTF">2025-05-13T11:26:00Z</dcterms:modified>
</cp:coreProperties>
</file>