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EBF" w14:textId="77777777" w:rsidR="00E0758C" w:rsidRPr="00E0758C" w:rsidRDefault="00E0758C" w:rsidP="00441287">
      <w:pPr>
        <w:rPr>
          <w:lang w:eastAsia="de-DE"/>
        </w:rPr>
      </w:pPr>
      <w:bookmarkStart w:id="0" w:name="_Hlk116917551"/>
    </w:p>
    <w:p w14:paraId="7145AE38" w14:textId="77777777" w:rsidR="00E0758C" w:rsidRPr="00E0758C" w:rsidRDefault="00E0758C" w:rsidP="00E0758C">
      <w:pPr>
        <w:spacing w:after="120" w:line="240" w:lineRule="auto"/>
        <w:rPr>
          <w:b/>
          <w:color w:val="000000"/>
          <w:sz w:val="72"/>
          <w:szCs w:val="72"/>
          <w:lang w:eastAsia="de-DE"/>
        </w:rPr>
      </w:pPr>
      <w:r w:rsidRPr="00E0758C">
        <w:rPr>
          <w:b/>
          <w:noProof/>
          <w:color w:val="000000"/>
          <w:sz w:val="21"/>
          <w:szCs w:val="21"/>
          <w:lang w:eastAsia="de-DE"/>
        </w:rPr>
        <w:drawing>
          <wp:anchor distT="0" distB="0" distL="114300" distR="114300" simplePos="0" relativeHeight="251648000" behindDoc="1" locked="0" layoutInCell="1" allowOverlap="1" wp14:anchorId="7AEF91BD" wp14:editId="5F6619F3">
            <wp:simplePos x="0" y="0"/>
            <wp:positionH relativeFrom="margin">
              <wp:posOffset>4204534</wp:posOffset>
            </wp:positionH>
            <wp:positionV relativeFrom="page">
              <wp:posOffset>1595718</wp:posOffset>
            </wp:positionV>
            <wp:extent cx="854888" cy="850165"/>
            <wp:effectExtent l="0" t="0" r="2540" b="0"/>
            <wp:wrapTight wrapText="bothSides">
              <wp:wrapPolygon edited="0">
                <wp:start x="8666" y="0"/>
                <wp:lineTo x="5777" y="1453"/>
                <wp:lineTo x="963" y="6296"/>
                <wp:lineTo x="963" y="9202"/>
                <wp:lineTo x="2407" y="15498"/>
                <wp:lineTo x="2889" y="16466"/>
                <wp:lineTo x="7703" y="18888"/>
                <wp:lineTo x="9147" y="19857"/>
                <wp:lineTo x="12517" y="19857"/>
                <wp:lineTo x="13480" y="18888"/>
                <wp:lineTo x="19738" y="15982"/>
                <wp:lineTo x="21183" y="12592"/>
                <wp:lineTo x="21183" y="1937"/>
                <wp:lineTo x="17331" y="0"/>
                <wp:lineTo x="8666" y="0"/>
              </wp:wrapPolygon>
            </wp:wrapTight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MSK-kur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2" t="1" b="-15148"/>
                    <a:stretch/>
                  </pic:blipFill>
                  <pic:spPr bwMode="auto">
                    <a:xfrm>
                      <a:off x="0" y="0"/>
                      <a:ext cx="854888" cy="85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58C">
        <w:rPr>
          <w:b/>
          <w:color w:val="000000"/>
          <w:sz w:val="72"/>
          <w:szCs w:val="72"/>
          <w:lang w:eastAsia="de-DE"/>
        </w:rPr>
        <w:t>Mathe sicher können</w:t>
      </w:r>
      <w:r w:rsidRPr="00E0758C">
        <w:rPr>
          <w:b/>
          <w:color w:val="000000"/>
          <w:sz w:val="72"/>
          <w:szCs w:val="72"/>
          <w:lang w:eastAsia="de-DE"/>
        </w:rPr>
        <w:br/>
      </w:r>
      <w:r w:rsidRPr="00E0758C">
        <w:rPr>
          <w:b/>
          <w:color w:val="000000"/>
          <w:sz w:val="48"/>
          <w:szCs w:val="48"/>
          <w:lang w:eastAsia="de-DE"/>
        </w:rPr>
        <w:t>Diagnose- und Fördermaterial</w:t>
      </w:r>
    </w:p>
    <w:p w14:paraId="08298BB0" w14:textId="77777777" w:rsidR="00705633" w:rsidRDefault="00705633" w:rsidP="00E0758C">
      <w:pPr>
        <w:spacing w:after="120" w:line="240" w:lineRule="auto"/>
        <w:rPr>
          <w:b/>
          <w:color w:val="327A86" w:themeColor="text2"/>
          <w:sz w:val="56"/>
          <w:szCs w:val="56"/>
          <w:lang w:eastAsia="de-DE"/>
        </w:rPr>
      </w:pPr>
    </w:p>
    <w:p w14:paraId="0E973B99" w14:textId="77777777" w:rsidR="00705633" w:rsidRPr="00E0758C" w:rsidRDefault="00705633" w:rsidP="00E0758C">
      <w:pPr>
        <w:spacing w:after="120" w:line="240" w:lineRule="auto"/>
        <w:rPr>
          <w:b/>
          <w:color w:val="327A86" w:themeColor="text2"/>
          <w:sz w:val="56"/>
          <w:szCs w:val="56"/>
          <w:lang w:eastAsia="de-DE"/>
        </w:rPr>
      </w:pPr>
    </w:p>
    <w:p w14:paraId="3B6813DC" w14:textId="4EC70BCC" w:rsidR="00705633" w:rsidRPr="001A4F80" w:rsidRDefault="00705633" w:rsidP="00705633">
      <w:pPr>
        <w:tabs>
          <w:tab w:val="left" w:pos="8020"/>
        </w:tabs>
        <w:spacing w:after="120" w:line="240" w:lineRule="auto"/>
        <w:rPr>
          <w:b/>
          <w:color w:val="327A86" w:themeColor="text2"/>
          <w:sz w:val="48"/>
          <w:szCs w:val="48"/>
          <w:lang w:eastAsia="de-DE"/>
        </w:rPr>
      </w:pPr>
      <w:r w:rsidRPr="001A4F80">
        <w:rPr>
          <w:b/>
          <w:color w:val="327A86" w:themeColor="text2"/>
          <w:sz w:val="48"/>
          <w:szCs w:val="48"/>
          <w:lang w:eastAsia="de-DE"/>
        </w:rPr>
        <w:t>N</w:t>
      </w:r>
      <w:r>
        <w:rPr>
          <w:b/>
          <w:color w:val="327A86" w:themeColor="text2"/>
          <w:sz w:val="48"/>
          <w:szCs w:val="48"/>
          <w:lang w:eastAsia="de-DE"/>
        </w:rPr>
        <w:t>8</w:t>
      </w:r>
      <w:r w:rsidRPr="001A4F80">
        <w:rPr>
          <w:b/>
          <w:color w:val="327A86" w:themeColor="text2"/>
          <w:sz w:val="48"/>
          <w:szCs w:val="48"/>
          <w:lang w:eastAsia="de-DE"/>
        </w:rPr>
        <w:t xml:space="preserve"> Schriftlich </w:t>
      </w:r>
      <w:r w:rsidR="00E728C9">
        <w:rPr>
          <w:b/>
          <w:color w:val="327A86" w:themeColor="text2"/>
          <w:sz w:val="48"/>
          <w:szCs w:val="48"/>
          <w:lang w:eastAsia="de-DE"/>
        </w:rPr>
        <w:t>M</w:t>
      </w:r>
      <w:r>
        <w:rPr>
          <w:b/>
          <w:color w:val="327A86" w:themeColor="text2"/>
          <w:sz w:val="48"/>
          <w:szCs w:val="48"/>
          <w:lang w:eastAsia="de-DE"/>
        </w:rPr>
        <w:t>ultiplizieren</w:t>
      </w:r>
      <w:r w:rsidR="00590E1F">
        <w:rPr>
          <w:b/>
          <w:color w:val="327A86" w:themeColor="text2"/>
          <w:sz w:val="48"/>
          <w:szCs w:val="48"/>
          <w:lang w:eastAsia="de-DE"/>
        </w:rPr>
        <w:t xml:space="preserve"> und Dividieren</w:t>
      </w:r>
    </w:p>
    <w:p w14:paraId="22CEB0D2" w14:textId="77777777" w:rsidR="00705633" w:rsidRPr="00E0758C" w:rsidRDefault="00705633" w:rsidP="00705633">
      <w:pPr>
        <w:rPr>
          <w:lang w:eastAsia="de-DE"/>
        </w:rPr>
      </w:pPr>
    </w:p>
    <w:tbl>
      <w:tblPr>
        <w:tblStyle w:val="EinfacheTabelle41"/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1870"/>
        <w:gridCol w:w="3670"/>
        <w:gridCol w:w="3531"/>
      </w:tblGrid>
      <w:tr w:rsidR="00705633" w:rsidRPr="00E0758C" w14:paraId="7625431E" w14:textId="77777777" w:rsidTr="008E0B03">
        <w:trPr>
          <w:cantSplit/>
          <w:trHeight w:val="838"/>
          <w:jc w:val="center"/>
        </w:trPr>
        <w:tc>
          <w:tcPr>
            <w:tcW w:w="1870" w:type="dxa"/>
          </w:tcPr>
          <w:p w14:paraId="47E0BC92" w14:textId="77777777" w:rsidR="00705633" w:rsidRPr="00E0758C" w:rsidRDefault="00705633" w:rsidP="008E0B0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70" w:type="dxa"/>
          </w:tcPr>
          <w:p w14:paraId="13AEF9FE" w14:textId="1A53B144" w:rsidR="00705633" w:rsidRPr="00E0758C" w:rsidRDefault="00705633" w:rsidP="008E0B03">
            <w:pPr>
              <w:spacing w:line="240" w:lineRule="atLeast"/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  <w:p w14:paraId="3AB94DA8" w14:textId="712AC511" w:rsidR="00705633" w:rsidRPr="00E0758C" w:rsidRDefault="00E4256C" w:rsidP="008E0B03">
            <w:pPr>
              <w:spacing w:line="240" w:lineRule="atLeast"/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  <w:r>
              <w:rPr>
                <w:b/>
                <w:noProof/>
                <w:color w:val="327A86" w:themeColor="text2"/>
              </w:rPr>
              <w:drawing>
                <wp:inline distT="0" distB="0" distL="0" distR="0" wp14:anchorId="10D7070D" wp14:editId="2B6867E2">
                  <wp:extent cx="2312377" cy="1156189"/>
                  <wp:effectExtent l="0" t="0" r="0" b="0"/>
                  <wp:docPr id="184339261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9261" name="Grafik 18433926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12" cy="117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13E98478" w14:textId="77777777" w:rsidR="00705633" w:rsidRDefault="00705633" w:rsidP="001C1FA9">
            <w:pPr>
              <w:rPr>
                <w:rFonts w:eastAsiaTheme="minorHAnsi"/>
                <w:lang w:eastAsia="en-US"/>
              </w:rPr>
            </w:pPr>
          </w:p>
          <w:p w14:paraId="57994A8F" w14:textId="77777777" w:rsidR="001C1FA9" w:rsidRDefault="001C1FA9" w:rsidP="008E0B03">
            <w:pPr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  <w:p w14:paraId="71E4EB56" w14:textId="4D53F02E" w:rsidR="001C1FA9" w:rsidRPr="00E0758C" w:rsidRDefault="001C1FA9" w:rsidP="008E0B03">
            <w:pPr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</w:tc>
      </w:tr>
      <w:tr w:rsidR="00705633" w:rsidRPr="00E0758C" w14:paraId="73A967FA" w14:textId="77777777" w:rsidTr="00A775D6">
        <w:trPr>
          <w:cantSplit/>
          <w:trHeight w:val="1637"/>
          <w:jc w:val="center"/>
        </w:trPr>
        <w:tc>
          <w:tcPr>
            <w:tcW w:w="1870" w:type="dxa"/>
          </w:tcPr>
          <w:p w14:paraId="67B09C9F" w14:textId="77777777" w:rsidR="00705633" w:rsidRDefault="00705633" w:rsidP="008E0B03">
            <w:pPr>
              <w:pStyle w:val="berschrift1"/>
              <w:rPr>
                <w:color w:val="327A86" w:themeColor="text2"/>
              </w:rPr>
            </w:pPr>
          </w:p>
          <w:p w14:paraId="3DD1474D" w14:textId="77777777" w:rsidR="00705633" w:rsidRDefault="00705633" w:rsidP="00705633"/>
          <w:p w14:paraId="6A5FDCBD" w14:textId="77777777" w:rsidR="00705633" w:rsidRPr="00705633" w:rsidRDefault="00705633" w:rsidP="00705633"/>
          <w:p w14:paraId="0E8CBFED" w14:textId="19E0FF58" w:rsidR="00705633" w:rsidRPr="00E0758C" w:rsidRDefault="00705633" w:rsidP="008E0B03">
            <w:pPr>
              <w:pStyle w:val="berschrift1"/>
              <w:rPr>
                <w:lang w:eastAsia="en-US"/>
              </w:rPr>
            </w:pPr>
            <w:r w:rsidRPr="00644F56">
              <w:rPr>
                <w:color w:val="327A86" w:themeColor="text2"/>
              </w:rPr>
              <w:t>Inhalt</w:t>
            </w:r>
          </w:p>
        </w:tc>
        <w:tc>
          <w:tcPr>
            <w:tcW w:w="3670" w:type="dxa"/>
          </w:tcPr>
          <w:p w14:paraId="48AB9B79" w14:textId="77777777" w:rsidR="00705633" w:rsidRPr="00E0758C" w:rsidRDefault="00705633" w:rsidP="008E0B03">
            <w:pPr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</w:tc>
        <w:tc>
          <w:tcPr>
            <w:tcW w:w="3531" w:type="dxa"/>
          </w:tcPr>
          <w:p w14:paraId="7A784985" w14:textId="77777777" w:rsidR="00705633" w:rsidRPr="00E0758C" w:rsidRDefault="00705633" w:rsidP="008E0B03">
            <w:pPr>
              <w:rPr>
                <w:rFonts w:asciiTheme="minorHAnsi" w:eastAsiaTheme="minorHAnsi" w:hAnsiTheme="minorHAnsi" w:cstheme="minorBidi"/>
                <w:b/>
                <w:color w:val="327A86" w:themeColor="text2"/>
                <w:lang w:eastAsia="en-US"/>
              </w:rPr>
            </w:pPr>
          </w:p>
        </w:tc>
      </w:tr>
      <w:tr w:rsidR="00705633" w:rsidRPr="00E0758C" w14:paraId="27E07B1D" w14:textId="77777777" w:rsidTr="008E0B03">
        <w:trPr>
          <w:cantSplit/>
          <w:trHeight w:val="68"/>
          <w:jc w:val="center"/>
        </w:trPr>
        <w:tc>
          <w:tcPr>
            <w:tcW w:w="1870" w:type="dxa"/>
          </w:tcPr>
          <w:p w14:paraId="4506DAFB" w14:textId="1726C780" w:rsidR="00705633" w:rsidRPr="00E0758C" w:rsidRDefault="00705633" w:rsidP="008E0B03">
            <w:pPr>
              <w:pStyle w:val="Nummerierung"/>
              <w:rPr>
                <w:rFonts w:eastAsiaTheme="minorHAnsi"/>
                <w:lang w:eastAsia="en-US"/>
              </w:rPr>
            </w:pPr>
            <w:r w:rsidRPr="00E0758C">
              <w:rPr>
                <w:rFonts w:eastAsiaTheme="minorHAnsi"/>
                <w:lang w:eastAsia="en-US"/>
              </w:rPr>
              <w:t>Baustein N</w:t>
            </w:r>
            <w:r>
              <w:rPr>
                <w:rFonts w:eastAsiaTheme="minorHAnsi"/>
                <w:lang w:eastAsia="en-US"/>
              </w:rPr>
              <w:t>8</w:t>
            </w:r>
            <w:r w:rsidRPr="00E0758C">
              <w:rPr>
                <w:rFonts w:eastAsiaTheme="minorHAnsi"/>
                <w:lang w:eastAsia="en-US"/>
              </w:rPr>
              <w:t xml:space="preserve">A </w:t>
            </w:r>
          </w:p>
          <w:p w14:paraId="330B9E16" w14:textId="77777777" w:rsidR="00705633" w:rsidRPr="00644F56" w:rsidRDefault="00705633" w:rsidP="008E0B03">
            <w:pPr>
              <w:pStyle w:val="berschrift1"/>
              <w:rPr>
                <w:color w:val="327A86" w:themeColor="text2"/>
              </w:rPr>
            </w:pPr>
          </w:p>
        </w:tc>
        <w:tc>
          <w:tcPr>
            <w:tcW w:w="7201" w:type="dxa"/>
            <w:gridSpan w:val="2"/>
          </w:tcPr>
          <w:p w14:paraId="5FBC6FBB" w14:textId="7991FD39" w:rsidR="00705633" w:rsidRDefault="00705633" w:rsidP="008E0B03">
            <w:pPr>
              <w:spacing w:line="276" w:lineRule="auto"/>
              <w:rPr>
                <w:rFonts w:eastAsiaTheme="minorHAnsi"/>
                <w:color w:val="70BCC9" w:themeColor="text2" w:themeTint="99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Ich </w:t>
            </w:r>
            <w:r w:rsidRPr="001A4F80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kann schriftlich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multiplizieren</w:t>
            </w:r>
            <w:r w:rsidRPr="001A4F80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590E1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und dividieren </w:t>
            </w:r>
            <w:r w:rsidRPr="001A4F80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und </w:t>
            </w:r>
            <w:r w:rsidR="00EA1658" w:rsidRPr="001A4F80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</w:t>
            </w:r>
            <w:r w:rsidR="00EA1658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ie V</w:t>
            </w:r>
            <w:r w:rsidRPr="001A4F80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erfahren erklären</w:t>
            </w:r>
            <w:r w:rsidRPr="00F4198D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70BCC9" w:themeColor="text2" w:themeTint="99"/>
                <w:lang w:eastAsia="en-US"/>
              </w:rPr>
              <w:sym w:font="Wingdings" w:char="F06E"/>
            </w:r>
            <w:r>
              <w:rPr>
                <w:rFonts w:eastAsiaTheme="minorHAnsi"/>
                <w:color w:val="70BCC9" w:themeColor="text2" w:themeTint="99"/>
                <w:lang w:eastAsia="en-US"/>
              </w:rPr>
              <w:t xml:space="preserve"> </w:t>
            </w:r>
            <w:r w:rsidRPr="00E0758C">
              <w:rPr>
                <w:rFonts w:eastAsiaTheme="minorHAnsi"/>
                <w:lang w:eastAsia="en-US"/>
              </w:rPr>
              <w:t>Diagnosematerial (1 Seite Standortbestimmung)</w:t>
            </w:r>
          </w:p>
          <w:p w14:paraId="5B174C8C" w14:textId="2024CC80" w:rsidR="00705633" w:rsidRPr="00E0758C" w:rsidRDefault="00705633" w:rsidP="008E0B03">
            <w:pPr>
              <w:rPr>
                <w:b/>
                <w:color w:val="327A86" w:themeColor="text2"/>
              </w:rPr>
            </w:pPr>
            <w:r w:rsidRPr="00F4198D">
              <w:rPr>
                <w:rFonts w:eastAsiaTheme="minorHAnsi"/>
                <w:color w:val="327A86" w:themeColor="text2"/>
                <w:lang w:eastAsia="en-US"/>
              </w:rPr>
              <w:sym w:font="Wingdings" w:char="F06E"/>
            </w:r>
            <w:r w:rsidRPr="00F4198D">
              <w:rPr>
                <w:rFonts w:eastAsiaTheme="minorHAnsi"/>
                <w:lang w:eastAsia="en-US"/>
              </w:rPr>
              <w:t xml:space="preserve"> </w:t>
            </w:r>
            <w:r w:rsidRPr="00F4198D">
              <w:rPr>
                <w:color w:val="000000" w:themeColor="text1"/>
              </w:rPr>
              <w:t xml:space="preserve">Fördermaterial in </w:t>
            </w:r>
            <w:r w:rsidR="00EB64BA">
              <w:rPr>
                <w:color w:val="000000" w:themeColor="text1"/>
              </w:rPr>
              <w:t>vier</w:t>
            </w:r>
            <w:r w:rsidRPr="00F4198D">
              <w:rPr>
                <w:color w:val="000000" w:themeColor="text1"/>
              </w:rPr>
              <w:t xml:space="preserve"> Fördereinheiten (</w:t>
            </w:r>
            <w:r w:rsidR="00ED678B">
              <w:rPr>
                <w:color w:val="000000" w:themeColor="text1"/>
              </w:rPr>
              <w:t>7</w:t>
            </w:r>
            <w:r w:rsidR="00EA1658">
              <w:rPr>
                <w:color w:val="000000" w:themeColor="text1"/>
              </w:rPr>
              <w:t xml:space="preserve"> </w:t>
            </w:r>
            <w:r w:rsidRPr="00F4198D">
              <w:rPr>
                <w:color w:val="000000" w:themeColor="text1"/>
              </w:rPr>
              <w:t>Seiten)</w:t>
            </w:r>
          </w:p>
        </w:tc>
      </w:tr>
    </w:tbl>
    <w:p w14:paraId="591B2B26" w14:textId="77777777" w:rsidR="00705633" w:rsidRDefault="00705633" w:rsidP="00705633"/>
    <w:p w14:paraId="5FFA1DD7" w14:textId="77777777" w:rsidR="00E4256C" w:rsidRDefault="00E4256C" w:rsidP="00705633"/>
    <w:p w14:paraId="55B40FFA" w14:textId="77777777" w:rsidR="00E4256C" w:rsidRDefault="00E4256C" w:rsidP="00705633"/>
    <w:p w14:paraId="5D950984" w14:textId="77777777" w:rsidR="00E4256C" w:rsidRDefault="00E4256C" w:rsidP="00705633"/>
    <w:p w14:paraId="078080D1" w14:textId="77777777" w:rsidR="00E4256C" w:rsidRDefault="00E4256C" w:rsidP="00705633"/>
    <w:tbl>
      <w:tblPr>
        <w:tblStyle w:val="EinfacheTabelle41"/>
        <w:tblW w:w="9071" w:type="dxa"/>
        <w:jc w:val="center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1"/>
        <w:gridCol w:w="7200"/>
      </w:tblGrid>
      <w:tr w:rsidR="00705633" w:rsidRPr="00E728C9" w14:paraId="1D3DBDEC" w14:textId="77777777" w:rsidTr="008E0B03">
        <w:trPr>
          <w:cantSplit/>
          <w:jc w:val="center"/>
        </w:trPr>
        <w:tc>
          <w:tcPr>
            <w:tcW w:w="1871" w:type="dxa"/>
            <w:tcBorders>
              <w:top w:val="single" w:sz="2" w:space="0" w:color="737373" w:themeColor="accent3"/>
            </w:tcBorders>
          </w:tcPr>
          <w:p w14:paraId="308C06ED" w14:textId="77777777" w:rsidR="00705633" w:rsidRPr="00E728C9" w:rsidRDefault="00705633" w:rsidP="00E728C9">
            <w:pPr>
              <w:spacing w:line="240" w:lineRule="auto"/>
              <w:jc w:val="both"/>
              <w:rPr>
                <w:color w:val="737373" w:themeColor="accent3"/>
                <w:sz w:val="16"/>
                <w:szCs w:val="16"/>
              </w:rPr>
            </w:pPr>
            <w:r w:rsidRPr="00E728C9">
              <w:rPr>
                <w:noProof/>
                <w:color w:val="737373" w:themeColor="accent3"/>
                <w:sz w:val="16"/>
                <w:szCs w:val="16"/>
              </w:rPr>
              <w:drawing>
                <wp:inline distT="0" distB="0" distL="0" distR="0" wp14:anchorId="2345967F" wp14:editId="3FAB5483">
                  <wp:extent cx="829310" cy="292735"/>
                  <wp:effectExtent l="0" t="0" r="8890" b="0"/>
                  <wp:docPr id="1686016155" name="Grafik 168601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2" w:space="0" w:color="737373" w:themeColor="accent3"/>
            </w:tcBorders>
          </w:tcPr>
          <w:p w14:paraId="06F26C9F" w14:textId="443D042F" w:rsidR="00705633" w:rsidRPr="00E728C9" w:rsidRDefault="00705633" w:rsidP="00E728C9">
            <w:pPr>
              <w:pStyle w:val="Impressum"/>
              <w:spacing w:line="240" w:lineRule="auto"/>
              <w:rPr>
                <w:sz w:val="16"/>
                <w:szCs w:val="16"/>
              </w:rPr>
            </w:pPr>
            <w:r w:rsidRPr="00E728C9">
              <w:rPr>
                <w:sz w:val="16"/>
                <w:szCs w:val="16"/>
              </w:rPr>
              <w:t>Dieses Material wurde durch Kathrin Akinwunmi, Theresa Deutscher</w:t>
            </w:r>
            <w:r w:rsidR="00684FB9" w:rsidRPr="00E728C9">
              <w:rPr>
                <w:sz w:val="16"/>
                <w:szCs w:val="16"/>
              </w:rPr>
              <w:t>,</w:t>
            </w:r>
            <w:r w:rsidRPr="00E728C9">
              <w:rPr>
                <w:sz w:val="16"/>
                <w:szCs w:val="16"/>
              </w:rPr>
              <w:t xml:space="preserve"> Christoph Selter</w:t>
            </w:r>
            <w:r w:rsidR="00684FB9" w:rsidRPr="00E728C9">
              <w:rPr>
                <w:sz w:val="16"/>
                <w:szCs w:val="16"/>
              </w:rPr>
              <w:t>, Corinna Mosandl und Marcus Nührenbörger</w:t>
            </w:r>
            <w:r w:rsidRPr="00E728C9">
              <w:rPr>
                <w:sz w:val="16"/>
                <w:szCs w:val="16"/>
              </w:rPr>
              <w:t xml:space="preserve"> konzipiert und hier redaktionell bearbeitet. Es kann unter Creative Commons Lizenz BY-NC-SA (Namensnennung – Nicht </w:t>
            </w:r>
            <w:r w:rsidR="00684FB9" w:rsidRPr="00E728C9">
              <w:rPr>
                <w:sz w:val="16"/>
                <w:szCs w:val="16"/>
              </w:rPr>
              <w:t xml:space="preserve">kommerziell </w:t>
            </w:r>
            <w:r w:rsidRPr="00E728C9">
              <w:rPr>
                <w:sz w:val="16"/>
                <w:szCs w:val="16"/>
              </w:rPr>
              <w:t>– Weitergabe unter gleichen Bedingungen) 4.0 International weiterverwendet werden.</w:t>
            </w:r>
          </w:p>
        </w:tc>
      </w:tr>
      <w:tr w:rsidR="00705633" w:rsidRPr="00E728C9" w14:paraId="06067566" w14:textId="77777777" w:rsidTr="008E0B03">
        <w:trPr>
          <w:cantSplit/>
          <w:jc w:val="center"/>
        </w:trPr>
        <w:tc>
          <w:tcPr>
            <w:tcW w:w="1871" w:type="dxa"/>
          </w:tcPr>
          <w:p w14:paraId="64ABB603" w14:textId="77777777" w:rsidR="00705633" w:rsidRPr="00E728C9" w:rsidRDefault="00705633" w:rsidP="00E728C9">
            <w:pPr>
              <w:spacing w:line="240" w:lineRule="auto"/>
              <w:jc w:val="both"/>
              <w:rPr>
                <w:b/>
                <w:color w:val="737373" w:themeColor="accent3"/>
                <w:sz w:val="16"/>
                <w:szCs w:val="16"/>
              </w:rPr>
            </w:pPr>
            <w:r w:rsidRPr="00E728C9">
              <w:rPr>
                <w:b/>
                <w:color w:val="737373" w:themeColor="accent3"/>
                <w:sz w:val="16"/>
                <w:szCs w:val="16"/>
              </w:rPr>
              <w:t>Zitierbar als</w:t>
            </w:r>
          </w:p>
        </w:tc>
        <w:tc>
          <w:tcPr>
            <w:tcW w:w="7200" w:type="dxa"/>
          </w:tcPr>
          <w:p w14:paraId="2A728288" w14:textId="6EA20758" w:rsidR="00705633" w:rsidRPr="00E728C9" w:rsidRDefault="00705633" w:rsidP="00E728C9">
            <w:pPr>
              <w:pStyle w:val="Impressum"/>
              <w:spacing w:line="240" w:lineRule="auto"/>
              <w:jc w:val="left"/>
              <w:rPr>
                <w:sz w:val="16"/>
                <w:szCs w:val="16"/>
              </w:rPr>
            </w:pPr>
            <w:r w:rsidRPr="00E728C9">
              <w:rPr>
                <w:sz w:val="16"/>
                <w:szCs w:val="16"/>
              </w:rPr>
              <w:t xml:space="preserve">Akinwunmi, </w:t>
            </w:r>
            <w:r w:rsidR="00684FB9" w:rsidRPr="00E728C9">
              <w:rPr>
                <w:sz w:val="16"/>
                <w:szCs w:val="16"/>
              </w:rPr>
              <w:t xml:space="preserve">Kathrin, </w:t>
            </w:r>
            <w:r w:rsidRPr="00E728C9">
              <w:rPr>
                <w:sz w:val="16"/>
                <w:szCs w:val="16"/>
              </w:rPr>
              <w:t>Deutscher</w:t>
            </w:r>
            <w:r w:rsidR="00684FB9" w:rsidRPr="00E728C9">
              <w:rPr>
                <w:sz w:val="16"/>
                <w:szCs w:val="16"/>
              </w:rPr>
              <w:t>,</w:t>
            </w:r>
            <w:r w:rsidRPr="00E728C9">
              <w:rPr>
                <w:sz w:val="16"/>
                <w:szCs w:val="16"/>
              </w:rPr>
              <w:t xml:space="preserve"> </w:t>
            </w:r>
            <w:r w:rsidR="00684FB9" w:rsidRPr="00E728C9">
              <w:rPr>
                <w:sz w:val="16"/>
                <w:szCs w:val="16"/>
              </w:rPr>
              <w:t>Theresa,</w:t>
            </w:r>
            <w:r w:rsidRPr="00E728C9">
              <w:rPr>
                <w:sz w:val="16"/>
                <w:szCs w:val="16"/>
              </w:rPr>
              <w:t xml:space="preserve"> Selter</w:t>
            </w:r>
            <w:r w:rsidR="00684FB9" w:rsidRPr="00E728C9">
              <w:rPr>
                <w:sz w:val="16"/>
                <w:szCs w:val="16"/>
              </w:rPr>
              <w:t>,</w:t>
            </w:r>
            <w:r w:rsidRPr="00E728C9">
              <w:rPr>
                <w:sz w:val="16"/>
                <w:szCs w:val="16"/>
              </w:rPr>
              <w:t xml:space="preserve"> </w:t>
            </w:r>
            <w:r w:rsidR="00684FB9" w:rsidRPr="00E728C9">
              <w:rPr>
                <w:sz w:val="16"/>
                <w:szCs w:val="16"/>
              </w:rPr>
              <w:t>Christoph, Mosandl, Corinna</w:t>
            </w:r>
            <w:r w:rsidR="00C938C5">
              <w:rPr>
                <w:sz w:val="16"/>
                <w:szCs w:val="16"/>
              </w:rPr>
              <w:t>,</w:t>
            </w:r>
            <w:r w:rsidR="00684FB9" w:rsidRPr="00E728C9">
              <w:rPr>
                <w:sz w:val="16"/>
                <w:szCs w:val="16"/>
              </w:rPr>
              <w:t xml:space="preserve"> Nührenbörger, Marcus</w:t>
            </w:r>
            <w:r w:rsidR="00C938C5">
              <w:rPr>
                <w:sz w:val="16"/>
                <w:szCs w:val="16"/>
              </w:rPr>
              <w:t xml:space="preserve"> &amp; Pöhler-Friedrich, Birte</w:t>
            </w:r>
            <w:r w:rsidR="00684FB9" w:rsidRPr="00E728C9">
              <w:rPr>
                <w:sz w:val="16"/>
                <w:szCs w:val="16"/>
              </w:rPr>
              <w:t xml:space="preserve"> </w:t>
            </w:r>
            <w:r w:rsidRPr="00E728C9">
              <w:rPr>
                <w:sz w:val="16"/>
                <w:szCs w:val="16"/>
              </w:rPr>
              <w:t>(202</w:t>
            </w:r>
            <w:r w:rsidR="00A775D6" w:rsidRPr="00E728C9">
              <w:rPr>
                <w:sz w:val="16"/>
                <w:szCs w:val="16"/>
              </w:rPr>
              <w:t>5</w:t>
            </w:r>
            <w:r w:rsidRPr="00E728C9">
              <w:rPr>
                <w:sz w:val="16"/>
                <w:szCs w:val="16"/>
              </w:rPr>
              <w:t>). Mathe sicher können Diagnose- und Förderbausteine N8: Schriftlich multiplizieren</w:t>
            </w:r>
            <w:r w:rsidR="00590E1F">
              <w:rPr>
                <w:sz w:val="16"/>
                <w:szCs w:val="16"/>
              </w:rPr>
              <w:t xml:space="preserve"> und </w:t>
            </w:r>
            <w:proofErr w:type="spellStart"/>
            <w:r w:rsidR="00590E1F">
              <w:rPr>
                <w:sz w:val="16"/>
                <w:szCs w:val="16"/>
              </w:rPr>
              <w:t>dividiieren</w:t>
            </w:r>
            <w:proofErr w:type="spellEnd"/>
            <w:r w:rsidRPr="00E728C9">
              <w:rPr>
                <w:sz w:val="16"/>
                <w:szCs w:val="16"/>
              </w:rPr>
              <w:t xml:space="preserve">. </w:t>
            </w:r>
            <w:r w:rsidR="00684FB9" w:rsidRPr="00E728C9">
              <w:rPr>
                <w:sz w:val="16"/>
                <w:szCs w:val="16"/>
              </w:rPr>
              <w:t xml:space="preserve">In Christoph Selter, Susanne Prediger, Marcus Nührenbörger &amp; Stephan Hußmann (Hrsg.), Mathe sicher können. Diagnose- und Förderkonzept zur Sicherung mathematischer Basiskompetenzen (2. Auflage). </w:t>
            </w:r>
            <w:r w:rsidRPr="00E728C9">
              <w:rPr>
                <w:sz w:val="16"/>
                <w:szCs w:val="16"/>
              </w:rPr>
              <w:t>Open Educational Resources unter mathe-sicher-koennen.dzlm.de/</w:t>
            </w:r>
            <w:r w:rsidR="00EA2F49" w:rsidRPr="00E728C9">
              <w:rPr>
                <w:sz w:val="16"/>
                <w:szCs w:val="16"/>
              </w:rPr>
              <w:t>nz#n8</w:t>
            </w:r>
          </w:p>
        </w:tc>
      </w:tr>
      <w:tr w:rsidR="00705633" w:rsidRPr="00E728C9" w14:paraId="61680EDE" w14:textId="77777777" w:rsidTr="008E0B03">
        <w:trPr>
          <w:cantSplit/>
          <w:jc w:val="center"/>
        </w:trPr>
        <w:tc>
          <w:tcPr>
            <w:tcW w:w="1871" w:type="dxa"/>
          </w:tcPr>
          <w:p w14:paraId="40D2834D" w14:textId="77777777" w:rsidR="00705633" w:rsidRPr="00E728C9" w:rsidRDefault="00705633" w:rsidP="00E728C9">
            <w:pPr>
              <w:spacing w:line="240" w:lineRule="auto"/>
              <w:jc w:val="both"/>
              <w:rPr>
                <w:b/>
                <w:color w:val="737373" w:themeColor="accent3"/>
                <w:sz w:val="16"/>
                <w:szCs w:val="16"/>
              </w:rPr>
            </w:pPr>
            <w:r w:rsidRPr="00E728C9">
              <w:rPr>
                <w:b/>
                <w:color w:val="737373" w:themeColor="accent3"/>
                <w:sz w:val="16"/>
                <w:szCs w:val="16"/>
              </w:rPr>
              <w:t xml:space="preserve">Hinweis zu </w:t>
            </w:r>
          </w:p>
          <w:p w14:paraId="6703F21E" w14:textId="77777777" w:rsidR="00705633" w:rsidRPr="00E728C9" w:rsidRDefault="00705633" w:rsidP="00E728C9">
            <w:pPr>
              <w:spacing w:line="240" w:lineRule="auto"/>
              <w:jc w:val="both"/>
              <w:rPr>
                <w:b/>
                <w:color w:val="737373" w:themeColor="accent3"/>
                <w:sz w:val="16"/>
                <w:szCs w:val="16"/>
              </w:rPr>
            </w:pPr>
            <w:r w:rsidRPr="00E728C9">
              <w:rPr>
                <w:b/>
                <w:color w:val="737373" w:themeColor="accent3"/>
                <w:sz w:val="16"/>
                <w:szCs w:val="16"/>
              </w:rPr>
              <w:t>verwandtem Material</w:t>
            </w:r>
          </w:p>
        </w:tc>
        <w:tc>
          <w:tcPr>
            <w:tcW w:w="7200" w:type="dxa"/>
          </w:tcPr>
          <w:p w14:paraId="742188B2" w14:textId="0BFEADA9" w:rsidR="00A775D6" w:rsidRPr="00E728C9" w:rsidRDefault="00A775D6" w:rsidP="00E728C9">
            <w:pPr>
              <w:pStyle w:val="Impressum"/>
              <w:spacing w:line="240" w:lineRule="auto"/>
              <w:rPr>
                <w:sz w:val="16"/>
                <w:szCs w:val="16"/>
              </w:rPr>
            </w:pPr>
            <w:r w:rsidRPr="00E728C9">
              <w:rPr>
                <w:sz w:val="16"/>
                <w:szCs w:val="16"/>
              </w:rPr>
              <w:t>Der zu diesem Diagnose- und Fördermaterial gehörige Didaktische Kommentar ist zu finden unter mathe-sicher-koennen.dzlm.de/nz#n</w:t>
            </w:r>
            <w:r w:rsidR="008375C5" w:rsidRPr="00E728C9">
              <w:rPr>
                <w:sz w:val="16"/>
                <w:szCs w:val="16"/>
              </w:rPr>
              <w:t>8</w:t>
            </w:r>
          </w:p>
          <w:p w14:paraId="1D6C5E3D" w14:textId="458617DD" w:rsidR="00705633" w:rsidRPr="00E728C9" w:rsidRDefault="00705633" w:rsidP="00E728C9">
            <w:pPr>
              <w:pStyle w:val="Impressum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34DFF218" w14:textId="77777777" w:rsidR="00C9163F" w:rsidRDefault="00C9163F" w:rsidP="00C9163F">
      <w:pPr>
        <w:sectPr w:rsidR="00C9163F" w:rsidSect="003079FB">
          <w:headerReference w:type="default" r:id="rId11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Style w:val="TabellemithellemGitternetz"/>
        <w:tblW w:w="8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738"/>
        <w:gridCol w:w="418"/>
        <w:gridCol w:w="54"/>
      </w:tblGrid>
      <w:tr w:rsidR="00B4123E" w:rsidRPr="00E0758C" w14:paraId="5C0A8B05" w14:textId="77777777" w:rsidTr="00B76542">
        <w:trPr>
          <w:gridAfter w:val="1"/>
          <w:wAfter w:w="54" w:type="dxa"/>
        </w:trPr>
        <w:tc>
          <w:tcPr>
            <w:tcW w:w="562" w:type="dxa"/>
          </w:tcPr>
          <w:bookmarkEnd w:id="0"/>
          <w:p w14:paraId="0E57525F" w14:textId="77777777" w:rsidR="00B4123E" w:rsidRPr="00E0758C" w:rsidRDefault="00B4123E" w:rsidP="001C1FA9">
            <w:pPr>
              <w:pStyle w:val="berschrift1"/>
              <w:spacing w:line="240" w:lineRule="auto"/>
            </w:pPr>
            <w:r w:rsidRPr="00E0758C">
              <w:lastRenderedPageBreak/>
              <w:t>A</w:t>
            </w:r>
          </w:p>
        </w:tc>
        <w:tc>
          <w:tcPr>
            <w:tcW w:w="8156" w:type="dxa"/>
            <w:gridSpan w:val="2"/>
          </w:tcPr>
          <w:p w14:paraId="46FFBD36" w14:textId="29210D4D" w:rsidR="00B4123E" w:rsidRPr="00E0758C" w:rsidRDefault="00934DCC" w:rsidP="001C1FA9">
            <w:pPr>
              <w:pStyle w:val="berschrift1"/>
              <w:spacing w:line="240" w:lineRule="auto"/>
            </w:pPr>
            <w:r w:rsidRPr="00934DCC">
              <w:t xml:space="preserve">Kann ich schriftlich multiplizieren </w:t>
            </w:r>
            <w:r w:rsidR="00590E1F">
              <w:t>und dividieren</w:t>
            </w:r>
            <w:r w:rsidR="00705633">
              <w:br/>
            </w:r>
            <w:r w:rsidRPr="00934DCC">
              <w:t>und d</w:t>
            </w:r>
            <w:r w:rsidR="00590E1F">
              <w:t>ie</w:t>
            </w:r>
            <w:r w:rsidRPr="00934DCC">
              <w:t xml:space="preserve"> Rechenverfahren erklären?</w:t>
            </w:r>
          </w:p>
        </w:tc>
      </w:tr>
      <w:tr w:rsidR="00B4123E" w:rsidRPr="00E0758C" w14:paraId="0E141E1E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1B8426D2" w14:textId="77777777" w:rsidR="00B4123E" w:rsidRPr="00AC7674" w:rsidRDefault="00B4123E" w:rsidP="00B76542">
            <w:pPr>
              <w:pStyle w:val="berschrift2"/>
              <w:spacing w:after="120"/>
              <w:rPr>
                <w:color w:val="70BCC9" w:themeColor="text2" w:themeTint="99"/>
              </w:rPr>
            </w:pPr>
            <w:r w:rsidRPr="00AC7674">
              <w:rPr>
                <w:color w:val="70BCC9" w:themeColor="text2" w:themeTint="99"/>
              </w:rPr>
              <w:t>1</w:t>
            </w:r>
          </w:p>
        </w:tc>
        <w:tc>
          <w:tcPr>
            <w:tcW w:w="8156" w:type="dxa"/>
            <w:gridSpan w:val="2"/>
          </w:tcPr>
          <w:p w14:paraId="37D1FE43" w14:textId="1B261DF2" w:rsidR="00B4123E" w:rsidRPr="00AC7674" w:rsidRDefault="00934DCC" w:rsidP="00B76542">
            <w:pPr>
              <w:pStyle w:val="berschrift2"/>
              <w:spacing w:after="120"/>
              <w:rPr>
                <w:noProof/>
                <w:color w:val="70BCC9" w:themeColor="text2" w:themeTint="99"/>
              </w:rPr>
            </w:pPr>
            <w:r w:rsidRPr="00934DCC">
              <w:rPr>
                <w:color w:val="70BCC9" w:themeColor="text2" w:themeTint="99"/>
              </w:rPr>
              <w:t>Multiplizieren ohne Übertrag</w:t>
            </w:r>
          </w:p>
        </w:tc>
      </w:tr>
      <w:tr w:rsidR="00B76542" w:rsidRPr="00E0758C" w14:paraId="1C6C251E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3D94356E" w14:textId="77777777" w:rsidR="00B76542" w:rsidRPr="00AC7674" w:rsidRDefault="00B76542" w:rsidP="00B76542"/>
        </w:tc>
        <w:tc>
          <w:tcPr>
            <w:tcW w:w="8156" w:type="dxa"/>
            <w:gridSpan w:val="2"/>
          </w:tcPr>
          <w:p w14:paraId="79D28603" w14:textId="423F3C81" w:rsidR="00B76542" w:rsidRPr="00934DCC" w:rsidRDefault="00B76542" w:rsidP="00B76542">
            <w:r>
              <w:t>Rechne die Aufgaben aus und notiere deinen Rechenweg.</w:t>
            </w:r>
          </w:p>
        </w:tc>
      </w:tr>
      <w:tr w:rsidR="006E028E" w:rsidRPr="00E0758C" w14:paraId="1D2CA705" w14:textId="77777777" w:rsidTr="00B76542">
        <w:trPr>
          <w:trHeight w:val="1974"/>
        </w:trPr>
        <w:tc>
          <w:tcPr>
            <w:tcW w:w="562" w:type="dxa"/>
          </w:tcPr>
          <w:p w14:paraId="34D42D35" w14:textId="77777777" w:rsidR="006E028E" w:rsidRPr="00E0758C" w:rsidRDefault="006E028E" w:rsidP="001A7F59">
            <w:pPr>
              <w:spacing w:line="240" w:lineRule="atLeast"/>
            </w:pPr>
          </w:p>
        </w:tc>
        <w:tc>
          <w:tcPr>
            <w:tcW w:w="7738" w:type="dxa"/>
          </w:tcPr>
          <w:tbl>
            <w:tblPr>
              <w:tblStyle w:val="Tabellenraster"/>
              <w:tblW w:w="7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080"/>
              <w:gridCol w:w="560"/>
              <w:gridCol w:w="2080"/>
              <w:gridCol w:w="560"/>
              <w:gridCol w:w="2080"/>
            </w:tblGrid>
            <w:tr w:rsidR="006E028E" w14:paraId="6A4DAE1E" w14:textId="77777777" w:rsidTr="00882CFD">
              <w:trPr>
                <w:trHeight w:val="441"/>
              </w:trPr>
              <w:tc>
                <w:tcPr>
                  <w:tcW w:w="560" w:type="dxa"/>
                </w:tcPr>
                <w:p w14:paraId="05F4B5A8" w14:textId="77777777" w:rsidR="006E028E" w:rsidRDefault="006E028E" w:rsidP="001A7F5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a)</w:t>
                  </w:r>
                </w:p>
              </w:tc>
              <w:tc>
                <w:tcPr>
                  <w:tcW w:w="2080" w:type="dxa"/>
                </w:tcPr>
                <w:p w14:paraId="17E9ADDF" w14:textId="0550E939" w:rsidR="006E028E" w:rsidRDefault="006E028E" w:rsidP="001A7F59">
                  <w:pPr>
                    <w:pStyle w:val="Ausflltext"/>
                  </w:pPr>
                  <w:r w:rsidRPr="00861D69">
                    <w:t>212 · 4</w:t>
                  </w:r>
                </w:p>
              </w:tc>
              <w:tc>
                <w:tcPr>
                  <w:tcW w:w="560" w:type="dxa"/>
                </w:tcPr>
                <w:p w14:paraId="7AC0148E" w14:textId="77777777" w:rsidR="006E028E" w:rsidRDefault="006E028E" w:rsidP="001A7F5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b)</w:t>
                  </w:r>
                </w:p>
              </w:tc>
              <w:tc>
                <w:tcPr>
                  <w:tcW w:w="2080" w:type="dxa"/>
                </w:tcPr>
                <w:p w14:paraId="35E195E8" w14:textId="7A533792" w:rsidR="006E028E" w:rsidRDefault="006E028E" w:rsidP="001A7F59">
                  <w:pPr>
                    <w:pStyle w:val="Ausflltext"/>
                  </w:pPr>
                  <w:r w:rsidRPr="00861D69">
                    <w:t>212 · 42</w:t>
                  </w:r>
                </w:p>
              </w:tc>
              <w:tc>
                <w:tcPr>
                  <w:tcW w:w="560" w:type="dxa"/>
                </w:tcPr>
                <w:p w14:paraId="2A40A4BF" w14:textId="77777777" w:rsidR="006E028E" w:rsidRDefault="006E028E" w:rsidP="001A7F5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c)</w:t>
                  </w:r>
                </w:p>
              </w:tc>
              <w:tc>
                <w:tcPr>
                  <w:tcW w:w="2080" w:type="dxa"/>
                </w:tcPr>
                <w:p w14:paraId="0CFD0776" w14:textId="407C3CAD" w:rsidR="006E028E" w:rsidRDefault="006E028E" w:rsidP="001A7F59">
                  <w:pPr>
                    <w:pStyle w:val="Ausflltext"/>
                  </w:pPr>
                  <w:r w:rsidRPr="00861D69">
                    <w:t>212 · 342</w:t>
                  </w:r>
                </w:p>
              </w:tc>
            </w:tr>
          </w:tbl>
          <w:tbl>
            <w:tblPr>
              <w:tblW w:w="7358" w:type="dxa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E028E" w:rsidRPr="00443DAC" w14:paraId="3538ECD4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5FC095C5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A3E88DE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C15B8D7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860E43F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3821446A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6F4A7657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6AACDA9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31A08F28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77A0C54C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6DBDF7A8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BD2DC65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35DEBFA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532B521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55B8EA1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47B6F95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3E7490B4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8E020AF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6952A480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227DB4EB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B925CDC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9013452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E4103CE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F3BE3C2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79D4ED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8E72F67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38126852" w14:textId="77777777" w:rsidR="006E028E" w:rsidRPr="00443DAC" w:rsidRDefault="006E028E" w:rsidP="00F97E59"/>
              </w:tc>
            </w:tr>
            <w:tr w:rsidR="006E028E" w:rsidRPr="00443DAC" w14:paraId="407C2658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63E24F17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C010988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ED7A0F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147EA0B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EEA838E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05C5DD72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2CCFF76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5D710950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547F2BC9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DBFA32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BE3B111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90CAA19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5E66184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0237D608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331A928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D74F40F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AC39CD9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2D64E98E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1360B352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FCC163E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37E5756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30E9602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041B6156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971E28E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10D31EA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24086B2" w14:textId="77777777" w:rsidR="006E028E" w:rsidRPr="00443DAC" w:rsidRDefault="006E028E" w:rsidP="00F97E59"/>
              </w:tc>
            </w:tr>
            <w:tr w:rsidR="006E028E" w:rsidRPr="00443DAC" w14:paraId="10EB6BB8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75D7C2FA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15FD5D2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049AD3C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2BC1259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418C6FC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0596858C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A8DF0B9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3258D122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145BDCCC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332309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77FBAD8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5A2FD911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78A750E4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5D7345D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6C009F3C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6EE9BDA0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81C94A5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1B7F389D" w14:textId="77777777" w:rsidR="006E028E" w:rsidRPr="00443DAC" w:rsidRDefault="006E028E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7AAB9B20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46B0E64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3A13DE3B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27415759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0C0C9FA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4F112ABA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60A0F02B" w14:textId="77777777" w:rsidR="006E028E" w:rsidRPr="00443DAC" w:rsidRDefault="006E028E" w:rsidP="00F97E59"/>
              </w:tc>
              <w:tc>
                <w:tcPr>
                  <w:tcW w:w="283" w:type="dxa"/>
                </w:tcPr>
                <w:p w14:paraId="192A9038" w14:textId="77777777" w:rsidR="006E028E" w:rsidRPr="00443DAC" w:rsidRDefault="006E028E" w:rsidP="00F97E59"/>
              </w:tc>
            </w:tr>
            <w:tr w:rsidR="00FF7C41" w:rsidRPr="00443DAC" w14:paraId="2B023D98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2F622D8D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647A3D6E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4093A28B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7ACF7274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0366C2AE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18474E7A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029A59D1" w14:textId="77777777" w:rsidR="00FF7C41" w:rsidRPr="00443DAC" w:rsidRDefault="00FF7C41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767462F1" w14:textId="77777777" w:rsidR="00FF7C41" w:rsidRPr="00443DAC" w:rsidRDefault="00FF7C41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6A04A459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4F21D15C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5F6986E5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6E68DC2D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47D39425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1AE73B91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33E4E146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6EA30BB9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0005BB7C" w14:textId="77777777" w:rsidR="00FF7C41" w:rsidRPr="00443DAC" w:rsidRDefault="00FF7C41" w:rsidP="00F97E59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6" w:space="0" w:color="D9D9D9" w:themeColor="background1" w:themeShade="D9"/>
                  </w:tcBorders>
                </w:tcPr>
                <w:p w14:paraId="76F64083" w14:textId="77777777" w:rsidR="00FF7C41" w:rsidRPr="00443DAC" w:rsidRDefault="00FF7C41" w:rsidP="00F97E59"/>
              </w:tc>
              <w:tc>
                <w:tcPr>
                  <w:tcW w:w="283" w:type="dxa"/>
                  <w:tcBorders>
                    <w:top w:val="nil"/>
                    <w:left w:val="single" w:sz="6" w:space="0" w:color="D9D9D9" w:themeColor="background1" w:themeShade="D9"/>
                    <w:bottom w:val="nil"/>
                  </w:tcBorders>
                </w:tcPr>
                <w:p w14:paraId="6015D1D5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401FC3E7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1DAB417F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4DFC710A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6889668B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7A2FE17F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19EAC0C5" w14:textId="77777777" w:rsidR="00FF7C41" w:rsidRPr="00443DAC" w:rsidRDefault="00FF7C41" w:rsidP="00F97E59"/>
              </w:tc>
              <w:tc>
                <w:tcPr>
                  <w:tcW w:w="283" w:type="dxa"/>
                </w:tcPr>
                <w:p w14:paraId="5DF21451" w14:textId="77777777" w:rsidR="00FF7C41" w:rsidRPr="00443DAC" w:rsidRDefault="00FF7C41" w:rsidP="00F97E59"/>
              </w:tc>
            </w:tr>
          </w:tbl>
          <w:p w14:paraId="411DA9A3" w14:textId="77777777" w:rsidR="006E028E" w:rsidRPr="00E0758C" w:rsidRDefault="006E028E" w:rsidP="001A7F59">
            <w:pPr>
              <w:spacing w:line="240" w:lineRule="auto"/>
            </w:pPr>
          </w:p>
        </w:tc>
        <w:tc>
          <w:tcPr>
            <w:tcW w:w="472" w:type="dxa"/>
            <w:gridSpan w:val="2"/>
            <w:vAlign w:val="bottom"/>
          </w:tcPr>
          <w:p w14:paraId="2A01ABE8" w14:textId="5D06DE1A" w:rsidR="006E028E" w:rsidRPr="00E0758C" w:rsidRDefault="006E028E" w:rsidP="009453BF">
            <w:pPr>
              <w:spacing w:line="240" w:lineRule="auto"/>
            </w:pPr>
          </w:p>
        </w:tc>
      </w:tr>
      <w:tr w:rsidR="00B4123E" w:rsidRPr="00E0758C" w14:paraId="6369B963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55102615" w14:textId="77777777" w:rsidR="00B4123E" w:rsidRPr="00AC7674" w:rsidRDefault="00B4123E" w:rsidP="00B76542">
            <w:pPr>
              <w:pStyle w:val="berschrift2"/>
              <w:spacing w:before="120" w:after="120"/>
              <w:rPr>
                <w:color w:val="70BCC9" w:themeColor="text2" w:themeTint="99"/>
              </w:rPr>
            </w:pPr>
            <w:r w:rsidRPr="00AC7674">
              <w:rPr>
                <w:color w:val="70BCC9" w:themeColor="text2" w:themeTint="99"/>
              </w:rPr>
              <w:t>2</w:t>
            </w:r>
          </w:p>
        </w:tc>
        <w:tc>
          <w:tcPr>
            <w:tcW w:w="8156" w:type="dxa"/>
            <w:gridSpan w:val="2"/>
          </w:tcPr>
          <w:p w14:paraId="6791E777" w14:textId="33D5F854" w:rsidR="00B4123E" w:rsidRPr="001452C4" w:rsidRDefault="00EA1658" w:rsidP="00B76542">
            <w:pPr>
              <w:pStyle w:val="berschrift2"/>
              <w:spacing w:before="120" w:after="120"/>
              <w:rPr>
                <w:color w:val="70BCC9" w:themeColor="text2" w:themeTint="99"/>
                <w:spacing w:val="-2"/>
              </w:rPr>
            </w:pPr>
            <w:r>
              <w:rPr>
                <w:color w:val="70BCC9" w:themeColor="text2" w:themeTint="99"/>
                <w:spacing w:val="-2"/>
              </w:rPr>
              <w:t xml:space="preserve">Schriftlich </w:t>
            </w:r>
            <w:r w:rsidR="00934DCC" w:rsidRPr="00934DCC">
              <w:rPr>
                <w:color w:val="70BCC9" w:themeColor="text2" w:themeTint="99"/>
                <w:spacing w:val="-2"/>
              </w:rPr>
              <w:t>Multiplizieren mit Überträgen</w:t>
            </w:r>
          </w:p>
        </w:tc>
      </w:tr>
      <w:tr w:rsidR="00B76542" w:rsidRPr="00E0758C" w14:paraId="6F13C69A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3CC2C610" w14:textId="77777777" w:rsidR="00B76542" w:rsidRPr="00AC7674" w:rsidRDefault="00B76542" w:rsidP="00B76542"/>
        </w:tc>
        <w:tc>
          <w:tcPr>
            <w:tcW w:w="8156" w:type="dxa"/>
            <w:gridSpan w:val="2"/>
          </w:tcPr>
          <w:p w14:paraId="173533E0" w14:textId="0B0969AC" w:rsidR="00B76542" w:rsidRDefault="00B76542" w:rsidP="00B76542">
            <w:pPr>
              <w:rPr>
                <w:spacing w:val="-2"/>
              </w:rPr>
            </w:pPr>
            <w:r>
              <w:t>Rechne die Aufgaben aus und notiere deinen Rechenweg.</w:t>
            </w:r>
          </w:p>
        </w:tc>
      </w:tr>
      <w:tr w:rsidR="00B4123E" w:rsidRPr="00E0758C" w14:paraId="7732E33B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69FA0027" w14:textId="77777777" w:rsidR="00B4123E" w:rsidRPr="00E0758C" w:rsidRDefault="00B4123E" w:rsidP="001A7F59">
            <w:pPr>
              <w:spacing w:line="240" w:lineRule="atLeast"/>
              <w:rPr>
                <w:noProof/>
              </w:rPr>
            </w:pPr>
          </w:p>
        </w:tc>
        <w:tc>
          <w:tcPr>
            <w:tcW w:w="7738" w:type="dxa"/>
          </w:tcPr>
          <w:tbl>
            <w:tblPr>
              <w:tblStyle w:val="Tabellenraster"/>
              <w:tblW w:w="7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080"/>
              <w:gridCol w:w="560"/>
              <w:gridCol w:w="2080"/>
              <w:gridCol w:w="560"/>
              <w:gridCol w:w="2080"/>
            </w:tblGrid>
            <w:tr w:rsidR="007C2369" w14:paraId="1F39224D" w14:textId="77777777" w:rsidTr="00882CFD">
              <w:trPr>
                <w:trHeight w:val="441"/>
              </w:trPr>
              <w:tc>
                <w:tcPr>
                  <w:tcW w:w="560" w:type="dxa"/>
                </w:tcPr>
                <w:p w14:paraId="1201C633" w14:textId="77777777" w:rsidR="007C2369" w:rsidRDefault="007C2369" w:rsidP="007C236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a)</w:t>
                  </w:r>
                </w:p>
              </w:tc>
              <w:tc>
                <w:tcPr>
                  <w:tcW w:w="2080" w:type="dxa"/>
                </w:tcPr>
                <w:p w14:paraId="691D5762" w14:textId="0BC64FEF" w:rsidR="007C2369" w:rsidRDefault="007C2369" w:rsidP="007C2369">
                  <w:pPr>
                    <w:pStyle w:val="Ausflltext"/>
                  </w:pPr>
                  <w:r>
                    <w:t>312</w:t>
                  </w:r>
                  <w:r w:rsidRPr="00861D69">
                    <w:t xml:space="preserve"> · </w:t>
                  </w:r>
                  <w:r>
                    <w:t>6</w:t>
                  </w:r>
                </w:p>
              </w:tc>
              <w:tc>
                <w:tcPr>
                  <w:tcW w:w="560" w:type="dxa"/>
                </w:tcPr>
                <w:p w14:paraId="25AE4809" w14:textId="77777777" w:rsidR="007C2369" w:rsidRDefault="007C2369" w:rsidP="007C236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b)</w:t>
                  </w:r>
                </w:p>
              </w:tc>
              <w:tc>
                <w:tcPr>
                  <w:tcW w:w="2080" w:type="dxa"/>
                </w:tcPr>
                <w:p w14:paraId="2A0E374B" w14:textId="160F273E" w:rsidR="007C2369" w:rsidRDefault="007C2369" w:rsidP="007C2369">
                  <w:pPr>
                    <w:pStyle w:val="Ausflltext"/>
                  </w:pPr>
                  <w:r>
                    <w:t>312</w:t>
                  </w:r>
                  <w:r w:rsidRPr="00861D69">
                    <w:t xml:space="preserve"> · </w:t>
                  </w:r>
                  <w:r>
                    <w:t>64</w:t>
                  </w:r>
                </w:p>
              </w:tc>
              <w:tc>
                <w:tcPr>
                  <w:tcW w:w="560" w:type="dxa"/>
                </w:tcPr>
                <w:p w14:paraId="7E6C10A8" w14:textId="77777777" w:rsidR="007C2369" w:rsidRDefault="007C2369" w:rsidP="007C236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c)</w:t>
                  </w:r>
                </w:p>
              </w:tc>
              <w:tc>
                <w:tcPr>
                  <w:tcW w:w="2080" w:type="dxa"/>
                </w:tcPr>
                <w:p w14:paraId="12C80A20" w14:textId="50794ACE" w:rsidR="007C2369" w:rsidRDefault="007C2369" w:rsidP="007C2369">
                  <w:pPr>
                    <w:pStyle w:val="Ausflltext"/>
                  </w:pPr>
                  <w:r>
                    <w:t>382</w:t>
                  </w:r>
                  <w:r w:rsidRPr="00861D69">
                    <w:t xml:space="preserve"> · </w:t>
                  </w:r>
                  <w:r>
                    <w:t>564</w:t>
                  </w:r>
                </w:p>
              </w:tc>
            </w:tr>
          </w:tbl>
          <w:tbl>
            <w:tblPr>
              <w:tblW w:w="7358" w:type="dxa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97E59" w:rsidRPr="00443DAC" w14:paraId="09CE06D1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26E80E9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F85408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60A3ECF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218600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C286AF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59C8D2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1DEE71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F53DE07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F79A4B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8B1AA3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2DD069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45257D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600F1E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D4C319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F18049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774E34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A4107F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BDC8140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557564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294EBE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62BEE0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E56E04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5E7C37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741750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533897A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52DD194" w14:textId="77777777" w:rsidR="00F97E59" w:rsidRPr="00443DAC" w:rsidRDefault="00F97E59" w:rsidP="00F97E59"/>
              </w:tc>
            </w:tr>
            <w:tr w:rsidR="00F97E59" w:rsidRPr="00443DAC" w14:paraId="490A621C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3FE8308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99B8D0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F7D3BE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26FCCE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614BEE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4ED00A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33F0B3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49E232F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1B8929F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0DDC1B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65D6F2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97E3E0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B1E6CF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947BC3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00D4EF3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99A6B2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40CF3A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FEC68A4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B771F7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3FEE17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41B4B0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618F32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634E2D5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5EEB9A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25619CF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C28EC9E" w14:textId="77777777" w:rsidR="00F97E59" w:rsidRPr="00443DAC" w:rsidRDefault="00F97E59" w:rsidP="00F97E59"/>
              </w:tc>
            </w:tr>
            <w:tr w:rsidR="00F97E59" w:rsidRPr="00443DAC" w14:paraId="6906A9C1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2E6297A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75FAB9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C46B13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F09AABA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0E7854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CF1ABC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E5690E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A01076A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4865B2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162D0D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6F379E3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597DDD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E2776C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B045DB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18B78B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EA2D26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76EB60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D49E0A5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63BD2F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01909F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BA070C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51405B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C2B515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4DD0C2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F27932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C44087E" w14:textId="77777777" w:rsidR="00F97E59" w:rsidRPr="00443DAC" w:rsidRDefault="00F97E59" w:rsidP="00F97E59"/>
              </w:tc>
            </w:tr>
            <w:tr w:rsidR="00F97E59" w:rsidRPr="00443DAC" w14:paraId="3872AE3D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3FAB451A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886D72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7F9C64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439092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B2027A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B9F1F3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27E6FF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79ABD96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667EF53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C5506B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4F0545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2E0FCC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C4E3057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EA14F7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D72B4F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4944F2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8AE521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28FB636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E4E138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44F063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6AD66D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54EDBD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D546E2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B124D45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82B230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9EB06DA" w14:textId="77777777" w:rsidR="00F97E59" w:rsidRPr="00443DAC" w:rsidRDefault="00F97E59" w:rsidP="00F97E59"/>
              </w:tc>
            </w:tr>
            <w:tr w:rsidR="00F97E59" w:rsidRPr="00443DAC" w14:paraId="40C9EFD9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3A940D8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CD87053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65A106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833D04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6CA08AF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FBC1A2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E436E3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BE8AC24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820D1B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E1973CD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17C6D05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D6F21E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B7345A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044B34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69E4B8A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1C4AF1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17D1963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743A854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99D95A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D82FA2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4C3F69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CD72CA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5D91F5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594458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43C9F6A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4BC8F15" w14:textId="77777777" w:rsidR="00F97E59" w:rsidRPr="00443DAC" w:rsidRDefault="00F97E59" w:rsidP="00F97E59"/>
              </w:tc>
            </w:tr>
            <w:tr w:rsidR="00F97E59" w:rsidRPr="00443DAC" w14:paraId="4308DE55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1E031BC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84E0AEB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6505C0D8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28C418D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5F9483F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7555A73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07BC525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746EE57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732478A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7EEF3AF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AB7158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CC12A85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988E152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5338D8AF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6DD9FD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F4AEFE0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8E13141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22B4C07" w14:textId="77777777" w:rsidR="00F97E59" w:rsidRPr="00443DAC" w:rsidRDefault="00F97E59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21071F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BF1379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FEEAFC4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42D9BB1C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5EBF0E6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37856539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138901FE" w14:textId="77777777" w:rsidR="00F97E59" w:rsidRPr="00443DAC" w:rsidRDefault="00F97E59" w:rsidP="00F97E59"/>
              </w:tc>
              <w:tc>
                <w:tcPr>
                  <w:tcW w:w="283" w:type="dxa"/>
                </w:tcPr>
                <w:p w14:paraId="0A1E2F4A" w14:textId="77777777" w:rsidR="00F97E59" w:rsidRPr="00443DAC" w:rsidRDefault="00F97E59" w:rsidP="00F97E59"/>
              </w:tc>
            </w:tr>
          </w:tbl>
          <w:p w14:paraId="76B6A183" w14:textId="77777777" w:rsidR="00B4123E" w:rsidRPr="00E0758C" w:rsidRDefault="00B4123E" w:rsidP="001A7F59"/>
        </w:tc>
        <w:tc>
          <w:tcPr>
            <w:tcW w:w="418" w:type="dxa"/>
            <w:vAlign w:val="bottom"/>
          </w:tcPr>
          <w:p w14:paraId="575F1EF1" w14:textId="6B83625C" w:rsidR="00B4123E" w:rsidRPr="00E0758C" w:rsidRDefault="00B4123E" w:rsidP="006708D6">
            <w:pPr>
              <w:jc w:val="center"/>
            </w:pPr>
          </w:p>
        </w:tc>
      </w:tr>
      <w:tr w:rsidR="00B4123E" w:rsidRPr="00E0758C" w14:paraId="2B72C7FE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76444CE9" w14:textId="77777777" w:rsidR="00B4123E" w:rsidRPr="0077619D" w:rsidRDefault="00B4123E" w:rsidP="00B76542">
            <w:pPr>
              <w:pStyle w:val="berschrift2"/>
              <w:spacing w:before="120" w:after="120"/>
              <w:rPr>
                <w:noProof/>
                <w:color w:val="70BCC9" w:themeColor="text2" w:themeTint="99"/>
              </w:rPr>
            </w:pPr>
            <w:r w:rsidRPr="0077619D">
              <w:rPr>
                <w:noProof/>
                <w:color w:val="70BCC9" w:themeColor="text2" w:themeTint="99"/>
              </w:rPr>
              <w:t>3</w:t>
            </w:r>
          </w:p>
        </w:tc>
        <w:tc>
          <w:tcPr>
            <w:tcW w:w="7738" w:type="dxa"/>
          </w:tcPr>
          <w:p w14:paraId="354777DD" w14:textId="0A6EA883" w:rsidR="00B4123E" w:rsidRPr="0077619D" w:rsidRDefault="00EA1658" w:rsidP="00B76542">
            <w:pPr>
              <w:pStyle w:val="berschrift2"/>
              <w:spacing w:before="120" w:after="120"/>
              <w:rPr>
                <w:color w:val="70BCC9" w:themeColor="text2" w:themeTint="99"/>
              </w:rPr>
            </w:pPr>
            <w:r>
              <w:rPr>
                <w:color w:val="70BCC9" w:themeColor="text2" w:themeTint="99"/>
                <w:spacing w:val="-2"/>
              </w:rPr>
              <w:t xml:space="preserve">Schriftlich </w:t>
            </w:r>
            <w:r w:rsidR="001C1FA9">
              <w:rPr>
                <w:color w:val="70BCC9" w:themeColor="text2" w:themeTint="99"/>
              </w:rPr>
              <w:t>Multiplizieren mit Null</w:t>
            </w:r>
          </w:p>
        </w:tc>
        <w:tc>
          <w:tcPr>
            <w:tcW w:w="418" w:type="dxa"/>
            <w:vMerge w:val="restart"/>
            <w:vAlign w:val="bottom"/>
          </w:tcPr>
          <w:p w14:paraId="40682BDB" w14:textId="77777777" w:rsidR="006708D6" w:rsidRDefault="006708D6" w:rsidP="006708D6">
            <w:pPr>
              <w:jc w:val="center"/>
            </w:pPr>
          </w:p>
          <w:p w14:paraId="528C667B" w14:textId="77777777" w:rsidR="006708D6" w:rsidRDefault="006708D6" w:rsidP="006708D6">
            <w:pPr>
              <w:jc w:val="center"/>
            </w:pPr>
          </w:p>
          <w:p w14:paraId="2EAF0236" w14:textId="77777777" w:rsidR="006708D6" w:rsidRDefault="006708D6" w:rsidP="006708D6">
            <w:pPr>
              <w:jc w:val="center"/>
            </w:pPr>
          </w:p>
          <w:p w14:paraId="6546117D" w14:textId="77777777" w:rsidR="006708D6" w:rsidRDefault="006708D6" w:rsidP="006708D6">
            <w:pPr>
              <w:jc w:val="center"/>
            </w:pPr>
          </w:p>
          <w:p w14:paraId="144C16C5" w14:textId="77777777" w:rsidR="006708D6" w:rsidRDefault="006708D6" w:rsidP="006708D6">
            <w:pPr>
              <w:jc w:val="center"/>
            </w:pPr>
          </w:p>
          <w:p w14:paraId="433579E9" w14:textId="77777777" w:rsidR="006708D6" w:rsidRDefault="006708D6" w:rsidP="006708D6">
            <w:pPr>
              <w:jc w:val="center"/>
            </w:pPr>
          </w:p>
          <w:p w14:paraId="18E85B76" w14:textId="77777777" w:rsidR="006708D6" w:rsidRDefault="006708D6" w:rsidP="006708D6">
            <w:pPr>
              <w:jc w:val="center"/>
            </w:pPr>
          </w:p>
          <w:p w14:paraId="11CE1E72" w14:textId="2A61583D" w:rsidR="00B4123E" w:rsidRPr="00E0758C" w:rsidRDefault="00B4123E" w:rsidP="006708D6">
            <w:pPr>
              <w:jc w:val="center"/>
            </w:pPr>
          </w:p>
        </w:tc>
      </w:tr>
      <w:tr w:rsidR="00B76542" w:rsidRPr="00E0758C" w14:paraId="54464E56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3E179411" w14:textId="77777777" w:rsidR="00B76542" w:rsidRPr="0077619D" w:rsidRDefault="00B76542" w:rsidP="00B76542">
            <w:pPr>
              <w:rPr>
                <w:noProof/>
              </w:rPr>
            </w:pPr>
          </w:p>
        </w:tc>
        <w:tc>
          <w:tcPr>
            <w:tcW w:w="7738" w:type="dxa"/>
          </w:tcPr>
          <w:p w14:paraId="29982033" w14:textId="0327A974" w:rsidR="00B76542" w:rsidRDefault="00B76542" w:rsidP="00B76542">
            <w:pPr>
              <w:rPr>
                <w:spacing w:val="-2"/>
              </w:rPr>
            </w:pPr>
            <w:r>
              <w:t>Rechne die Aufgaben aus und notiere deinen Rechenweg.</w:t>
            </w:r>
          </w:p>
        </w:tc>
        <w:tc>
          <w:tcPr>
            <w:tcW w:w="418" w:type="dxa"/>
            <w:vMerge/>
            <w:vAlign w:val="bottom"/>
          </w:tcPr>
          <w:p w14:paraId="4C181E11" w14:textId="77777777" w:rsidR="00B76542" w:rsidRDefault="00B76542" w:rsidP="00B76542"/>
        </w:tc>
      </w:tr>
      <w:tr w:rsidR="00EA1658" w:rsidRPr="00E0758C" w14:paraId="2512831D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6D6F272C" w14:textId="77777777" w:rsidR="00EA1658" w:rsidRPr="00E0758C" w:rsidRDefault="00EA1658" w:rsidP="001A7F59">
            <w:pPr>
              <w:spacing w:line="240" w:lineRule="atLeast"/>
              <w:rPr>
                <w:noProof/>
              </w:rPr>
            </w:pPr>
          </w:p>
        </w:tc>
        <w:tc>
          <w:tcPr>
            <w:tcW w:w="7738" w:type="dxa"/>
          </w:tcPr>
          <w:tbl>
            <w:tblPr>
              <w:tblStyle w:val="Tabellenraster"/>
              <w:tblW w:w="7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080"/>
              <w:gridCol w:w="560"/>
              <w:gridCol w:w="2080"/>
              <w:gridCol w:w="560"/>
              <w:gridCol w:w="2080"/>
            </w:tblGrid>
            <w:tr w:rsidR="00EA1658" w14:paraId="6F9388B5" w14:textId="77777777" w:rsidTr="00882CFD">
              <w:trPr>
                <w:trHeight w:val="441"/>
              </w:trPr>
              <w:tc>
                <w:tcPr>
                  <w:tcW w:w="560" w:type="dxa"/>
                </w:tcPr>
                <w:p w14:paraId="45877120" w14:textId="77777777" w:rsidR="00EA1658" w:rsidRDefault="00EA1658" w:rsidP="007C236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a)</w:t>
                  </w:r>
                </w:p>
              </w:tc>
              <w:tc>
                <w:tcPr>
                  <w:tcW w:w="2080" w:type="dxa"/>
                </w:tcPr>
                <w:p w14:paraId="780BA87F" w14:textId="1673A804" w:rsidR="00EA1658" w:rsidRDefault="00EA1658" w:rsidP="007C2369">
                  <w:pPr>
                    <w:pStyle w:val="Ausflltext"/>
                  </w:pPr>
                  <w:r>
                    <w:t>305</w:t>
                  </w:r>
                  <w:r w:rsidRPr="00861D69">
                    <w:t xml:space="preserve"> · </w:t>
                  </w:r>
                  <w:r>
                    <w:t>5</w:t>
                  </w:r>
                </w:p>
              </w:tc>
              <w:tc>
                <w:tcPr>
                  <w:tcW w:w="560" w:type="dxa"/>
                </w:tcPr>
                <w:p w14:paraId="724C021A" w14:textId="77777777" w:rsidR="00EA1658" w:rsidRDefault="00EA1658" w:rsidP="007C236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b)</w:t>
                  </w:r>
                </w:p>
              </w:tc>
              <w:tc>
                <w:tcPr>
                  <w:tcW w:w="2080" w:type="dxa"/>
                </w:tcPr>
                <w:p w14:paraId="68F983EC" w14:textId="577DC0A8" w:rsidR="00EA1658" w:rsidRDefault="00EA1658" w:rsidP="007C2369">
                  <w:pPr>
                    <w:pStyle w:val="Ausflltext"/>
                  </w:pPr>
                  <w:r>
                    <w:t>55</w:t>
                  </w:r>
                  <w:r w:rsidRPr="00861D69">
                    <w:t xml:space="preserve"> · </w:t>
                  </w:r>
                  <w:r>
                    <w:t>305</w:t>
                  </w:r>
                </w:p>
              </w:tc>
              <w:tc>
                <w:tcPr>
                  <w:tcW w:w="560" w:type="dxa"/>
                </w:tcPr>
                <w:p w14:paraId="4746E4E7" w14:textId="77777777" w:rsidR="00EA1658" w:rsidRDefault="00EA1658" w:rsidP="007C2369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c)</w:t>
                  </w:r>
                </w:p>
              </w:tc>
              <w:tc>
                <w:tcPr>
                  <w:tcW w:w="2080" w:type="dxa"/>
                </w:tcPr>
                <w:p w14:paraId="05C8488A" w14:textId="1EC854AC" w:rsidR="00EA1658" w:rsidRDefault="00EA1658" w:rsidP="007C2369">
                  <w:pPr>
                    <w:pStyle w:val="Ausflltext"/>
                  </w:pPr>
                  <w:r>
                    <w:t>3</w:t>
                  </w:r>
                  <w:r w:rsidRPr="007C2369">
                    <w:rPr>
                      <w:sz w:val="12"/>
                      <w:szCs w:val="12"/>
                    </w:rPr>
                    <w:t xml:space="preserve"> </w:t>
                  </w:r>
                  <w:r>
                    <w:t>005</w:t>
                  </w:r>
                  <w:r w:rsidRPr="00861D69">
                    <w:t xml:space="preserve"> · 3</w:t>
                  </w:r>
                  <w:r>
                    <w:t>05</w:t>
                  </w:r>
                </w:p>
              </w:tc>
            </w:tr>
          </w:tbl>
          <w:tbl>
            <w:tblPr>
              <w:tblW w:w="7358" w:type="dxa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A1658" w:rsidRPr="00443DAC" w14:paraId="122D9A3E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406C9DA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1E93CC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BCC823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FAC6A7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47D6C6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AB4EAC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99FF76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8E3618B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621E8A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DE6989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277ED5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DD8BD0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ED9A07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DEEFCE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4682E4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BC48B9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E2C47B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3C74CB6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FD69BC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7244F2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6FD8E2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842E866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9DA6B6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B57C3F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10570E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8C96B7D" w14:textId="77777777" w:rsidR="00EA1658" w:rsidRPr="00443DAC" w:rsidRDefault="00EA1658" w:rsidP="00F97E59"/>
              </w:tc>
            </w:tr>
            <w:tr w:rsidR="00EA1658" w:rsidRPr="00443DAC" w14:paraId="52A32C5F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7A82EB5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B8BC9B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CC557A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9C07F0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8D615D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80FF0C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695EEA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0F1FC2D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E640CF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F51FF3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7B82C7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F8E51A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1E05D7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76FB07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2D0E10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2568F2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DBFC14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066E4BD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66201A0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8E51E3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8C5A5B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173F12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7F6D5B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372574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48A16C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099AD88" w14:textId="77777777" w:rsidR="00EA1658" w:rsidRPr="00443DAC" w:rsidRDefault="00EA1658" w:rsidP="00F97E59"/>
              </w:tc>
            </w:tr>
            <w:tr w:rsidR="00EA1658" w:rsidRPr="00443DAC" w14:paraId="5FC0DCA3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58EA1CF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867060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35E240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D98642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A46F69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F6E270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FDC88F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A7F5FDF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38DB65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E98262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DFB9E9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901236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BB8517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91AA97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EE3DC5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688286E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083DA5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D5C9919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46A04D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2494F46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1732B1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A48D21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6B0BA2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4E28FC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2B1EFA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F439BE7" w14:textId="77777777" w:rsidR="00EA1658" w:rsidRPr="00443DAC" w:rsidRDefault="00EA1658" w:rsidP="00F97E59"/>
              </w:tc>
            </w:tr>
            <w:tr w:rsidR="00EA1658" w:rsidRPr="00443DAC" w14:paraId="5DC701AE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04DD436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76F159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B9B250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9E8771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62D059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83B7A9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CDA064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32FF0CB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135602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7B6B22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6DD50E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3761D8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5580CA1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DE939B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757979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65F569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289DDC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E0E3652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246BA9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E70DB5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A9A8F8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68258A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191157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5F0E1D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515327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93D3FD8" w14:textId="77777777" w:rsidR="00EA1658" w:rsidRPr="00443DAC" w:rsidRDefault="00EA1658" w:rsidP="00F97E59"/>
              </w:tc>
            </w:tr>
            <w:tr w:rsidR="00EA1658" w:rsidRPr="00443DAC" w14:paraId="4EAFE181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3698639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F31DA4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69056C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A5EAAF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CD2DF2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0C72E2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441C830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AA99A40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078F67A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388932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981904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A883F6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7F5C6F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ADF869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C3B2EE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5839B9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4F53F8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F9417E8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F65F9A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6270B06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2DEEE7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D6E82A0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3960D9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E942F0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5DDCD5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91BE869" w14:textId="77777777" w:rsidR="00EA1658" w:rsidRPr="00443DAC" w:rsidRDefault="00EA1658" w:rsidP="00F97E59"/>
              </w:tc>
            </w:tr>
            <w:tr w:rsidR="00EA1658" w:rsidRPr="00443DAC" w14:paraId="34DDDC87" w14:textId="77777777" w:rsidTr="00C34EDC">
              <w:trPr>
                <w:trHeight w:val="306"/>
              </w:trPr>
              <w:tc>
                <w:tcPr>
                  <w:tcW w:w="283" w:type="dxa"/>
                </w:tcPr>
                <w:p w14:paraId="7620CBB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3355AD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0EADF1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D7C7DC6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4BF1CC4D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63788B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B8530D8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FAFB02C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20682CB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ED47480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786024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B133FD4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C848B85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3E94F8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89D8CC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6F2F26E7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EF45FF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001307F7" w14:textId="77777777" w:rsidR="00EA1658" w:rsidRPr="00443DAC" w:rsidRDefault="00EA1658" w:rsidP="00F97E59"/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52531DE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2EF7191F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88B8B1C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C648AA2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38276469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5A43D7DA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77BC9983" w14:textId="77777777" w:rsidR="00EA1658" w:rsidRPr="00443DAC" w:rsidRDefault="00EA1658" w:rsidP="00F97E59"/>
              </w:tc>
              <w:tc>
                <w:tcPr>
                  <w:tcW w:w="283" w:type="dxa"/>
                </w:tcPr>
                <w:p w14:paraId="195A3632" w14:textId="77777777" w:rsidR="00EA1658" w:rsidRPr="00443DAC" w:rsidRDefault="00EA1658" w:rsidP="00F97E59"/>
              </w:tc>
            </w:tr>
          </w:tbl>
          <w:p w14:paraId="0DBD6FE7" w14:textId="3D070A69" w:rsidR="00EA1658" w:rsidRPr="00E0758C" w:rsidRDefault="00EA1658" w:rsidP="001A7F59"/>
        </w:tc>
        <w:tc>
          <w:tcPr>
            <w:tcW w:w="418" w:type="dxa"/>
            <w:vMerge/>
          </w:tcPr>
          <w:p w14:paraId="377A9C61" w14:textId="77777777" w:rsidR="00EA1658" w:rsidRPr="00E0758C" w:rsidRDefault="00EA1658" w:rsidP="001A7F59">
            <w:pPr>
              <w:jc w:val="right"/>
              <w:rPr>
                <w:noProof/>
              </w:rPr>
            </w:pPr>
          </w:p>
        </w:tc>
      </w:tr>
      <w:tr w:rsidR="00EA1658" w:rsidRPr="00AC7674" w14:paraId="4A065A8C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3BD5AB5F" w14:textId="42CDC09A" w:rsidR="00EA1658" w:rsidRPr="00AC7674" w:rsidRDefault="00EA1658" w:rsidP="00B76542">
            <w:pPr>
              <w:pStyle w:val="berschrift2"/>
              <w:spacing w:before="120" w:after="120"/>
              <w:rPr>
                <w:color w:val="70BCC9" w:themeColor="text2" w:themeTint="99"/>
              </w:rPr>
            </w:pPr>
            <w:r>
              <w:rPr>
                <w:color w:val="70BCC9" w:themeColor="text2" w:themeTint="99"/>
              </w:rPr>
              <w:t>4</w:t>
            </w:r>
          </w:p>
        </w:tc>
        <w:tc>
          <w:tcPr>
            <w:tcW w:w="8156" w:type="dxa"/>
            <w:gridSpan w:val="2"/>
          </w:tcPr>
          <w:p w14:paraId="0F1C416B" w14:textId="636ACEDC" w:rsidR="00EA1658" w:rsidRPr="00AC7674" w:rsidRDefault="00EA1658" w:rsidP="00B76542">
            <w:pPr>
              <w:pStyle w:val="berschrift2"/>
              <w:spacing w:before="120" w:after="120"/>
              <w:rPr>
                <w:noProof/>
                <w:color w:val="70BCC9" w:themeColor="text2" w:themeTint="99"/>
              </w:rPr>
            </w:pPr>
            <w:r>
              <w:rPr>
                <w:color w:val="70BCC9" w:themeColor="text2" w:themeTint="99"/>
                <w:spacing w:val="-2"/>
              </w:rPr>
              <w:t xml:space="preserve">Schriftlich </w:t>
            </w:r>
            <w:r>
              <w:rPr>
                <w:color w:val="70BCC9" w:themeColor="text2" w:themeTint="99"/>
              </w:rPr>
              <w:t>Dividieren</w:t>
            </w:r>
          </w:p>
        </w:tc>
      </w:tr>
      <w:tr w:rsidR="00B76542" w:rsidRPr="00AC7674" w14:paraId="26EEAF9F" w14:textId="77777777" w:rsidTr="00B76542">
        <w:trPr>
          <w:gridAfter w:val="1"/>
          <w:wAfter w:w="54" w:type="dxa"/>
        </w:trPr>
        <w:tc>
          <w:tcPr>
            <w:tcW w:w="562" w:type="dxa"/>
          </w:tcPr>
          <w:p w14:paraId="7356ECDE" w14:textId="77777777" w:rsidR="00B76542" w:rsidRDefault="00B76542" w:rsidP="00B76542"/>
        </w:tc>
        <w:tc>
          <w:tcPr>
            <w:tcW w:w="8156" w:type="dxa"/>
            <w:gridSpan w:val="2"/>
          </w:tcPr>
          <w:p w14:paraId="68C9F5FC" w14:textId="239C82EF" w:rsidR="00B76542" w:rsidRDefault="00B76542" w:rsidP="00B76542">
            <w:pPr>
              <w:rPr>
                <w:spacing w:val="-2"/>
              </w:rPr>
            </w:pPr>
            <w:r>
              <w:t>Rechne die Aufgaben aus und notiere deinen Rechenweg.</w:t>
            </w:r>
          </w:p>
        </w:tc>
      </w:tr>
      <w:tr w:rsidR="00EA1658" w:rsidRPr="00E0758C" w14:paraId="3C5384D8" w14:textId="77777777" w:rsidTr="00B76542">
        <w:trPr>
          <w:trHeight w:val="2518"/>
        </w:trPr>
        <w:tc>
          <w:tcPr>
            <w:tcW w:w="562" w:type="dxa"/>
          </w:tcPr>
          <w:p w14:paraId="70CC7AEF" w14:textId="77777777" w:rsidR="00EA1658" w:rsidRPr="00E0758C" w:rsidRDefault="00EA1658" w:rsidP="00EA1658">
            <w:pPr>
              <w:spacing w:line="240" w:lineRule="atLeast"/>
            </w:pPr>
          </w:p>
        </w:tc>
        <w:tc>
          <w:tcPr>
            <w:tcW w:w="7738" w:type="dxa"/>
          </w:tcPr>
          <w:tbl>
            <w:tblPr>
              <w:tblStyle w:val="Tabellenraster"/>
              <w:tblW w:w="7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303"/>
              <w:gridCol w:w="426"/>
              <w:gridCol w:w="991"/>
              <w:gridCol w:w="560"/>
              <w:gridCol w:w="2080"/>
            </w:tblGrid>
            <w:tr w:rsidR="00EA1658" w14:paraId="08ABDC20" w14:textId="77777777" w:rsidTr="000A496C">
              <w:trPr>
                <w:trHeight w:val="441"/>
              </w:trPr>
              <w:tc>
                <w:tcPr>
                  <w:tcW w:w="560" w:type="dxa"/>
                </w:tcPr>
                <w:p w14:paraId="65811766" w14:textId="77777777" w:rsidR="00EA1658" w:rsidRDefault="00EA1658" w:rsidP="00EA1658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a)</w:t>
                  </w:r>
                </w:p>
              </w:tc>
              <w:tc>
                <w:tcPr>
                  <w:tcW w:w="3303" w:type="dxa"/>
                </w:tcPr>
                <w:p w14:paraId="246B8C48" w14:textId="77777777" w:rsidR="00EA1658" w:rsidRDefault="00EA1658" w:rsidP="00EA1658">
                  <w:pPr>
                    <w:pStyle w:val="Ausflltext"/>
                  </w:pPr>
                  <w:r w:rsidRPr="00861D69">
                    <w:t xml:space="preserve">212 </w:t>
                  </w:r>
                  <w:r>
                    <w:t>:</w:t>
                  </w:r>
                  <w:r w:rsidRPr="00861D69">
                    <w:t xml:space="preserve"> 4</w:t>
                  </w:r>
                </w:p>
              </w:tc>
              <w:tc>
                <w:tcPr>
                  <w:tcW w:w="426" w:type="dxa"/>
                </w:tcPr>
                <w:p w14:paraId="4CF17308" w14:textId="77777777" w:rsidR="00EA1658" w:rsidRDefault="00EA1658" w:rsidP="00EA1658">
                  <w:pPr>
                    <w:pStyle w:val="Nummerierung"/>
                  </w:pPr>
                  <w:r w:rsidRPr="002A69A9">
                    <w:rPr>
                      <w:color w:val="70BCC9" w:themeColor="text2" w:themeTint="99"/>
                    </w:rPr>
                    <w:t>b)</w:t>
                  </w:r>
                </w:p>
              </w:tc>
              <w:tc>
                <w:tcPr>
                  <w:tcW w:w="991" w:type="dxa"/>
                </w:tcPr>
                <w:p w14:paraId="65D6E1AE" w14:textId="77777777" w:rsidR="00EA1658" w:rsidRDefault="00EA1658" w:rsidP="00EA1658">
                  <w:pPr>
                    <w:pStyle w:val="Ausflltext"/>
                  </w:pPr>
                  <w:proofErr w:type="gramStart"/>
                  <w:r w:rsidRPr="00861D69">
                    <w:t>2</w:t>
                  </w:r>
                  <w:r>
                    <w:t>94</w:t>
                  </w:r>
                  <w:r w:rsidRPr="00861D69">
                    <w:t xml:space="preserve"> </w:t>
                  </w:r>
                  <w:r>
                    <w:t>:</w:t>
                  </w:r>
                  <w:proofErr w:type="gramEnd"/>
                  <w:r>
                    <w:t xml:space="preserve"> 14</w:t>
                  </w:r>
                </w:p>
              </w:tc>
              <w:tc>
                <w:tcPr>
                  <w:tcW w:w="560" w:type="dxa"/>
                </w:tcPr>
                <w:p w14:paraId="7F9CC000" w14:textId="77777777" w:rsidR="00EA1658" w:rsidRDefault="00EA1658" w:rsidP="00EA1658">
                  <w:pPr>
                    <w:pStyle w:val="Nummerierung"/>
                  </w:pPr>
                </w:p>
              </w:tc>
              <w:tc>
                <w:tcPr>
                  <w:tcW w:w="2080" w:type="dxa"/>
                </w:tcPr>
                <w:p w14:paraId="3B7EC081" w14:textId="77777777" w:rsidR="00EA1658" w:rsidRDefault="00EA1658" w:rsidP="00EA1658">
                  <w:pPr>
                    <w:pStyle w:val="Ausflltext"/>
                  </w:pPr>
                </w:p>
              </w:tc>
            </w:tr>
          </w:tbl>
          <w:tbl>
            <w:tblPr>
              <w:tblW w:w="7358" w:type="dxa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A1658" w:rsidRPr="00443DAC" w14:paraId="6991FF3F" w14:textId="77777777" w:rsidTr="000A496C">
              <w:trPr>
                <w:trHeight w:val="306"/>
              </w:trPr>
              <w:tc>
                <w:tcPr>
                  <w:tcW w:w="283" w:type="dxa"/>
                </w:tcPr>
                <w:p w14:paraId="4428612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C23475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073D2D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66BF825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71B50D8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DF9718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584C952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222C05B7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0DE3F66E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7D718F3B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890D042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6923730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right w:val="single" w:sz="4" w:space="0" w:color="D9D9D9" w:themeColor="background1" w:themeShade="D9"/>
                  </w:tcBorders>
                </w:tcPr>
                <w:p w14:paraId="225C03A8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3F0507FE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3F106B72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3F6DBE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05E8DBF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2670C303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4EF60FC6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50C7F5EC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2323428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B0798B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D7A17BD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FEDB28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CE6010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EC1BD8E" w14:textId="77777777" w:rsidR="00EA1658" w:rsidRPr="00443DAC" w:rsidRDefault="00EA1658" w:rsidP="00EA1658"/>
              </w:tc>
            </w:tr>
            <w:tr w:rsidR="00EA1658" w:rsidRPr="00443DAC" w14:paraId="303C1AA9" w14:textId="77777777" w:rsidTr="000A496C">
              <w:trPr>
                <w:trHeight w:val="306"/>
              </w:trPr>
              <w:tc>
                <w:tcPr>
                  <w:tcW w:w="283" w:type="dxa"/>
                </w:tcPr>
                <w:p w14:paraId="20FA0E1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3FB9260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52B36AE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5DD87D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EB0A8F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A4E89DB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20B8201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6E874C55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7884F44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2355BD3F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B49CFB0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9B15673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right w:val="single" w:sz="4" w:space="0" w:color="D9D9D9" w:themeColor="background1" w:themeShade="D9"/>
                  </w:tcBorders>
                </w:tcPr>
                <w:p w14:paraId="334E4681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5CF39CB3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08CF771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A177A3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1B7EB1E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7C3A9A6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085037A6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087395D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547942C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60C31A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CD8B892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12D6CA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6AE955D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2A5084C" w14:textId="77777777" w:rsidR="00EA1658" w:rsidRPr="00443DAC" w:rsidRDefault="00EA1658" w:rsidP="00EA1658"/>
              </w:tc>
            </w:tr>
            <w:tr w:rsidR="00EA1658" w:rsidRPr="00443DAC" w14:paraId="189007E7" w14:textId="77777777" w:rsidTr="000A496C">
              <w:trPr>
                <w:trHeight w:val="306"/>
              </w:trPr>
              <w:tc>
                <w:tcPr>
                  <w:tcW w:w="283" w:type="dxa"/>
                </w:tcPr>
                <w:p w14:paraId="0CD7911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4E54AE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B77B1A6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9E7017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E2F71F2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D330A3D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A1C77EA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413116DD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1346E15F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2140BF1F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BF0D84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1A6420E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right w:val="single" w:sz="4" w:space="0" w:color="D9D9D9" w:themeColor="background1" w:themeShade="D9"/>
                  </w:tcBorders>
                </w:tcPr>
                <w:p w14:paraId="1241159D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65E6EB8B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66E72695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CC02255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1F1E88E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3873429D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38CF4F43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0420A01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2AAA1FD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7156EFC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C4F67A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D475A2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55ACC75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7627E31" w14:textId="77777777" w:rsidR="00EA1658" w:rsidRPr="00443DAC" w:rsidRDefault="00EA1658" w:rsidP="00EA1658"/>
              </w:tc>
            </w:tr>
            <w:tr w:rsidR="00EA1658" w:rsidRPr="00443DAC" w14:paraId="4C92D794" w14:textId="77777777" w:rsidTr="000A496C">
              <w:trPr>
                <w:trHeight w:val="306"/>
              </w:trPr>
              <w:tc>
                <w:tcPr>
                  <w:tcW w:w="283" w:type="dxa"/>
                </w:tcPr>
                <w:p w14:paraId="688BE42F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9BDD2EA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2512DCD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F5706A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8A75E88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7E258C7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174AE2D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744AACB1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6FCFF2EB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17A706E7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DC08430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D9C0F16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right w:val="single" w:sz="4" w:space="0" w:color="D9D9D9" w:themeColor="background1" w:themeShade="D9"/>
                  </w:tcBorders>
                </w:tcPr>
                <w:p w14:paraId="46FB9D2D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3DC9AD8D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7D13CAC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B56CB8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BCA92FE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357606D8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0BF16DE1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4811094F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09EFADC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E0A979E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7679676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5C0415B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3C105A3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F020BFE" w14:textId="77777777" w:rsidR="00EA1658" w:rsidRPr="00443DAC" w:rsidRDefault="00EA1658" w:rsidP="00EA1658"/>
              </w:tc>
            </w:tr>
            <w:tr w:rsidR="00EA1658" w:rsidRPr="00443DAC" w14:paraId="0CD8FB5C" w14:textId="77777777" w:rsidTr="000A496C">
              <w:trPr>
                <w:trHeight w:val="306"/>
              </w:trPr>
              <w:tc>
                <w:tcPr>
                  <w:tcW w:w="283" w:type="dxa"/>
                </w:tcPr>
                <w:p w14:paraId="38652D78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C8E333B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65021B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B2A6E08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5CBE8BF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AACB7EF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F192FC8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44ACAF8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4597897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0774134C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B15074E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40C5F3C2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right w:val="single" w:sz="4" w:space="0" w:color="D9D9D9" w:themeColor="background1" w:themeShade="D9"/>
                  </w:tcBorders>
                </w:tcPr>
                <w:p w14:paraId="05252AB4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7DE3EAF7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2BBA130C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C797CDE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7BB80B64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E99E4C0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0E98978" w14:textId="77777777" w:rsidR="00EA1658" w:rsidRPr="00443DAC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2A4B93C4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0709182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698AF0C1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124315BA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32A52C7B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05A82F19" w14:textId="77777777" w:rsidR="00EA1658" w:rsidRPr="00443DAC" w:rsidRDefault="00EA1658" w:rsidP="00EA1658"/>
              </w:tc>
              <w:tc>
                <w:tcPr>
                  <w:tcW w:w="283" w:type="dxa"/>
                </w:tcPr>
                <w:p w14:paraId="20237F57" w14:textId="77777777" w:rsidR="00EA1658" w:rsidRPr="00443DAC" w:rsidRDefault="00EA1658" w:rsidP="00EA1658"/>
              </w:tc>
            </w:tr>
            <w:tr w:rsidR="00EA1658" w:rsidRPr="00443DAC" w:rsidDel="00590E1F" w14:paraId="5B856870" w14:textId="77777777" w:rsidTr="000A496C">
              <w:trPr>
                <w:trHeight w:val="306"/>
              </w:trPr>
              <w:tc>
                <w:tcPr>
                  <w:tcW w:w="283" w:type="dxa"/>
                </w:tcPr>
                <w:p w14:paraId="7B2FA839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6E558E90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634B0DE4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5160CD1A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09A94028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3D0EEC9D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009811B7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64EC4251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6B8F70A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10EA293B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023C73CF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64338897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right w:val="single" w:sz="4" w:space="0" w:color="D9D9D9" w:themeColor="background1" w:themeShade="D9"/>
                  </w:tcBorders>
                </w:tcPr>
                <w:p w14:paraId="280BF222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6D54D4B2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6A70A267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7E133F47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436F7C48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top w:val="single" w:sz="6" w:space="0" w:color="D9D9D9" w:themeColor="background1" w:themeShade="D9"/>
                    <w:bottom w:val="single" w:sz="6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26FFA8CE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38FBA7B9" w14:textId="77777777" w:rsidR="00EA1658" w:rsidRPr="00443DAC" w:rsidDel="00590E1F" w:rsidRDefault="00EA1658" w:rsidP="00EA1658"/>
              </w:tc>
              <w:tc>
                <w:tcPr>
                  <w:tcW w:w="283" w:type="dxa"/>
                  <w:tcBorders>
                    <w:left w:val="single" w:sz="4" w:space="0" w:color="D9D9D9" w:themeColor="background1" w:themeShade="D9"/>
                  </w:tcBorders>
                </w:tcPr>
                <w:p w14:paraId="295E4996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2139D01E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41F1D375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754A110F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357D5952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24D875C8" w14:textId="77777777" w:rsidR="00EA1658" w:rsidRPr="00443DAC" w:rsidDel="00590E1F" w:rsidRDefault="00EA1658" w:rsidP="00EA1658"/>
              </w:tc>
              <w:tc>
                <w:tcPr>
                  <w:tcW w:w="283" w:type="dxa"/>
                </w:tcPr>
                <w:p w14:paraId="1F2B4F14" w14:textId="77777777" w:rsidR="00EA1658" w:rsidRPr="00443DAC" w:rsidDel="00590E1F" w:rsidRDefault="00EA1658" w:rsidP="00EA1658"/>
              </w:tc>
            </w:tr>
          </w:tbl>
          <w:p w14:paraId="4C12962E" w14:textId="77777777" w:rsidR="00EA1658" w:rsidRPr="00E0758C" w:rsidRDefault="00EA1658" w:rsidP="00EA1658">
            <w:pPr>
              <w:spacing w:line="240" w:lineRule="auto"/>
            </w:pPr>
          </w:p>
        </w:tc>
        <w:tc>
          <w:tcPr>
            <w:tcW w:w="472" w:type="dxa"/>
            <w:gridSpan w:val="2"/>
            <w:vAlign w:val="bottom"/>
          </w:tcPr>
          <w:p w14:paraId="0018391C" w14:textId="77777777" w:rsidR="00EA1658" w:rsidRPr="00E0758C" w:rsidRDefault="00EA1658" w:rsidP="00EA1658">
            <w:pPr>
              <w:spacing w:line="240" w:lineRule="auto"/>
            </w:pPr>
          </w:p>
        </w:tc>
      </w:tr>
    </w:tbl>
    <w:p w14:paraId="26CE330A" w14:textId="77777777" w:rsidR="0077619D" w:rsidRDefault="0077619D"/>
    <w:p w14:paraId="5003682C" w14:textId="77777777" w:rsidR="00B569F7" w:rsidRDefault="00B569F7" w:rsidP="001C1FA9">
      <w:pPr>
        <w:pStyle w:val="berschrift1"/>
        <w:spacing w:line="240" w:lineRule="auto"/>
        <w:sectPr w:rsidR="00B569F7" w:rsidSect="00D9043A">
          <w:headerReference w:type="default" r:id="rId12"/>
          <w:pgSz w:w="11906" w:h="16838"/>
          <w:pgMar w:top="1474" w:right="1418" w:bottom="1192" w:left="1418" w:header="284" w:footer="385" w:gutter="0"/>
          <w:pgNumType w:start="1" w:chapStyle="4"/>
          <w:cols w:space="708"/>
          <w:docGrid w:linePitch="360"/>
        </w:sectPr>
      </w:pPr>
    </w:p>
    <w:p w14:paraId="5E19E396" w14:textId="77777777" w:rsidR="00C02BC2" w:rsidRDefault="00C02BC2" w:rsidP="001C1FA9">
      <w:pPr>
        <w:pStyle w:val="berschrift1"/>
        <w:spacing w:line="240" w:lineRule="auto"/>
        <w:sectPr w:rsidR="00C02BC2" w:rsidSect="00B569F7">
          <w:type w:val="continuous"/>
          <w:pgSz w:w="11906" w:h="16838"/>
          <w:pgMar w:top="1474" w:right="1418" w:bottom="1192" w:left="1418" w:header="284" w:footer="385" w:gutter="0"/>
          <w:pgNumType w:start="1" w:chapStyle="4"/>
          <w:cols w:space="708"/>
          <w:docGrid w:linePitch="360"/>
        </w:sect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425"/>
        <w:gridCol w:w="8037"/>
      </w:tblGrid>
      <w:tr w:rsidR="00E0758C" w:rsidRPr="00E0758C" w14:paraId="722BCE5E" w14:textId="77777777" w:rsidTr="00882CFD">
        <w:tc>
          <w:tcPr>
            <w:tcW w:w="610" w:type="dxa"/>
          </w:tcPr>
          <w:p w14:paraId="4C3E8B7F" w14:textId="01DC0837" w:rsidR="00E0758C" w:rsidRPr="00AC7674" w:rsidRDefault="0036233E" w:rsidP="001C1FA9">
            <w:pPr>
              <w:pStyle w:val="berschrift1"/>
              <w:spacing w:line="240" w:lineRule="auto"/>
            </w:pPr>
            <w:r>
              <w:lastRenderedPageBreak/>
              <w:t>A</w:t>
            </w:r>
          </w:p>
        </w:tc>
        <w:tc>
          <w:tcPr>
            <w:tcW w:w="8462" w:type="dxa"/>
            <w:gridSpan w:val="2"/>
          </w:tcPr>
          <w:p w14:paraId="167A701D" w14:textId="0A532588" w:rsidR="00E0758C" w:rsidRPr="00AC7674" w:rsidRDefault="009E30AB" w:rsidP="00705633">
            <w:pPr>
              <w:pStyle w:val="berschrift1"/>
              <w:spacing w:line="240" w:lineRule="auto"/>
            </w:pPr>
            <w:r w:rsidRPr="009E30AB">
              <w:t xml:space="preserve">Ich kann schriftlich multiplizieren und </w:t>
            </w:r>
            <w:r w:rsidR="00EA1658">
              <w:t>dividieren</w:t>
            </w:r>
            <w:r w:rsidR="00B45F83">
              <w:br/>
            </w:r>
            <w:r w:rsidRPr="009E30AB">
              <w:t>d</w:t>
            </w:r>
            <w:r w:rsidR="00EA1658">
              <w:t>ie</w:t>
            </w:r>
            <w:r w:rsidRPr="009E30AB">
              <w:t xml:space="preserve"> Rechenverfahren erklären</w:t>
            </w:r>
          </w:p>
        </w:tc>
      </w:tr>
      <w:tr w:rsidR="00E0758C" w:rsidRPr="00E0758C" w14:paraId="7E6EE134" w14:textId="77777777" w:rsidTr="00882CFD">
        <w:trPr>
          <w:trHeight w:val="170"/>
        </w:trPr>
        <w:tc>
          <w:tcPr>
            <w:tcW w:w="610" w:type="dxa"/>
          </w:tcPr>
          <w:p w14:paraId="1598D114" w14:textId="77777777" w:rsidR="00E0758C" w:rsidRPr="00E0758C" w:rsidRDefault="00E0758C" w:rsidP="00AC7674">
            <w:pPr>
              <w:pStyle w:val="berschrift2"/>
            </w:pPr>
            <w:r w:rsidRPr="00E0758C">
              <w:t>1</w:t>
            </w:r>
          </w:p>
        </w:tc>
        <w:tc>
          <w:tcPr>
            <w:tcW w:w="8462" w:type="dxa"/>
            <w:gridSpan w:val="2"/>
          </w:tcPr>
          <w:p w14:paraId="2299B985" w14:textId="70298FB3" w:rsidR="00E0758C" w:rsidRPr="00911328" w:rsidRDefault="00404CFB" w:rsidP="00AC7674">
            <w:pPr>
              <w:pStyle w:val="berschrift2"/>
            </w:pPr>
            <w:r w:rsidRPr="00404CFB">
              <w:t>Multiplizieren ohne Übertrag</w:t>
            </w:r>
          </w:p>
        </w:tc>
      </w:tr>
      <w:tr w:rsidR="00C7750B" w:rsidRPr="00E0758C" w14:paraId="3DE971B2" w14:textId="77777777" w:rsidTr="00882CFD">
        <w:tc>
          <w:tcPr>
            <w:tcW w:w="610" w:type="dxa"/>
          </w:tcPr>
          <w:p w14:paraId="7EC28970" w14:textId="77777777" w:rsidR="00C7750B" w:rsidRPr="004F79CD" w:rsidRDefault="00C7750B" w:rsidP="00C7750B">
            <w:pPr>
              <w:pStyle w:val="berschrift3"/>
            </w:pPr>
            <w:r w:rsidRPr="004F79CD">
              <w:t>1.1</w:t>
            </w:r>
          </w:p>
        </w:tc>
        <w:tc>
          <w:tcPr>
            <w:tcW w:w="8462" w:type="dxa"/>
            <w:gridSpan w:val="2"/>
          </w:tcPr>
          <w:p w14:paraId="081F9024" w14:textId="175EBA82" w:rsidR="00C7750B" w:rsidRPr="004F79CD" w:rsidRDefault="00404CFB" w:rsidP="00C7750B">
            <w:pPr>
              <w:pStyle w:val="berschrift3"/>
            </w:pPr>
            <w:r w:rsidRPr="00404CFB">
              <w:t>Rechenwege vergleichen</w:t>
            </w:r>
          </w:p>
        </w:tc>
      </w:tr>
      <w:tr w:rsidR="00E0758C" w:rsidRPr="00E0758C" w14:paraId="19CF665B" w14:textId="77777777" w:rsidTr="00882CFD">
        <w:tc>
          <w:tcPr>
            <w:tcW w:w="610" w:type="dxa"/>
          </w:tcPr>
          <w:p w14:paraId="516BDC07" w14:textId="41D39B9F" w:rsidR="00E0758C" w:rsidRPr="00E0758C" w:rsidRDefault="00AC7FD8" w:rsidP="00E0758C">
            <w:pPr>
              <w:spacing w:line="240" w:lineRule="atLeast"/>
            </w:pPr>
            <w:r>
              <w:rPr>
                <w:noProof/>
              </w:rPr>
              <w:drawing>
                <wp:inline distT="0" distB="0" distL="0" distR="0" wp14:anchorId="6DFD4DB5" wp14:editId="522D5A04">
                  <wp:extent cx="313144" cy="272386"/>
                  <wp:effectExtent l="0" t="0" r="0" b="0"/>
                  <wp:docPr id="1059426691" name="Grafik 1059426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1E4C6C3" w14:textId="4857907A" w:rsidR="00E0758C" w:rsidRPr="00E0758C" w:rsidRDefault="00E0758C" w:rsidP="00AC7674">
            <w:pPr>
              <w:pStyle w:val="Nummerierung"/>
            </w:pPr>
            <w:r w:rsidRPr="00E0758C">
              <w:t>a)</w:t>
            </w:r>
          </w:p>
        </w:tc>
        <w:tc>
          <w:tcPr>
            <w:tcW w:w="8037" w:type="dxa"/>
          </w:tcPr>
          <w:p w14:paraId="2D8F4BE3" w14:textId="5E90026F" w:rsidR="00F453C2" w:rsidRDefault="00080ED5" w:rsidP="00671BE6">
            <w:r>
              <w:t xml:space="preserve">Emily und Jonas rechnen die Aufgaben </w:t>
            </w:r>
            <w:r w:rsidRPr="001F1D79">
              <w:rPr>
                <w:b/>
                <w:bCs/>
              </w:rPr>
              <w:t xml:space="preserve">12 </w:t>
            </w:r>
            <w:r w:rsidR="00CF7CEC" w:rsidRPr="001F1D79">
              <w:rPr>
                <w:b/>
                <w:bCs/>
                <w:noProof/>
              </w:rPr>
              <w:t xml:space="preserve">· </w:t>
            </w:r>
            <w:r w:rsidRPr="001F1D79">
              <w:rPr>
                <w:b/>
                <w:bCs/>
              </w:rPr>
              <w:t>13</w:t>
            </w:r>
            <w:r>
              <w:t>.</w:t>
            </w:r>
            <w:r>
              <w:br/>
              <w:t>Beschreib</w:t>
            </w:r>
            <w:r w:rsidR="00AC7FD8">
              <w:t>t</w:t>
            </w:r>
            <w:r>
              <w:t xml:space="preserve"> die beiden Rechenwege.</w:t>
            </w:r>
          </w:p>
          <w:p w14:paraId="6DE24640" w14:textId="77777777" w:rsidR="00CF7CEC" w:rsidRDefault="00CF7CEC" w:rsidP="00671BE6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6"/>
              <w:gridCol w:w="3521"/>
            </w:tblGrid>
            <w:tr w:rsidR="00080ED5" w14:paraId="0A15C5C3" w14:textId="77777777" w:rsidTr="005853DE">
              <w:tc>
                <w:tcPr>
                  <w:tcW w:w="4496" w:type="dxa"/>
                </w:tcPr>
                <w:p w14:paraId="3FEBE8E6" w14:textId="487DC67A" w:rsidR="00CF7CEC" w:rsidRDefault="00CF7CEC" w:rsidP="005853DE">
                  <w:pPr>
                    <w:spacing w:after="120"/>
                  </w:pPr>
                  <w:r>
                    <w:t xml:space="preserve">Jonas </w:t>
                  </w:r>
                  <w:r w:rsidR="00964380">
                    <w:t xml:space="preserve">rechnet mit dem </w:t>
                  </w:r>
                  <w:proofErr w:type="spellStart"/>
                  <w:r w:rsidR="00964380">
                    <w:t>Malkreuz</w:t>
                  </w:r>
                  <w:proofErr w:type="spellEnd"/>
                  <w:r>
                    <w:t>:</w:t>
                  </w:r>
                </w:p>
                <w:tbl>
                  <w:tblPr>
                    <w:tblpPr w:leftFromText="141" w:rightFromText="141" w:vertAnchor="text" w:tblpX="1134" w:tblpY="1"/>
                    <w:tblOverlap w:val="never"/>
                    <w:tblW w:w="27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"/>
                    <w:gridCol w:w="567"/>
                    <w:gridCol w:w="709"/>
                    <w:gridCol w:w="142"/>
                    <w:gridCol w:w="737"/>
                  </w:tblGrid>
                  <w:tr w:rsidR="001F1D79" w:rsidRPr="001F1D79" w14:paraId="52E5F86D" w14:textId="77777777" w:rsidTr="005853DE">
                    <w:tc>
                      <w:tcPr>
                        <w:tcW w:w="567" w:type="dxa"/>
                        <w:tcBorders>
                          <w:top w:val="nil"/>
                          <w:left w:val="nil"/>
                        </w:tcBorders>
                      </w:tcPr>
                      <w:p w14:paraId="4BBD5B14" w14:textId="7FEA4333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·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3A5BDF7E" w14:textId="7CE265CE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7199AB5A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</w:t>
                        </w:r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F4F9FF2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B7D152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</w:tr>
                  <w:tr w:rsidR="001F1D79" w:rsidRPr="001F1D79" w14:paraId="56440627" w14:textId="77777777" w:rsidTr="005853DE"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5B784BEE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 xml:space="preserve"> 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105DD9A" w14:textId="171E044C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9132540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30</w:t>
                        </w:r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7E88ECF3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5F72B46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130</w:t>
                        </w:r>
                      </w:p>
                    </w:tc>
                  </w:tr>
                  <w:tr w:rsidR="001F1D79" w:rsidRPr="001F1D79" w14:paraId="2B9645BB" w14:textId="77777777" w:rsidTr="005853DE"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0AACEB53" w14:textId="0EA4FF53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6CC8ADF" w14:textId="55B35196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FF85DF0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6</w:t>
                        </w:r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46387A42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7FB7070C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+  26</w:t>
                        </w:r>
                      </w:p>
                    </w:tc>
                  </w:tr>
                  <w:tr w:rsidR="001F1D79" w:rsidRPr="001F1D79" w14:paraId="2D97F332" w14:textId="77777777" w:rsidTr="005853DE"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EFDDFD7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C810AD5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D894B0B" w14:textId="6A55992D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+ 36</w:t>
                        </w:r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4710D1A4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B47691A" w14:textId="77777777" w:rsidR="00CF7CEC" w:rsidRPr="001F1D79" w:rsidRDefault="00CF7CEC" w:rsidP="004B4FB7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156</w:t>
                        </w:r>
                      </w:p>
                    </w:tc>
                  </w:tr>
                </w:tbl>
                <w:p w14:paraId="0DBB573D" w14:textId="1C340273" w:rsidR="00080ED5" w:rsidRDefault="005853DE" w:rsidP="00671BE6">
                  <w:r>
                    <w:rPr>
                      <w:noProof/>
                      <w14:ligatures w14:val="standardContextua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96832" behindDoc="0" locked="0" layoutInCell="1" allowOverlap="1" wp14:anchorId="0D18EA97" wp14:editId="171C1543">
                            <wp:simplePos x="0" y="0"/>
                            <wp:positionH relativeFrom="column">
                              <wp:posOffset>220980</wp:posOffset>
                            </wp:positionH>
                            <wp:positionV relativeFrom="paragraph">
                              <wp:posOffset>100564</wp:posOffset>
                            </wp:positionV>
                            <wp:extent cx="559468" cy="722630"/>
                            <wp:effectExtent l="0" t="0" r="0" b="1270"/>
                            <wp:wrapNone/>
                            <wp:docPr id="1878928423" name="Gruppieren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H="1">
                                      <a:off x="0" y="0"/>
                                      <a:ext cx="559468" cy="722630"/>
                                      <a:chOff x="0" y="0"/>
                                      <a:chExt cx="578485" cy="72289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79526068" name="Grafik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clrChange>
                                          <a:clrFrom>
                                            <a:srgbClr val="FFFFFF">
                                              <a:alpha val="0"/>
                                            </a:srgbClr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8485" cy="629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301908486" name="Textfeld 12"/>
                                    <wps:cNvSpPr txBox="1"/>
                                    <wps:spPr>
                                      <a:xfrm>
                                        <a:off x="124874" y="576031"/>
                                        <a:ext cx="349885" cy="1468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7F4AE4" w14:textId="77777777" w:rsidR="005853DE" w:rsidRPr="008D5126" w:rsidRDefault="005853DE" w:rsidP="005853DE">
                                          <w:pPr>
                                            <w:pStyle w:val="Transcript"/>
                                          </w:pPr>
                                          <w:r>
                                            <w:t>Jonas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0D18EA97" id="Gruppieren 20" o:spid="_x0000_s1026" style="position:absolute;margin-left:17.4pt;margin-top:7.9pt;width:44.05pt;height:56.9pt;flip:x;z-index:251896832;mso-width-relative:margin" coordsize="5784,72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&#13;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Grafik 4" o:spid="_x0000_s1027" type="#_x0000_t75" style="position:absolute;width:5784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">
                              <v:imagedata r:id="rId15" o:title="" chromakey="white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feld 12" o:spid="_x0000_s1028" type="#_x0000_t202" style="position:absolute;left:1248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" filled="f" stroked="f" strokeweight=".5pt">
                              <v:textbox inset="0,0,0,0">
                                <w:txbxContent>
                                  <w:p w14:paraId="157F4AE4" w14:textId="77777777" w:rsidR="005853DE" w:rsidRPr="008D5126" w:rsidRDefault="005853DE" w:rsidP="005853DE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3EF00753" w14:textId="11B78C50" w:rsidR="00CF7CEC" w:rsidRDefault="00CF7CEC" w:rsidP="00671BE6"/>
              </w:tc>
              <w:tc>
                <w:tcPr>
                  <w:tcW w:w="3521" w:type="dxa"/>
                </w:tcPr>
                <w:p w14:paraId="65ED4F81" w14:textId="7C692C80" w:rsidR="00080ED5" w:rsidRDefault="004E7C22" w:rsidP="004E7C22">
                  <w:r>
                    <w:t xml:space="preserve">         </w:t>
                  </w:r>
                  <w:r w:rsidR="00CF7CEC">
                    <w:t xml:space="preserve">Emilys </w:t>
                  </w:r>
                  <w:r w:rsidR="00964380">
                    <w:t>rechnet schriftlich</w:t>
                  </w:r>
                  <w:r w:rsidR="00CF7CEC">
                    <w:t>:</w:t>
                  </w:r>
                </w:p>
                <w:p w14:paraId="538C8C9E" w14:textId="62670090" w:rsidR="00CF7CEC" w:rsidRDefault="005853DE" w:rsidP="004E7C22">
                  <w:r>
                    <w:rPr>
                      <w:noProof/>
                      <w14:ligatures w14:val="standardContextua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94784" behindDoc="0" locked="0" layoutInCell="1" allowOverlap="1" wp14:anchorId="469AD2F6" wp14:editId="6298B31C">
                            <wp:simplePos x="0" y="0"/>
                            <wp:positionH relativeFrom="column">
                              <wp:posOffset>1497595</wp:posOffset>
                            </wp:positionH>
                            <wp:positionV relativeFrom="paragraph">
                              <wp:posOffset>151765</wp:posOffset>
                            </wp:positionV>
                            <wp:extent cx="663475" cy="746760"/>
                            <wp:effectExtent l="0" t="0" r="0" b="2540"/>
                            <wp:wrapNone/>
                            <wp:docPr id="697179422" name="Gruppieren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 flipH="1">
                                      <a:off x="0" y="0"/>
                                      <a:ext cx="663475" cy="746760"/>
                                      <a:chOff x="0" y="0"/>
                                      <a:chExt cx="629920" cy="74706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131549332" name="Grafik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clrChange>
                                          <a:clrFrom>
                                            <a:srgbClr val="FFFFFF">
                                              <a:alpha val="0"/>
                                            </a:srgbClr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9920" cy="629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540811929" name="Textfeld 12"/>
                                    <wps:cNvSpPr txBox="1"/>
                                    <wps:spPr>
                                      <a:xfrm>
                                        <a:off x="161127" y="600201"/>
                                        <a:ext cx="349885" cy="1468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5D2D04F" w14:textId="77777777" w:rsidR="005853DE" w:rsidRPr="008D5126" w:rsidRDefault="005853DE" w:rsidP="005853DE">
                                          <w:pPr>
                                            <w:pStyle w:val="Transcript"/>
                                          </w:pPr>
                                          <w:r w:rsidRPr="00846BA4">
                                            <w:t>Emily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469AD2F6" id="Gruppieren 21" o:spid="_x0000_s1029" style="position:absolute;margin-left:117.9pt;margin-top:11.95pt;width:52.25pt;height:58.8pt;flip:x;z-index:251894784;mso-width-relative:margin" coordsize="6299,74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">
                            <v:shape id="Grafik 3" o:spid="_x0000_s1030" type="#_x0000_t75" style="position:absolute;width:629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">
                              <v:imagedata r:id="rId17" o:title="" chromakey="white"/>
                            </v:shape>
                            <v:shape id="Textfeld 12" o:spid="_x0000_s1031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" filled="f" stroked="f" strokeweight=".5pt">
                              <v:textbox inset="0,0,0,0">
                                <w:txbxContent>
                                  <w:p w14:paraId="65D2D04F" w14:textId="77777777" w:rsidR="005853DE" w:rsidRPr="008D5126" w:rsidRDefault="005853DE" w:rsidP="005853DE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6FF45845" w14:textId="2128B236" w:rsidR="00CF7CEC" w:rsidRPr="00F4622D" w:rsidRDefault="00724F8D" w:rsidP="004E7C22">
                  <w:pPr>
                    <w:pStyle w:val="SprechbaseBeschreibung"/>
                    <w:rPr>
                      <w:color w:val="0070C0"/>
                    </w:rPr>
                  </w:pPr>
                  <w:r w:rsidRPr="0026247B"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4B01DB56" wp14:editId="715CC306">
                            <wp:simplePos x="0" y="0"/>
                            <wp:positionH relativeFrom="column">
                              <wp:posOffset>677053</wp:posOffset>
                            </wp:positionH>
                            <wp:positionV relativeFrom="paragraph">
                              <wp:posOffset>173266</wp:posOffset>
                            </wp:positionV>
                            <wp:extent cx="673735" cy="0"/>
                            <wp:effectExtent l="0" t="0" r="12065" b="12700"/>
                            <wp:wrapNone/>
                            <wp:docPr id="10" name="Gerade Verbindung mit Pfei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6737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70C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F18C3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Gerade Verbindung mit Pfeil 10" o:spid="_x0000_s1026" type="#_x0000_t32" style="position:absolute;margin-left:53.3pt;margin-top:13.65pt;width:53.0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" strokecolor="#0070c0"/>
                        </w:pict>
                      </mc:Fallback>
                    </mc:AlternateContent>
                  </w:r>
                  <w:r w:rsidR="00CF7CEC">
                    <w:tab/>
                  </w:r>
                  <w:r w:rsidR="00CF7CEC">
                    <w:tab/>
                  </w:r>
                  <w:r w:rsidR="00CF7CEC" w:rsidRPr="00F4622D">
                    <w:rPr>
                      <w:color w:val="0070C0"/>
                    </w:rPr>
                    <w:t>12 · 13</w:t>
                  </w:r>
                </w:p>
                <w:p w14:paraId="0BEB3D84" w14:textId="5B6510D5" w:rsidR="00CF7CEC" w:rsidRPr="00F4622D" w:rsidRDefault="00CF7CEC" w:rsidP="004E7C22">
                  <w:pPr>
                    <w:pStyle w:val="SprechbaseBeschreibung"/>
                    <w:rPr>
                      <w:color w:val="0070C0"/>
                    </w:rPr>
                  </w:pPr>
                  <w:r w:rsidRPr="00F4622D">
                    <w:rPr>
                      <w:color w:val="0070C0"/>
                    </w:rPr>
                    <w:tab/>
                  </w:r>
                  <w:r w:rsidRPr="00F4622D">
                    <w:rPr>
                      <w:color w:val="0070C0"/>
                    </w:rPr>
                    <w:tab/>
                    <w:t xml:space="preserve">    </w:t>
                  </w:r>
                  <w:r w:rsidR="00445D70">
                    <w:rPr>
                      <w:color w:val="0070C0"/>
                      <w:sz w:val="13"/>
                      <w:szCs w:val="13"/>
                    </w:rPr>
                    <w:t xml:space="preserve"> </w:t>
                  </w:r>
                  <w:r w:rsidRPr="00F4622D">
                    <w:rPr>
                      <w:color w:val="0070C0"/>
                    </w:rPr>
                    <w:t>12</w:t>
                  </w:r>
                  <w:r w:rsidR="00684FB9">
                    <w:rPr>
                      <w:color w:val="0070C0"/>
                    </w:rPr>
                    <w:t>0</w:t>
                  </w:r>
                </w:p>
                <w:p w14:paraId="5AA39A89" w14:textId="3E81DAE2" w:rsidR="00CF7CEC" w:rsidRPr="00F4622D" w:rsidRDefault="00724F8D" w:rsidP="004E7C22">
                  <w:pPr>
                    <w:pStyle w:val="SprechbaseBeschreibung"/>
                    <w:rPr>
                      <w:color w:val="0070C0"/>
                    </w:rPr>
                  </w:pPr>
                  <w:r w:rsidRPr="00F4622D">
                    <w:rPr>
                      <w:i/>
                      <w:color w:val="0070C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21485BBE" wp14:editId="762737AA">
                            <wp:simplePos x="0" y="0"/>
                            <wp:positionH relativeFrom="column">
                              <wp:posOffset>691658</wp:posOffset>
                            </wp:positionH>
                            <wp:positionV relativeFrom="paragraph">
                              <wp:posOffset>175806</wp:posOffset>
                            </wp:positionV>
                            <wp:extent cx="673735" cy="0"/>
                            <wp:effectExtent l="0" t="0" r="12065" b="12700"/>
                            <wp:wrapNone/>
                            <wp:docPr id="5" name="Gerade Verbindung mit Pfei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6737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70C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2FA82F" id="Gerade Verbindung mit Pfeil 5" o:spid="_x0000_s1026" type="#_x0000_t32" style="position:absolute;margin-left:54.45pt;margin-top:13.85pt;width:53.0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" strokecolor="#0070c0"/>
                        </w:pict>
                      </mc:Fallback>
                    </mc:AlternateContent>
                  </w:r>
                  <w:r w:rsidR="00CF7CEC" w:rsidRPr="00F4622D">
                    <w:rPr>
                      <w:color w:val="0070C0"/>
                    </w:rPr>
                    <w:tab/>
                  </w:r>
                  <w:r w:rsidR="00CF7CEC" w:rsidRPr="00F4622D">
                    <w:rPr>
                      <w:color w:val="0070C0"/>
                    </w:rPr>
                    <w:tab/>
                    <w:t xml:space="preserve">     </w:t>
                  </w:r>
                  <w:r w:rsidR="00445D70">
                    <w:rPr>
                      <w:color w:val="0070C0"/>
                      <w:sz w:val="13"/>
                      <w:szCs w:val="13"/>
                    </w:rPr>
                    <w:t xml:space="preserve"> </w:t>
                  </w:r>
                  <w:r w:rsidR="00445D70">
                    <w:rPr>
                      <w:color w:val="0070C0"/>
                      <w:sz w:val="10"/>
                      <w:szCs w:val="10"/>
                    </w:rPr>
                    <w:t xml:space="preserve"> </w:t>
                  </w:r>
                  <w:r w:rsidR="00CF7CEC" w:rsidRPr="00F4622D">
                    <w:rPr>
                      <w:color w:val="0070C0"/>
                    </w:rPr>
                    <w:t>36</w:t>
                  </w:r>
                </w:p>
                <w:p w14:paraId="7415A663" w14:textId="3A545369" w:rsidR="00CF7CEC" w:rsidRPr="00F4622D" w:rsidRDefault="00AF7159" w:rsidP="004E7C22">
                  <w:pPr>
                    <w:pStyle w:val="SprechbaseBeschreibung"/>
                    <w:rPr>
                      <w:color w:val="0070C0"/>
                    </w:rPr>
                  </w:pPr>
                  <w:r w:rsidRPr="00F4622D">
                    <w:rPr>
                      <w:color w:val="0070C0"/>
                    </w:rPr>
                    <w:tab/>
                  </w:r>
                  <w:r w:rsidRPr="00F4622D">
                    <w:rPr>
                      <w:color w:val="0070C0"/>
                    </w:rPr>
                    <w:tab/>
                    <w:t xml:space="preserve">     </w:t>
                  </w:r>
                  <w:r w:rsidR="00CF7CEC" w:rsidRPr="00F4622D">
                    <w:rPr>
                      <w:color w:val="0070C0"/>
                    </w:rPr>
                    <w:t>156</w:t>
                  </w:r>
                </w:p>
                <w:p w14:paraId="1955C290" w14:textId="35178571" w:rsidR="00CF7CEC" w:rsidRDefault="00CF7CEC" w:rsidP="00CF7CEC">
                  <w:pPr>
                    <w:jc w:val="center"/>
                  </w:pPr>
                </w:p>
              </w:tc>
            </w:tr>
          </w:tbl>
          <w:p w14:paraId="00821795" w14:textId="6068BFB4" w:rsidR="00080ED5" w:rsidRPr="00E0758C" w:rsidRDefault="00080ED5" w:rsidP="00671BE6"/>
        </w:tc>
      </w:tr>
      <w:tr w:rsidR="00F453C2" w:rsidRPr="00E0758C" w14:paraId="047C6FE6" w14:textId="77777777" w:rsidTr="00882CFD">
        <w:tc>
          <w:tcPr>
            <w:tcW w:w="610" w:type="dxa"/>
          </w:tcPr>
          <w:p w14:paraId="44965F84" w14:textId="77777777" w:rsidR="00F453C2" w:rsidRPr="00E0758C" w:rsidRDefault="00F453C2" w:rsidP="00F453C2">
            <w:pPr>
              <w:spacing w:line="240" w:lineRule="atLeast"/>
            </w:pPr>
            <w:r w:rsidRPr="00E0758C">
              <w:rPr>
                <w:noProof/>
              </w:rPr>
              <w:drawing>
                <wp:inline distT="0" distB="0" distL="0" distR="0" wp14:anchorId="71F4C85C" wp14:editId="7CA860DB">
                  <wp:extent cx="360000" cy="272386"/>
                  <wp:effectExtent l="0" t="0" r="2540" b="0"/>
                  <wp:docPr id="22274" name="Grafik 2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57DB219B" w14:textId="411D110B" w:rsidR="00F453C2" w:rsidRPr="00E0758C" w:rsidRDefault="00F453C2" w:rsidP="00F453C2">
            <w:pPr>
              <w:pStyle w:val="Nummerierung"/>
            </w:pPr>
            <w:r>
              <w:t>b</w:t>
            </w:r>
            <w:r w:rsidRPr="00E0758C">
              <w:t>)</w:t>
            </w:r>
          </w:p>
        </w:tc>
        <w:tc>
          <w:tcPr>
            <w:tcW w:w="8037" w:type="dxa"/>
          </w:tcPr>
          <w:p w14:paraId="23F894F5" w14:textId="5CA7ACF4" w:rsidR="00CF7CEC" w:rsidRDefault="00CF7CEC" w:rsidP="00CF7CEC">
            <w:r>
              <w:t>Markier</w:t>
            </w:r>
            <w:r w:rsidR="003E29D4">
              <w:t>t</w:t>
            </w:r>
            <w:r>
              <w:t xml:space="preserve"> die Einer in </w:t>
            </w:r>
            <w:r w:rsidR="001F1D79">
              <w:t>G</w:t>
            </w:r>
            <w:r w:rsidR="009A6AC5">
              <w:t>elb</w:t>
            </w:r>
            <w:r>
              <w:t xml:space="preserve">, die Zehner in </w:t>
            </w:r>
            <w:r w:rsidR="001F1D79">
              <w:t>R</w:t>
            </w:r>
            <w:r>
              <w:t xml:space="preserve">ot und die Hunderter in </w:t>
            </w:r>
            <w:r w:rsidR="001F1D79">
              <w:t>G</w:t>
            </w:r>
            <w:r>
              <w:t xml:space="preserve">rün. </w:t>
            </w:r>
          </w:p>
          <w:p w14:paraId="50340AC4" w14:textId="3D4CD6DB" w:rsidR="00F453C2" w:rsidRDefault="00CF7CEC" w:rsidP="00CF7CEC">
            <w:r>
              <w:t>Vergleich</w:t>
            </w:r>
            <w:r w:rsidR="00A96BA8">
              <w:t>t</w:t>
            </w:r>
            <w:r>
              <w:t xml:space="preserve"> die Rechenwege. Was ist gleich? Was ist verschieden?</w:t>
            </w:r>
          </w:p>
          <w:p w14:paraId="36D42AD8" w14:textId="20349772" w:rsidR="00154D87" w:rsidRPr="00E0758C" w:rsidRDefault="00154D87" w:rsidP="00CF7CEC"/>
        </w:tc>
      </w:tr>
      <w:tr w:rsidR="00F453C2" w:rsidRPr="00E0758C" w14:paraId="62D1EF2B" w14:textId="77777777" w:rsidTr="00882CFD">
        <w:tc>
          <w:tcPr>
            <w:tcW w:w="610" w:type="dxa"/>
          </w:tcPr>
          <w:p w14:paraId="2EE1B294" w14:textId="77777777" w:rsidR="00F453C2" w:rsidRPr="00094901" w:rsidRDefault="00F453C2" w:rsidP="00094901">
            <w:pPr>
              <w:pStyle w:val="berschrift3"/>
            </w:pPr>
            <w:r w:rsidRPr="00094901">
              <w:t>1.2</w:t>
            </w:r>
          </w:p>
        </w:tc>
        <w:tc>
          <w:tcPr>
            <w:tcW w:w="8462" w:type="dxa"/>
            <w:gridSpan w:val="2"/>
          </w:tcPr>
          <w:p w14:paraId="238C9236" w14:textId="6E604B8B" w:rsidR="00F453C2" w:rsidRPr="00094901" w:rsidRDefault="00404CFB" w:rsidP="00094901">
            <w:pPr>
              <w:pStyle w:val="berschrift3"/>
            </w:pPr>
            <w:r w:rsidRPr="00404CFB">
              <w:t>Rechenwege erklären</w:t>
            </w:r>
          </w:p>
        </w:tc>
      </w:tr>
      <w:tr w:rsidR="00404CFB" w:rsidRPr="00E0758C" w14:paraId="40B3249D" w14:textId="77777777" w:rsidTr="00882CFD">
        <w:tc>
          <w:tcPr>
            <w:tcW w:w="610" w:type="dxa"/>
          </w:tcPr>
          <w:p w14:paraId="2AD11E63" w14:textId="4CE7C25F" w:rsidR="00404CFB" w:rsidRPr="00E0758C" w:rsidRDefault="00C02BC2" w:rsidP="00F453C2">
            <w:pPr>
              <w:spacing w:line="240" w:lineRule="atLeast"/>
              <w:rPr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62C9816B" wp14:editId="699B0F57">
                  <wp:extent cx="360000" cy="272386"/>
                  <wp:effectExtent l="0" t="0" r="2540" b="0"/>
                  <wp:docPr id="1392625741" name="Grafik 1392625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2" w:type="dxa"/>
            <w:gridSpan w:val="2"/>
          </w:tcPr>
          <w:p w14:paraId="06F76E51" w14:textId="42294E24" w:rsidR="00CF7CEC" w:rsidRDefault="00E9566F" w:rsidP="00CF7CEC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74D8DF57" wp14:editId="119038C0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6537960</wp:posOffset>
                  </wp:positionV>
                  <wp:extent cx="791845" cy="710565"/>
                  <wp:effectExtent l="0" t="0" r="8255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7CEC">
              <w:rPr>
                <w:noProof/>
              </w:rPr>
              <w:t xml:space="preserve">Die Kinder haben Fragen zu Emilys Rechenweg. </w:t>
            </w:r>
          </w:p>
          <w:p w14:paraId="2C04B3B4" w14:textId="18E74DB7" w:rsidR="00404CFB" w:rsidRDefault="00CF7CEC" w:rsidP="00CF7CEC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w:t>Beantworte</w:t>
            </w:r>
            <w:r w:rsidR="00684FB9">
              <w:rPr>
                <w:noProof/>
              </w:rPr>
              <w:t>t</w:t>
            </w:r>
            <w:r>
              <w:rPr>
                <w:noProof/>
              </w:rPr>
              <w:t xml:space="preserve"> die Fragen und </w:t>
            </w:r>
            <w:r w:rsidR="00684FB9">
              <w:rPr>
                <w:noProof/>
              </w:rPr>
              <w:t>erklärt</w:t>
            </w:r>
            <w:r>
              <w:rPr>
                <w:noProof/>
              </w:rPr>
              <w:t>.</w:t>
            </w:r>
          </w:p>
          <w:p w14:paraId="64A91AD6" w14:textId="5FFA1AE9" w:rsidR="00CF7CEC" w:rsidRDefault="00E728C9" w:rsidP="00CF7CEC">
            <w:pPr>
              <w:spacing w:line="240" w:lineRule="auto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C976A2" wp14:editId="08D1B3F5">
                      <wp:simplePos x="0" y="0"/>
                      <wp:positionH relativeFrom="column">
                        <wp:posOffset>385946</wp:posOffset>
                      </wp:positionH>
                      <wp:positionV relativeFrom="paragraph">
                        <wp:posOffset>170815</wp:posOffset>
                      </wp:positionV>
                      <wp:extent cx="702511" cy="845185"/>
                      <wp:effectExtent l="25400" t="25400" r="85090" b="94615"/>
                      <wp:wrapNone/>
                      <wp:docPr id="509704701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511" cy="845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B4879A7" w14:textId="04F099D0" w:rsidR="00F4622D" w:rsidRPr="004E7C22" w:rsidRDefault="00F4622D" w:rsidP="00F4622D">
                                  <w:pPr>
                                    <w:pStyle w:val="SprechbaseBeschreibung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12 · 13  </w:t>
                                  </w:r>
                                  <w:r w:rsidRPr="004E7C22">
                                    <w:rPr>
                                      <w:color w:val="FFFFFF" w:themeColor="background1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038BD3E0" w14:textId="2EC11EC5" w:rsidR="00F4622D" w:rsidRPr="004E7C22" w:rsidRDefault="00F4622D" w:rsidP="00F4622D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</w:rPr>
                                    <w:t xml:space="preserve">    </w:t>
                                  </w:r>
                                  <w:r w:rsidR="00AC7FD8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t>12</w:t>
                                  </w:r>
                                  <w:r w:rsidR="00E728C9">
                                    <w:rPr>
                                      <w:color w:val="0070C0"/>
                                    </w:rPr>
                                    <w:t>0</w:t>
                                  </w:r>
                                </w:p>
                                <w:p w14:paraId="16BC59BB" w14:textId="26C22167" w:rsidR="00F4622D" w:rsidRPr="004E7C22" w:rsidRDefault="00F4622D" w:rsidP="00F4622D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      36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br/>
                                  </w:r>
                                  <w:r w:rsidR="004E7C22" w:rsidRPr="004E7C22">
                                    <w:rPr>
                                      <w:color w:val="0070C0"/>
                                    </w:rPr>
                                    <w:t xml:space="preserve">    </w:t>
                                  </w:r>
                                  <w:r w:rsidR="00AC7FD8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t>156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976A2" id="Textfeld 2" o:spid="_x0000_s1032" type="#_x0000_t202" style="position:absolute;margin-left:30.4pt;margin-top:13.45pt;width:55.3pt;height:66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" fillcolor="#f2f2f2 [3052]" stroked="f" strokeweight=".5pt">
                      <v:shadow on="t" color="black" opacity="26214f" origin="-.5,-.5" offset=".74836mm,.74836mm"/>
                      <v:textbox>
                        <w:txbxContent>
                          <w:p w14:paraId="1B4879A7" w14:textId="04F099D0" w:rsidR="00F4622D" w:rsidRPr="004E7C22" w:rsidRDefault="00F4622D" w:rsidP="00F4622D">
                            <w:pPr>
                              <w:pStyle w:val="SprechbaseBeschreibung"/>
                              <w:rPr>
                                <w:color w:val="0070C0"/>
                                <w:u w:val="single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12 · 13  </w:t>
                            </w:r>
                            <w:r w:rsidRPr="004E7C22">
                              <w:rPr>
                                <w:color w:val="FFFFFF" w:themeColor="background1"/>
                                <w:u w:val="single"/>
                              </w:rPr>
                              <w:t>.</w:t>
                            </w:r>
                          </w:p>
                          <w:p w14:paraId="038BD3E0" w14:textId="2EC11EC5" w:rsidR="00F4622D" w:rsidRPr="004E7C22" w:rsidRDefault="00F4622D" w:rsidP="00F4622D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</w:rPr>
                              <w:t xml:space="preserve">    </w:t>
                            </w:r>
                            <w:r w:rsidR="00AC7FD8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E7C22">
                              <w:rPr>
                                <w:color w:val="0070C0"/>
                              </w:rPr>
                              <w:t>12</w:t>
                            </w:r>
                            <w:r w:rsidR="00E728C9">
                              <w:rPr>
                                <w:color w:val="0070C0"/>
                              </w:rPr>
                              <w:t>0</w:t>
                            </w:r>
                          </w:p>
                          <w:p w14:paraId="16BC59BB" w14:textId="26C22167" w:rsidR="00F4622D" w:rsidRPr="004E7C22" w:rsidRDefault="00F4622D" w:rsidP="00F4622D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      36</w:t>
                            </w:r>
                            <w:r w:rsidRPr="004E7C22">
                              <w:rPr>
                                <w:color w:val="0070C0"/>
                              </w:rPr>
                              <w:br/>
                            </w:r>
                            <w:r w:rsidR="004E7C22" w:rsidRPr="004E7C22">
                              <w:rPr>
                                <w:color w:val="0070C0"/>
                              </w:rPr>
                              <w:t xml:space="preserve">    </w:t>
                            </w:r>
                            <w:r w:rsidR="00AC7FD8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E7C22">
                              <w:rPr>
                                <w:color w:val="0070C0"/>
                              </w:rPr>
                              <w:t>156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400A3606" wp14:editId="086A1B04">
                      <wp:simplePos x="0" y="0"/>
                      <wp:positionH relativeFrom="column">
                        <wp:posOffset>-75198</wp:posOffset>
                      </wp:positionH>
                      <wp:positionV relativeFrom="paragraph">
                        <wp:posOffset>187025</wp:posOffset>
                      </wp:positionV>
                      <wp:extent cx="629920" cy="746760"/>
                      <wp:effectExtent l="0" t="0" r="0" b="2540"/>
                      <wp:wrapNone/>
                      <wp:docPr id="762686222" name="Gruppieren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920" cy="746760"/>
                                <a:chOff x="0" y="0"/>
                                <a:chExt cx="629920" cy="7470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7056027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9920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77858120" name="Textfeld 12"/>
                              <wps:cNvSpPr txBox="1"/>
                              <wps:spPr>
                                <a:xfrm>
                                  <a:off x="161127" y="60020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697545" w14:textId="77777777" w:rsidR="00E57471" w:rsidRPr="008D5126" w:rsidRDefault="00E57471" w:rsidP="00E57471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A3606" id="_x0000_s1033" style="position:absolute;margin-left:-5.9pt;margin-top:14.75pt;width:49.6pt;height:58.8pt;z-index:251847680" coordsize="6299,74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">
                      <v:shape id="Grafik 3" o:spid="_x0000_s1034" type="#_x0000_t75" style="position:absolute;width:629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">
                        <v:imagedata r:id="rId17" o:title="" chromakey="white"/>
                      </v:shape>
                      <v:shape id="Textfeld 12" o:spid="_x0000_s1035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78697545" w14:textId="77777777" w:rsidR="00E57471" w:rsidRPr="008D5126" w:rsidRDefault="00E57471" w:rsidP="00E57471">
                              <w:pPr>
                                <w:pStyle w:val="Transcript"/>
                              </w:pPr>
                              <w:r w:rsidRPr="00846BA4">
                                <w:t>Emily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E14E5B0" w14:textId="0C699D31" w:rsidR="00CF7CEC" w:rsidRDefault="00E728C9" w:rsidP="00CF7CEC"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57FD56B3" wp14:editId="1C83D409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51435</wp:posOffset>
                      </wp:positionV>
                      <wp:extent cx="578485" cy="722630"/>
                      <wp:effectExtent l="0" t="0" r="0" b="1270"/>
                      <wp:wrapNone/>
                      <wp:docPr id="600410801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" cy="722630"/>
                                <a:chOff x="0" y="0"/>
                                <a:chExt cx="578485" cy="722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9574282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48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5922421" name="Textfeld 12"/>
                              <wps:cNvSpPr txBox="1"/>
                              <wps:spPr>
                                <a:xfrm>
                                  <a:off x="124874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8A365C" w14:textId="77777777" w:rsidR="00E57471" w:rsidRPr="008D5126" w:rsidRDefault="00E57471" w:rsidP="00E57471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D56B3" id="_x0000_s1036" style="position:absolute;margin-left:153.95pt;margin-top:4.05pt;width:45.55pt;height:56.9pt;z-index:251845632" coordsize="5784,72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">
                      <v:shape id="Grafik 4" o:spid="_x0000_s1037" type="#_x0000_t75" style="position:absolute;width:5784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">
                        <v:imagedata r:id="rId20" o:title="" chromakey="white"/>
                      </v:shape>
                      <v:shape id="Textfeld 12" o:spid="_x0000_s1038" type="#_x0000_t202" style="position:absolute;left:1248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0D8A365C" w14:textId="77777777" w:rsidR="00E57471" w:rsidRPr="008D5126" w:rsidRDefault="00E57471" w:rsidP="00E57471">
                              <w:pPr>
                                <w:pStyle w:val="Transcript"/>
                              </w:pPr>
                              <w:r>
                                <w:t>Jonas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0CA4119" wp14:editId="552C5010">
                      <wp:simplePos x="0" y="0"/>
                      <wp:positionH relativeFrom="column">
                        <wp:posOffset>2535118</wp:posOffset>
                      </wp:positionH>
                      <wp:positionV relativeFrom="paragraph">
                        <wp:posOffset>142976</wp:posOffset>
                      </wp:positionV>
                      <wp:extent cx="1552833" cy="605155"/>
                      <wp:effectExtent l="127000" t="0" r="9525" b="7620"/>
                      <wp:wrapNone/>
                      <wp:docPr id="103" name="Rechteckige Legende 2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833" cy="605155"/>
                              </a:xfrm>
                              <a:prstGeom prst="wedgeRoundRectCallout">
                                <a:avLst>
                                  <a:gd name="adj1" fmla="val -57151"/>
                                  <a:gd name="adj2" fmla="val -21212"/>
                                  <a:gd name="adj3" fmla="val 16667"/>
                                </a:avLst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E9B0E" w14:textId="1B53029D" w:rsidR="00404CFB" w:rsidRPr="00705633" w:rsidRDefault="004E7C22" w:rsidP="00F453C2">
                                  <w:pP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Emily, w</w:t>
                                  </w:r>
                                  <w:r w:rsidR="00E9566F" w:rsidRPr="00705633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o muss ich denn bei deiner Rechnung anfangen?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A411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hteckige Legende 22152" o:spid="_x0000_s1039" type="#_x0000_t62" style="position:absolute;margin-left:199.6pt;margin-top:11.25pt;width:122.25pt;height:4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" adj="-1545,6218" fillcolor="white [3201]" strokecolor="#bfbfbf [2412]">
                      <v:textbox style="mso-fit-shape-to-text:t" inset="1mm,0,1mm,0">
                        <w:txbxContent>
                          <w:p w14:paraId="03FE9B0E" w14:textId="1B53029D" w:rsidR="00404CFB" w:rsidRPr="00705633" w:rsidRDefault="004E7C22" w:rsidP="00F453C2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Emily, w</w:t>
                            </w:r>
                            <w:r w:rsidR="00E9566F" w:rsidRPr="00705633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o muss ich denn bei deiner Rechnung anfangen?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D1EA64" w14:textId="5E93B42F" w:rsidR="00CF7CEC" w:rsidRPr="00F4622D" w:rsidRDefault="00CF7CEC" w:rsidP="00705633">
            <w:pPr>
              <w:pStyle w:val="SprechbaseBeschreibung"/>
              <w:rPr>
                <w:color w:val="0070C0"/>
              </w:rPr>
            </w:pPr>
          </w:p>
          <w:p w14:paraId="50A96540" w14:textId="2C080E87" w:rsidR="00CF7CEC" w:rsidRPr="00F4622D" w:rsidRDefault="00CF7CEC" w:rsidP="00705633">
            <w:pPr>
              <w:pStyle w:val="SprechbaseBeschreibung"/>
              <w:rPr>
                <w:color w:val="0070C0"/>
              </w:rPr>
            </w:pPr>
            <w:r w:rsidRPr="00F4622D">
              <w:rPr>
                <w:color w:val="0070C0"/>
              </w:rPr>
              <w:tab/>
              <w:t xml:space="preserve">         </w:t>
            </w:r>
          </w:p>
          <w:p w14:paraId="75246D35" w14:textId="04CB62E1" w:rsidR="00404CFB" w:rsidRPr="00F4622D" w:rsidRDefault="00CF7CEC" w:rsidP="00705633">
            <w:pPr>
              <w:pStyle w:val="SprechbaseBeschreibung"/>
              <w:rPr>
                <w:color w:val="0070C0"/>
              </w:rPr>
            </w:pPr>
            <w:r w:rsidRPr="00F4622D">
              <w:rPr>
                <w:color w:val="0070C0"/>
              </w:rPr>
              <w:tab/>
              <w:t xml:space="preserve">     </w:t>
            </w:r>
          </w:p>
          <w:p w14:paraId="7625AC58" w14:textId="55764C3E" w:rsidR="00CF7CEC" w:rsidRDefault="00684FB9" w:rsidP="00F453C2">
            <w:pPr>
              <w:spacing w:line="240" w:lineRule="auto"/>
              <w:outlineLvl w:val="2"/>
            </w:pPr>
            <w:r w:rsidRPr="00F4622D">
              <w:rPr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2AE7B79" wp14:editId="0FB1BEDA">
                      <wp:simplePos x="0" y="0"/>
                      <wp:positionH relativeFrom="column">
                        <wp:posOffset>2801285</wp:posOffset>
                      </wp:positionH>
                      <wp:positionV relativeFrom="paragraph">
                        <wp:posOffset>159619</wp:posOffset>
                      </wp:positionV>
                      <wp:extent cx="1488440" cy="444844"/>
                      <wp:effectExtent l="0" t="0" r="187960" b="12700"/>
                      <wp:wrapNone/>
                      <wp:docPr id="45" name="Rechteckige Legende 2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440" cy="444844"/>
                              </a:xfrm>
                              <a:prstGeom prst="wedgeRoundRectCallout">
                                <a:avLst>
                                  <a:gd name="adj1" fmla="val 60611"/>
                                  <a:gd name="adj2" fmla="val -9175"/>
                                  <a:gd name="adj3" fmla="val 16667"/>
                                </a:avLst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8081F" w14:textId="3A1EC98A" w:rsidR="00E9566F" w:rsidRPr="00705633" w:rsidRDefault="00E9566F" w:rsidP="004E7C22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 w:rsidRPr="00705633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Darf ich die Zahlen auch so </w:t>
                                  </w:r>
                                  <w:r w:rsidR="004E7C22" w:rsidRPr="00705633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untereinanderschreiben</w:t>
                                  </w:r>
                                  <w:r w:rsidRPr="00705633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?</w:t>
                                  </w:r>
                                </w:p>
                                <w:p w14:paraId="279CC2D5" w14:textId="1D245EF7" w:rsidR="00E9566F" w:rsidRPr="00705633" w:rsidRDefault="00E9566F" w:rsidP="004E7C22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 w:rsidRPr="00705633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E7B79" id="_x0000_s1040" type="#_x0000_t62" style="position:absolute;margin-left:220.55pt;margin-top:12.55pt;width:117.2pt;height:35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" adj="23892,8818" fillcolor="white [3201]" strokecolor="#bfbfbf [2412]">
                      <v:textbox inset="1mm,1mm,1mm,0">
                        <w:txbxContent>
                          <w:p w14:paraId="4278081F" w14:textId="3A1EC98A" w:rsidR="00E9566F" w:rsidRPr="00705633" w:rsidRDefault="00E9566F" w:rsidP="004E7C22">
                            <w:pPr>
                              <w:spacing w:line="240" w:lineRule="auto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05633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Darf ich die Zahlen auch so </w:t>
                            </w:r>
                            <w:r w:rsidR="004E7C22" w:rsidRPr="00705633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untereinanderschreiben</w:t>
                            </w:r>
                            <w:r w:rsidRPr="00705633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  <w:p w14:paraId="279CC2D5" w14:textId="1D245EF7" w:rsidR="00E9566F" w:rsidRPr="00705633" w:rsidRDefault="00E9566F" w:rsidP="004E7C22">
                            <w:pPr>
                              <w:spacing w:line="240" w:lineRule="auto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05633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5290CD" w14:textId="77123B72" w:rsidR="00CF7CEC" w:rsidRDefault="00CF7CEC" w:rsidP="00F453C2">
            <w:pPr>
              <w:spacing w:line="240" w:lineRule="auto"/>
              <w:outlineLvl w:val="2"/>
            </w:pPr>
          </w:p>
          <w:p w14:paraId="7999288C" w14:textId="1D8140F0" w:rsidR="00CF7CEC" w:rsidRDefault="00CF7CEC" w:rsidP="00F453C2">
            <w:pPr>
              <w:spacing w:line="240" w:lineRule="auto"/>
              <w:outlineLvl w:val="2"/>
            </w:pPr>
          </w:p>
          <w:p w14:paraId="63EAE025" w14:textId="7BA7303E" w:rsidR="00CF7CEC" w:rsidRDefault="00E728C9" w:rsidP="00F453C2">
            <w:pPr>
              <w:spacing w:line="240" w:lineRule="auto"/>
              <w:outlineLvl w:val="2"/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 wp14:anchorId="740E484E" wp14:editId="2F38438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6350</wp:posOffset>
                      </wp:positionV>
                      <wp:extent cx="487680" cy="793115"/>
                      <wp:effectExtent l="0" t="0" r="0" b="6985"/>
                      <wp:wrapNone/>
                      <wp:docPr id="1806991847" name="Gruppieren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" cy="793115"/>
                                <a:chOff x="73712" y="-43076"/>
                                <a:chExt cx="487774" cy="7941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1243704" name="Grafik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73712" y="-43076"/>
                                  <a:ext cx="487774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6144614" name="Textfeld 12"/>
                              <wps:cNvSpPr txBox="1"/>
                              <wps:spPr>
                                <a:xfrm>
                                  <a:off x="92648" y="604229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3CE937" w14:textId="77777777" w:rsidR="00684FB9" w:rsidRPr="008D5126" w:rsidRDefault="00684FB9" w:rsidP="00684FB9">
                                    <w:pPr>
                                      <w:pStyle w:val="Transcript"/>
                                    </w:pPr>
                                    <w:r>
                                      <w:t>Kenan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E484E" id="Gruppieren 19" o:spid="_x0000_s1041" style="position:absolute;margin-left:1.45pt;margin-top:.5pt;width:38.4pt;height:62.45pt;z-index:251886592;mso-width-relative:margin;mso-height-relative:margin" coordorigin="737,-430" coordsize="4877,79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">
                      <v:shape id="Grafik 5" o:spid="_x0000_s1042" type="#_x0000_t75" style="position:absolute;left:737;top:-430;width:4877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">
                        <v:imagedata r:id="rId22" o:title="" chromakey="white"/>
                      </v:shape>
                      <v:shape id="Textfeld 12" o:spid="_x0000_s1043" type="#_x0000_t202" style="position:absolute;left:926;top:604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" filled="f" stroked="f" strokeweight=".5pt">
                        <v:textbox inset="0,0,0,0">
                          <w:txbxContent>
                            <w:p w14:paraId="6E3CE937" w14:textId="77777777" w:rsidR="00684FB9" w:rsidRPr="008D5126" w:rsidRDefault="00684FB9" w:rsidP="00684FB9">
                              <w:pPr>
                                <w:pStyle w:val="Transcript"/>
                              </w:pPr>
                              <w:r>
                                <w:t>Kenan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B709130" wp14:editId="79AF840D">
                      <wp:simplePos x="0" y="0"/>
                      <wp:positionH relativeFrom="column">
                        <wp:posOffset>634880</wp:posOffset>
                      </wp:positionH>
                      <wp:positionV relativeFrom="paragraph">
                        <wp:posOffset>45920</wp:posOffset>
                      </wp:positionV>
                      <wp:extent cx="1793875" cy="605155"/>
                      <wp:effectExtent l="139700" t="0" r="9525" b="7620"/>
                      <wp:wrapNone/>
                      <wp:docPr id="1970280569" name="Rechteckige Legende 2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875" cy="605155"/>
                              </a:xfrm>
                              <a:prstGeom prst="wedgeRoundRectCallout">
                                <a:avLst>
                                  <a:gd name="adj1" fmla="val -57151"/>
                                  <a:gd name="adj2" fmla="val -21212"/>
                                  <a:gd name="adj3" fmla="val 16667"/>
                                </a:avLst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79505" w14:textId="1316287F" w:rsidR="00684FB9" w:rsidRPr="00705633" w:rsidRDefault="00684FB9" w:rsidP="00684FB9">
                                  <w:pP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Emily, darf ich auch die 0 bei der ersten Rechnung weglassen?</w:t>
                                  </w:r>
                                  <w:r w:rsidRPr="00705633"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09130" id="_x0000_s1044" type="#_x0000_t62" style="position:absolute;margin-left:50pt;margin-top:3.6pt;width:141.25pt;height:47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" adj="-1545,6218" fillcolor="white [3201]" strokecolor="#bfbfbf [2412]">
                      <v:textbox style="mso-fit-shape-to-text:t" inset="1mm,0,1mm,0">
                        <w:txbxContent>
                          <w:p w14:paraId="79F79505" w14:textId="1316287F" w:rsidR="00684FB9" w:rsidRPr="00705633" w:rsidRDefault="00684FB9" w:rsidP="00684FB9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Emily, darf ich auch die 0 bei der ersten Rechnung weglassen?</w:t>
                            </w:r>
                            <w:r w:rsidRPr="00705633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92DD9DF" wp14:editId="4F894396">
                      <wp:simplePos x="0" y="0"/>
                      <wp:positionH relativeFrom="column">
                        <wp:posOffset>3352733</wp:posOffset>
                      </wp:positionH>
                      <wp:positionV relativeFrom="paragraph">
                        <wp:posOffset>135723</wp:posOffset>
                      </wp:positionV>
                      <wp:extent cx="584200" cy="1828800"/>
                      <wp:effectExtent l="25400" t="25400" r="88900" b="92710"/>
                      <wp:wrapSquare wrapText="bothSides"/>
                      <wp:docPr id="209193670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01F3369" w14:textId="77777777" w:rsidR="00F4622D" w:rsidRPr="001F1D79" w:rsidRDefault="00F4622D" w:rsidP="00F4622D">
                                  <w:pPr>
                                    <w:pStyle w:val="SprechbaseBeschreibung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1F1D79">
                                    <w:rPr>
                                      <w:color w:val="0070C0"/>
                                      <w:u w:val="single"/>
                                    </w:rPr>
                                    <w:t>12 · 13</w:t>
                                  </w:r>
                                </w:p>
                                <w:p w14:paraId="38041617" w14:textId="529C638C" w:rsidR="00F4622D" w:rsidRPr="001F1D79" w:rsidRDefault="00F4622D" w:rsidP="00E728C9">
                                  <w:pPr>
                                    <w:pStyle w:val="SprechbaseBeschreibung"/>
                                    <w:jc w:val="right"/>
                                    <w:rPr>
                                      <w:color w:val="0070C0"/>
                                    </w:rPr>
                                  </w:pPr>
                                  <w:r w:rsidRPr="001F1D79">
                                    <w:rPr>
                                      <w:color w:val="0070C0"/>
                                    </w:rPr>
                                    <w:t>12</w:t>
                                  </w:r>
                                  <w:r w:rsidRPr="001F1D79">
                                    <w:rPr>
                                      <w:color w:val="0070C0"/>
                                    </w:rPr>
                                    <w:br/>
                                    <w:t>36</w:t>
                                  </w:r>
                                  <w:r w:rsidR="00E728C9" w:rsidRPr="001F1D79">
                                    <w:rPr>
                                      <w:color w:val="0070C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2DD9DF" id="Textfeld 1" o:spid="_x0000_s1045" type="#_x0000_t202" style="position:absolute;margin-left:264pt;margin-top:10.7pt;width:46pt;height:2in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" fillcolor="#f2f2f2 [3052]" stroked="f" strokeweight=".5pt">
                      <v:shadow on="t" color="black" opacity="26214f" origin="-.5,-.5" offset=".74836mm,.74836mm"/>
                      <v:textbox style="mso-fit-shape-to-text:t">
                        <w:txbxContent>
                          <w:p w14:paraId="301F3369" w14:textId="77777777" w:rsidR="00F4622D" w:rsidRPr="001F1D79" w:rsidRDefault="00F4622D" w:rsidP="00F4622D">
                            <w:pPr>
                              <w:pStyle w:val="SprechbaseBeschreibung"/>
                              <w:rPr>
                                <w:color w:val="0070C0"/>
                                <w:u w:val="single"/>
                              </w:rPr>
                            </w:pPr>
                            <w:r w:rsidRPr="001F1D79">
                              <w:rPr>
                                <w:color w:val="0070C0"/>
                                <w:u w:val="single"/>
                              </w:rPr>
                              <w:t>12 · 13</w:t>
                            </w:r>
                          </w:p>
                          <w:p w14:paraId="38041617" w14:textId="529C638C" w:rsidR="00F4622D" w:rsidRPr="001F1D79" w:rsidRDefault="00F4622D" w:rsidP="00E728C9">
                            <w:pPr>
                              <w:pStyle w:val="SprechbaseBeschreibung"/>
                              <w:jc w:val="right"/>
                              <w:rPr>
                                <w:color w:val="0070C0"/>
                              </w:rPr>
                            </w:pPr>
                            <w:r w:rsidRPr="001F1D79">
                              <w:rPr>
                                <w:color w:val="0070C0"/>
                              </w:rPr>
                              <w:t>12</w:t>
                            </w:r>
                            <w:r w:rsidRPr="001F1D79">
                              <w:rPr>
                                <w:color w:val="0070C0"/>
                              </w:rPr>
                              <w:br/>
                              <w:t>36</w:t>
                            </w:r>
                            <w:r w:rsidR="00E728C9" w:rsidRPr="001F1D79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84FB9"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46975" behindDoc="0" locked="0" layoutInCell="1" allowOverlap="1" wp14:anchorId="510C49F1" wp14:editId="7EE4EBD5">
                      <wp:simplePos x="0" y="0"/>
                      <wp:positionH relativeFrom="column">
                        <wp:posOffset>3893879</wp:posOffset>
                      </wp:positionH>
                      <wp:positionV relativeFrom="paragraph">
                        <wp:posOffset>136513</wp:posOffset>
                      </wp:positionV>
                      <wp:extent cx="702945" cy="775261"/>
                      <wp:effectExtent l="0" t="0" r="0" b="0"/>
                      <wp:wrapNone/>
                      <wp:docPr id="1478639604" name="Gruppi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945" cy="775261"/>
                                <a:chOff x="0" y="0"/>
                                <a:chExt cx="702945" cy="7752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9150069" name="Grafi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94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4898366" name="Textfeld 12"/>
                              <wps:cNvSpPr txBox="1"/>
                              <wps:spPr>
                                <a:xfrm>
                                  <a:off x="197382" y="628399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C0D6E3" w14:textId="77777777" w:rsidR="00E57471" w:rsidRPr="008D5126" w:rsidRDefault="00E57471" w:rsidP="00E57471">
                                    <w:pPr>
                                      <w:pStyle w:val="Zitat1"/>
                                    </w:pPr>
                                    <w:r w:rsidRPr="00846BA4">
                                      <w:t>Dilara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C49F1" id="Gruppieren 22" o:spid="_x0000_s1046" style="position:absolute;margin-left:306.6pt;margin-top:10.75pt;width:55.35pt;height:61.05pt;z-index:251646975" coordsize="7029,77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">
                      <v:shape id="Grafik 1" o:spid="_x0000_s1047" type="#_x0000_t75" style="position:absolute;width:702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">
                        <v:imagedata r:id="rId24" o:title="" chromakey="white"/>
                      </v:shape>
                      <v:shape id="Textfeld 12" o:spid="_x0000_s1048" type="#_x0000_t202" style="position:absolute;left:1973;top:6283;width:3499;height:1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24C0D6E3" w14:textId="77777777" w:rsidR="00E57471" w:rsidRPr="008D5126" w:rsidRDefault="00E57471" w:rsidP="00E57471">
                              <w:pPr>
                                <w:pStyle w:val="Zitat1"/>
                              </w:pPr>
                              <w:r w:rsidRPr="00846BA4">
                                <w:t>Dilara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B09193B" w14:textId="1BA996D6" w:rsidR="00CF7CEC" w:rsidRDefault="00CF7CEC" w:rsidP="00F453C2">
            <w:pPr>
              <w:spacing w:line="240" w:lineRule="auto"/>
              <w:outlineLvl w:val="2"/>
            </w:pPr>
          </w:p>
          <w:p w14:paraId="4C6645BB" w14:textId="36E27DD1" w:rsidR="00705633" w:rsidRPr="00705633" w:rsidRDefault="00705633" w:rsidP="00F4622D">
            <w:pPr>
              <w:rPr>
                <w:color w:val="000000" w:themeColor="text1"/>
                <w:sz w:val="19"/>
                <w:szCs w:val="19"/>
              </w:rPr>
            </w:pPr>
            <w:r w:rsidRPr="00705633">
              <w:rPr>
                <w:color w:val="000000" w:themeColor="text1"/>
                <w:sz w:val="19"/>
                <w:szCs w:val="19"/>
              </w:rPr>
              <w:tab/>
              <w:t xml:space="preserve">      </w:t>
            </w:r>
          </w:p>
          <w:p w14:paraId="4DD356E9" w14:textId="2813831B" w:rsidR="00CF7CEC" w:rsidRDefault="00CF7CEC" w:rsidP="00F453C2">
            <w:pPr>
              <w:spacing w:line="240" w:lineRule="auto"/>
              <w:outlineLvl w:val="2"/>
            </w:pPr>
          </w:p>
          <w:p w14:paraId="014E84CE" w14:textId="626D40EE" w:rsidR="00CF7CEC" w:rsidRDefault="00CF7CEC" w:rsidP="00F453C2">
            <w:pPr>
              <w:spacing w:line="240" w:lineRule="auto"/>
              <w:outlineLvl w:val="2"/>
            </w:pPr>
          </w:p>
          <w:p w14:paraId="7739B24B" w14:textId="64BE850A" w:rsidR="00AF7159" w:rsidRDefault="00AF7159" w:rsidP="00F453C2">
            <w:pPr>
              <w:spacing w:line="240" w:lineRule="auto"/>
              <w:outlineLvl w:val="2"/>
            </w:pPr>
          </w:p>
          <w:p w14:paraId="0E0D1FF9" w14:textId="5EA52536" w:rsidR="00AF7159" w:rsidRDefault="00AF7159" w:rsidP="00F453C2">
            <w:pPr>
              <w:spacing w:line="240" w:lineRule="auto"/>
              <w:outlineLvl w:val="2"/>
            </w:pPr>
          </w:p>
          <w:p w14:paraId="44BB70F1" w14:textId="65E89ED9" w:rsidR="00AF7159" w:rsidRDefault="00AF7159" w:rsidP="00F453C2">
            <w:pPr>
              <w:spacing w:line="240" w:lineRule="auto"/>
              <w:outlineLvl w:val="2"/>
            </w:pPr>
          </w:p>
          <w:p w14:paraId="2822C7BF" w14:textId="77777777" w:rsidR="00AF7159" w:rsidRDefault="00AF7159" w:rsidP="00F453C2">
            <w:pPr>
              <w:spacing w:line="240" w:lineRule="auto"/>
              <w:outlineLvl w:val="2"/>
            </w:pPr>
          </w:p>
          <w:p w14:paraId="69B8937F" w14:textId="77777777" w:rsidR="00CF7CEC" w:rsidRDefault="00CF7CEC" w:rsidP="00F453C2">
            <w:pPr>
              <w:spacing w:line="240" w:lineRule="auto"/>
              <w:outlineLvl w:val="2"/>
            </w:pPr>
          </w:p>
          <w:p w14:paraId="7927AD9C" w14:textId="77777777" w:rsidR="00CF7CEC" w:rsidRDefault="00CF7CEC" w:rsidP="00F453C2">
            <w:pPr>
              <w:spacing w:line="240" w:lineRule="auto"/>
              <w:outlineLvl w:val="2"/>
            </w:pPr>
          </w:p>
          <w:p w14:paraId="1C8F4E14" w14:textId="3C497920" w:rsidR="00684FB9" w:rsidRPr="003D0C04" w:rsidRDefault="00684FB9" w:rsidP="00F453C2">
            <w:pPr>
              <w:spacing w:line="240" w:lineRule="auto"/>
              <w:outlineLvl w:val="2"/>
            </w:pPr>
          </w:p>
        </w:tc>
      </w:tr>
    </w:tbl>
    <w:p w14:paraId="198C0A99" w14:textId="77777777" w:rsidR="00E728C9" w:rsidRDefault="00E728C9">
      <w:r>
        <w:rPr>
          <w:b/>
          <w:bCs/>
        </w:rPr>
        <w:br w:type="page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83"/>
        <w:gridCol w:w="8079"/>
      </w:tblGrid>
      <w:tr w:rsidR="00404CFB" w:rsidRPr="00E0758C" w14:paraId="33BECFEF" w14:textId="77777777" w:rsidTr="00882CFD">
        <w:tc>
          <w:tcPr>
            <w:tcW w:w="610" w:type="dxa"/>
          </w:tcPr>
          <w:p w14:paraId="75BC876F" w14:textId="0038AE86" w:rsidR="00404CFB" w:rsidRPr="00E0758C" w:rsidRDefault="00B70C16" w:rsidP="00B70C16">
            <w:pPr>
              <w:pStyle w:val="berschrift3"/>
              <w:rPr>
                <w:noProof/>
              </w:rPr>
            </w:pPr>
            <w:r w:rsidRPr="00094901">
              <w:lastRenderedPageBreak/>
              <w:t>1.</w:t>
            </w:r>
            <w:r>
              <w:t>3</w:t>
            </w:r>
          </w:p>
        </w:tc>
        <w:tc>
          <w:tcPr>
            <w:tcW w:w="8462" w:type="dxa"/>
            <w:gridSpan w:val="2"/>
          </w:tcPr>
          <w:p w14:paraId="5CA4A79B" w14:textId="2F4704DE" w:rsidR="00404CFB" w:rsidRDefault="00C02BC2" w:rsidP="00B70C16">
            <w:pPr>
              <w:pStyle w:val="berschrift3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EA75086" wp14:editId="463BFDD5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-8504237</wp:posOffset>
                      </wp:positionV>
                      <wp:extent cx="805180" cy="1124585"/>
                      <wp:effectExtent l="25400" t="25400" r="83820" b="94615"/>
                      <wp:wrapNone/>
                      <wp:docPr id="1949218899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5180" cy="1124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7858C60" w14:textId="77777777" w:rsidR="004E7C22" w:rsidRPr="004E7C22" w:rsidRDefault="004E7C22" w:rsidP="004E7C22">
                                  <w:pPr>
                                    <w:pStyle w:val="SprechbaseBeschreibung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12 · 13     </w:t>
                                  </w:r>
                                  <w:r w:rsidRPr="004E7C22">
                                    <w:rPr>
                                      <w:color w:val="FFFFFF" w:themeColor="background1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2966EF6E" w14:textId="77777777" w:rsidR="004E7C22" w:rsidRPr="004E7C22" w:rsidRDefault="004E7C22" w:rsidP="004E7C22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</w:rPr>
                                    <w:t xml:space="preserve">        12</w:t>
                                  </w:r>
                                </w:p>
                                <w:p w14:paraId="6CFC1D69" w14:textId="77777777" w:rsidR="004E7C22" w:rsidRPr="004E7C22" w:rsidRDefault="004E7C22" w:rsidP="004E7C22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          36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br/>
                                    <w:t xml:space="preserve">        156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75086" id="_x0000_s1049" type="#_x0000_t202" style="position:absolute;margin-left:276.5pt;margin-top:-669.6pt;width:63.4pt;height:88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" fillcolor="#f2f2f2 [3052]" stroked="f" strokeweight=".5pt">
                      <v:shadow on="t" color="black" opacity="26214f" origin="-.5,-.5" offset=".74836mm,.74836mm"/>
                      <v:textbox>
                        <w:txbxContent>
                          <w:p w14:paraId="07858C60" w14:textId="77777777" w:rsidR="004E7C22" w:rsidRPr="004E7C22" w:rsidRDefault="004E7C22" w:rsidP="004E7C22">
                            <w:pPr>
                              <w:pStyle w:val="SprechbaseBeschreibung"/>
                              <w:rPr>
                                <w:color w:val="0070C0"/>
                                <w:u w:val="single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12 · 13     </w:t>
                            </w:r>
                            <w:r w:rsidRPr="004E7C22">
                              <w:rPr>
                                <w:color w:val="FFFFFF" w:themeColor="background1"/>
                                <w:u w:val="single"/>
                              </w:rPr>
                              <w:t>.</w:t>
                            </w:r>
                          </w:p>
                          <w:p w14:paraId="2966EF6E" w14:textId="77777777" w:rsidR="004E7C22" w:rsidRPr="004E7C22" w:rsidRDefault="004E7C22" w:rsidP="004E7C22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</w:rPr>
                              <w:t xml:space="preserve">        12</w:t>
                            </w:r>
                          </w:p>
                          <w:p w14:paraId="6CFC1D69" w14:textId="77777777" w:rsidR="004E7C22" w:rsidRPr="004E7C22" w:rsidRDefault="004E7C22" w:rsidP="004E7C22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          36</w:t>
                            </w:r>
                            <w:r w:rsidRPr="004E7C22">
                              <w:rPr>
                                <w:color w:val="0070C0"/>
                              </w:rPr>
                              <w:br/>
                              <w:t xml:space="preserve">        156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0C16" w:rsidRPr="00B70C16">
              <w:rPr>
                <w:noProof/>
              </w:rPr>
              <w:t>Rechenwege ausprobieren</w:t>
            </w:r>
          </w:p>
        </w:tc>
      </w:tr>
      <w:tr w:rsidR="00B70C16" w:rsidRPr="00E0758C" w14:paraId="18CBCBA4" w14:textId="77777777" w:rsidTr="00882CFD">
        <w:tc>
          <w:tcPr>
            <w:tcW w:w="610" w:type="dxa"/>
          </w:tcPr>
          <w:p w14:paraId="61773B1E" w14:textId="77777777" w:rsidR="00B70C16" w:rsidRPr="00094901" w:rsidRDefault="00B70C16" w:rsidP="00B70C16">
            <w:pPr>
              <w:pStyle w:val="Nummerierung"/>
            </w:pPr>
          </w:p>
        </w:tc>
        <w:tc>
          <w:tcPr>
            <w:tcW w:w="383" w:type="dxa"/>
          </w:tcPr>
          <w:p w14:paraId="596DBFFA" w14:textId="0C3D6176" w:rsidR="00B70C16" w:rsidRPr="00B70C16" w:rsidRDefault="00B70C16" w:rsidP="00B70C16">
            <w:pPr>
              <w:pStyle w:val="Nummerierung"/>
              <w:rPr>
                <w:noProof/>
              </w:rPr>
            </w:pPr>
            <w:r w:rsidRPr="00E0758C">
              <w:t>a)</w:t>
            </w:r>
          </w:p>
        </w:tc>
        <w:tc>
          <w:tcPr>
            <w:tcW w:w="8079" w:type="dxa"/>
          </w:tcPr>
          <w:p w14:paraId="7D5B777C" w14:textId="7E78D766" w:rsidR="00B70C16" w:rsidRDefault="00AF7159" w:rsidP="00F453C2">
            <w:pPr>
              <w:spacing w:line="240" w:lineRule="auto"/>
              <w:outlineLvl w:val="2"/>
              <w:rPr>
                <w:noProof/>
              </w:rPr>
            </w:pPr>
            <w:r w:rsidRPr="00AF7159">
              <w:rPr>
                <w:noProof/>
              </w:rPr>
              <w:t xml:space="preserve">Rechne die Aufgabe </w:t>
            </w:r>
            <w:r w:rsidRPr="001F1D79">
              <w:rPr>
                <w:b/>
                <w:bCs/>
                <w:noProof/>
              </w:rPr>
              <w:t>1</w:t>
            </w:r>
            <w:r w:rsidR="00154D87" w:rsidRPr="001F1D79">
              <w:rPr>
                <w:b/>
                <w:bCs/>
                <w:noProof/>
              </w:rPr>
              <w:t>6 · 11</w:t>
            </w:r>
            <w:r w:rsidR="004E7C22">
              <w:rPr>
                <w:noProof/>
              </w:rPr>
              <w:t xml:space="preserve"> auf zwei Wegen:</w:t>
            </w:r>
          </w:p>
          <w:p w14:paraId="60E9098C" w14:textId="77777777" w:rsidR="004B4FB7" w:rsidRDefault="004B4FB7" w:rsidP="00F453C2">
            <w:pPr>
              <w:spacing w:line="240" w:lineRule="auto"/>
              <w:outlineLvl w:val="2"/>
              <w:rPr>
                <w:noProof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  <w:gridCol w:w="3667"/>
            </w:tblGrid>
            <w:tr w:rsidR="004B4FB7" w14:paraId="58CA5C77" w14:textId="77777777" w:rsidTr="005853DE">
              <w:tc>
                <w:tcPr>
                  <w:tcW w:w="4392" w:type="dxa"/>
                </w:tcPr>
                <w:p w14:paraId="1A5E4883" w14:textId="3BD7D46F" w:rsidR="004B4FB7" w:rsidRDefault="004B4FB7" w:rsidP="00F453C2">
                  <w:pPr>
                    <w:spacing w:line="240" w:lineRule="auto"/>
                    <w:outlineLvl w:val="2"/>
                    <w:rPr>
                      <w:noProof/>
                    </w:rPr>
                  </w:pPr>
                  <w:r>
                    <w:rPr>
                      <w:noProof/>
                    </w:rPr>
                    <w:t>Rechne wie Jonas</w:t>
                  </w:r>
                  <w:r w:rsidR="000D77A4">
                    <w:rPr>
                      <w:noProof/>
                    </w:rPr>
                    <w:t xml:space="preserve"> mit dem Malkreuz</w:t>
                  </w:r>
                  <w:r>
                    <w:rPr>
                      <w:noProof/>
                    </w:rPr>
                    <w:t>:</w: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3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  <w:gridCol w:w="850"/>
                    <w:gridCol w:w="851"/>
                    <w:gridCol w:w="283"/>
                    <w:gridCol w:w="992"/>
                  </w:tblGrid>
                  <w:tr w:rsidR="004B4FB7" w:rsidRPr="0026247B" w14:paraId="6C2DE05C" w14:textId="77777777" w:rsidTr="003427A5">
                    <w:tc>
                      <w:tcPr>
                        <w:tcW w:w="880" w:type="dxa"/>
                        <w:tcBorders>
                          <w:top w:val="nil"/>
                          <w:left w:val="nil"/>
                        </w:tcBorders>
                      </w:tcPr>
                      <w:p w14:paraId="5DE257F6" w14:textId="77777777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4F556324" w14:textId="77777777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19C92FB3" w14:textId="28DD43BE" w:rsidR="004B4FB7" w:rsidRPr="004E7C22" w:rsidRDefault="00154D8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637B4C7" w14:textId="7777777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1F0C76" w14:textId="7777777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</w:tr>
                  <w:tr w:rsidR="004B4FB7" w:rsidRPr="0026247B" w14:paraId="3176E4F7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37050CED" w14:textId="1B6CE31F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57CDC254" w14:textId="1A2CDDE0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BA4EF61" w14:textId="697C4A19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51800E11" w14:textId="7777777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38A87400" w14:textId="2EACFD89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</w:tr>
                  <w:tr w:rsidR="004B4FB7" w:rsidRPr="0026247B" w14:paraId="447A4EF6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393A9DB7" w14:textId="6077D2F2" w:rsidR="004B4FB7" w:rsidRPr="004E7C22" w:rsidRDefault="00154D8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8C141FC" w14:textId="51990E88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90D257B" w14:textId="5A774D6C" w:rsidR="004B4FB7" w:rsidRPr="004E7C22" w:rsidRDefault="004B4FB7" w:rsidP="004E7C22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1863BDB9" w14:textId="7777777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4572141C" w14:textId="308EF8E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  <w:r w:rsidRPr="0026247B">
                          <w:rPr>
                            <w:noProof/>
                          </w:rPr>
                          <w:t>+</w:t>
                        </w:r>
                      </w:p>
                    </w:tc>
                  </w:tr>
                  <w:tr w:rsidR="004B4FB7" w:rsidRPr="0026247B" w14:paraId="7733C660" w14:textId="77777777" w:rsidTr="003427A5">
                    <w:tc>
                      <w:tcPr>
                        <w:tcW w:w="8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3341693" w14:textId="7777777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052CBC3" w14:textId="5F1B6440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35FC0D2" w14:textId="30D86E5B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  <w:r w:rsidRPr="0026247B">
                          <w:rPr>
                            <w:noProof/>
                          </w:rPr>
                          <w:t>+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2B750EFC" w14:textId="77777777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4CC9318" w14:textId="60DB5C78" w:rsidR="004B4FB7" w:rsidRPr="0026247B" w:rsidRDefault="004B4FB7" w:rsidP="004E7C22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1B9658D" w14:textId="1B655AEF" w:rsidR="004B4FB7" w:rsidRDefault="004B4FB7" w:rsidP="00F453C2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667" w:type="dxa"/>
                </w:tcPr>
                <w:p w14:paraId="10D6ABAF" w14:textId="77777777" w:rsidR="005853DE" w:rsidRDefault="004B4FB7" w:rsidP="005853DE">
                  <w:pPr>
                    <w:spacing w:after="200" w:line="276" w:lineRule="auto"/>
                  </w:pPr>
                  <w:r>
                    <w:rPr>
                      <w:noProof/>
                    </w:rPr>
                    <w:t>Rechne wie Emily</w:t>
                  </w:r>
                  <w:r w:rsidR="000D77A4">
                    <w:rPr>
                      <w:noProof/>
                    </w:rPr>
                    <w:t xml:space="preserve"> schriftlich</w:t>
                  </w:r>
                  <w:r>
                    <w:rPr>
                      <w:noProof/>
                    </w:rPr>
                    <w:t>:</w:t>
                  </w:r>
                  <w:r w:rsidR="005853DE">
                    <w:rPr>
                      <w:noProof/>
                    </w:rPr>
                    <w:t xml:space="preserve"> </w:t>
                  </w:r>
                </w:p>
                <w:tbl>
                  <w:tblPr>
                    <w:tblStyle w:val="Tabellenraster"/>
                    <w:tblW w:w="0" w:type="auto"/>
                    <w:tblBorders>
                      <w:top w:val="single" w:sz="6" w:space="0" w:color="D9D9D9" w:themeColor="background1" w:themeShade="D9"/>
                      <w:left w:val="single" w:sz="6" w:space="0" w:color="D9D9D9" w:themeColor="background1" w:themeShade="D9"/>
                      <w:bottom w:val="single" w:sz="6" w:space="0" w:color="D9D9D9" w:themeColor="background1" w:themeShade="D9"/>
                      <w:right w:val="single" w:sz="6" w:space="0" w:color="D9D9D9" w:themeColor="background1" w:themeShade="D9"/>
                      <w:insideH w:val="single" w:sz="6" w:space="0" w:color="D9D9D9" w:themeColor="background1" w:themeShade="D9"/>
                      <w:insideV w:val="single" w:sz="6" w:space="0" w:color="D9D9D9" w:themeColor="background1" w:themeShade="D9"/>
                    </w:tblBorders>
                    <w:tblLook w:val="04A0" w:firstRow="1" w:lastRow="0" w:firstColumn="1" w:lastColumn="0" w:noHBand="0" w:noVBand="1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5853DE" w:rsidRPr="007C7467" w14:paraId="3BD9E551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1685230E" w14:textId="7EDFBB20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0C9E98B2" w14:textId="681AB6A1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3B549884" w14:textId="77777777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 xml:space="preserve">· 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376BCE1B" w14:textId="77777777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3DCEA698" w14:textId="37877752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5853DE" w14:paraId="3C98FCA2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313F34EF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60DE8CDD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54CEE488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202224FA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58F1500E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6AE94CB6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54209AA2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1D91325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7FC02131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8C66232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3DB1D947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4123453C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1330CCBE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522B5AC8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446889D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0F3E6B3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27E61794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F8DF12" w14:textId="34F75164" w:rsidR="004B4FB7" w:rsidRPr="0026247B" w:rsidRDefault="004B4FB7" w:rsidP="004B4FB7">
                  <w:pPr>
                    <w:rPr>
                      <w:noProof/>
                    </w:rPr>
                  </w:pPr>
                </w:p>
                <w:p w14:paraId="0079B967" w14:textId="5A7D3268" w:rsidR="004B4FB7" w:rsidRDefault="004B4FB7" w:rsidP="00F453C2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</w:tbl>
          <w:p w14:paraId="3623DC6B" w14:textId="3903C6A9" w:rsidR="004B4FB7" w:rsidRPr="00B70C16" w:rsidRDefault="004B4FB7" w:rsidP="00F453C2">
            <w:pPr>
              <w:spacing w:line="240" w:lineRule="auto"/>
              <w:outlineLvl w:val="2"/>
              <w:rPr>
                <w:noProof/>
              </w:rPr>
            </w:pPr>
          </w:p>
        </w:tc>
      </w:tr>
      <w:tr w:rsidR="004E7C22" w:rsidRPr="00E0758C" w14:paraId="26136DC7" w14:textId="77777777" w:rsidTr="00882CFD">
        <w:tc>
          <w:tcPr>
            <w:tcW w:w="610" w:type="dxa"/>
          </w:tcPr>
          <w:p w14:paraId="6F0CE6EF" w14:textId="77777777" w:rsidR="004E7C22" w:rsidRPr="00094901" w:rsidRDefault="004E7C22" w:rsidP="00B70C16">
            <w:pPr>
              <w:pStyle w:val="Nummerierung"/>
            </w:pPr>
          </w:p>
        </w:tc>
        <w:tc>
          <w:tcPr>
            <w:tcW w:w="383" w:type="dxa"/>
          </w:tcPr>
          <w:p w14:paraId="5D044C11" w14:textId="77777777" w:rsidR="004E7C22" w:rsidRDefault="004E7C22" w:rsidP="00B70C16">
            <w:pPr>
              <w:pStyle w:val="Nummerierung"/>
            </w:pPr>
          </w:p>
        </w:tc>
        <w:tc>
          <w:tcPr>
            <w:tcW w:w="8079" w:type="dxa"/>
          </w:tcPr>
          <w:p w14:paraId="08E72216" w14:textId="77777777" w:rsidR="004E7C22" w:rsidRPr="00AF7159" w:rsidRDefault="004E7C22" w:rsidP="00724F8D">
            <w:pPr>
              <w:spacing w:line="240" w:lineRule="auto"/>
              <w:outlineLvl w:val="2"/>
              <w:rPr>
                <w:noProof/>
              </w:rPr>
            </w:pPr>
          </w:p>
        </w:tc>
      </w:tr>
      <w:tr w:rsidR="00B70C16" w:rsidRPr="00E0758C" w14:paraId="1DEDD8C7" w14:textId="77777777" w:rsidTr="00882CFD">
        <w:tc>
          <w:tcPr>
            <w:tcW w:w="610" w:type="dxa"/>
          </w:tcPr>
          <w:p w14:paraId="6DAE631C" w14:textId="77777777" w:rsidR="00B70C16" w:rsidRPr="00094901" w:rsidRDefault="00B70C16" w:rsidP="00B70C16">
            <w:pPr>
              <w:pStyle w:val="Nummerierung"/>
            </w:pPr>
          </w:p>
        </w:tc>
        <w:tc>
          <w:tcPr>
            <w:tcW w:w="383" w:type="dxa"/>
          </w:tcPr>
          <w:p w14:paraId="561D1238" w14:textId="4FA0ADAA" w:rsidR="00B70C16" w:rsidRPr="00B70C16" w:rsidRDefault="00B70C16" w:rsidP="00B70C16">
            <w:pPr>
              <w:pStyle w:val="Nummerierung"/>
              <w:rPr>
                <w:noProof/>
              </w:rPr>
            </w:pPr>
            <w:r>
              <w:t>b</w:t>
            </w:r>
            <w:r w:rsidRPr="00E0758C">
              <w:t>)</w:t>
            </w:r>
          </w:p>
        </w:tc>
        <w:tc>
          <w:tcPr>
            <w:tcW w:w="8079" w:type="dxa"/>
          </w:tcPr>
          <w:p w14:paraId="4539AC52" w14:textId="7ED7939E" w:rsidR="00724F8D" w:rsidRDefault="00724F8D" w:rsidP="00724F8D">
            <w:pPr>
              <w:spacing w:line="240" w:lineRule="auto"/>
              <w:outlineLvl w:val="2"/>
              <w:rPr>
                <w:noProof/>
              </w:rPr>
            </w:pPr>
            <w:r w:rsidRPr="00AF7159">
              <w:rPr>
                <w:noProof/>
              </w:rPr>
              <w:t xml:space="preserve">Rechne die Aufgabe </w:t>
            </w:r>
            <w:r w:rsidR="00154D87" w:rsidRPr="001F1D79">
              <w:rPr>
                <w:b/>
                <w:bCs/>
                <w:noProof/>
              </w:rPr>
              <w:t>212</w:t>
            </w:r>
            <w:r w:rsidRPr="001F1D79">
              <w:rPr>
                <w:b/>
                <w:bCs/>
                <w:noProof/>
              </w:rPr>
              <w:t xml:space="preserve"> · 44</w:t>
            </w:r>
            <w:r w:rsidRPr="00AF7159">
              <w:rPr>
                <w:noProof/>
              </w:rPr>
              <w:t>.</w:t>
            </w:r>
          </w:p>
          <w:p w14:paraId="5094AE77" w14:textId="77777777" w:rsidR="00724F8D" w:rsidRDefault="00724F8D" w:rsidP="00724F8D">
            <w:pPr>
              <w:spacing w:line="240" w:lineRule="auto"/>
              <w:outlineLvl w:val="2"/>
              <w:rPr>
                <w:noProof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  <w:gridCol w:w="3667"/>
            </w:tblGrid>
            <w:tr w:rsidR="00724F8D" w14:paraId="7B80CB01" w14:textId="77777777" w:rsidTr="005853DE">
              <w:tc>
                <w:tcPr>
                  <w:tcW w:w="4392" w:type="dxa"/>
                </w:tcPr>
                <w:p w14:paraId="72F5DB8D" w14:textId="123009C5" w:rsidR="00724F8D" w:rsidRDefault="00724F8D" w:rsidP="00724F8D">
                  <w:pPr>
                    <w:spacing w:line="240" w:lineRule="auto"/>
                    <w:outlineLvl w:val="2"/>
                    <w:rPr>
                      <w:noProof/>
                    </w:rPr>
                  </w:pPr>
                  <w:r>
                    <w:rPr>
                      <w:noProof/>
                    </w:rPr>
                    <w:t>Rechne wie Jonas</w:t>
                  </w:r>
                  <w:r w:rsidR="00E728C9">
                    <w:rPr>
                      <w:noProof/>
                    </w:rPr>
                    <w:t xml:space="preserve"> mit dem Malkreuz</w:t>
                  </w:r>
                  <w:r>
                    <w:rPr>
                      <w:noProof/>
                    </w:rPr>
                    <w:t>:</w: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3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  <w:gridCol w:w="850"/>
                    <w:gridCol w:w="851"/>
                    <w:gridCol w:w="283"/>
                    <w:gridCol w:w="992"/>
                  </w:tblGrid>
                  <w:tr w:rsidR="00724F8D" w:rsidRPr="0026247B" w14:paraId="01A48AC3" w14:textId="77777777" w:rsidTr="003427A5">
                    <w:tc>
                      <w:tcPr>
                        <w:tcW w:w="880" w:type="dxa"/>
                        <w:tcBorders>
                          <w:top w:val="nil"/>
                          <w:left w:val="nil"/>
                        </w:tcBorders>
                      </w:tcPr>
                      <w:p w14:paraId="5CF4A5A2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308329F8" w14:textId="1C4D420D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40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32EDDB12" w14:textId="1D2B4DAB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9FA226B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075DC1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</w:tr>
                  <w:tr w:rsidR="00724F8D" w:rsidRPr="0026247B" w14:paraId="5469D76B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206BFF8F" w14:textId="7EB1F33D" w:rsidR="00724F8D" w:rsidRPr="004E7C22" w:rsidRDefault="00154D87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20</w:t>
                        </w:r>
                        <w:r w:rsidR="00724F8D" w:rsidRPr="004E7C22">
                          <w:rPr>
                            <w:rFonts w:ascii="Comic Sans MS" w:hAnsi="Comic Sans MS"/>
                            <w:noProof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A37C493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87D2682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743B4F58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25FE891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</w:tr>
                  <w:tr w:rsidR="00724F8D" w:rsidRPr="0026247B" w14:paraId="7FB216D5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7B7A0E6A" w14:textId="5FD0E0CF" w:rsidR="00724F8D" w:rsidRPr="004E7C22" w:rsidRDefault="00154D87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1</w:t>
                        </w:r>
                        <w:r w:rsidR="00724F8D" w:rsidRPr="004E7C22">
                          <w:rPr>
                            <w:rFonts w:ascii="Comic Sans MS" w:hAnsi="Comic Sans MS"/>
                            <w:noProof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48803F4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10C5C77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12441D3F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5A22AF76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+</w:t>
                        </w:r>
                      </w:p>
                    </w:tc>
                  </w:tr>
                  <w:tr w:rsidR="00724F8D" w:rsidRPr="0026247B" w14:paraId="35BA1318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347D0D35" w14:textId="0E0ACDB6" w:rsidR="00724F8D" w:rsidRPr="004E7C22" w:rsidRDefault="00154D87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C707EC6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2BC4793" w14:textId="77777777" w:rsidR="00724F8D" w:rsidRPr="004E7C22" w:rsidRDefault="00724F8D" w:rsidP="00724F8D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4C129D7B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013051AD" w14:textId="3E7B50DE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+</w:t>
                        </w:r>
                      </w:p>
                    </w:tc>
                  </w:tr>
                  <w:tr w:rsidR="00724F8D" w:rsidRPr="0026247B" w14:paraId="456C2A74" w14:textId="77777777" w:rsidTr="003427A5">
                    <w:tc>
                      <w:tcPr>
                        <w:tcW w:w="8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E22E8D4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4C4B0C2B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61EB0E6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+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12755B3F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B3A44BF" w14:textId="77777777" w:rsidR="00724F8D" w:rsidRPr="004E7C22" w:rsidRDefault="00724F8D" w:rsidP="00724F8D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</w:tr>
                </w:tbl>
                <w:p w14:paraId="61A58087" w14:textId="77777777" w:rsidR="00724F8D" w:rsidRDefault="00724F8D" w:rsidP="00724F8D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667" w:type="dxa"/>
                </w:tcPr>
                <w:p w14:paraId="13EF5551" w14:textId="77777777" w:rsidR="005853DE" w:rsidRDefault="00724F8D" w:rsidP="005853DE">
                  <w:pPr>
                    <w:spacing w:after="200" w:line="276" w:lineRule="auto"/>
                  </w:pPr>
                  <w:r>
                    <w:rPr>
                      <w:noProof/>
                    </w:rPr>
                    <w:t>Rechne wie Emily</w:t>
                  </w:r>
                  <w:r w:rsidR="00E728C9">
                    <w:rPr>
                      <w:noProof/>
                    </w:rPr>
                    <w:t xml:space="preserve"> schriftlich</w:t>
                  </w:r>
                  <w:r>
                    <w:rPr>
                      <w:noProof/>
                    </w:rPr>
                    <w:t>:</w:t>
                  </w:r>
                  <w:r w:rsidR="005853DE">
                    <w:rPr>
                      <w:noProof/>
                    </w:rPr>
                    <w:t xml:space="preserve"> </w:t>
                  </w:r>
                </w:p>
                <w:tbl>
                  <w:tblPr>
                    <w:tblStyle w:val="Tabellenraster"/>
                    <w:tblW w:w="0" w:type="auto"/>
                    <w:tblBorders>
                      <w:top w:val="single" w:sz="6" w:space="0" w:color="D9D9D9" w:themeColor="background1" w:themeShade="D9"/>
                      <w:left w:val="single" w:sz="6" w:space="0" w:color="D9D9D9" w:themeColor="background1" w:themeShade="D9"/>
                      <w:bottom w:val="single" w:sz="6" w:space="0" w:color="D9D9D9" w:themeColor="background1" w:themeShade="D9"/>
                      <w:right w:val="single" w:sz="6" w:space="0" w:color="D9D9D9" w:themeColor="background1" w:themeShade="D9"/>
                      <w:insideH w:val="single" w:sz="6" w:space="0" w:color="D9D9D9" w:themeColor="background1" w:themeShade="D9"/>
                      <w:insideV w:val="single" w:sz="6" w:space="0" w:color="D9D9D9" w:themeColor="background1" w:themeShade="D9"/>
                    </w:tblBorders>
                    <w:tblLook w:val="04A0" w:firstRow="1" w:lastRow="0" w:firstColumn="1" w:lastColumn="0" w:noHBand="0" w:noVBand="1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5853DE" w:rsidRPr="007C7467" w14:paraId="79717BEB" w14:textId="77777777" w:rsidTr="000200E6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7CB87728" w14:textId="353EEDE6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5FA8CFE1" w14:textId="14E7B691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6A3BC134" w14:textId="5C703515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116FD943" w14:textId="77777777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 xml:space="preserve">· 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0AEE8C00" w14:textId="48D48CCE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7C7D995D" w14:textId="05BBE0D8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5853DE" w14:paraId="513999A2" w14:textId="77777777" w:rsidTr="000200E6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26D73591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1ABDF3C" w14:textId="4BC02EFB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099FB3D4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4EC273E0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4E44A7E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50A8FC1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0F9EAE84" w14:textId="77777777" w:rsidTr="000200E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01D97C20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29C7B05F" w14:textId="292EC21C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CC60227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34D839D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4FBED1A9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67E2001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7C9B6BDA" w14:textId="77777777" w:rsidTr="000200E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643F39A4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8934422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74A9BA58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2E5EB4AF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2467B04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4E9E8F8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13FA61D5" w14:textId="77777777" w:rsidTr="000200E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107D62AB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5599C3DC" w14:textId="0F7B83D6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6FBBAD3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23AD359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25CAB4A2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C806046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544CD32" w14:textId="395C3B8A" w:rsidR="00724F8D" w:rsidRDefault="00724F8D" w:rsidP="00724F8D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</w:tbl>
          <w:p w14:paraId="3450E1A9" w14:textId="77777777" w:rsidR="00B70C16" w:rsidRPr="00B70C16" w:rsidRDefault="00B70C16" w:rsidP="00F453C2">
            <w:pPr>
              <w:spacing w:line="240" w:lineRule="auto"/>
              <w:outlineLvl w:val="2"/>
              <w:rPr>
                <w:noProof/>
              </w:rPr>
            </w:pPr>
          </w:p>
        </w:tc>
      </w:tr>
      <w:tr w:rsidR="00B70C16" w:rsidRPr="00E0758C" w14:paraId="02B31DCC" w14:textId="77777777" w:rsidTr="00882CFD">
        <w:tc>
          <w:tcPr>
            <w:tcW w:w="610" w:type="dxa"/>
          </w:tcPr>
          <w:p w14:paraId="47DB6590" w14:textId="3ECDC9C4" w:rsidR="00B70C16" w:rsidRPr="00094901" w:rsidRDefault="00AF7159" w:rsidP="00AF7159">
            <w:pPr>
              <w:pStyle w:val="berschrift3"/>
            </w:pPr>
            <w:r>
              <w:t>1.4</w:t>
            </w:r>
          </w:p>
        </w:tc>
        <w:tc>
          <w:tcPr>
            <w:tcW w:w="8462" w:type="dxa"/>
            <w:gridSpan w:val="2"/>
          </w:tcPr>
          <w:p w14:paraId="527F8F8E" w14:textId="6A50E603" w:rsidR="00B70C16" w:rsidRPr="00B70C16" w:rsidRDefault="00C02BC2" w:rsidP="00AF7159">
            <w:pPr>
              <w:pStyle w:val="berschrift3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1E5EF761" wp14:editId="0EE37196">
                      <wp:simplePos x="0" y="0"/>
                      <wp:positionH relativeFrom="column">
                        <wp:posOffset>3700734</wp:posOffset>
                      </wp:positionH>
                      <wp:positionV relativeFrom="paragraph">
                        <wp:posOffset>289074</wp:posOffset>
                      </wp:positionV>
                      <wp:extent cx="715905" cy="505909"/>
                      <wp:effectExtent l="25400" t="25400" r="97155" b="104140"/>
                      <wp:wrapNone/>
                      <wp:docPr id="510420077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5905" cy="505909"/>
                                <a:chOff x="0" y="0"/>
                                <a:chExt cx="715905" cy="505909"/>
                              </a:xfrm>
                            </wpg:grpSpPr>
                            <wps:wsp>
                              <wps:cNvPr id="996345462" name="Textfeld 3"/>
                              <wps:cNvSpPr txBox="1"/>
                              <wps:spPr>
                                <a:xfrm>
                                  <a:off x="0" y="141987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2A60A98" w14:textId="752B4C40" w:rsidR="00154D87" w:rsidRPr="00154D87" w:rsidRDefault="00154D87" w:rsidP="00154D8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154D87"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01505" name="Textfeld 3"/>
                              <wps:cNvSpPr txBox="1"/>
                              <wps:spPr>
                                <a:xfrm>
                                  <a:off x="335091" y="232859"/>
                                  <a:ext cx="18161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0B5FA67" w14:textId="6CE46084" w:rsidR="00154D87" w:rsidRPr="00154D87" w:rsidRDefault="00154D87" w:rsidP="00154D8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7088813" name="Textfeld 3"/>
                              <wps:cNvSpPr txBox="1"/>
                              <wps:spPr>
                                <a:xfrm>
                                  <a:off x="533873" y="68154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4B22B49" w14:textId="77777777" w:rsidR="00154D87" w:rsidRPr="00154D87" w:rsidRDefault="00154D87" w:rsidP="00154D8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5169863" name="Textfeld 3"/>
                              <wps:cNvSpPr txBox="1"/>
                              <wps:spPr>
                                <a:xfrm>
                                  <a:off x="181744" y="0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233599F" w14:textId="77777777" w:rsidR="00154D87" w:rsidRPr="00154D87" w:rsidRDefault="00154D87" w:rsidP="00154D8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Pr="00154D87"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EF761" id="Gruppieren 6" o:spid="_x0000_s1050" style="position:absolute;margin-left:291.4pt;margin-top:22.75pt;width:56.35pt;height:39.85pt;z-index:251807744" coordsize="7159,50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">
                      <v:shape id="_x0000_s1051" type="#_x0000_t202" style="position:absolute;top:1419;width:1820;height:2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72A60A98" w14:textId="752B4C40" w:rsidR="00154D87" w:rsidRPr="00154D87" w:rsidRDefault="00154D87" w:rsidP="00154D8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54D87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1052" type="#_x0000_t202" style="position:absolute;left:3350;top:2328;width:1817;height:2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20B5FA67" w14:textId="6CE46084" w:rsidR="00154D87" w:rsidRPr="00154D87" w:rsidRDefault="00154D87" w:rsidP="00154D8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53" type="#_x0000_t202" style="position:absolute;left:5338;top:681;width:1821;height:2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24B22B49" w14:textId="77777777" w:rsidR="00154D87" w:rsidRPr="00154D87" w:rsidRDefault="00154D87" w:rsidP="00154D8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1817;width:1820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6233599F" w14:textId="77777777" w:rsidR="00154D87" w:rsidRPr="00154D87" w:rsidRDefault="00154D87" w:rsidP="00154D8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154D87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F7159" w:rsidRPr="00AF7159">
              <w:rPr>
                <w:noProof/>
              </w:rPr>
              <w:t>Rechnen mit Ziffernkarten</w:t>
            </w:r>
          </w:p>
        </w:tc>
      </w:tr>
      <w:tr w:rsidR="00154D87" w:rsidRPr="00E0758C" w14:paraId="7C88B665" w14:textId="77777777" w:rsidTr="00882CFD">
        <w:tc>
          <w:tcPr>
            <w:tcW w:w="610" w:type="dxa"/>
          </w:tcPr>
          <w:p w14:paraId="6AE0857A" w14:textId="77777777" w:rsidR="00154D87" w:rsidRDefault="00154D87" w:rsidP="00656F42"/>
        </w:tc>
        <w:tc>
          <w:tcPr>
            <w:tcW w:w="8462" w:type="dxa"/>
            <w:gridSpan w:val="2"/>
          </w:tcPr>
          <w:p w14:paraId="67021B40" w14:textId="64DEC20E" w:rsidR="00154D87" w:rsidRDefault="00154D87" w:rsidP="00154D87">
            <w:pPr>
              <w:tabs>
                <w:tab w:val="left" w:pos="6529"/>
              </w:tabs>
            </w:pPr>
            <w:r w:rsidRPr="0026247B">
              <w:t xml:space="preserve">Nimm dir die Ziffernkarten </w:t>
            </w:r>
            <w:r w:rsidR="00C02BC2">
              <w:t>1, 2, 2, 3.</w:t>
            </w:r>
            <w:r>
              <w:tab/>
            </w:r>
          </w:p>
          <w:p w14:paraId="426D775B" w14:textId="544DC036" w:rsidR="00154D87" w:rsidRDefault="00154D87" w:rsidP="00C02BC2">
            <w:pPr>
              <w:rPr>
                <w:noProof/>
              </w:rPr>
            </w:pPr>
          </w:p>
        </w:tc>
      </w:tr>
      <w:tr w:rsidR="00656F42" w:rsidRPr="00E0758C" w14:paraId="67544CBE" w14:textId="77777777" w:rsidTr="00882CFD">
        <w:tc>
          <w:tcPr>
            <w:tcW w:w="610" w:type="dxa"/>
          </w:tcPr>
          <w:p w14:paraId="762F9872" w14:textId="77777777" w:rsidR="00656F42" w:rsidRPr="00094901" w:rsidRDefault="00656F42" w:rsidP="00656F42">
            <w:pPr>
              <w:pStyle w:val="Nummerierung"/>
            </w:pPr>
          </w:p>
        </w:tc>
        <w:tc>
          <w:tcPr>
            <w:tcW w:w="383" w:type="dxa"/>
          </w:tcPr>
          <w:p w14:paraId="1AF83305" w14:textId="588EFABB" w:rsidR="00656F42" w:rsidRDefault="00831AC3" w:rsidP="00656F42">
            <w:pPr>
              <w:pStyle w:val="Nummerierung"/>
            </w:pPr>
            <w:r>
              <w:t>a)</w:t>
            </w:r>
          </w:p>
        </w:tc>
        <w:tc>
          <w:tcPr>
            <w:tcW w:w="8079" w:type="dxa"/>
          </w:tcPr>
          <w:p w14:paraId="6886A790" w14:textId="15F4015E" w:rsidR="00656F42" w:rsidRDefault="00E728C9" w:rsidP="00656F42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B85FD1" wp14:editId="2D46D35E">
                      <wp:simplePos x="0" y="0"/>
                      <wp:positionH relativeFrom="column">
                        <wp:posOffset>4503454</wp:posOffset>
                      </wp:positionH>
                      <wp:positionV relativeFrom="paragraph">
                        <wp:posOffset>26804</wp:posOffset>
                      </wp:positionV>
                      <wp:extent cx="667500" cy="845202"/>
                      <wp:effectExtent l="25400" t="25400" r="94615" b="94615"/>
                      <wp:wrapNone/>
                      <wp:docPr id="871172944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500" cy="8452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D0F473B" w14:textId="77777777" w:rsidR="00154D87" w:rsidRPr="004E7C22" w:rsidRDefault="00154D87" w:rsidP="00154D87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12 · </w:t>
                                  </w:r>
                                  <w:r>
                                    <w:rPr>
                                      <w:color w:val="0070C0"/>
                                      <w:u w:val="single"/>
                                    </w:rPr>
                                    <w:t>2</w:t>
                                  </w: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3     </w:t>
                                  </w:r>
                                  <w:r w:rsidRPr="004E7C22">
                                    <w:rPr>
                                      <w:color w:val="FFFFFF" w:themeColor="background1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color w:val="FFFFFF" w:themeColor="background1"/>
                                      <w:u w:val="single"/>
                                    </w:rPr>
                                    <w:t xml:space="preserve"> 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24</w:t>
                                  </w:r>
                                </w:p>
                                <w:p w14:paraId="1E2C4DD2" w14:textId="0831916F" w:rsidR="00154D87" w:rsidRPr="004E7C22" w:rsidRDefault="00154D87" w:rsidP="00154D87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     </w:t>
                                  </w:r>
                                  <w:r w:rsidR="00A51ADC">
                                    <w:rPr>
                                      <w:color w:val="0070C0"/>
                                      <w:sz w:val="10"/>
                                      <w:szCs w:val="10"/>
                                      <w:u w:val="single"/>
                                    </w:rPr>
                                    <w:t xml:space="preserve"> </w:t>
                                  </w: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>36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br/>
                                    <w:t xml:space="preserve">   </w:t>
                                  </w:r>
                                  <w:r w:rsidR="00A51ADC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>276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85FD1" id="_x0000_s1055" type="#_x0000_t202" style="position:absolute;margin-left:354.6pt;margin-top:2.1pt;width:52.55pt;height:66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" fillcolor="#f2f2f2 [3052]" stroked="f" strokeweight=".5pt">
                      <v:shadow on="t" color="black" opacity="26214f" origin="-.5,-.5" offset=".74836mm,.74836mm"/>
                      <v:textbox>
                        <w:txbxContent>
                          <w:p w14:paraId="0D0F473B" w14:textId="77777777" w:rsidR="00154D87" w:rsidRPr="004E7C22" w:rsidRDefault="00154D87" w:rsidP="00154D87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12 · </w:t>
                            </w:r>
                            <w:r>
                              <w:rPr>
                                <w:color w:val="0070C0"/>
                                <w:u w:val="single"/>
                              </w:rPr>
                              <w:t>2</w:t>
                            </w: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3     </w:t>
                            </w:r>
                            <w:r w:rsidRPr="004E7C22">
                              <w:rPr>
                                <w:color w:val="FFFFFF" w:themeColor="background1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r w:rsidRPr="004E7C22">
                              <w:rPr>
                                <w:color w:val="0070C0"/>
                              </w:rPr>
                              <w:t xml:space="preserve">  </w:t>
                            </w:r>
                            <w:r>
                              <w:rPr>
                                <w:color w:val="0070C0"/>
                              </w:rPr>
                              <w:t>24</w:t>
                            </w:r>
                          </w:p>
                          <w:p w14:paraId="1E2C4DD2" w14:textId="0831916F" w:rsidR="00154D87" w:rsidRPr="004E7C22" w:rsidRDefault="00154D87" w:rsidP="00154D87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     </w:t>
                            </w:r>
                            <w:r w:rsidR="00A51ADC">
                              <w:rPr>
                                <w:color w:val="0070C0"/>
                                <w:sz w:val="10"/>
                                <w:szCs w:val="10"/>
                                <w:u w:val="single"/>
                              </w:rPr>
                              <w:t xml:space="preserve"> </w:t>
                            </w: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>36</w:t>
                            </w:r>
                            <w:r w:rsidRPr="004E7C22">
                              <w:rPr>
                                <w:color w:val="0070C0"/>
                              </w:rPr>
                              <w:br/>
                              <w:t xml:space="preserve">   </w:t>
                            </w:r>
                            <w:r w:rsidR="00A51ADC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276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1AC3" w:rsidRPr="00831AC3">
              <w:rPr>
                <w:noProof/>
              </w:rPr>
              <w:t xml:space="preserve">Lege mit den Ziffernkarten zwei </w:t>
            </w:r>
            <w:r w:rsidR="00A27BA3">
              <w:rPr>
                <w:noProof/>
              </w:rPr>
              <w:t xml:space="preserve">zweistellige </w:t>
            </w:r>
            <w:r w:rsidR="00831AC3" w:rsidRPr="00831AC3">
              <w:rPr>
                <w:noProof/>
              </w:rPr>
              <w:t xml:space="preserve">Zahlen </w:t>
            </w:r>
            <w:r>
              <w:rPr>
                <w:noProof/>
              </w:rPr>
              <w:br/>
            </w:r>
            <w:r w:rsidR="00831AC3" w:rsidRPr="00831AC3">
              <w:rPr>
                <w:noProof/>
              </w:rPr>
              <w:t>und multipliziere sie. Schreibe die Rechnungen in</w:t>
            </w:r>
            <w:r w:rsidR="00A27BA3">
              <w:rPr>
                <w:noProof/>
              </w:rPr>
              <w:t>s</w:t>
            </w:r>
            <w:r w:rsidR="00831AC3" w:rsidRPr="00831AC3">
              <w:rPr>
                <w:noProof/>
              </w:rPr>
              <w:t xml:space="preserve"> Heft.</w:t>
            </w:r>
          </w:p>
          <w:p w14:paraId="3ECA05FB" w14:textId="10278DDF" w:rsidR="00154D87" w:rsidRPr="00B70C16" w:rsidRDefault="00154D87" w:rsidP="00656F42">
            <w:pPr>
              <w:spacing w:line="240" w:lineRule="auto"/>
              <w:outlineLvl w:val="2"/>
              <w:rPr>
                <w:noProof/>
              </w:rPr>
            </w:pPr>
          </w:p>
        </w:tc>
      </w:tr>
      <w:tr w:rsidR="00656F42" w:rsidRPr="00E0758C" w14:paraId="47EF7E0E" w14:textId="77777777" w:rsidTr="00882CFD">
        <w:tc>
          <w:tcPr>
            <w:tcW w:w="610" w:type="dxa"/>
          </w:tcPr>
          <w:p w14:paraId="1A7285D8" w14:textId="77E47EDF" w:rsidR="00656F42" w:rsidRPr="00094901" w:rsidRDefault="001C72F0" w:rsidP="001C72F0">
            <w:pPr>
              <w:pStyle w:val="Nummerierung"/>
            </w:pPr>
            <w:r>
              <w:t xml:space="preserve"> </w:t>
            </w:r>
          </w:p>
        </w:tc>
        <w:tc>
          <w:tcPr>
            <w:tcW w:w="383" w:type="dxa"/>
          </w:tcPr>
          <w:p w14:paraId="368581AA" w14:textId="2D095103" w:rsidR="00656F42" w:rsidRDefault="00831AC3" w:rsidP="00656F42">
            <w:pPr>
              <w:pStyle w:val="Nummerierung"/>
            </w:pPr>
            <w:r>
              <w:t>b)</w:t>
            </w:r>
          </w:p>
        </w:tc>
        <w:tc>
          <w:tcPr>
            <w:tcW w:w="8079" w:type="dxa"/>
          </w:tcPr>
          <w:p w14:paraId="256D1851" w14:textId="77777777" w:rsidR="00831AC3" w:rsidRDefault="00831AC3" w:rsidP="00831AC3">
            <w:pPr>
              <w:rPr>
                <w:noProof/>
              </w:rPr>
            </w:pPr>
            <w:r>
              <w:rPr>
                <w:noProof/>
              </w:rPr>
              <w:t xml:space="preserve">Vertausche zwei Ziffernkarten. </w:t>
            </w:r>
          </w:p>
          <w:p w14:paraId="160C643A" w14:textId="77777777" w:rsidR="00656F42" w:rsidRDefault="00831AC3" w:rsidP="00831AC3">
            <w:pPr>
              <w:rPr>
                <w:noProof/>
              </w:rPr>
            </w:pPr>
            <w:r>
              <w:rPr>
                <w:noProof/>
              </w:rPr>
              <w:t xml:space="preserve">Überlege zuerst, ob das Ergebnis kleiner oder größer wird. </w:t>
            </w:r>
            <w:r w:rsidR="00154D87">
              <w:rPr>
                <w:noProof/>
              </w:rPr>
              <w:br/>
            </w:r>
            <w:r>
              <w:rPr>
                <w:noProof/>
              </w:rPr>
              <w:t>Rechne dann aus und überprüfe.</w:t>
            </w:r>
          </w:p>
          <w:p w14:paraId="3ACC3A90" w14:textId="10D72E96" w:rsidR="00154D87" w:rsidRPr="00B70C16" w:rsidRDefault="00154D87" w:rsidP="00831AC3">
            <w:pPr>
              <w:rPr>
                <w:noProof/>
              </w:rPr>
            </w:pPr>
          </w:p>
        </w:tc>
      </w:tr>
      <w:tr w:rsidR="00656F42" w:rsidRPr="00E0758C" w14:paraId="3C1DA833" w14:textId="77777777" w:rsidTr="00882CFD">
        <w:tc>
          <w:tcPr>
            <w:tcW w:w="610" w:type="dxa"/>
            <w:vAlign w:val="bottom"/>
          </w:tcPr>
          <w:p w14:paraId="5F8332A1" w14:textId="1CD65E86" w:rsidR="00656F42" w:rsidRPr="00094901" w:rsidRDefault="001C72F0" w:rsidP="001C72F0">
            <w:pPr>
              <w:pStyle w:val="Nummerierung"/>
              <w:jc w:val="center"/>
            </w:pPr>
            <w:r w:rsidRPr="00E0758C">
              <w:rPr>
                <w:noProof/>
              </w:rPr>
              <w:drawing>
                <wp:inline distT="0" distB="0" distL="0" distR="0" wp14:anchorId="66F4EEFA" wp14:editId="22E67A0C">
                  <wp:extent cx="360000" cy="272386"/>
                  <wp:effectExtent l="0" t="0" r="2540" b="0"/>
                  <wp:docPr id="22285" name="Grafik 22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473A3D6E" w14:textId="149E6ECF" w:rsidR="00656F42" w:rsidRDefault="00831AC3" w:rsidP="00656F42">
            <w:pPr>
              <w:pStyle w:val="Nummerierung"/>
            </w:pPr>
            <w:r>
              <w:t>c)</w:t>
            </w:r>
          </w:p>
        </w:tc>
        <w:tc>
          <w:tcPr>
            <w:tcW w:w="8079" w:type="dxa"/>
          </w:tcPr>
          <w:p w14:paraId="0D352E61" w14:textId="5B5EA356" w:rsidR="00831AC3" w:rsidRDefault="00831AC3" w:rsidP="00831AC3">
            <w:pPr>
              <w:rPr>
                <w:noProof/>
              </w:rPr>
            </w:pPr>
            <w:r>
              <w:rPr>
                <w:noProof/>
              </w:rPr>
              <w:t>Finde</w:t>
            </w:r>
            <w:r w:rsidR="00C34EDC">
              <w:rPr>
                <w:noProof/>
              </w:rPr>
              <w:t>t</w:t>
            </w:r>
            <w:r>
              <w:rPr>
                <w:noProof/>
              </w:rPr>
              <w:t xml:space="preserve"> die Aufgabe mit dem größten und dem kleinsten Ergebnis. </w:t>
            </w:r>
          </w:p>
          <w:p w14:paraId="205370DE" w14:textId="18994D9E" w:rsidR="00882CFD" w:rsidRPr="00B70C16" w:rsidRDefault="00831AC3" w:rsidP="00831AC3">
            <w:pPr>
              <w:rPr>
                <w:noProof/>
              </w:rPr>
            </w:pPr>
            <w:r>
              <w:rPr>
                <w:noProof/>
              </w:rPr>
              <w:t xml:space="preserve">Wie geht </w:t>
            </w:r>
            <w:r w:rsidR="00C34EDC">
              <w:rPr>
                <w:noProof/>
              </w:rPr>
              <w:t>ihr</w:t>
            </w:r>
            <w:r>
              <w:rPr>
                <w:noProof/>
              </w:rPr>
              <w:t xml:space="preserve"> vor?</w:t>
            </w:r>
          </w:p>
        </w:tc>
      </w:tr>
    </w:tbl>
    <w:p w14:paraId="7D3738D1" w14:textId="1CC540C7" w:rsidR="001C72F0" w:rsidRDefault="001C72F0"/>
    <w:p w14:paraId="3611A42A" w14:textId="3E3F9251" w:rsidR="00C02BC2" w:rsidRDefault="00C02BC2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DEEEF1A" w14:textId="1E7F14BF" w:rsidR="007712FF" w:rsidRDefault="007712F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A63C649" wp14:editId="4699A735">
                <wp:simplePos x="0" y="0"/>
                <wp:positionH relativeFrom="column">
                  <wp:posOffset>3959276</wp:posOffset>
                </wp:positionH>
                <wp:positionV relativeFrom="paragraph">
                  <wp:posOffset>1968654</wp:posOffset>
                </wp:positionV>
                <wp:extent cx="718615" cy="883320"/>
                <wp:effectExtent l="25400" t="25400" r="94615" b="94615"/>
                <wp:wrapNone/>
                <wp:docPr id="165317081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15" cy="883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131133" w14:textId="1CA9BF9E" w:rsidR="00C02BC2" w:rsidRPr="004E7C22" w:rsidRDefault="00C02BC2" w:rsidP="00C02BC2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>1</w:t>
                            </w:r>
                            <w:r w:rsidR="007712FF">
                              <w:rPr>
                                <w:color w:val="0070C0"/>
                                <w:u w:val="single"/>
                              </w:rPr>
                              <w:t>6</w:t>
                            </w: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 · </w:t>
                            </w:r>
                            <w:r w:rsidR="007712FF">
                              <w:rPr>
                                <w:color w:val="0070C0"/>
                                <w:u w:val="single"/>
                              </w:rPr>
                              <w:t>2</w:t>
                            </w: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3     </w:t>
                            </w:r>
                            <w:r w:rsidRPr="004E7C22">
                              <w:rPr>
                                <w:color w:val="FFFFFF" w:themeColor="background1"/>
                                <w:u w:val="single"/>
                              </w:rPr>
                              <w:t>.</w:t>
                            </w:r>
                            <w:r w:rsidRPr="004E7C22">
                              <w:rPr>
                                <w:color w:val="0070C0"/>
                              </w:rPr>
                              <w:t xml:space="preserve">    </w:t>
                            </w:r>
                            <w:r w:rsidR="007712FF">
                              <w:rPr>
                                <w:color w:val="0070C0"/>
                              </w:rPr>
                              <w:t>3</w:t>
                            </w:r>
                            <w:r w:rsidRPr="004E7C22">
                              <w:rPr>
                                <w:color w:val="0070C0"/>
                              </w:rPr>
                              <w:t>2</w:t>
                            </w:r>
                          </w:p>
                          <w:p w14:paraId="1D87B8C8" w14:textId="65830117" w:rsidR="00C02BC2" w:rsidRPr="004E7C22" w:rsidRDefault="00C02BC2" w:rsidP="00C02BC2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4E7C22">
                              <w:rPr>
                                <w:color w:val="0070C0"/>
                                <w:u w:val="single"/>
                              </w:rPr>
                              <w:t xml:space="preserve">       </w:t>
                            </w:r>
                            <w:r w:rsidR="007712FF">
                              <w:rPr>
                                <w:color w:val="0070C0"/>
                                <w:u w:val="single"/>
                              </w:rPr>
                              <w:t>48</w:t>
                            </w:r>
                            <w:r w:rsidRPr="004E7C22">
                              <w:rPr>
                                <w:color w:val="0070C0"/>
                              </w:rPr>
                              <w:br/>
                              <w:t xml:space="preserve">     </w:t>
                            </w:r>
                            <w:r w:rsidR="007712FF">
                              <w:rPr>
                                <w:color w:val="0070C0"/>
                              </w:rPr>
                              <w:t>368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C649" id="_x0000_s1056" type="#_x0000_t202" style="position:absolute;margin-left:311.75pt;margin-top:155pt;width:56.6pt;height:69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" fillcolor="#f2f2f2 [3052]" stroked="f" strokeweight=".5pt">
                <v:shadow on="t" color="black" opacity="26214f" origin="-.5,-.5" offset=".74836mm,.74836mm"/>
                <v:textbox>
                  <w:txbxContent>
                    <w:p w14:paraId="53131133" w14:textId="1CA9BF9E" w:rsidR="00C02BC2" w:rsidRPr="004E7C22" w:rsidRDefault="00C02BC2" w:rsidP="00C02BC2">
                      <w:pPr>
                        <w:pStyle w:val="SprechbaseBeschreibung"/>
                        <w:rPr>
                          <w:color w:val="0070C0"/>
                        </w:rPr>
                      </w:pPr>
                      <w:r w:rsidRPr="004E7C22">
                        <w:rPr>
                          <w:color w:val="0070C0"/>
                          <w:u w:val="single"/>
                        </w:rPr>
                        <w:t>1</w:t>
                      </w:r>
                      <w:r w:rsidR="007712FF">
                        <w:rPr>
                          <w:color w:val="0070C0"/>
                          <w:u w:val="single"/>
                        </w:rPr>
                        <w:t>6</w:t>
                      </w:r>
                      <w:r w:rsidRPr="004E7C22">
                        <w:rPr>
                          <w:color w:val="0070C0"/>
                          <w:u w:val="single"/>
                        </w:rPr>
                        <w:t xml:space="preserve"> · </w:t>
                      </w:r>
                      <w:r w:rsidR="007712FF">
                        <w:rPr>
                          <w:color w:val="0070C0"/>
                          <w:u w:val="single"/>
                        </w:rPr>
                        <w:t>2</w:t>
                      </w:r>
                      <w:r w:rsidRPr="004E7C22">
                        <w:rPr>
                          <w:color w:val="0070C0"/>
                          <w:u w:val="single"/>
                        </w:rPr>
                        <w:t xml:space="preserve">3     </w:t>
                      </w:r>
                      <w:r w:rsidRPr="004E7C22">
                        <w:rPr>
                          <w:color w:val="FFFFFF" w:themeColor="background1"/>
                          <w:u w:val="single"/>
                        </w:rPr>
                        <w:t>.</w:t>
                      </w:r>
                      <w:r w:rsidRPr="004E7C22">
                        <w:rPr>
                          <w:color w:val="0070C0"/>
                        </w:rPr>
                        <w:t xml:space="preserve">    </w:t>
                      </w:r>
                      <w:r w:rsidR="007712FF">
                        <w:rPr>
                          <w:color w:val="0070C0"/>
                        </w:rPr>
                        <w:t>3</w:t>
                      </w:r>
                      <w:r w:rsidRPr="004E7C22">
                        <w:rPr>
                          <w:color w:val="0070C0"/>
                        </w:rPr>
                        <w:t>2</w:t>
                      </w:r>
                    </w:p>
                    <w:p w14:paraId="1D87B8C8" w14:textId="65830117" w:rsidR="00C02BC2" w:rsidRPr="004E7C22" w:rsidRDefault="00C02BC2" w:rsidP="00C02BC2">
                      <w:pPr>
                        <w:pStyle w:val="SprechbaseBeschreibung"/>
                        <w:rPr>
                          <w:color w:val="0070C0"/>
                        </w:rPr>
                      </w:pPr>
                      <w:r w:rsidRPr="004E7C22">
                        <w:rPr>
                          <w:color w:val="0070C0"/>
                          <w:u w:val="single"/>
                        </w:rPr>
                        <w:t xml:space="preserve">       </w:t>
                      </w:r>
                      <w:r w:rsidR="007712FF">
                        <w:rPr>
                          <w:color w:val="0070C0"/>
                          <w:u w:val="single"/>
                        </w:rPr>
                        <w:t>48</w:t>
                      </w:r>
                      <w:r w:rsidRPr="004E7C22">
                        <w:rPr>
                          <w:color w:val="0070C0"/>
                        </w:rPr>
                        <w:br/>
                        <w:t xml:space="preserve">     </w:t>
                      </w:r>
                      <w:r w:rsidR="007712FF">
                        <w:rPr>
                          <w:color w:val="0070C0"/>
                        </w:rPr>
                        <w:t>368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83"/>
        <w:gridCol w:w="3260"/>
        <w:gridCol w:w="425"/>
        <w:gridCol w:w="4394"/>
      </w:tblGrid>
      <w:tr w:rsidR="00C02BC2" w:rsidRPr="00E0758C" w14:paraId="3C13A3C7" w14:textId="77777777" w:rsidTr="008E0B03">
        <w:trPr>
          <w:trHeight w:val="170"/>
        </w:trPr>
        <w:tc>
          <w:tcPr>
            <w:tcW w:w="610" w:type="dxa"/>
          </w:tcPr>
          <w:p w14:paraId="12ABB235" w14:textId="6316A846" w:rsidR="00C02BC2" w:rsidRPr="00E0758C" w:rsidRDefault="00B569F7" w:rsidP="008E0B03">
            <w:pPr>
              <w:pStyle w:val="berschrift2"/>
            </w:pPr>
            <w:r>
              <w:t>2</w:t>
            </w:r>
          </w:p>
        </w:tc>
        <w:tc>
          <w:tcPr>
            <w:tcW w:w="8462" w:type="dxa"/>
            <w:gridSpan w:val="4"/>
          </w:tcPr>
          <w:p w14:paraId="5FE0546C" w14:textId="28ED25AA" w:rsidR="00C02BC2" w:rsidRPr="00911328" w:rsidRDefault="00EA1658" w:rsidP="008E0B03">
            <w:pPr>
              <w:pStyle w:val="berschrift2"/>
            </w:pPr>
            <w:r w:rsidRPr="00ED644E">
              <w:t>Schriftlich</w:t>
            </w:r>
            <w:r>
              <w:rPr>
                <w:color w:val="70BCC9" w:themeColor="text2" w:themeTint="99"/>
                <w:spacing w:val="-2"/>
              </w:rPr>
              <w:t xml:space="preserve"> </w:t>
            </w:r>
            <w:r w:rsidR="00C02BC2" w:rsidRPr="00404CFB">
              <w:t xml:space="preserve">Multiplizieren </w:t>
            </w:r>
            <w:r w:rsidR="00B569F7">
              <w:t xml:space="preserve">mit Überträgen </w:t>
            </w:r>
          </w:p>
        </w:tc>
      </w:tr>
      <w:tr w:rsidR="00C02BC2" w:rsidRPr="00E0758C" w14:paraId="5AC1C268" w14:textId="77777777" w:rsidTr="008E0B03">
        <w:tc>
          <w:tcPr>
            <w:tcW w:w="610" w:type="dxa"/>
          </w:tcPr>
          <w:p w14:paraId="587EDC63" w14:textId="4157F485" w:rsidR="00C02BC2" w:rsidRPr="004F79CD" w:rsidRDefault="007712FF" w:rsidP="008E0B03">
            <w:pPr>
              <w:pStyle w:val="berschrift3"/>
            </w:pPr>
            <w:r>
              <w:t>2</w:t>
            </w:r>
            <w:r w:rsidR="00C02BC2" w:rsidRPr="004F79CD">
              <w:t>.1</w:t>
            </w:r>
          </w:p>
        </w:tc>
        <w:tc>
          <w:tcPr>
            <w:tcW w:w="8462" w:type="dxa"/>
            <w:gridSpan w:val="4"/>
          </w:tcPr>
          <w:p w14:paraId="15D9ACAA" w14:textId="4DAB70F2" w:rsidR="00C02BC2" w:rsidRPr="004F79CD" w:rsidRDefault="00C02BC2" w:rsidP="008E0B03">
            <w:pPr>
              <w:pStyle w:val="berschrift3"/>
            </w:pPr>
            <w:r w:rsidRPr="00404CFB">
              <w:t>Rechenwege vergleichen</w:t>
            </w:r>
          </w:p>
        </w:tc>
      </w:tr>
      <w:tr w:rsidR="00C02BC2" w:rsidRPr="00E0758C" w14:paraId="16B0880D" w14:textId="77777777" w:rsidTr="005853DE">
        <w:tc>
          <w:tcPr>
            <w:tcW w:w="610" w:type="dxa"/>
          </w:tcPr>
          <w:p w14:paraId="564C0904" w14:textId="2DA1D70F" w:rsidR="00C02BC2" w:rsidRPr="00E0758C" w:rsidRDefault="00A51ADC" w:rsidP="008E0B03">
            <w:pPr>
              <w:spacing w:line="240" w:lineRule="atLeast"/>
            </w:pPr>
            <w:r>
              <w:rPr>
                <w:noProof/>
              </w:rPr>
              <w:drawing>
                <wp:inline distT="0" distB="0" distL="0" distR="0" wp14:anchorId="34C43809" wp14:editId="66A68616">
                  <wp:extent cx="313144" cy="272386"/>
                  <wp:effectExtent l="0" t="0" r="0" b="0"/>
                  <wp:docPr id="1295358487" name="Grafik 129535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3E02B43F" w14:textId="1696D362" w:rsidR="00C02BC2" w:rsidRPr="00E0758C" w:rsidRDefault="00C02BC2" w:rsidP="008E0B03">
            <w:pPr>
              <w:pStyle w:val="Nummerierung"/>
            </w:pPr>
            <w:r w:rsidRPr="00E0758C">
              <w:t>a)</w:t>
            </w:r>
          </w:p>
        </w:tc>
        <w:tc>
          <w:tcPr>
            <w:tcW w:w="8079" w:type="dxa"/>
            <w:gridSpan w:val="3"/>
          </w:tcPr>
          <w:p w14:paraId="08C9ADE8" w14:textId="15B777E7" w:rsidR="00C02BC2" w:rsidRDefault="00C02BC2" w:rsidP="008E0B03">
            <w:r>
              <w:t xml:space="preserve">Emily und Jonas rechnen die Aufgaben </w:t>
            </w:r>
            <w:r w:rsidRPr="001F1D79">
              <w:rPr>
                <w:b/>
                <w:bCs/>
              </w:rPr>
              <w:t>1</w:t>
            </w:r>
            <w:r w:rsidR="007712FF" w:rsidRPr="001F1D79">
              <w:rPr>
                <w:b/>
                <w:bCs/>
              </w:rPr>
              <w:t>6</w:t>
            </w:r>
            <w:r w:rsidRPr="001F1D79">
              <w:rPr>
                <w:b/>
                <w:bCs/>
              </w:rPr>
              <w:t xml:space="preserve"> </w:t>
            </w:r>
            <w:r w:rsidRPr="001F1D79">
              <w:rPr>
                <w:b/>
                <w:bCs/>
                <w:noProof/>
              </w:rPr>
              <w:t xml:space="preserve">· </w:t>
            </w:r>
            <w:r w:rsidR="007712FF" w:rsidRPr="001F1D79">
              <w:rPr>
                <w:b/>
                <w:bCs/>
                <w:noProof/>
              </w:rPr>
              <w:t>2</w:t>
            </w:r>
            <w:r w:rsidRPr="001F1D79">
              <w:rPr>
                <w:b/>
                <w:bCs/>
              </w:rPr>
              <w:t>3</w:t>
            </w:r>
            <w:r>
              <w:t>.</w:t>
            </w:r>
            <w:r>
              <w:br/>
              <w:t>Beschreib</w:t>
            </w:r>
            <w:r w:rsidR="00A51ADC">
              <w:t>t</w:t>
            </w:r>
            <w:r>
              <w:t xml:space="preserve"> die beiden Rechenwege.</w:t>
            </w:r>
          </w:p>
          <w:p w14:paraId="3C2148AA" w14:textId="77777777" w:rsidR="00C02BC2" w:rsidRDefault="00C02BC2" w:rsidP="008E0B03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3949"/>
            </w:tblGrid>
            <w:tr w:rsidR="00C02BC2" w14:paraId="43B6AADA" w14:textId="77777777" w:rsidTr="008E0B03">
              <w:tc>
                <w:tcPr>
                  <w:tcW w:w="4068" w:type="dxa"/>
                  <w:tcBorders>
                    <w:right w:val="nil"/>
                  </w:tcBorders>
                </w:tcPr>
                <w:p w14:paraId="63ED821D" w14:textId="2011F1C6" w:rsidR="00C02BC2" w:rsidRDefault="00C02BC2" w:rsidP="008E0B03">
                  <w:r>
                    <w:t xml:space="preserve">Jonas </w:t>
                  </w:r>
                  <w:r w:rsidR="00E728C9">
                    <w:t xml:space="preserve">rechnet mit </w:t>
                  </w:r>
                  <w:proofErr w:type="spellStart"/>
                  <w:r w:rsidR="00E728C9">
                    <w:t>Malkreuz</w:t>
                  </w:r>
                  <w:proofErr w:type="spellEnd"/>
                  <w:r>
                    <w:t>:</w:t>
                  </w:r>
                  <w:r w:rsidR="00E57471">
                    <w:rPr>
                      <w:noProof/>
                      <w14:ligatures w14:val="standardContextual"/>
                    </w:rPr>
                    <w:t xml:space="preserve"> </w:t>
                  </w:r>
                </w:p>
                <w:p w14:paraId="29A58301" w14:textId="7CD5D837" w:rsidR="00C02BC2" w:rsidRDefault="00E57471" w:rsidP="008E0B03">
                  <w:r>
                    <w:rPr>
                      <w:noProof/>
                      <w14:ligatures w14:val="standardContextua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53824" behindDoc="0" locked="0" layoutInCell="1" allowOverlap="1" wp14:anchorId="7EDC8510" wp14:editId="2EFC5F73">
                            <wp:simplePos x="0" y="0"/>
                            <wp:positionH relativeFrom="column">
                              <wp:posOffset>-303830</wp:posOffset>
                            </wp:positionH>
                            <wp:positionV relativeFrom="paragraph">
                              <wp:posOffset>445758</wp:posOffset>
                            </wp:positionV>
                            <wp:extent cx="555171" cy="732769"/>
                            <wp:effectExtent l="0" t="0" r="0" b="4445"/>
                            <wp:wrapNone/>
                            <wp:docPr id="615019957" name="Gruppieren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55171" cy="732769"/>
                                      <a:chOff x="32293" y="-10143"/>
                                      <a:chExt cx="555244" cy="733036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33437222" name="Grafik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clrChange>
                                          <a:clrFrom>
                                            <a:srgbClr val="FFFFFF">
                                              <a:alpha val="0"/>
                                            </a:srgbClr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32293" y="-10143"/>
                                        <a:ext cx="555244" cy="629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12734485" name="Textfeld 12"/>
                                    <wps:cNvSpPr txBox="1"/>
                                    <wps:spPr>
                                      <a:xfrm>
                                        <a:off x="124874" y="576031"/>
                                        <a:ext cx="349885" cy="1468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DC35C31" w14:textId="77777777" w:rsidR="00E57471" w:rsidRPr="008D5126" w:rsidRDefault="00E57471" w:rsidP="00E57471">
                                          <w:pPr>
                                            <w:pStyle w:val="Transcript"/>
                                          </w:pPr>
                                          <w:r>
                                            <w:t>Jonas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EDC8510" id="_x0000_s1057" style="position:absolute;margin-left:-23.9pt;margin-top:35.1pt;width:43.7pt;height:57.7pt;z-index:251853824;mso-width-relative:margin;mso-height-relative:margin" coordorigin="322,-101" coordsize="5552,73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">
                            <v:shape id="Grafik 4" o:spid="_x0000_s1058" type="#_x0000_t75" style="position:absolute;left:322;top:-101;width:5553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">
                              <v:imagedata r:id="rId20" o:title="" chromakey="white"/>
                            </v:shape>
                            <v:shape id="Textfeld 12" o:spid="_x0000_s1059" type="#_x0000_t202" style="position:absolute;left:1248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" filled="f" stroked="f" strokeweight=".5pt">
                              <v:textbox inset="0,0,0,0">
                                <w:txbxContent>
                                  <w:p w14:paraId="6DC35C31" w14:textId="77777777" w:rsidR="00E57471" w:rsidRPr="008D5126" w:rsidRDefault="00E57471" w:rsidP="00E57471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3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"/>
                    <w:gridCol w:w="851"/>
                    <w:gridCol w:w="850"/>
                    <w:gridCol w:w="596"/>
                    <w:gridCol w:w="992"/>
                  </w:tblGrid>
                  <w:tr w:rsidR="001F1D79" w:rsidRPr="001F1D79" w14:paraId="01F0200D" w14:textId="77777777" w:rsidTr="008E0B03">
                    <w:tc>
                      <w:tcPr>
                        <w:tcW w:w="567" w:type="dxa"/>
                        <w:tcBorders>
                          <w:top w:val="nil"/>
                          <w:left w:val="nil"/>
                        </w:tcBorders>
                      </w:tcPr>
                      <w:p w14:paraId="4D9F897D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·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7C6A6F3A" w14:textId="19875EDD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</w:t>
                        </w:r>
                        <w:r w:rsidR="00C02BC2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1A39F6B7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CBA7AA9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00775D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</w:tr>
                  <w:tr w:rsidR="001F1D79" w:rsidRPr="001F1D79" w14:paraId="335462A7" w14:textId="77777777" w:rsidTr="008E0B03"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740A5076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 xml:space="preserve"> 10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ABDB27C" w14:textId="655E6731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</w:t>
                        </w:r>
                        <w:r w:rsidR="00C02BC2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A7513F0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30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288AD6AD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15A6151" w14:textId="125AB4EF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</w:t>
                        </w:r>
                        <w:r w:rsidR="00C02BC2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30</w:t>
                        </w:r>
                      </w:p>
                    </w:tc>
                  </w:tr>
                  <w:tr w:rsidR="001F1D79" w:rsidRPr="001F1D79" w14:paraId="493511F4" w14:textId="77777777" w:rsidTr="008E0B03">
                    <w:tc>
                      <w:tcPr>
                        <w:tcW w:w="567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47596ED1" w14:textId="152437A5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6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CFD3313" w14:textId="297783FE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</w:t>
                        </w:r>
                        <w:r w:rsidR="00C02BC2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89D3001" w14:textId="285061A3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18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31475082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17E86345" w14:textId="1DCFDC90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 xml:space="preserve">+  </w:t>
                        </w:r>
                        <w:r w:rsidR="007712FF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138</w:t>
                        </w:r>
                      </w:p>
                    </w:tc>
                  </w:tr>
                  <w:tr w:rsidR="001F1D79" w:rsidRPr="001F1D79" w14:paraId="3F3880A5" w14:textId="77777777" w:rsidTr="008E0B03"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3FE86D9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687F811" w14:textId="10B9BFA7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</w:t>
                        </w:r>
                        <w:r w:rsidR="00C02BC2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20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494477B8" w14:textId="09FB0D52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 xml:space="preserve">+ </w:t>
                        </w:r>
                        <w:r w:rsidR="007712FF"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48</w:t>
                        </w:r>
                      </w:p>
                    </w:tc>
                    <w:tc>
                      <w:tcPr>
                        <w:tcW w:w="596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62B1BBFD" w14:textId="77777777" w:rsidR="00C02BC2" w:rsidRPr="001F1D79" w:rsidRDefault="00C02BC2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5785B333" w14:textId="21D46A74" w:rsidR="00C02BC2" w:rsidRPr="001F1D79" w:rsidRDefault="007712FF" w:rsidP="008E0B03">
                        <w:pPr>
                          <w:jc w:val="right"/>
                          <w:rPr>
                            <w:rFonts w:ascii="Bradley Hand" w:hAnsi="Bradley Hand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/>
                            <w:noProof/>
                            <w:color w:val="0070C0"/>
                          </w:rPr>
                          <w:t>368</w:t>
                        </w:r>
                      </w:p>
                    </w:tc>
                  </w:tr>
                </w:tbl>
                <w:p w14:paraId="75AC20F7" w14:textId="6EB6C7EE" w:rsidR="00C02BC2" w:rsidRDefault="00C02BC2" w:rsidP="008E0B03"/>
                <w:p w14:paraId="67799A91" w14:textId="77777777" w:rsidR="00C02BC2" w:rsidRDefault="00C02BC2" w:rsidP="008E0B03"/>
              </w:tc>
              <w:tc>
                <w:tcPr>
                  <w:tcW w:w="3949" w:type="dxa"/>
                  <w:tcBorders>
                    <w:top w:val="nil"/>
                    <w:left w:val="nil"/>
                    <w:bottom w:val="nil"/>
                  </w:tcBorders>
                </w:tcPr>
                <w:p w14:paraId="3F2B89D0" w14:textId="798810AB" w:rsidR="00C02BC2" w:rsidRDefault="00C02BC2" w:rsidP="008E0B03">
                  <w:r>
                    <w:t xml:space="preserve">         Emily</w:t>
                  </w:r>
                  <w:r w:rsidR="00E728C9">
                    <w:t xml:space="preserve"> rechnet schriftlich</w:t>
                  </w:r>
                  <w:r>
                    <w:t>:</w:t>
                  </w:r>
                </w:p>
                <w:p w14:paraId="0452C1F0" w14:textId="797018DE" w:rsidR="00C02BC2" w:rsidRDefault="00C02BC2" w:rsidP="008E0B03"/>
                <w:p w14:paraId="6E8371EE" w14:textId="70D3E758" w:rsidR="00C02BC2" w:rsidRDefault="00E728C9" w:rsidP="007712FF">
                  <w:pPr>
                    <w:pStyle w:val="SprechbaseBeschreibung"/>
                  </w:pPr>
                  <w:r>
                    <w:rPr>
                      <w14:ligatures w14:val="standardContextua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90688" behindDoc="0" locked="0" layoutInCell="1" allowOverlap="1" wp14:anchorId="22278FFA" wp14:editId="4AB2232D">
                            <wp:simplePos x="0" y="0"/>
                            <wp:positionH relativeFrom="column">
                              <wp:posOffset>1193332</wp:posOffset>
                            </wp:positionH>
                            <wp:positionV relativeFrom="paragraph">
                              <wp:posOffset>307140</wp:posOffset>
                            </wp:positionV>
                            <wp:extent cx="626957" cy="772886"/>
                            <wp:effectExtent l="0" t="0" r="0" b="1905"/>
                            <wp:wrapNone/>
                            <wp:docPr id="1511684091" name="Gruppieren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26957" cy="772886"/>
                                      <a:chOff x="-19536" y="-26137"/>
                                      <a:chExt cx="627018" cy="7732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447989462" name="Grafik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clrChange>
                                          <a:clrFrom>
                                            <a:srgbClr val="FFFFFF">
                                              <a:alpha val="0"/>
                                            </a:srgbClr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-19536" y="-26137"/>
                                        <a:ext cx="627018" cy="629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791781434" name="Textfeld 12"/>
                                    <wps:cNvSpPr txBox="1"/>
                                    <wps:spPr>
                                      <a:xfrm>
                                        <a:off x="161127" y="600201"/>
                                        <a:ext cx="349885" cy="1468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F8449D3" w14:textId="77777777" w:rsidR="00E728C9" w:rsidRPr="008D5126" w:rsidRDefault="00E728C9" w:rsidP="00E728C9">
                                          <w:pPr>
                                            <w:pStyle w:val="Transcript"/>
                                          </w:pPr>
                                          <w:r w:rsidRPr="00846BA4">
                                            <w:t>Emily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2278FFA" id="_x0000_s1060" style="position:absolute;margin-left:93.95pt;margin-top:24.2pt;width:49.35pt;height:60.85pt;z-index:251890688;mso-width-relative:margin;mso-height-relative:margin" coordorigin="-195,-261" coordsize="6270,77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">
                            <v:shape id="Grafik 3" o:spid="_x0000_s1061" type="#_x0000_t75" style="position:absolute;left:-195;top:-261;width:6269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">
                              <v:imagedata r:id="rId17" o:title="" chromakey="white"/>
                            </v:shape>
                            <v:shape id="Textfeld 12" o:spid="_x0000_s1062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" filled="f" stroked="f" strokeweight=".5pt">
                              <v:textbox inset="0,0,0,0">
                                <w:txbxContent>
                                  <w:p w14:paraId="4F8449D3" w14:textId="77777777" w:rsidR="00E728C9" w:rsidRPr="008D5126" w:rsidRDefault="00E728C9" w:rsidP="00E728C9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02BC2" w:rsidRPr="0026247B"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140CF480" wp14:editId="4911D698">
                            <wp:simplePos x="0" y="0"/>
                            <wp:positionH relativeFrom="column">
                              <wp:posOffset>677053</wp:posOffset>
                            </wp:positionH>
                            <wp:positionV relativeFrom="paragraph">
                              <wp:posOffset>173266</wp:posOffset>
                            </wp:positionV>
                            <wp:extent cx="673735" cy="0"/>
                            <wp:effectExtent l="0" t="0" r="0" b="0"/>
                            <wp:wrapNone/>
                            <wp:docPr id="338057715" name="Gerade Verbindung mit Pfeil 3380577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6737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5B25E6" id="Gerade Verbindung mit Pfeil 338057715" o:spid="_x0000_s1026" type="#_x0000_t32" style="position:absolute;margin-left:53.3pt;margin-top:13.65pt;width:53.05pt;height: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"/>
                        </w:pict>
                      </mc:Fallback>
                    </mc:AlternateContent>
                  </w:r>
                  <w:r w:rsidR="00C02BC2">
                    <w:tab/>
                  </w:r>
                  <w:r w:rsidR="00C02BC2">
                    <w:tab/>
                  </w:r>
                </w:p>
              </w:tc>
            </w:tr>
          </w:tbl>
          <w:p w14:paraId="51C53C8B" w14:textId="77777777" w:rsidR="00C02BC2" w:rsidRPr="00E0758C" w:rsidRDefault="00C02BC2" w:rsidP="008E0B03"/>
        </w:tc>
      </w:tr>
      <w:tr w:rsidR="00C02BC2" w:rsidRPr="00E0758C" w14:paraId="58F836E9" w14:textId="77777777" w:rsidTr="005853DE">
        <w:tc>
          <w:tcPr>
            <w:tcW w:w="610" w:type="dxa"/>
          </w:tcPr>
          <w:p w14:paraId="0D600F40" w14:textId="77777777" w:rsidR="00C02BC2" w:rsidRPr="00E0758C" w:rsidRDefault="00C02BC2" w:rsidP="008E0B03">
            <w:pPr>
              <w:spacing w:line="240" w:lineRule="atLeast"/>
            </w:pPr>
            <w:r w:rsidRPr="00E0758C">
              <w:rPr>
                <w:noProof/>
              </w:rPr>
              <w:drawing>
                <wp:inline distT="0" distB="0" distL="0" distR="0" wp14:anchorId="04A7334B" wp14:editId="677D3DA0">
                  <wp:extent cx="360000" cy="272386"/>
                  <wp:effectExtent l="0" t="0" r="2540" b="0"/>
                  <wp:docPr id="1766994183" name="Grafik 1766994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3935CA64" w14:textId="77777777" w:rsidR="00C02BC2" w:rsidRPr="00E0758C" w:rsidRDefault="00C02BC2" w:rsidP="008E0B03">
            <w:pPr>
              <w:pStyle w:val="Nummerierung"/>
            </w:pPr>
            <w:r>
              <w:t>b</w:t>
            </w:r>
            <w:r w:rsidRPr="00E0758C">
              <w:t>)</w:t>
            </w:r>
          </w:p>
        </w:tc>
        <w:tc>
          <w:tcPr>
            <w:tcW w:w="8079" w:type="dxa"/>
            <w:gridSpan w:val="3"/>
          </w:tcPr>
          <w:p w14:paraId="5FA22462" w14:textId="561792D4" w:rsidR="00C02BC2" w:rsidRDefault="00C02BC2" w:rsidP="008E0B03">
            <w:r>
              <w:t>Markier</w:t>
            </w:r>
            <w:r w:rsidR="00C67E25">
              <w:t>t</w:t>
            </w:r>
            <w:r>
              <w:t xml:space="preserve"> die Einer in </w:t>
            </w:r>
            <w:r w:rsidR="001F1D79">
              <w:t>Gelb</w:t>
            </w:r>
            <w:r>
              <w:t xml:space="preserve">, die Zehner in </w:t>
            </w:r>
            <w:r w:rsidR="001F1D79">
              <w:t>R</w:t>
            </w:r>
            <w:r>
              <w:t xml:space="preserve">ot und die Hunderter in </w:t>
            </w:r>
            <w:r w:rsidR="001F1D79">
              <w:t>G</w:t>
            </w:r>
            <w:r>
              <w:t xml:space="preserve">rün. </w:t>
            </w:r>
          </w:p>
          <w:p w14:paraId="6A5ABD6F" w14:textId="194A4D98" w:rsidR="00C02BC2" w:rsidRDefault="00C02BC2" w:rsidP="008E0B03">
            <w:r>
              <w:t>Vergleich</w:t>
            </w:r>
            <w:r w:rsidR="00A96BA8">
              <w:t>t</w:t>
            </w:r>
            <w:r>
              <w:t xml:space="preserve"> die Rechenwege. Was ist gleich? Was ist verschieden?</w:t>
            </w:r>
          </w:p>
          <w:p w14:paraId="36223280" w14:textId="77777777" w:rsidR="00C02BC2" w:rsidRPr="00E0758C" w:rsidRDefault="00C02BC2" w:rsidP="008E0B03"/>
        </w:tc>
      </w:tr>
      <w:tr w:rsidR="00C02BC2" w:rsidRPr="00E0758C" w14:paraId="51E9BA4F" w14:textId="77777777" w:rsidTr="005853DE">
        <w:trPr>
          <w:trHeight w:val="231"/>
        </w:trPr>
        <w:tc>
          <w:tcPr>
            <w:tcW w:w="610" w:type="dxa"/>
          </w:tcPr>
          <w:p w14:paraId="455F5D63" w14:textId="77777777" w:rsidR="00C02BC2" w:rsidRPr="00E0758C" w:rsidRDefault="00C02BC2" w:rsidP="008E0B03">
            <w:pPr>
              <w:spacing w:line="240" w:lineRule="atLeast"/>
            </w:pPr>
            <w:r w:rsidRPr="00E0758C">
              <w:rPr>
                <w:noProof/>
              </w:rPr>
              <w:drawing>
                <wp:inline distT="0" distB="0" distL="0" distR="0" wp14:anchorId="26AAB765" wp14:editId="6F9CA545">
                  <wp:extent cx="360000" cy="272386"/>
                  <wp:effectExtent l="0" t="0" r="2540" b="0"/>
                  <wp:docPr id="821906743" name="Grafik 821906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768E8983" w14:textId="77777777" w:rsidR="00C02BC2" w:rsidRPr="00E0758C" w:rsidRDefault="00C02BC2" w:rsidP="008E0B03">
            <w:pPr>
              <w:pStyle w:val="Nummerierung"/>
            </w:pPr>
            <w:r>
              <w:t>c</w:t>
            </w:r>
            <w:r w:rsidRPr="00E0758C">
              <w:t>)</w:t>
            </w:r>
          </w:p>
        </w:tc>
        <w:tc>
          <w:tcPr>
            <w:tcW w:w="8079" w:type="dxa"/>
            <w:gridSpan w:val="3"/>
          </w:tcPr>
          <w:p w14:paraId="553E4BAB" w14:textId="31059815" w:rsidR="00C02BC2" w:rsidRPr="00E0758C" w:rsidRDefault="00C02BC2" w:rsidP="008E0B03">
            <w:r w:rsidRPr="00CF7CEC">
              <w:t xml:space="preserve">Warum kann Emily bei ihrem Rechenweg </w:t>
            </w:r>
            <w:proofErr w:type="gramStart"/>
            <w:r w:rsidRPr="00CF7CEC">
              <w:t>die Nullen</w:t>
            </w:r>
            <w:proofErr w:type="gramEnd"/>
            <w:r w:rsidRPr="00CF7CEC">
              <w:t xml:space="preserve"> weglassen?</w:t>
            </w:r>
          </w:p>
        </w:tc>
      </w:tr>
      <w:tr w:rsidR="00C02BC2" w:rsidRPr="00E0758C" w14:paraId="3E5DAC0E" w14:textId="77777777" w:rsidTr="008E0B03">
        <w:tc>
          <w:tcPr>
            <w:tcW w:w="610" w:type="dxa"/>
          </w:tcPr>
          <w:p w14:paraId="0E9D44B7" w14:textId="6E6FA5FD" w:rsidR="00C02BC2" w:rsidRPr="00094901" w:rsidRDefault="007712FF" w:rsidP="008E0B03">
            <w:pPr>
              <w:pStyle w:val="berschrift3"/>
            </w:pPr>
            <w:r>
              <w:t>2</w:t>
            </w:r>
            <w:r w:rsidR="00C02BC2" w:rsidRPr="00094901">
              <w:t>.2</w:t>
            </w:r>
          </w:p>
        </w:tc>
        <w:tc>
          <w:tcPr>
            <w:tcW w:w="8462" w:type="dxa"/>
            <w:gridSpan w:val="4"/>
          </w:tcPr>
          <w:p w14:paraId="4261D60E" w14:textId="2DA6D0BE" w:rsidR="00C02BC2" w:rsidRPr="00094901" w:rsidRDefault="007712FF" w:rsidP="008E0B03">
            <w:pPr>
              <w:pStyle w:val="berschrift3"/>
            </w:pPr>
            <w:r>
              <w:t>Fehler</w:t>
            </w:r>
            <w:r w:rsidR="00C02BC2" w:rsidRPr="00404CFB">
              <w:t xml:space="preserve"> erklären</w:t>
            </w:r>
          </w:p>
        </w:tc>
      </w:tr>
      <w:tr w:rsidR="005853DE" w:rsidRPr="00E0758C" w14:paraId="6579A0A5" w14:textId="77777777" w:rsidTr="005853DE">
        <w:trPr>
          <w:trHeight w:val="231"/>
        </w:trPr>
        <w:tc>
          <w:tcPr>
            <w:tcW w:w="610" w:type="dxa"/>
          </w:tcPr>
          <w:p w14:paraId="0DD4DA25" w14:textId="39E1CB78" w:rsidR="005853DE" w:rsidRPr="00E0758C" w:rsidRDefault="005853DE" w:rsidP="00DA7426">
            <w:pPr>
              <w:spacing w:line="240" w:lineRule="atLeast"/>
            </w:pPr>
            <w:r w:rsidRPr="00E0758C">
              <w:rPr>
                <w:noProof/>
              </w:rPr>
              <w:drawing>
                <wp:inline distT="0" distB="0" distL="0" distR="0" wp14:anchorId="26478885" wp14:editId="5163756D">
                  <wp:extent cx="360000" cy="272386"/>
                  <wp:effectExtent l="0" t="0" r="2540" b="0"/>
                  <wp:docPr id="1016763264" name="Grafik 1016763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39C16468" w14:textId="23CC7D0C" w:rsidR="005853DE" w:rsidRPr="00E0758C" w:rsidRDefault="005853DE" w:rsidP="00DA7426">
            <w:pPr>
              <w:pStyle w:val="Nummerierung"/>
            </w:pPr>
            <w:r>
              <w:t>a)</w:t>
            </w:r>
          </w:p>
        </w:tc>
        <w:tc>
          <w:tcPr>
            <w:tcW w:w="8079" w:type="dxa"/>
            <w:gridSpan w:val="3"/>
          </w:tcPr>
          <w:p w14:paraId="70C21A3F" w14:textId="544BE38E" w:rsidR="005853DE" w:rsidRDefault="005853DE" w:rsidP="005853DE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00928" behindDoc="0" locked="0" layoutInCell="1" allowOverlap="1" wp14:anchorId="099565C5" wp14:editId="1DA61BF7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6537960</wp:posOffset>
                  </wp:positionV>
                  <wp:extent cx="791845" cy="710565"/>
                  <wp:effectExtent l="0" t="0" r="8255" b="0"/>
                  <wp:wrapNone/>
                  <wp:docPr id="598248751" name="Grafik 598248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Dilara will Emilys Rechenweg ausprobieren und macht dabei Fehler. </w:t>
            </w:r>
          </w:p>
          <w:p w14:paraId="6175D201" w14:textId="5C770385" w:rsidR="005853DE" w:rsidRDefault="005853DE" w:rsidP="005853DE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002AEC" wp14:editId="29C5DC96">
                      <wp:simplePos x="0" y="0"/>
                      <wp:positionH relativeFrom="column">
                        <wp:posOffset>1727884</wp:posOffset>
                      </wp:positionH>
                      <wp:positionV relativeFrom="paragraph">
                        <wp:posOffset>131543</wp:posOffset>
                      </wp:positionV>
                      <wp:extent cx="911225" cy="845185"/>
                      <wp:effectExtent l="88900" t="88900" r="28575" b="31115"/>
                      <wp:wrapNone/>
                      <wp:docPr id="790437463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1225" cy="845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D18B8F8" w14:textId="77777777" w:rsidR="005853DE" w:rsidRPr="007712FF" w:rsidRDefault="005853DE" w:rsidP="005853DE">
                                  <w:pPr>
                                    <w:pStyle w:val="SprechbaseBeschreibung"/>
                                    <w:rPr>
                                      <w:color w:val="7030A0"/>
                                    </w:rPr>
                                  </w:pPr>
                                  <w:r w:rsidRPr="007712FF">
                                    <w:rPr>
                                      <w:color w:val="7030A0"/>
                                      <w:u w:val="single"/>
                                    </w:rPr>
                                    <w:t xml:space="preserve">16 · 23     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br/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t>2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t>12</w:t>
                                  </w:r>
                                </w:p>
                                <w:p w14:paraId="587CCBAB" w14:textId="77777777" w:rsidR="005853DE" w:rsidRPr="007712FF" w:rsidRDefault="005853DE" w:rsidP="005853DE">
                                  <w:pPr>
                                    <w:pStyle w:val="SprechbaseBeschreibung"/>
                                    <w:rPr>
                                      <w:color w:val="7030A0"/>
                                    </w:rPr>
                                  </w:pPr>
                                  <w:r w:rsidRPr="007712FF">
                                    <w:rPr>
                                      <w:color w:val="7030A0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7030A0"/>
                                      <w:u w:val="single"/>
                                    </w:rPr>
                                    <w:t xml:space="preserve"> 318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br/>
                                  </w:r>
                                  <w:r>
                                    <w:rPr>
                                      <w:color w:val="7030A0"/>
                                    </w:rPr>
                                    <w:t xml:space="preserve">  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t xml:space="preserve"> 438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2AEC" id="_x0000_s1063" type="#_x0000_t202" style="position:absolute;margin-left:136.05pt;margin-top:10.35pt;width:71.75pt;height:66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" fillcolor="#f2f2f2 [3052]" stroked="f" strokeweight=".5pt">
                      <v:shadow on="t" color="black" opacity="26214f" origin=".5,.5" offset="-.74836mm,-.74836mm"/>
                      <v:textbox>
                        <w:txbxContent>
                          <w:p w14:paraId="1D18B8F8" w14:textId="77777777" w:rsidR="005853DE" w:rsidRPr="007712FF" w:rsidRDefault="005853DE" w:rsidP="005853DE">
                            <w:pPr>
                              <w:pStyle w:val="SprechbaseBeschreibung"/>
                              <w:rPr>
                                <w:color w:val="7030A0"/>
                              </w:rPr>
                            </w:pPr>
                            <w:r w:rsidRPr="007712FF">
                              <w:rPr>
                                <w:color w:val="7030A0"/>
                                <w:u w:val="single"/>
                              </w:rPr>
                              <w:t xml:space="preserve">16 · 23     </w:t>
                            </w:r>
                            <w:r w:rsidRPr="007712FF">
                              <w:rPr>
                                <w:color w:val="7030A0"/>
                              </w:rPr>
                              <w:t xml:space="preserve">        </w:t>
                            </w:r>
                            <w:r>
                              <w:rPr>
                                <w:color w:val="7030A0"/>
                              </w:rPr>
                              <w:t xml:space="preserve">  </w:t>
                            </w:r>
                            <w:r>
                              <w:rPr>
                                <w:color w:val="7030A0"/>
                              </w:rPr>
                              <w:br/>
                              <w:t xml:space="preserve">  </w:t>
                            </w:r>
                            <w:r>
                              <w:rPr>
                                <w:color w:val="7030A0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color w:val="7030A0"/>
                              </w:rPr>
                              <w:t>2</w:t>
                            </w:r>
                            <w:r w:rsidRPr="007712FF">
                              <w:rPr>
                                <w:color w:val="7030A0"/>
                              </w:rPr>
                              <w:t>12</w:t>
                            </w:r>
                          </w:p>
                          <w:p w14:paraId="587CCBAB" w14:textId="77777777" w:rsidR="005853DE" w:rsidRPr="007712FF" w:rsidRDefault="005853DE" w:rsidP="005853DE">
                            <w:pPr>
                              <w:pStyle w:val="SprechbaseBeschreibung"/>
                              <w:rPr>
                                <w:color w:val="7030A0"/>
                              </w:rPr>
                            </w:pPr>
                            <w:r w:rsidRPr="007712FF">
                              <w:rPr>
                                <w:color w:val="7030A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color w:val="7030A0"/>
                                <w:u w:val="single"/>
                              </w:rPr>
                              <w:t xml:space="preserve"> 318</w:t>
                            </w:r>
                            <w:r w:rsidRPr="007712FF">
                              <w:rPr>
                                <w:color w:val="7030A0"/>
                              </w:rPr>
                              <w:br/>
                            </w:r>
                            <w:r>
                              <w:rPr>
                                <w:color w:val="7030A0"/>
                              </w:rPr>
                              <w:t xml:space="preserve">  </w:t>
                            </w:r>
                            <w:r w:rsidRPr="007712FF">
                              <w:rPr>
                                <w:color w:val="7030A0"/>
                              </w:rPr>
                              <w:t xml:space="preserve">  </w:t>
                            </w:r>
                            <w:r>
                              <w:rPr>
                                <w:color w:val="7030A0"/>
                              </w:rPr>
                              <w:t xml:space="preserve"> 438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065898" w14:textId="7FDE7B4A" w:rsidR="005853DE" w:rsidRDefault="005853DE" w:rsidP="005853DE">
            <w:r>
              <w:t>Dilaras falscher Rechenweg:</w:t>
            </w:r>
          </w:p>
          <w:p w14:paraId="0E8165BC" w14:textId="160171BE" w:rsidR="005853DE" w:rsidRDefault="005853DE" w:rsidP="005853DE"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902976" behindDoc="0" locked="0" layoutInCell="1" allowOverlap="1" wp14:anchorId="09499DEA" wp14:editId="277BBF37">
                      <wp:simplePos x="0" y="0"/>
                      <wp:positionH relativeFrom="column">
                        <wp:posOffset>2202813</wp:posOffset>
                      </wp:positionH>
                      <wp:positionV relativeFrom="paragraph">
                        <wp:posOffset>51335</wp:posOffset>
                      </wp:positionV>
                      <wp:extent cx="702945" cy="775261"/>
                      <wp:effectExtent l="0" t="0" r="0" b="0"/>
                      <wp:wrapNone/>
                      <wp:docPr id="1863532343" name="Gruppi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945" cy="775261"/>
                                <a:chOff x="0" y="0"/>
                                <a:chExt cx="702945" cy="7752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2914226" name="Grafi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94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6345968" name="Textfeld 12"/>
                              <wps:cNvSpPr txBox="1"/>
                              <wps:spPr>
                                <a:xfrm>
                                  <a:off x="197382" y="628399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DB4A66" w14:textId="77777777" w:rsidR="005853DE" w:rsidRPr="008D5126" w:rsidRDefault="005853DE" w:rsidP="005853DE">
                                    <w:pPr>
                                      <w:pStyle w:val="Zitat1"/>
                                    </w:pPr>
                                    <w:r w:rsidRPr="00846BA4">
                                      <w:t>Dilara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99DEA" id="_x0000_s1064" style="position:absolute;margin-left:173.45pt;margin-top:4.05pt;width:55.35pt;height:61.05pt;z-index:251902976" coordsize="7029,77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">
                      <v:shape id="Grafik 1" o:spid="_x0000_s1065" type="#_x0000_t75" style="position:absolute;width:702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">
                        <v:imagedata r:id="rId24" o:title="" chromakey="white"/>
                      </v:shape>
                      <v:shape id="Textfeld 12" o:spid="_x0000_s1066" type="#_x0000_t202" style="position:absolute;left:1973;top:6283;width:3499;height:1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" filled="f" stroked="f" strokeweight=".5pt">
                        <v:textbox inset="0,0,0,0">
                          <w:txbxContent>
                            <w:p w14:paraId="4DDB4A66" w14:textId="77777777" w:rsidR="005853DE" w:rsidRPr="008D5126" w:rsidRDefault="005853DE" w:rsidP="005853DE">
                              <w:pPr>
                                <w:pStyle w:val="Zitat1"/>
                              </w:pPr>
                              <w:r w:rsidRPr="00846BA4">
                                <w:t>Dilara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57471">
              <w:rPr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C47EA6B" wp14:editId="550ABFAD">
                      <wp:simplePos x="0" y="0"/>
                      <wp:positionH relativeFrom="column">
                        <wp:posOffset>3040256</wp:posOffset>
                      </wp:positionH>
                      <wp:positionV relativeFrom="paragraph">
                        <wp:posOffset>80287</wp:posOffset>
                      </wp:positionV>
                      <wp:extent cx="2226310" cy="879475"/>
                      <wp:effectExtent l="304800" t="0" r="8890" b="9525"/>
                      <wp:wrapNone/>
                      <wp:docPr id="11" name="Rechteckige Legende 22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FA6327-9634-97FA-D915-FFE46F2CC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10" cy="879475"/>
                              </a:xfrm>
                              <a:prstGeom prst="wedgeRoundRectCallout">
                                <a:avLst>
                                  <a:gd name="adj1" fmla="val -62683"/>
                                  <a:gd name="adj2" fmla="val -1649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E3F8E" w14:textId="77777777" w:rsidR="005853DE" w:rsidRDefault="005853DE" w:rsidP="005853DE">
                                  <w:pPr>
                                    <w:overflowPunct w:val="0"/>
                                    <w:spacing w:line="276" w:lineRule="auto"/>
                                    <w:jc w:val="both"/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  <w:lang w:val="de-CH"/>
                                    </w:rPr>
                                    <w:t>Ich habe erst 6 mal 2 gleich 12 gerechnet und dann die 12 hingeschrieben.</w:t>
                                  </w:r>
                                </w:p>
                                <w:p w14:paraId="3FF8FBA9" w14:textId="77777777" w:rsidR="005853DE" w:rsidRDefault="005853DE" w:rsidP="005853DE">
                                  <w:pPr>
                                    <w:overflowPunct w:val="0"/>
                                    <w:spacing w:line="276" w:lineRule="auto"/>
                                    <w:jc w:val="both"/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8"/>
                                      <w:szCs w:val="8"/>
                                      <w:lang w:val="de-CH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19"/>
                                      <w:szCs w:val="19"/>
                                      <w:lang w:val="de-CH"/>
                                    </w:rPr>
                                    <w:t>Dann habe ich 2 mal 1 gleich 2 gerechnet und die 2 vor die 12 geschrieben.</w:t>
                                  </w:r>
                                </w:p>
                              </w:txbxContent>
                            </wps:txbx>
                            <wps:bodyPr rot="0" spcFirstLastPara="0" vert="horz" wrap="squar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7EA6B" id="_x0000_s1067" type="#_x0000_t62" style="position:absolute;margin-left:239.4pt;margin-top:6.3pt;width:175.3pt;height:69.2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" adj="-2740,7238" fillcolor="white [3212]" strokecolor="#bfbfbf [2412]">
                      <v:textbox inset="1mm,1mm,1mm,0">
                        <w:txbxContent>
                          <w:p w14:paraId="469E3F8E" w14:textId="77777777" w:rsidR="005853DE" w:rsidRDefault="005853DE" w:rsidP="005853DE">
                            <w:pPr>
                              <w:overflowPunct w:val="0"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000000"/>
                                <w:kern w:val="24"/>
                                <w:sz w:val="19"/>
                                <w:szCs w:val="19"/>
                                <w:lang w:val="de-CH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19"/>
                                <w:szCs w:val="19"/>
                                <w:lang w:val="de-CH"/>
                              </w:rPr>
                              <w:t>Ich habe erst 6 mal 2 gleich 12 gerechnet und dann die 12 hingeschrieben.</w:t>
                            </w:r>
                          </w:p>
                          <w:p w14:paraId="3FF8FBA9" w14:textId="77777777" w:rsidR="005853DE" w:rsidRDefault="005853DE" w:rsidP="005853DE">
                            <w:pPr>
                              <w:overflowPunct w:val="0"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000000"/>
                                <w:kern w:val="24"/>
                                <w:sz w:val="19"/>
                                <w:szCs w:val="19"/>
                                <w:lang w:val="de-CH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8"/>
                                <w:szCs w:val="8"/>
                                <w:lang w:val="de-CH"/>
                              </w:rPr>
                              <w:t>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  <w:sz w:val="19"/>
                                <w:szCs w:val="19"/>
                                <w:lang w:val="de-CH"/>
                              </w:rPr>
                              <w:t>Dann habe ich 2 mal 1 gleich 2 gerechnet und die 2 vor die 12 geschrieben.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7F366D" w14:textId="5957BD2E" w:rsidR="005853DE" w:rsidRPr="00F4622D" w:rsidRDefault="005853DE" w:rsidP="005853DE">
            <w:pPr>
              <w:pStyle w:val="SprechbaseBeschreibung"/>
              <w:rPr>
                <w:color w:val="0070C0"/>
              </w:rPr>
            </w:pPr>
            <w:r w:rsidRPr="00F4622D">
              <w:rPr>
                <w:color w:val="0070C0"/>
              </w:rPr>
              <w:t xml:space="preserve"> </w:t>
            </w:r>
          </w:p>
          <w:p w14:paraId="7357E7BC" w14:textId="77777777" w:rsidR="005853DE" w:rsidRDefault="005853DE" w:rsidP="005853DE">
            <w:pPr>
              <w:spacing w:line="240" w:lineRule="auto"/>
              <w:outlineLvl w:val="2"/>
            </w:pPr>
          </w:p>
          <w:p w14:paraId="0E6205F8" w14:textId="77777777" w:rsidR="005853DE" w:rsidRDefault="005853DE" w:rsidP="005853DE">
            <w:pPr>
              <w:spacing w:line="240" w:lineRule="auto"/>
              <w:outlineLvl w:val="2"/>
            </w:pPr>
          </w:p>
          <w:p w14:paraId="4B35AEA4" w14:textId="6B971032" w:rsidR="005853DE" w:rsidRPr="005853DE" w:rsidRDefault="005853DE" w:rsidP="00DA7426">
            <w:pPr>
              <w:rPr>
                <w:color w:val="000000" w:themeColor="text1"/>
                <w:sz w:val="19"/>
                <w:szCs w:val="19"/>
              </w:rPr>
            </w:pPr>
          </w:p>
        </w:tc>
      </w:tr>
      <w:tr w:rsidR="005853DE" w:rsidRPr="00E0758C" w14:paraId="4A1227FB" w14:textId="77777777" w:rsidTr="005853DE">
        <w:trPr>
          <w:trHeight w:val="231"/>
        </w:trPr>
        <w:tc>
          <w:tcPr>
            <w:tcW w:w="610" w:type="dxa"/>
          </w:tcPr>
          <w:p w14:paraId="14626D31" w14:textId="04AFD783" w:rsidR="005853DE" w:rsidRPr="00E0758C" w:rsidRDefault="005853DE" w:rsidP="005853DE">
            <w:pPr>
              <w:spacing w:line="240" w:lineRule="atLeast"/>
              <w:rPr>
                <w:noProof/>
              </w:rPr>
            </w:pPr>
          </w:p>
        </w:tc>
        <w:tc>
          <w:tcPr>
            <w:tcW w:w="383" w:type="dxa"/>
          </w:tcPr>
          <w:p w14:paraId="1F03A567" w14:textId="60A8773F" w:rsidR="005853DE" w:rsidRPr="00E0758C" w:rsidRDefault="005853DE" w:rsidP="005853DE">
            <w:pPr>
              <w:pStyle w:val="Nummerierung"/>
            </w:pPr>
          </w:p>
        </w:tc>
        <w:tc>
          <w:tcPr>
            <w:tcW w:w="8079" w:type="dxa"/>
            <w:gridSpan w:val="3"/>
          </w:tcPr>
          <w:p w14:paraId="36E83531" w14:textId="77777777" w:rsidR="005853DE" w:rsidRDefault="005853DE" w:rsidP="005853DE">
            <w:pPr>
              <w:pStyle w:val="Listenabsatz"/>
              <w:rPr>
                <w:noProof/>
              </w:rPr>
            </w:pPr>
            <w:r w:rsidRPr="0026247B">
              <w:rPr>
                <w:noProof/>
              </w:rPr>
              <w:t xml:space="preserve">Erkläre, was Dilara falsch macht. </w:t>
            </w:r>
          </w:p>
          <w:p w14:paraId="69ED2786" w14:textId="054D775D" w:rsidR="005853DE" w:rsidRPr="00E0758C" w:rsidRDefault="005853DE" w:rsidP="005853DE">
            <w:pPr>
              <w:pStyle w:val="Listenabsatz"/>
            </w:pPr>
            <w:r w:rsidRPr="0026247B">
              <w:rPr>
                <w:noProof/>
              </w:rPr>
              <w:t>Erkläre auch den Fehler in der nächsten Zeile. Wie kommt Dilara auf die 318?</w:t>
            </w:r>
          </w:p>
        </w:tc>
      </w:tr>
      <w:tr w:rsidR="005853DE" w:rsidRPr="00E0758C" w14:paraId="5F8A3B7A" w14:textId="77777777" w:rsidTr="005853DE">
        <w:trPr>
          <w:trHeight w:val="231"/>
        </w:trPr>
        <w:tc>
          <w:tcPr>
            <w:tcW w:w="610" w:type="dxa"/>
          </w:tcPr>
          <w:p w14:paraId="1811241A" w14:textId="77777777" w:rsidR="005853DE" w:rsidRPr="00E0758C" w:rsidRDefault="005853DE" w:rsidP="005853DE">
            <w:pPr>
              <w:spacing w:line="240" w:lineRule="atLeast"/>
              <w:rPr>
                <w:noProof/>
              </w:rPr>
            </w:pPr>
          </w:p>
        </w:tc>
        <w:tc>
          <w:tcPr>
            <w:tcW w:w="383" w:type="dxa"/>
          </w:tcPr>
          <w:p w14:paraId="64A2C353" w14:textId="77777777" w:rsidR="005853DE" w:rsidRPr="00E0758C" w:rsidRDefault="005853DE" w:rsidP="005853DE">
            <w:pPr>
              <w:pStyle w:val="Nummerierung"/>
            </w:pPr>
          </w:p>
        </w:tc>
        <w:tc>
          <w:tcPr>
            <w:tcW w:w="8079" w:type="dxa"/>
            <w:gridSpan w:val="3"/>
          </w:tcPr>
          <w:p w14:paraId="532C24BD" w14:textId="77777777" w:rsidR="005853DE" w:rsidRPr="0026247B" w:rsidRDefault="005853DE" w:rsidP="005853DE">
            <w:pPr>
              <w:pStyle w:val="Listenabsatz"/>
              <w:numPr>
                <w:ilvl w:val="0"/>
                <w:numId w:val="0"/>
              </w:numPr>
              <w:ind w:left="284"/>
              <w:rPr>
                <w:noProof/>
              </w:rPr>
            </w:pPr>
          </w:p>
        </w:tc>
      </w:tr>
      <w:tr w:rsidR="00C02BC2" w:rsidRPr="00E0758C" w14:paraId="1B547C8C" w14:textId="77777777" w:rsidTr="008E0B03">
        <w:tc>
          <w:tcPr>
            <w:tcW w:w="610" w:type="dxa"/>
          </w:tcPr>
          <w:p w14:paraId="1E7B6941" w14:textId="77777777" w:rsidR="00C02BC2" w:rsidRPr="00094901" w:rsidRDefault="00C02BC2" w:rsidP="008E0B03">
            <w:pPr>
              <w:pStyle w:val="Nummerierung"/>
            </w:pPr>
          </w:p>
        </w:tc>
        <w:tc>
          <w:tcPr>
            <w:tcW w:w="383" w:type="dxa"/>
          </w:tcPr>
          <w:p w14:paraId="7F8199FB" w14:textId="35E32064" w:rsidR="00C02BC2" w:rsidRPr="00B70C16" w:rsidRDefault="005853DE" w:rsidP="008E0B03">
            <w:pPr>
              <w:pStyle w:val="Nummerierung"/>
              <w:rPr>
                <w:noProof/>
              </w:rPr>
            </w:pPr>
            <w:r>
              <w:t>b</w:t>
            </w:r>
            <w:r w:rsidR="00C02BC2" w:rsidRPr="00E0758C">
              <w:t>)</w:t>
            </w:r>
          </w:p>
        </w:tc>
        <w:tc>
          <w:tcPr>
            <w:tcW w:w="8079" w:type="dxa"/>
            <w:gridSpan w:val="3"/>
          </w:tcPr>
          <w:p w14:paraId="29FD3B4E" w14:textId="5091A1A3" w:rsidR="00C02BC2" w:rsidRDefault="00C02BC2" w:rsidP="008E0B03">
            <w:pPr>
              <w:spacing w:line="240" w:lineRule="auto"/>
              <w:outlineLvl w:val="2"/>
              <w:rPr>
                <w:noProof/>
              </w:rPr>
            </w:pPr>
            <w:r w:rsidRPr="00AF7159">
              <w:rPr>
                <w:noProof/>
              </w:rPr>
              <w:t xml:space="preserve">Rechne die Aufgabe </w:t>
            </w:r>
            <w:r w:rsidR="009178D9" w:rsidRPr="001F1D79">
              <w:rPr>
                <w:b/>
                <w:bCs/>
                <w:noProof/>
              </w:rPr>
              <w:t xml:space="preserve">38 </w:t>
            </w:r>
            <w:r w:rsidRPr="001F1D79">
              <w:rPr>
                <w:b/>
                <w:bCs/>
                <w:noProof/>
              </w:rPr>
              <w:t>· 1</w:t>
            </w:r>
            <w:r w:rsidR="007712FF" w:rsidRPr="001F1D79">
              <w:rPr>
                <w:b/>
                <w:bCs/>
                <w:noProof/>
              </w:rPr>
              <w:t>2</w:t>
            </w:r>
            <w:r>
              <w:rPr>
                <w:noProof/>
              </w:rPr>
              <w:t xml:space="preserve"> auf zwei Wegen:</w:t>
            </w:r>
          </w:p>
          <w:p w14:paraId="72D8E265" w14:textId="77777777" w:rsidR="00C02BC2" w:rsidRDefault="00C02BC2" w:rsidP="008E0B03">
            <w:pPr>
              <w:spacing w:line="240" w:lineRule="auto"/>
              <w:outlineLvl w:val="2"/>
              <w:rPr>
                <w:noProof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3661"/>
            </w:tblGrid>
            <w:tr w:rsidR="00C02BC2" w14:paraId="1E8DB096" w14:textId="77777777" w:rsidTr="005853DE">
              <w:tc>
                <w:tcPr>
                  <w:tcW w:w="4398" w:type="dxa"/>
                </w:tcPr>
                <w:p w14:paraId="05722C57" w14:textId="77777777" w:rsidR="00C02BC2" w:rsidRDefault="00C02BC2" w:rsidP="008E0B03">
                  <w:pPr>
                    <w:spacing w:line="240" w:lineRule="auto"/>
                    <w:outlineLvl w:val="2"/>
                    <w:rPr>
                      <w:noProof/>
                    </w:rPr>
                  </w:pPr>
                  <w:r>
                    <w:rPr>
                      <w:noProof/>
                    </w:rPr>
                    <w:t>Rechne wie Jonas:</w: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3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  <w:gridCol w:w="850"/>
                    <w:gridCol w:w="851"/>
                    <w:gridCol w:w="283"/>
                    <w:gridCol w:w="992"/>
                  </w:tblGrid>
                  <w:tr w:rsidR="00C02BC2" w:rsidRPr="0026247B" w14:paraId="7450AE49" w14:textId="77777777" w:rsidTr="008E0B03">
                    <w:tc>
                      <w:tcPr>
                        <w:tcW w:w="880" w:type="dxa"/>
                        <w:tcBorders>
                          <w:top w:val="nil"/>
                          <w:left w:val="nil"/>
                        </w:tcBorders>
                      </w:tcPr>
                      <w:p w14:paraId="081BAB99" w14:textId="77777777" w:rsidR="00C02BC2" w:rsidRPr="004E7C22" w:rsidRDefault="00C02BC2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2892C395" w14:textId="77777777" w:rsidR="00C02BC2" w:rsidRPr="004E7C22" w:rsidRDefault="00C02BC2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2165EB0C" w14:textId="72539777" w:rsidR="00C02BC2" w:rsidRPr="004E7C22" w:rsidRDefault="007712FF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DF6DC83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766D6C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</w:tr>
                  <w:tr w:rsidR="00C02BC2" w:rsidRPr="0026247B" w14:paraId="48187CA5" w14:textId="77777777" w:rsidTr="008E0B03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563B0F7E" w14:textId="7DF2DDD3" w:rsidR="00C02BC2" w:rsidRPr="004E7C22" w:rsidRDefault="009178D9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3</w:t>
                        </w: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2CE410C" w14:textId="77777777" w:rsidR="00C02BC2" w:rsidRPr="004E7C22" w:rsidRDefault="00C02BC2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DA22EE5" w14:textId="77777777" w:rsidR="00C02BC2" w:rsidRPr="004E7C22" w:rsidRDefault="00C02BC2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41EDD03F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B5ADE8C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</w:tr>
                  <w:tr w:rsidR="00C02BC2" w:rsidRPr="0026247B" w14:paraId="004F4806" w14:textId="77777777" w:rsidTr="008E0B03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6E72B356" w14:textId="2CE5DA3E" w:rsidR="00C02BC2" w:rsidRPr="004E7C22" w:rsidRDefault="007712FF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156CB93" w14:textId="77777777" w:rsidR="00C02BC2" w:rsidRPr="004E7C22" w:rsidRDefault="00C02BC2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9CC9E72" w14:textId="77777777" w:rsidR="00C02BC2" w:rsidRPr="004E7C22" w:rsidRDefault="00C02BC2" w:rsidP="008E0B03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79E73F4C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3774362E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  <w:r w:rsidRPr="0026247B">
                          <w:rPr>
                            <w:noProof/>
                          </w:rPr>
                          <w:t>+</w:t>
                        </w:r>
                      </w:p>
                    </w:tc>
                  </w:tr>
                  <w:tr w:rsidR="00C02BC2" w:rsidRPr="0026247B" w14:paraId="4E9FD8B8" w14:textId="77777777" w:rsidTr="008E0B03">
                    <w:tc>
                      <w:tcPr>
                        <w:tcW w:w="8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C8AC254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24DFA8A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34916942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  <w:r w:rsidRPr="0026247B">
                          <w:rPr>
                            <w:noProof/>
                          </w:rPr>
                          <w:t>+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497FDCD2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94747F2" w14:textId="77777777" w:rsidR="00C02BC2" w:rsidRPr="0026247B" w:rsidRDefault="00C02BC2" w:rsidP="008E0B03">
                        <w:pPr>
                          <w:pStyle w:val="Ausflltext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6549E175" w14:textId="77777777" w:rsidR="00C02BC2" w:rsidRDefault="00C02BC2" w:rsidP="008E0B03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661" w:type="dxa"/>
                </w:tcPr>
                <w:p w14:paraId="5FF7C053" w14:textId="77777777" w:rsidR="007C7467" w:rsidRDefault="00C02BC2" w:rsidP="007C7467">
                  <w:pPr>
                    <w:spacing w:after="200" w:line="276" w:lineRule="auto"/>
                  </w:pPr>
                  <w:r>
                    <w:rPr>
                      <w:noProof/>
                    </w:rPr>
                    <w:t>Rechne wie Emily:</w:t>
                  </w:r>
                  <w:r w:rsidR="007C7467">
                    <w:rPr>
                      <w:noProof/>
                    </w:rPr>
                    <w:t xml:space="preserve"> </w:t>
                  </w:r>
                </w:p>
                <w:tbl>
                  <w:tblPr>
                    <w:tblStyle w:val="Tabellenraster"/>
                    <w:tblW w:w="0" w:type="auto"/>
                    <w:tblBorders>
                      <w:top w:val="single" w:sz="6" w:space="0" w:color="D9D9D9" w:themeColor="background1" w:themeShade="D9"/>
                      <w:left w:val="single" w:sz="6" w:space="0" w:color="D9D9D9" w:themeColor="background1" w:themeShade="D9"/>
                      <w:bottom w:val="single" w:sz="6" w:space="0" w:color="D9D9D9" w:themeColor="background1" w:themeShade="D9"/>
                      <w:right w:val="single" w:sz="6" w:space="0" w:color="D9D9D9" w:themeColor="background1" w:themeShade="D9"/>
                      <w:insideH w:val="single" w:sz="6" w:space="0" w:color="D9D9D9" w:themeColor="background1" w:themeShade="D9"/>
                      <w:insideV w:val="single" w:sz="6" w:space="0" w:color="D9D9D9" w:themeColor="background1" w:themeShade="D9"/>
                    </w:tblBorders>
                    <w:tblLook w:val="04A0" w:firstRow="1" w:lastRow="0" w:firstColumn="1" w:lastColumn="0" w:noHBand="0" w:noVBand="1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7C7467" w:rsidRPr="007C7467" w14:paraId="37C0714A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3A7A9909" w14:textId="2E28D9EB" w:rsidR="007C7467" w:rsidRP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0C4DC27E" w14:textId="703CC889" w:rsidR="007C7467" w:rsidRP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1E2B158C" w14:textId="77777777" w:rsidR="007C7467" w:rsidRP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 xml:space="preserve">· 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75E6510E" w14:textId="26F95E92" w:rsidR="007C7467" w:rsidRP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1FC084F1" w14:textId="739ED4A9" w:rsidR="007C7467" w:rsidRP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7C7467" w14:paraId="79AA20E8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24F2C291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01F05AD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1297EE3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7FF5976A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0BBEAC41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7C7467" w14:paraId="7F09762E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12E4594D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5D428B07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5CDC8440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12CA7CFF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7D29EBC5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7C7467" w14:paraId="5666EF86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2B8808D7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1CC7EBA3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3CA7834A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16474C5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5E0569A" w14:textId="77777777" w:rsidR="007C7467" w:rsidRDefault="007C7467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B45F83" w14:paraId="40D248D8" w14:textId="77777777" w:rsidTr="00DA7426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6CB3CB32" w14:textId="77777777" w:rsidR="00B45F83" w:rsidRDefault="00B45F83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48872E61" w14:textId="77777777" w:rsidR="00B45F83" w:rsidRDefault="00B45F83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50B2AC4" w14:textId="77777777" w:rsidR="00B45F83" w:rsidRDefault="00B45F83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1874476B" w14:textId="77777777" w:rsidR="00B45F83" w:rsidRDefault="00B45F83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3FE49FC6" w14:textId="77777777" w:rsidR="00B45F83" w:rsidRDefault="00B45F83" w:rsidP="007C7467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5063DC7" w14:textId="77777777" w:rsidR="00C02BC2" w:rsidRPr="0026247B" w:rsidRDefault="00C02BC2" w:rsidP="008E0B03">
                  <w:pPr>
                    <w:rPr>
                      <w:noProof/>
                    </w:rPr>
                  </w:pPr>
                </w:p>
                <w:p w14:paraId="1B7CD1EA" w14:textId="77777777" w:rsidR="00C02BC2" w:rsidRDefault="00C02BC2" w:rsidP="008E0B03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</w:tbl>
          <w:p w14:paraId="3CBC3545" w14:textId="77777777" w:rsidR="00C02BC2" w:rsidRPr="00B70C16" w:rsidRDefault="00C02BC2" w:rsidP="008E0B03">
            <w:pPr>
              <w:spacing w:line="240" w:lineRule="auto"/>
              <w:outlineLvl w:val="2"/>
              <w:rPr>
                <w:noProof/>
              </w:rPr>
            </w:pPr>
          </w:p>
        </w:tc>
      </w:tr>
      <w:tr w:rsidR="005853DE" w:rsidRPr="00E0758C" w14:paraId="08511B81" w14:textId="77777777" w:rsidTr="00616A74">
        <w:tc>
          <w:tcPr>
            <w:tcW w:w="610" w:type="dxa"/>
          </w:tcPr>
          <w:p w14:paraId="133AD098" w14:textId="687D1601" w:rsidR="005853DE" w:rsidRPr="00094901" w:rsidRDefault="005853DE" w:rsidP="005853DE">
            <w:pPr>
              <w:pStyle w:val="Nummerierung"/>
            </w:pPr>
            <w:r>
              <w:lastRenderedPageBreak/>
              <w:t>2</w:t>
            </w:r>
            <w:r w:rsidRPr="00094901">
              <w:t>.</w:t>
            </w:r>
            <w:r>
              <w:t>3</w:t>
            </w:r>
          </w:p>
        </w:tc>
        <w:tc>
          <w:tcPr>
            <w:tcW w:w="8462" w:type="dxa"/>
            <w:gridSpan w:val="4"/>
          </w:tcPr>
          <w:p w14:paraId="6E5D31EC" w14:textId="3A53E2C8" w:rsidR="005853DE" w:rsidRPr="00AF7159" w:rsidRDefault="005853DE" w:rsidP="005853DE">
            <w:pPr>
              <w:pStyle w:val="berschrift3"/>
              <w:spacing w:before="0"/>
              <w:rPr>
                <w:noProof/>
              </w:rPr>
            </w:pPr>
            <w:r w:rsidRPr="00B70C16">
              <w:rPr>
                <w:noProof/>
              </w:rPr>
              <w:t>Rechenwege ausprobieren</w:t>
            </w:r>
          </w:p>
        </w:tc>
      </w:tr>
      <w:tr w:rsidR="005853DE" w:rsidRPr="00E0758C" w14:paraId="3D958AB0" w14:textId="77777777" w:rsidTr="008E0B03">
        <w:tc>
          <w:tcPr>
            <w:tcW w:w="610" w:type="dxa"/>
          </w:tcPr>
          <w:p w14:paraId="2A98E594" w14:textId="77777777" w:rsidR="005853DE" w:rsidRPr="00094901" w:rsidRDefault="005853DE" w:rsidP="005853DE">
            <w:pPr>
              <w:pStyle w:val="Nummerierung"/>
            </w:pPr>
          </w:p>
        </w:tc>
        <w:tc>
          <w:tcPr>
            <w:tcW w:w="383" w:type="dxa"/>
          </w:tcPr>
          <w:p w14:paraId="46AC1DB5" w14:textId="3FE10BD0" w:rsidR="005853DE" w:rsidRPr="00B70C16" w:rsidRDefault="00FF4183" w:rsidP="005853DE">
            <w:pPr>
              <w:pStyle w:val="Nummerierung"/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7263DBB6" wp14:editId="7095376A">
                      <wp:simplePos x="0" y="0"/>
                      <wp:positionH relativeFrom="column">
                        <wp:posOffset>-94523</wp:posOffset>
                      </wp:positionH>
                      <wp:positionV relativeFrom="paragraph">
                        <wp:posOffset>1109199</wp:posOffset>
                      </wp:positionV>
                      <wp:extent cx="555171" cy="732769"/>
                      <wp:effectExtent l="0" t="0" r="0" b="4445"/>
                      <wp:wrapNone/>
                      <wp:docPr id="1840337443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171" cy="732769"/>
                                <a:chOff x="32293" y="-10143"/>
                                <a:chExt cx="555244" cy="7330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8554629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2293" y="-10143"/>
                                  <a:ext cx="555244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3372889" name="Textfeld 12"/>
                              <wps:cNvSpPr txBox="1"/>
                              <wps:spPr>
                                <a:xfrm>
                                  <a:off x="124874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95F14C" w14:textId="77777777" w:rsidR="00FF4183" w:rsidRPr="008D5126" w:rsidRDefault="00FF4183" w:rsidP="00FF4183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63DBB6" id="_x0000_s1068" style="position:absolute;margin-left:-7.45pt;margin-top:87.35pt;width:43.7pt;height:57.7pt;z-index:251912192;mso-width-relative:margin;mso-height-relative:margin" coordorigin="322,-101" coordsize="5552,73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">
                      <v:shape id="Grafik 4" o:spid="_x0000_s1069" type="#_x0000_t75" style="position:absolute;left:322;top:-101;width:5553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">
                        <v:imagedata r:id="rId20" o:title="" chromakey="white"/>
                      </v:shape>
                      <v:shape id="Textfeld 12" o:spid="_x0000_s1070" type="#_x0000_t202" style="position:absolute;left:1248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7295F14C" w14:textId="77777777" w:rsidR="00FF4183" w:rsidRPr="008D5126" w:rsidRDefault="00FF4183" w:rsidP="00FF4183">
                              <w:pPr>
                                <w:pStyle w:val="Transcript"/>
                              </w:pPr>
                              <w:r>
                                <w:t>Jonas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853DE">
              <w:t>b</w:t>
            </w:r>
            <w:r w:rsidR="005853DE" w:rsidRPr="00E0758C">
              <w:t>)</w:t>
            </w:r>
          </w:p>
        </w:tc>
        <w:tc>
          <w:tcPr>
            <w:tcW w:w="8079" w:type="dxa"/>
            <w:gridSpan w:val="3"/>
          </w:tcPr>
          <w:p w14:paraId="53FC7268" w14:textId="085A16E2" w:rsidR="005853DE" w:rsidRDefault="005853DE" w:rsidP="005853DE">
            <w:pPr>
              <w:spacing w:line="240" w:lineRule="auto"/>
              <w:outlineLvl w:val="2"/>
              <w:rPr>
                <w:noProof/>
              </w:rPr>
            </w:pPr>
            <w:r w:rsidRPr="00AF7159">
              <w:rPr>
                <w:noProof/>
              </w:rPr>
              <w:t xml:space="preserve">Rechne die Aufgabe </w:t>
            </w:r>
            <w:r w:rsidRPr="001F1D79">
              <w:rPr>
                <w:b/>
                <w:bCs/>
                <w:noProof/>
              </w:rPr>
              <w:t>323 · 44</w:t>
            </w:r>
            <w:r w:rsidRPr="00AF7159">
              <w:rPr>
                <w:noProof/>
              </w:rPr>
              <w:t>.</w:t>
            </w:r>
          </w:p>
          <w:p w14:paraId="16BDEED4" w14:textId="77777777" w:rsidR="005853DE" w:rsidRDefault="005853DE" w:rsidP="005853DE">
            <w:pPr>
              <w:spacing w:line="240" w:lineRule="auto"/>
              <w:outlineLvl w:val="2"/>
              <w:rPr>
                <w:noProof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9"/>
              <w:gridCol w:w="4030"/>
            </w:tblGrid>
            <w:tr w:rsidR="005853DE" w14:paraId="20FED409" w14:textId="77777777" w:rsidTr="008E0B03">
              <w:tc>
                <w:tcPr>
                  <w:tcW w:w="4029" w:type="dxa"/>
                </w:tcPr>
                <w:p w14:paraId="0F7FF5D6" w14:textId="36785A8A" w:rsidR="005853DE" w:rsidRDefault="005853DE" w:rsidP="005853DE">
                  <w:pPr>
                    <w:spacing w:line="240" w:lineRule="auto"/>
                    <w:outlineLvl w:val="2"/>
                    <w:rPr>
                      <w:noProof/>
                    </w:rPr>
                  </w:pPr>
                  <w:r>
                    <w:rPr>
                      <w:noProof/>
                    </w:rPr>
                    <w:t>Rechne wie Jonas</w:t>
                  </w:r>
                  <w:r w:rsidR="00FF4183">
                    <w:rPr>
                      <w:noProof/>
                    </w:rPr>
                    <w:t xml:space="preserve"> mit Malkreuz</w:t>
                  </w:r>
                  <w:r>
                    <w:rPr>
                      <w:noProof/>
                    </w:rPr>
                    <w:t>:</w: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3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  <w:gridCol w:w="850"/>
                    <w:gridCol w:w="851"/>
                    <w:gridCol w:w="283"/>
                    <w:gridCol w:w="992"/>
                  </w:tblGrid>
                  <w:tr w:rsidR="005853DE" w:rsidRPr="0026247B" w14:paraId="0E7F41B1" w14:textId="77777777" w:rsidTr="008E0B03">
                    <w:tc>
                      <w:tcPr>
                        <w:tcW w:w="880" w:type="dxa"/>
                        <w:tcBorders>
                          <w:top w:val="nil"/>
                          <w:left w:val="nil"/>
                        </w:tcBorders>
                      </w:tcPr>
                      <w:p w14:paraId="3B06DCC6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11505D17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40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531007EE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90D27BA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9E47B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</w:tr>
                  <w:tr w:rsidR="005853DE" w:rsidRPr="0026247B" w14:paraId="37A240D9" w14:textId="77777777" w:rsidTr="008E0B03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4307D248" w14:textId="715F29B6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30</w:t>
                        </w: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E1AE9BA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98548AF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59421952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7D23E06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</w:tr>
                  <w:tr w:rsidR="005853DE" w:rsidRPr="0026247B" w14:paraId="11D78DF8" w14:textId="77777777" w:rsidTr="008E0B03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669EA869" w14:textId="4C5A7A4C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2</w:t>
                        </w: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FAFAD57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199E3B5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47C16F65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62DB4AF5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+</w:t>
                        </w:r>
                      </w:p>
                    </w:tc>
                  </w:tr>
                  <w:tr w:rsidR="005853DE" w:rsidRPr="0026247B" w14:paraId="4CBF571F" w14:textId="77777777" w:rsidTr="008E0B03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156E2B54" w14:textId="4F33162D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  <w:r>
                          <w:rPr>
                            <w:rFonts w:ascii="Comic Sans MS" w:hAnsi="Comic Sans MS"/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E80ECE3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30CA338" w14:textId="77777777" w:rsidR="005853DE" w:rsidRPr="004E7C22" w:rsidRDefault="005853DE" w:rsidP="005853DE">
                        <w:pPr>
                          <w:pStyle w:val="Ausflltext"/>
                          <w:jc w:val="righ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46DE849E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6192832E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+</w:t>
                        </w:r>
                      </w:p>
                    </w:tc>
                  </w:tr>
                  <w:tr w:rsidR="005853DE" w:rsidRPr="0026247B" w14:paraId="75402025" w14:textId="77777777" w:rsidTr="008E0B03">
                    <w:tc>
                      <w:tcPr>
                        <w:tcW w:w="8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37E312D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B318148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3539A39D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  <w:r w:rsidRPr="004E7C22">
                          <w:rPr>
                            <w:rFonts w:ascii="Comic Sans MS" w:hAnsi="Comic Sans MS"/>
                            <w:noProof/>
                          </w:rPr>
                          <w:t>+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7F468CA2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508E1172" w14:textId="77777777" w:rsidR="005853DE" w:rsidRPr="004E7C22" w:rsidRDefault="005853DE" w:rsidP="005853DE">
                        <w:pPr>
                          <w:pStyle w:val="Ausflltext"/>
                          <w:rPr>
                            <w:rFonts w:ascii="Comic Sans MS" w:hAnsi="Comic Sans MS"/>
                            <w:noProof/>
                          </w:rPr>
                        </w:pPr>
                      </w:p>
                    </w:tc>
                  </w:tr>
                </w:tbl>
                <w:p w14:paraId="381E3490" w14:textId="77777777" w:rsidR="005853DE" w:rsidRDefault="005853DE" w:rsidP="005853D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4030" w:type="dxa"/>
                </w:tcPr>
                <w:p w14:paraId="0F3F1C5B" w14:textId="27E3A38F" w:rsidR="005853DE" w:rsidRDefault="00FF4183" w:rsidP="005853DE">
                  <w:pPr>
                    <w:spacing w:after="200" w:line="276" w:lineRule="auto"/>
                  </w:pPr>
                  <w:r>
                    <w:rPr>
                      <w:noProof/>
                      <w14:ligatures w14:val="standardContextua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913216" behindDoc="0" locked="0" layoutInCell="1" allowOverlap="1" wp14:anchorId="5E5A5D62" wp14:editId="608BDC74">
                            <wp:simplePos x="0" y="0"/>
                            <wp:positionH relativeFrom="column">
                              <wp:posOffset>1592405</wp:posOffset>
                            </wp:positionH>
                            <wp:positionV relativeFrom="paragraph">
                              <wp:posOffset>764882</wp:posOffset>
                            </wp:positionV>
                            <wp:extent cx="626745" cy="772795"/>
                            <wp:effectExtent l="0" t="0" r="0" b="1905"/>
                            <wp:wrapNone/>
                            <wp:docPr id="565220550" name="Gruppieren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26745" cy="772795"/>
                                      <a:chOff x="-19536" y="-26137"/>
                                      <a:chExt cx="627018" cy="7732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915521653" name="Grafik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clrChange>
                                          <a:clrFrom>
                                            <a:srgbClr val="FFFFFF">
                                              <a:alpha val="0"/>
                                            </a:srgbClr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-19536" y="-26137"/>
                                        <a:ext cx="627018" cy="629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648856055" name="Textfeld 12"/>
                                    <wps:cNvSpPr txBox="1"/>
                                    <wps:spPr>
                                      <a:xfrm>
                                        <a:off x="161127" y="600201"/>
                                        <a:ext cx="349885" cy="1468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85ECFF9" w14:textId="77777777" w:rsidR="00FF4183" w:rsidRPr="008D5126" w:rsidRDefault="00FF4183" w:rsidP="00FF4183">
                                          <w:pPr>
                                            <w:pStyle w:val="Transcript"/>
                                          </w:pPr>
                                          <w:r w:rsidRPr="00846BA4">
                                            <w:t>Emily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E5A5D62" id="_x0000_s1071" style="position:absolute;margin-left:125.4pt;margin-top:60.25pt;width:49.35pt;height:60.85pt;z-index:251913216;mso-width-relative:margin;mso-height-relative:margin" coordorigin="-195,-261" coordsize="6270,77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">
                            <v:shape id="Grafik 3" o:spid="_x0000_s1072" type="#_x0000_t75" style="position:absolute;left:-195;top:-261;width:6269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">
                              <v:imagedata r:id="rId17" o:title="" chromakey="white"/>
                            </v:shape>
                            <v:shape id="Textfeld 12" o:spid="_x0000_s1073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" filled="f" stroked="f" strokeweight=".5pt">
                              <v:textbox inset="0,0,0,0">
                                <w:txbxContent>
                                  <w:p w14:paraId="085ECFF9" w14:textId="77777777" w:rsidR="00FF4183" w:rsidRPr="008D5126" w:rsidRDefault="00FF4183" w:rsidP="00FF4183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5853DE">
                    <w:rPr>
                      <w:noProof/>
                    </w:rPr>
                    <w:t xml:space="preserve">Rechne </w:t>
                  </w:r>
                  <w:r>
                    <w:rPr>
                      <w:noProof/>
                    </w:rPr>
                    <w:t xml:space="preserve">schriftlich </w:t>
                  </w:r>
                  <w:r w:rsidR="005853DE">
                    <w:rPr>
                      <w:noProof/>
                    </w:rPr>
                    <w:t xml:space="preserve">wie Emily: </w:t>
                  </w:r>
                </w:p>
                <w:tbl>
                  <w:tblPr>
                    <w:tblStyle w:val="Tabellenraster"/>
                    <w:tblW w:w="0" w:type="auto"/>
                    <w:tblBorders>
                      <w:top w:val="single" w:sz="6" w:space="0" w:color="D9D9D9" w:themeColor="background1" w:themeShade="D9"/>
                      <w:left w:val="single" w:sz="6" w:space="0" w:color="D9D9D9" w:themeColor="background1" w:themeShade="D9"/>
                      <w:bottom w:val="single" w:sz="6" w:space="0" w:color="D9D9D9" w:themeColor="background1" w:themeShade="D9"/>
                      <w:right w:val="single" w:sz="6" w:space="0" w:color="D9D9D9" w:themeColor="background1" w:themeShade="D9"/>
                      <w:insideH w:val="single" w:sz="6" w:space="0" w:color="D9D9D9" w:themeColor="background1" w:themeShade="D9"/>
                      <w:insideV w:val="single" w:sz="6" w:space="0" w:color="D9D9D9" w:themeColor="background1" w:themeShade="D9"/>
                    </w:tblBorders>
                    <w:tblLook w:val="04A0" w:firstRow="1" w:lastRow="0" w:firstColumn="1" w:lastColumn="0" w:noHBand="0" w:noVBand="1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5853DE" w:rsidRPr="007C7467" w14:paraId="1577113F" w14:textId="77777777" w:rsidTr="000C21DB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69881717" w14:textId="69EEB230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032F91AD" w14:textId="2014481D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52F43951" w14:textId="597A047E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7E47BD5A" w14:textId="77777777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 xml:space="preserve">· 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2138303D" w14:textId="7FBAEE59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97" w:type="dxa"/>
                        <w:tcBorders>
                          <w:bottom w:val="single" w:sz="12" w:space="0" w:color="000000" w:themeColor="text1"/>
                        </w:tcBorders>
                      </w:tcPr>
                      <w:p w14:paraId="039F6875" w14:textId="37A9EFB2" w:rsidR="005853DE" w:rsidRPr="007C7467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5853DE" w14:paraId="266E3719" w14:textId="77777777" w:rsidTr="000C21DB">
                    <w:trPr>
                      <w:trHeight w:val="397"/>
                    </w:trPr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5D0B0D92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3DD4EF8" w14:textId="24EAC16C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2C2B3299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1040DB65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232D73EE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top w:val="single" w:sz="12" w:space="0" w:color="000000" w:themeColor="text1"/>
                        </w:tcBorders>
                      </w:tcPr>
                      <w:p w14:paraId="21C53AD1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69A9EC87" w14:textId="77777777" w:rsidTr="000C21DB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09ED368C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D448562" w14:textId="0C1482DE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78BDEF7E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2999AE62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7C3B7F4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7A74B0A7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B45F83" w14:paraId="0BA3521C" w14:textId="77777777" w:rsidTr="000C21DB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3EB0243C" w14:textId="77777777" w:rsidR="00B45F83" w:rsidRDefault="00B45F83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066AE379" w14:textId="77777777" w:rsidR="00B45F83" w:rsidRDefault="00B45F83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4DA54BFC" w14:textId="77777777" w:rsidR="00B45F83" w:rsidRDefault="00B45F83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5960D0C5" w14:textId="77777777" w:rsidR="00B45F83" w:rsidRDefault="00B45F83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723607AE" w14:textId="77777777" w:rsidR="00B45F83" w:rsidRDefault="00B45F83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1DD1908E" w14:textId="77777777" w:rsidR="00B45F83" w:rsidRDefault="00B45F83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  <w:tr w:rsidR="005853DE" w14:paraId="7B13019C" w14:textId="77777777" w:rsidTr="000C21DB">
                    <w:trPr>
                      <w:trHeight w:val="397"/>
                    </w:trPr>
                    <w:tc>
                      <w:tcPr>
                        <w:tcW w:w="397" w:type="dxa"/>
                      </w:tcPr>
                      <w:p w14:paraId="2F2CEF8D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36E3EC9B" w14:textId="6C525FAA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0F8CFEC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444D73DD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A62CB09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14:paraId="6B140BBB" w14:textId="77777777" w:rsidR="005853DE" w:rsidRDefault="005853DE" w:rsidP="005853DE">
                        <w:pPr>
                          <w:spacing w:line="240" w:lineRule="auto"/>
                          <w:outlineLvl w:val="2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79D33B5F" w14:textId="2331C778" w:rsidR="005853DE" w:rsidRDefault="005853DE" w:rsidP="005853D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  <w:p w14:paraId="19D52526" w14:textId="77777777" w:rsidR="005853DE" w:rsidRDefault="005853DE" w:rsidP="005853D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</w:tbl>
          <w:p w14:paraId="6B191DB5" w14:textId="77777777" w:rsidR="005853DE" w:rsidRPr="00B70C16" w:rsidRDefault="005853DE" w:rsidP="005853DE">
            <w:pPr>
              <w:spacing w:line="240" w:lineRule="auto"/>
              <w:outlineLvl w:val="2"/>
              <w:rPr>
                <w:noProof/>
              </w:rPr>
            </w:pPr>
          </w:p>
        </w:tc>
      </w:tr>
      <w:tr w:rsidR="005853DE" w:rsidRPr="00E0758C" w14:paraId="6DDFC85B" w14:textId="77777777" w:rsidTr="008E0B03">
        <w:tc>
          <w:tcPr>
            <w:tcW w:w="610" w:type="dxa"/>
          </w:tcPr>
          <w:p w14:paraId="2CF64500" w14:textId="499C93F5" w:rsidR="005853DE" w:rsidRPr="00094901" w:rsidRDefault="005853DE" w:rsidP="005853DE">
            <w:pPr>
              <w:pStyle w:val="berschrift3"/>
            </w:pPr>
            <w:r>
              <w:t>2.4</w:t>
            </w:r>
          </w:p>
        </w:tc>
        <w:tc>
          <w:tcPr>
            <w:tcW w:w="8462" w:type="dxa"/>
            <w:gridSpan w:val="4"/>
          </w:tcPr>
          <w:p w14:paraId="7EC1DA47" w14:textId="77777777" w:rsidR="005853DE" w:rsidRPr="00B70C16" w:rsidRDefault="005853DE" w:rsidP="005853DE">
            <w:pPr>
              <w:pStyle w:val="berschrift3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4C72A4CB" wp14:editId="23D59544">
                      <wp:simplePos x="0" y="0"/>
                      <wp:positionH relativeFrom="column">
                        <wp:posOffset>3700734</wp:posOffset>
                      </wp:positionH>
                      <wp:positionV relativeFrom="paragraph">
                        <wp:posOffset>289074</wp:posOffset>
                      </wp:positionV>
                      <wp:extent cx="715905" cy="505909"/>
                      <wp:effectExtent l="25400" t="25400" r="97155" b="104140"/>
                      <wp:wrapNone/>
                      <wp:docPr id="1827896258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5905" cy="505909"/>
                                <a:chOff x="0" y="0"/>
                                <a:chExt cx="715905" cy="505909"/>
                              </a:xfrm>
                            </wpg:grpSpPr>
                            <wps:wsp>
                              <wps:cNvPr id="1802617957" name="Textfeld 3"/>
                              <wps:cNvSpPr txBox="1"/>
                              <wps:spPr>
                                <a:xfrm>
                                  <a:off x="0" y="141987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B3C8A1B" w14:textId="620DF599" w:rsidR="005853DE" w:rsidRPr="00154D87" w:rsidRDefault="005853DE" w:rsidP="00C02BC2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019767" name="Textfeld 3"/>
                              <wps:cNvSpPr txBox="1"/>
                              <wps:spPr>
                                <a:xfrm>
                                  <a:off x="335091" y="232859"/>
                                  <a:ext cx="18161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5F409F90" w14:textId="19DBE464" w:rsidR="005853DE" w:rsidRPr="00154D87" w:rsidRDefault="005853DE" w:rsidP="00C02BC2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8725135" name="Textfeld 3"/>
                              <wps:cNvSpPr txBox="1"/>
                              <wps:spPr>
                                <a:xfrm>
                                  <a:off x="533873" y="68154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36EDE9F7" w14:textId="55908024" w:rsidR="005853DE" w:rsidRPr="00154D87" w:rsidRDefault="005853DE" w:rsidP="00C02BC2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030529" name="Textfeld 3"/>
                              <wps:cNvSpPr txBox="1"/>
                              <wps:spPr>
                                <a:xfrm>
                                  <a:off x="181744" y="0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7E385FB8" w14:textId="0B88261D" w:rsidR="005853DE" w:rsidRPr="00154D87" w:rsidRDefault="005853DE" w:rsidP="00C02BC2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Pr="00154D87"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2A4CB" id="_x0000_s1074" style="position:absolute;margin-left:291.4pt;margin-top:22.75pt;width:56.35pt;height:39.85pt;z-index:251906048" coordsize="7159,50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">
                      <v:shape id="_x0000_s1075" type="#_x0000_t202" style="position:absolute;top:1419;width:1820;height:2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7B3C8A1B" w14:textId="620DF599" w:rsidR="005853DE" w:rsidRPr="00154D87" w:rsidRDefault="005853DE" w:rsidP="00C02BC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76" type="#_x0000_t202" style="position:absolute;left:3350;top:2328;width:1817;height:2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5F409F90" w14:textId="19DBE464" w:rsidR="005853DE" w:rsidRPr="00154D87" w:rsidRDefault="005853DE" w:rsidP="00C02BC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_x0000_s1077" type="#_x0000_t202" style="position:absolute;left:5338;top:681;width:1821;height:2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36EDE9F7" w14:textId="55908024" w:rsidR="005853DE" w:rsidRPr="00154D87" w:rsidRDefault="005853DE" w:rsidP="00C02BC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078" type="#_x0000_t202" style="position:absolute;left:1817;width:1820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7E385FB8" w14:textId="0B88261D" w:rsidR="005853DE" w:rsidRPr="00154D87" w:rsidRDefault="005853DE" w:rsidP="00C02BC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154D87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F7159">
              <w:rPr>
                <w:noProof/>
              </w:rPr>
              <w:t>Rechnen mit Ziffernkarten</w:t>
            </w:r>
          </w:p>
        </w:tc>
      </w:tr>
      <w:tr w:rsidR="005853DE" w:rsidRPr="00E0758C" w14:paraId="45C539D1" w14:textId="77777777" w:rsidTr="008E0B03">
        <w:tc>
          <w:tcPr>
            <w:tcW w:w="610" w:type="dxa"/>
          </w:tcPr>
          <w:p w14:paraId="3D1640EC" w14:textId="77777777" w:rsidR="005853DE" w:rsidRDefault="005853DE" w:rsidP="005853DE"/>
        </w:tc>
        <w:tc>
          <w:tcPr>
            <w:tcW w:w="8462" w:type="dxa"/>
            <w:gridSpan w:val="4"/>
          </w:tcPr>
          <w:p w14:paraId="19C56CF0" w14:textId="09EBDB15" w:rsidR="005853DE" w:rsidRDefault="005853DE" w:rsidP="005853DE">
            <w:pPr>
              <w:tabs>
                <w:tab w:val="left" w:pos="6529"/>
              </w:tabs>
            </w:pPr>
            <w:r w:rsidRPr="0026247B">
              <w:t xml:space="preserve">Nimm dir die Ziffernkarten </w:t>
            </w:r>
            <w:r>
              <w:t>2, 4, 5, 7 und 8.</w:t>
            </w:r>
            <w:r>
              <w:tab/>
            </w:r>
          </w:p>
          <w:p w14:paraId="45F0E670" w14:textId="62512450" w:rsidR="005853DE" w:rsidRDefault="005853DE" w:rsidP="005853DE">
            <w:pPr>
              <w:rPr>
                <w:noProof/>
              </w:rPr>
            </w:pPr>
          </w:p>
        </w:tc>
      </w:tr>
      <w:tr w:rsidR="005853DE" w:rsidRPr="00E0758C" w14:paraId="18D76E63" w14:textId="77777777" w:rsidTr="008E0B03">
        <w:tc>
          <w:tcPr>
            <w:tcW w:w="610" w:type="dxa"/>
          </w:tcPr>
          <w:p w14:paraId="3A47ECAE" w14:textId="77777777" w:rsidR="005853DE" w:rsidRPr="00094901" w:rsidRDefault="005853DE" w:rsidP="005853DE">
            <w:pPr>
              <w:pStyle w:val="Nummerierung"/>
            </w:pPr>
          </w:p>
        </w:tc>
        <w:tc>
          <w:tcPr>
            <w:tcW w:w="383" w:type="dxa"/>
          </w:tcPr>
          <w:p w14:paraId="744F9C4F" w14:textId="77777777" w:rsidR="005853DE" w:rsidRDefault="005853DE" w:rsidP="005853DE">
            <w:pPr>
              <w:pStyle w:val="Nummerierung"/>
            </w:pPr>
            <w:r>
              <w:t>a)</w:t>
            </w:r>
          </w:p>
        </w:tc>
        <w:tc>
          <w:tcPr>
            <w:tcW w:w="8079" w:type="dxa"/>
            <w:gridSpan w:val="3"/>
          </w:tcPr>
          <w:p w14:paraId="2D2C7F62" w14:textId="12EA675F" w:rsidR="005853DE" w:rsidRDefault="005853DE" w:rsidP="005853DE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AFF435C" wp14:editId="48473673">
                      <wp:simplePos x="0" y="0"/>
                      <wp:positionH relativeFrom="column">
                        <wp:posOffset>3822553</wp:posOffset>
                      </wp:positionH>
                      <wp:positionV relativeFrom="paragraph">
                        <wp:posOffset>201442</wp:posOffset>
                      </wp:positionV>
                      <wp:extent cx="1270147" cy="1573627"/>
                      <wp:effectExtent l="25400" t="25400" r="88900" b="90170"/>
                      <wp:wrapNone/>
                      <wp:docPr id="910910510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147" cy="15736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31131B1" w14:textId="77777777" w:rsidR="005853DE" w:rsidRDefault="005853DE" w:rsidP="00C02BC2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7712FF">
                                    <w:rPr>
                                      <w:color w:val="0070C0"/>
                                    </w:rPr>
                                    <w:t xml:space="preserve">Beispiel: </w:t>
                                  </w:r>
                                </w:p>
                                <w:p w14:paraId="6986D49F" w14:textId="668CF1BC" w:rsidR="005853DE" w:rsidRPr="00F3111A" w:rsidRDefault="005853DE" w:rsidP="00C02BC2">
                                  <w:pPr>
                                    <w:pStyle w:val="SprechbaseBeschreibung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color w:val="0070C0"/>
                                    </w:rPr>
                                    <w:t xml:space="preserve">                 </w:t>
                                  </w:r>
                                  <w:r w:rsidRPr="00F3111A"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  <w:t>·</w:t>
                                  </w:r>
                                </w:p>
                                <w:p w14:paraId="3B5F63C4" w14:textId="77777777" w:rsidR="005853DE" w:rsidRDefault="005853DE" w:rsidP="00C02BC2">
                                  <w:pPr>
                                    <w:pStyle w:val="SprechbaseBeschreibung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</w:p>
                                <w:p w14:paraId="16BECACC" w14:textId="52CDC730" w:rsidR="005853DE" w:rsidRDefault="005853DE" w:rsidP="00C02BC2">
                                  <w:pPr>
                                    <w:pStyle w:val="SprechbaseBeschreibung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u w:val="single"/>
                                    </w:rPr>
                                    <w:t>245 · 78</w:t>
                                  </w:r>
                                </w:p>
                                <w:p w14:paraId="35F76D33" w14:textId="0873E64C" w:rsidR="005853DE" w:rsidRPr="00F3111A" w:rsidRDefault="005853DE" w:rsidP="00C02BC2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color w:val="0070C0"/>
                                    </w:rPr>
                                    <w:t xml:space="preserve">   </w:t>
                                  </w:r>
                                  <w:r w:rsidRPr="005853DE">
                                    <w:rPr>
                                      <w:color w:val="0070C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F3111A">
                                    <w:rPr>
                                      <w:color w:val="0070C0"/>
                                    </w:rPr>
                                    <w:t>1715</w:t>
                                  </w:r>
                                </w:p>
                                <w:p w14:paraId="5D2CA2DC" w14:textId="197DC178" w:rsidR="005853DE" w:rsidRDefault="005853DE" w:rsidP="005853DE">
                                  <w:pPr>
                                    <w:pStyle w:val="SprechbaseBeschreibung"/>
                                    <w:spacing w:line="240" w:lineRule="auto"/>
                                    <w:rPr>
                                      <w:color w:val="0070C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F3111A">
                                    <w:rPr>
                                      <w:color w:val="007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70C0"/>
                                    </w:rPr>
                                    <w:t xml:space="preserve">    </w:t>
                                  </w:r>
                                  <w:r w:rsidRPr="00F3111A">
                                    <w:rPr>
                                      <w:color w:val="0070C0"/>
                                    </w:rPr>
                                    <w:t>1960</w:t>
                                  </w:r>
                                  <w:r w:rsidRPr="00F3111A">
                                    <w:rPr>
                                      <w:color w:val="0070C0"/>
                                    </w:rPr>
                                    <w:br/>
                                  </w:r>
                                  <w:r w:rsidRPr="005853DE">
                                    <w:rPr>
                                      <w:color w:val="0070C0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    1 1  </w:t>
                                  </w:r>
                                </w:p>
                                <w:p w14:paraId="26FFF8B6" w14:textId="09AD0581" w:rsidR="005853DE" w:rsidRDefault="001F1D79" w:rsidP="00F3111A">
                                  <w:pPr>
                                    <w:pStyle w:val="SprechbaseBeschreibung"/>
                                    <w:spacing w:line="80" w:lineRule="exact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drawing>
                                      <wp:inline distT="0" distB="0" distL="0" distR="0" wp14:anchorId="4DB8EB52" wp14:editId="4A28913D">
                                        <wp:extent cx="673100" cy="25400"/>
                                        <wp:effectExtent l="0" t="0" r="0" b="0"/>
                                        <wp:docPr id="14098181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098181" name="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3100" cy="2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853DE" w:rsidRPr="00F3111A">
                                    <w:rPr>
                                      <w:color w:val="0070C0"/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5853DE" w:rsidRPr="00F3111A">
                                    <w:rPr>
                                      <w:color w:val="F2F2F2" w:themeColor="background1" w:themeShade="F2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3076BA65" w14:textId="25F8E783" w:rsidR="005853DE" w:rsidRPr="00F3111A" w:rsidRDefault="005853DE" w:rsidP="007712FF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color w:val="0070C0"/>
                                    </w:rPr>
                                    <w:t xml:space="preserve">     </w:t>
                                  </w:r>
                                  <w:r w:rsidRPr="00F3111A">
                                    <w:rPr>
                                      <w:color w:val="0070C0"/>
                                    </w:rPr>
                                    <w:t>19110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F435C" id="_x0000_s1079" type="#_x0000_t202" style="position:absolute;margin-left:301pt;margin-top:15.85pt;width:100pt;height:123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" fillcolor="#f2f2f2 [3052]" stroked="f" strokeweight=".5pt">
                      <v:shadow on="t" color="black" opacity="26214f" origin="-.5,-.5" offset=".74836mm,.74836mm"/>
                      <v:textbox>
                        <w:txbxContent>
                          <w:p w14:paraId="131131B1" w14:textId="77777777" w:rsidR="005853DE" w:rsidRDefault="005853DE" w:rsidP="00C02BC2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 w:rsidRPr="007712FF">
                              <w:rPr>
                                <w:color w:val="0070C0"/>
                              </w:rPr>
                              <w:t xml:space="preserve">Beispiel: </w:t>
                            </w:r>
                          </w:p>
                          <w:p w14:paraId="6986D49F" w14:textId="668CF1BC" w:rsidR="005853DE" w:rsidRPr="00F3111A" w:rsidRDefault="005853DE" w:rsidP="00C02BC2">
                            <w:pPr>
                              <w:pStyle w:val="SprechbaseBeschreibung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                 </w:t>
                            </w:r>
                            <w:r w:rsidRPr="00F3111A">
                              <w:rPr>
                                <w:b/>
                                <w:bCs/>
                                <w:color w:val="0070C0"/>
                              </w:rPr>
                              <w:t>·</w:t>
                            </w:r>
                          </w:p>
                          <w:p w14:paraId="3B5F63C4" w14:textId="77777777" w:rsidR="005853DE" w:rsidRDefault="005853DE" w:rsidP="00C02BC2">
                            <w:pPr>
                              <w:pStyle w:val="SprechbaseBeschreibung"/>
                              <w:rPr>
                                <w:color w:val="0070C0"/>
                                <w:u w:val="single"/>
                              </w:rPr>
                            </w:pPr>
                          </w:p>
                          <w:p w14:paraId="16BECACC" w14:textId="52CDC730" w:rsidR="005853DE" w:rsidRDefault="005853DE" w:rsidP="00C02BC2">
                            <w:pPr>
                              <w:pStyle w:val="SprechbaseBeschreibung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  <w:u w:val="single"/>
                              </w:rPr>
                              <w:t>245 · 78</w:t>
                            </w:r>
                          </w:p>
                          <w:p w14:paraId="35F76D33" w14:textId="0873E64C" w:rsidR="005853DE" w:rsidRPr="00F3111A" w:rsidRDefault="005853DE" w:rsidP="00C02BC2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   </w:t>
                            </w:r>
                            <w:r w:rsidRPr="005853DE">
                              <w:rPr>
                                <w:color w:val="0070C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3111A">
                              <w:rPr>
                                <w:color w:val="0070C0"/>
                              </w:rPr>
                              <w:t>1715</w:t>
                            </w:r>
                          </w:p>
                          <w:p w14:paraId="5D2CA2DC" w14:textId="197DC178" w:rsidR="005853DE" w:rsidRDefault="005853DE" w:rsidP="005853DE">
                            <w:pPr>
                              <w:pStyle w:val="SprechbaseBeschreibung"/>
                              <w:spacing w:line="240" w:lineRule="auto"/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F3111A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 xml:space="preserve">    </w:t>
                            </w:r>
                            <w:r w:rsidRPr="00F3111A">
                              <w:rPr>
                                <w:color w:val="0070C0"/>
                              </w:rPr>
                              <w:t>1960</w:t>
                            </w:r>
                            <w:r w:rsidRPr="00F3111A">
                              <w:rPr>
                                <w:color w:val="0070C0"/>
                              </w:rPr>
                              <w:br/>
                            </w:r>
                            <w:r w:rsidRPr="005853DE">
                              <w:rPr>
                                <w:color w:val="0070C0"/>
                                <w:sz w:val="16"/>
                                <w:szCs w:val="16"/>
                                <w:vertAlign w:val="superscript"/>
                              </w:rPr>
                              <w:t xml:space="preserve">     1 1  </w:t>
                            </w:r>
                          </w:p>
                          <w:p w14:paraId="26FFF8B6" w14:textId="09AD0581" w:rsidR="005853DE" w:rsidRDefault="001F1D79" w:rsidP="00F3111A">
                            <w:pPr>
                              <w:pStyle w:val="SprechbaseBeschreibung"/>
                              <w:spacing w:line="80" w:lineRule="exact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drawing>
                                <wp:inline distT="0" distB="0" distL="0" distR="0" wp14:anchorId="4DB8EB52" wp14:editId="4A28913D">
                                  <wp:extent cx="673100" cy="25400"/>
                                  <wp:effectExtent l="0" t="0" r="0" b="0"/>
                                  <wp:docPr id="1409818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9818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100" cy="2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853DE" w:rsidRPr="00F3111A">
                              <w:rPr>
                                <w:color w:val="0070C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5853DE" w:rsidRPr="00F3111A">
                              <w:rPr>
                                <w:color w:val="F2F2F2" w:themeColor="background1" w:themeShade="F2"/>
                                <w:u w:val="single"/>
                              </w:rPr>
                              <w:t>.</w:t>
                            </w:r>
                          </w:p>
                          <w:p w14:paraId="3076BA65" w14:textId="25F8E783" w:rsidR="005853DE" w:rsidRPr="00F3111A" w:rsidRDefault="005853DE" w:rsidP="007712FF">
                            <w:pPr>
                              <w:pStyle w:val="SprechbaseBeschreibung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     </w:t>
                            </w:r>
                            <w:r w:rsidRPr="00F3111A">
                              <w:rPr>
                                <w:color w:val="0070C0"/>
                              </w:rPr>
                              <w:t>19110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8614B15" wp14:editId="5CFB25DE">
                      <wp:simplePos x="0" y="0"/>
                      <wp:positionH relativeFrom="column">
                        <wp:posOffset>4103417</wp:posOffset>
                      </wp:positionH>
                      <wp:positionV relativeFrom="paragraph">
                        <wp:posOffset>-138941</wp:posOffset>
                      </wp:positionV>
                      <wp:extent cx="181966" cy="272816"/>
                      <wp:effectExtent l="0" t="0" r="0" b="0"/>
                      <wp:wrapNone/>
                      <wp:docPr id="583983631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66" cy="2728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84DD2A4" w14:textId="7B3785D8" w:rsidR="005853DE" w:rsidRPr="00154D87" w:rsidRDefault="005853DE" w:rsidP="007712F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154D87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14B15" id="Textfeld 3" o:spid="_x0000_s1080" type="#_x0000_t202" style="position:absolute;margin-left:323.1pt;margin-top:-10.95pt;width:14.35pt;height:21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" fillcolor="#e3e3e3 [662]" strokecolor="#f2f2f2 [3052]" strokeweight=".5pt">
                      <v:shadow on="t" color="black" opacity="26214f" origin="-.5,-.5" offset=".74836mm,.74836mm"/>
                      <v:textbox inset="1mm">
                        <w:txbxContent>
                          <w:p w14:paraId="284DD2A4" w14:textId="7B3785D8" w:rsidR="005853DE" w:rsidRPr="00154D87" w:rsidRDefault="005853DE" w:rsidP="007712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154D8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1AC3">
              <w:rPr>
                <w:noProof/>
              </w:rPr>
              <w:t xml:space="preserve">Lege mit den Ziffernkarten zwei Zahlen und multipliziere sie. </w:t>
            </w:r>
            <w:r>
              <w:rPr>
                <w:noProof/>
              </w:rPr>
              <w:br/>
            </w:r>
            <w:r w:rsidRPr="00831AC3">
              <w:rPr>
                <w:noProof/>
              </w:rPr>
              <w:t>Schreibe die Rechnungen in dein Heft.</w:t>
            </w:r>
            <w:r w:rsidRPr="00E0758C">
              <w:rPr>
                <w:noProof/>
              </w:rPr>
              <w:t xml:space="preserve"> </w:t>
            </w:r>
          </w:p>
          <w:p w14:paraId="1F1F8FAC" w14:textId="4054907B" w:rsidR="005853DE" w:rsidRPr="00B70C16" w:rsidRDefault="005853DE" w:rsidP="005853DE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2B6D74D4" wp14:editId="1D40B034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120054</wp:posOffset>
                      </wp:positionV>
                      <wp:extent cx="1157200" cy="275835"/>
                      <wp:effectExtent l="25400" t="25400" r="100330" b="105410"/>
                      <wp:wrapNone/>
                      <wp:docPr id="710309046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7200" cy="275835"/>
                                <a:chOff x="-55923" y="-204596"/>
                                <a:chExt cx="1158036" cy="276058"/>
                              </a:xfrm>
                            </wpg:grpSpPr>
                            <wps:wsp>
                              <wps:cNvPr id="1547301515" name="Textfeld 3"/>
                              <wps:cNvSpPr txBox="1"/>
                              <wps:spPr>
                                <a:xfrm>
                                  <a:off x="-55923" y="-204596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B48B728" w14:textId="77777777" w:rsidR="005853DE" w:rsidRPr="00F3111A" w:rsidRDefault="005853DE" w:rsidP="00F3111A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F3111A">
                                      <w:rPr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918411" name="Textfeld 3"/>
                              <wps:cNvSpPr txBox="1"/>
                              <wps:spPr>
                                <a:xfrm>
                                  <a:off x="920503" y="-201588"/>
                                  <a:ext cx="18161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FA7401E" w14:textId="75FD8746" w:rsidR="005853DE" w:rsidRPr="00F3111A" w:rsidRDefault="005853DE" w:rsidP="00F3111A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88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7755461" name="Textfeld 3"/>
                              <wps:cNvSpPr txBox="1"/>
                              <wps:spPr>
                                <a:xfrm>
                                  <a:off x="706337" y="-201596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6E53766B" w14:textId="77777777" w:rsidR="005853DE" w:rsidRPr="00F3111A" w:rsidRDefault="005853DE" w:rsidP="00F3111A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F3111A">
                                      <w:rPr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842467" name="Textfeld 3"/>
                              <wps:cNvSpPr txBox="1"/>
                              <wps:spPr>
                                <a:xfrm>
                                  <a:off x="160396" y="-204596"/>
                                  <a:ext cx="182032" cy="273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9449059" w14:textId="77777777" w:rsidR="005853DE" w:rsidRPr="00F3111A" w:rsidRDefault="005853DE" w:rsidP="00F3111A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F3111A">
                                      <w:rPr>
                                        <w:sz w:val="24"/>
                                        <w:szCs w:val="24"/>
                                      </w:rPr>
                                      <w:t>41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D74D4" id="_x0000_s1081" style="position:absolute;margin-left:304.5pt;margin-top:9.45pt;width:91.1pt;height:21.7pt;z-index:251909120;mso-width-relative:margin;mso-height-relative:margin" coordorigin="-559,-2045" coordsize="11580,2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">
                      <v:shape id="_x0000_s1082" type="#_x0000_t202" style="position:absolute;left:-559;top:-2045;width:1820;height:27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2B48B728" w14:textId="77777777" w:rsidR="005853DE" w:rsidRPr="00F3111A" w:rsidRDefault="005853DE" w:rsidP="00F311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11A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83" type="#_x0000_t202" style="position:absolute;left:9205;top:-2015;width:1816;height:27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1FA7401E" w14:textId="75FD8746" w:rsidR="005853DE" w:rsidRPr="00F3111A" w:rsidRDefault="005853DE" w:rsidP="00F311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88</w:t>
                              </w:r>
                            </w:p>
                          </w:txbxContent>
                        </v:textbox>
                      </v:shape>
                      <v:shape id="_x0000_s1084" type="#_x0000_t202" style="position:absolute;left:7063;top:-2015;width:1820;height:27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6E53766B" w14:textId="77777777" w:rsidR="005853DE" w:rsidRPr="00F3111A" w:rsidRDefault="005853DE" w:rsidP="00F311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11A"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_x0000_s1085" type="#_x0000_t202" style="position:absolute;left:1603;top:-2045;width:1821;height:27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" fillcolor="#e3e3e3 [662]" strokecolor="#f2f2f2 [3052]" strokeweight=".5pt">
                        <v:shadow on="t" color="black" opacity="26214f" origin="-.5,-.5" offset=".74836mm,.74836mm"/>
                        <v:textbox inset="1mm">
                          <w:txbxContent>
                            <w:p w14:paraId="09449059" w14:textId="77777777" w:rsidR="005853DE" w:rsidRPr="00F3111A" w:rsidRDefault="005853DE" w:rsidP="00F311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3111A">
                                <w:rPr>
                                  <w:sz w:val="24"/>
                                  <w:szCs w:val="24"/>
                                </w:rPr>
                                <w:t>41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853DE" w:rsidRPr="00E0758C" w14:paraId="67BCCF34" w14:textId="77777777" w:rsidTr="008E0B03">
        <w:tc>
          <w:tcPr>
            <w:tcW w:w="610" w:type="dxa"/>
          </w:tcPr>
          <w:p w14:paraId="1BB28896" w14:textId="77777777" w:rsidR="005853DE" w:rsidRPr="00094901" w:rsidRDefault="005853DE" w:rsidP="005853DE">
            <w:pPr>
              <w:pStyle w:val="Nummerierung"/>
            </w:pPr>
            <w:r>
              <w:t xml:space="preserve"> </w:t>
            </w:r>
          </w:p>
        </w:tc>
        <w:tc>
          <w:tcPr>
            <w:tcW w:w="383" w:type="dxa"/>
          </w:tcPr>
          <w:p w14:paraId="2B2E93F2" w14:textId="77777777" w:rsidR="005853DE" w:rsidRDefault="005853DE" w:rsidP="005853DE">
            <w:pPr>
              <w:pStyle w:val="Nummerierung"/>
            </w:pPr>
            <w:r>
              <w:t>b)</w:t>
            </w:r>
          </w:p>
        </w:tc>
        <w:tc>
          <w:tcPr>
            <w:tcW w:w="8079" w:type="dxa"/>
            <w:gridSpan w:val="3"/>
          </w:tcPr>
          <w:p w14:paraId="34EE8042" w14:textId="07378425" w:rsidR="005853DE" w:rsidRDefault="005853DE" w:rsidP="005853D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F8E9504" wp14:editId="1A3F744C">
                      <wp:simplePos x="0" y="0"/>
                      <wp:positionH relativeFrom="column">
                        <wp:posOffset>4317365</wp:posOffset>
                      </wp:positionH>
                      <wp:positionV relativeFrom="paragraph">
                        <wp:posOffset>-44410</wp:posOffset>
                      </wp:positionV>
                      <wp:extent cx="180975" cy="272415"/>
                      <wp:effectExtent l="25400" t="25400" r="98425" b="95885"/>
                      <wp:wrapNone/>
                      <wp:docPr id="152950711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EF74C85" w14:textId="77777777" w:rsidR="005853DE" w:rsidRPr="00F3111A" w:rsidRDefault="005853DE" w:rsidP="00F3111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3111A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E9504" id="_x0000_s1086" type="#_x0000_t202" style="position:absolute;margin-left:339.95pt;margin-top:-3.5pt;width:14.25pt;height:21.4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" fillcolor="#e3e3e3 [662]" strokecolor="#f2f2f2 [3052]" strokeweight=".5pt">
                      <v:shadow on="t" color="black" opacity="26214f" origin="-.5,-.5" offset=".74836mm,.74836mm"/>
                      <v:textbox inset="1mm">
                        <w:txbxContent>
                          <w:p w14:paraId="6EF74C85" w14:textId="77777777" w:rsidR="005853DE" w:rsidRPr="00F3111A" w:rsidRDefault="005853DE" w:rsidP="00F31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3111A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Vertausche zwei Ziffernkarten. </w:t>
            </w:r>
          </w:p>
          <w:p w14:paraId="3CBB398C" w14:textId="786B2D1D" w:rsidR="005853DE" w:rsidRDefault="005853DE" w:rsidP="005853DE">
            <w:pPr>
              <w:rPr>
                <w:noProof/>
              </w:rPr>
            </w:pPr>
            <w:r>
              <w:rPr>
                <w:noProof/>
              </w:rPr>
              <w:t xml:space="preserve">Überlege zuerst, ob das Ergebnis kleiner oder größer wird. </w:t>
            </w:r>
            <w:r>
              <w:rPr>
                <w:noProof/>
              </w:rPr>
              <w:br/>
              <w:t>Rechne dann aus und überprüfe.</w:t>
            </w:r>
          </w:p>
          <w:p w14:paraId="759B73F7" w14:textId="77777777" w:rsidR="005853DE" w:rsidRPr="00B70C16" w:rsidRDefault="005853DE" w:rsidP="005853DE">
            <w:pPr>
              <w:rPr>
                <w:noProof/>
              </w:rPr>
            </w:pPr>
          </w:p>
        </w:tc>
      </w:tr>
      <w:tr w:rsidR="005853DE" w:rsidRPr="00E0758C" w14:paraId="48623DEF" w14:textId="77777777" w:rsidTr="008E0B03">
        <w:tc>
          <w:tcPr>
            <w:tcW w:w="610" w:type="dxa"/>
            <w:vAlign w:val="bottom"/>
          </w:tcPr>
          <w:p w14:paraId="5165DD20" w14:textId="77777777" w:rsidR="005853DE" w:rsidRPr="00094901" w:rsidRDefault="005853DE" w:rsidP="005853DE">
            <w:pPr>
              <w:pStyle w:val="Nummerierung"/>
              <w:jc w:val="center"/>
            </w:pPr>
            <w:r w:rsidRPr="00E0758C">
              <w:rPr>
                <w:noProof/>
              </w:rPr>
              <w:drawing>
                <wp:inline distT="0" distB="0" distL="0" distR="0" wp14:anchorId="60875815" wp14:editId="7C3D8E5F">
                  <wp:extent cx="360000" cy="272386"/>
                  <wp:effectExtent l="0" t="0" r="2540" b="0"/>
                  <wp:docPr id="1302749364" name="Grafik 1302749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</w:tcPr>
          <w:p w14:paraId="4BE0E94B" w14:textId="77777777" w:rsidR="005853DE" w:rsidRDefault="005853DE" w:rsidP="005853DE">
            <w:pPr>
              <w:pStyle w:val="Nummerierung"/>
            </w:pPr>
            <w:r>
              <w:t>c)</w:t>
            </w:r>
          </w:p>
        </w:tc>
        <w:tc>
          <w:tcPr>
            <w:tcW w:w="8079" w:type="dxa"/>
            <w:gridSpan w:val="3"/>
          </w:tcPr>
          <w:p w14:paraId="0E62C5D4" w14:textId="77777777" w:rsidR="005853DE" w:rsidRDefault="005853DE" w:rsidP="005853DE">
            <w:pPr>
              <w:rPr>
                <w:noProof/>
              </w:rPr>
            </w:pPr>
            <w:r>
              <w:rPr>
                <w:noProof/>
              </w:rPr>
              <w:t xml:space="preserve">Finde die Aufgabe mit dem größten und dem kleinsten Ergebnis. </w:t>
            </w:r>
          </w:p>
          <w:p w14:paraId="7E4C18D9" w14:textId="77777777" w:rsidR="005853DE" w:rsidRPr="00B70C16" w:rsidRDefault="005853DE" w:rsidP="005853DE">
            <w:pPr>
              <w:rPr>
                <w:noProof/>
              </w:rPr>
            </w:pPr>
            <w:r>
              <w:rPr>
                <w:noProof/>
              </w:rPr>
              <w:t>Wie gehst du vor?</w:t>
            </w:r>
          </w:p>
        </w:tc>
      </w:tr>
      <w:tr w:rsidR="005853DE" w:rsidRPr="00B70C16" w14:paraId="03B722B1" w14:textId="77777777" w:rsidTr="00773794">
        <w:tc>
          <w:tcPr>
            <w:tcW w:w="610" w:type="dxa"/>
            <w:vAlign w:val="bottom"/>
          </w:tcPr>
          <w:p w14:paraId="1054B7F0" w14:textId="0FE6E17A" w:rsidR="005853DE" w:rsidRPr="00094901" w:rsidRDefault="005853DE" w:rsidP="00B45F83">
            <w:pPr>
              <w:pStyle w:val="berschrift3"/>
              <w:spacing w:before="360"/>
            </w:pPr>
            <w:r>
              <w:t>2.5</w:t>
            </w:r>
          </w:p>
        </w:tc>
        <w:tc>
          <w:tcPr>
            <w:tcW w:w="8462" w:type="dxa"/>
            <w:gridSpan w:val="4"/>
          </w:tcPr>
          <w:p w14:paraId="75CE3AEA" w14:textId="0CB81675" w:rsidR="005853DE" w:rsidRPr="00B70C16" w:rsidRDefault="005853DE" w:rsidP="00B45F83">
            <w:pPr>
              <w:pStyle w:val="berschrift3"/>
              <w:spacing w:before="360"/>
              <w:rPr>
                <w:noProof/>
              </w:rPr>
            </w:pPr>
            <w:r>
              <w:rPr>
                <w:noProof/>
              </w:rPr>
              <w:t>Welche Ziffern fehlen?</w:t>
            </w:r>
          </w:p>
        </w:tc>
      </w:tr>
      <w:tr w:rsidR="00B45F83" w:rsidRPr="00B70C16" w14:paraId="76049661" w14:textId="77777777" w:rsidTr="00B45F83">
        <w:tc>
          <w:tcPr>
            <w:tcW w:w="610" w:type="dxa"/>
            <w:vAlign w:val="bottom"/>
          </w:tcPr>
          <w:p w14:paraId="61812531" w14:textId="77777777" w:rsidR="00B45F83" w:rsidRDefault="00B45F83" w:rsidP="00B45F83"/>
        </w:tc>
        <w:tc>
          <w:tcPr>
            <w:tcW w:w="383" w:type="dxa"/>
          </w:tcPr>
          <w:p w14:paraId="38F5D6C4" w14:textId="77777777" w:rsidR="00B45F83" w:rsidRDefault="00B45F83" w:rsidP="00B45F83">
            <w:pPr>
              <w:rPr>
                <w:noProof/>
              </w:rPr>
            </w:pPr>
          </w:p>
        </w:tc>
        <w:tc>
          <w:tcPr>
            <w:tcW w:w="8079" w:type="dxa"/>
            <w:gridSpan w:val="3"/>
          </w:tcPr>
          <w:p w14:paraId="327CBA51" w14:textId="638F409E" w:rsidR="00B45F83" w:rsidRDefault="00B45F83" w:rsidP="00B45F83">
            <w:pPr>
              <w:spacing w:after="120"/>
              <w:rPr>
                <w:noProof/>
              </w:rPr>
            </w:pPr>
            <w:r w:rsidRPr="005853DE">
              <w:rPr>
                <w:noProof/>
              </w:rPr>
              <w:t>Schreibe die fehlenden Ziffern in die grauen Kästchen.</w:t>
            </w:r>
          </w:p>
        </w:tc>
      </w:tr>
      <w:tr w:rsidR="00B45F83" w:rsidRPr="00B70C16" w14:paraId="6FF28C7D" w14:textId="77777777" w:rsidTr="00B45F83">
        <w:tc>
          <w:tcPr>
            <w:tcW w:w="610" w:type="dxa"/>
            <w:vAlign w:val="bottom"/>
          </w:tcPr>
          <w:p w14:paraId="0423FA3F" w14:textId="77777777" w:rsidR="00B45F83" w:rsidRDefault="00B45F83" w:rsidP="00B45F83"/>
        </w:tc>
        <w:tc>
          <w:tcPr>
            <w:tcW w:w="383" w:type="dxa"/>
          </w:tcPr>
          <w:p w14:paraId="73440306" w14:textId="4894BB59" w:rsidR="00B45F83" w:rsidRDefault="00B45F83" w:rsidP="00B45F83">
            <w:pPr>
              <w:pStyle w:val="berschrift4"/>
              <w:rPr>
                <w:noProof/>
              </w:rPr>
            </w:pPr>
            <w:r>
              <w:rPr>
                <w:noProof/>
              </w:rPr>
              <w:t>a)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B45F83" w:rsidRPr="005853DE" w14:paraId="672EA45B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149D8C1E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7B152227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74CC2867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·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5736E962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70A43914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4</w:t>
                  </w:r>
                </w:p>
              </w:tc>
            </w:tr>
            <w:tr w:rsidR="00B45F83" w:rsidRPr="005853DE" w14:paraId="35EEC6C2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03642D13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3521E89A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70E52659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bottom w:val="single" w:sz="6" w:space="0" w:color="D9D9D9" w:themeColor="background1" w:themeShade="D9"/>
                  </w:tcBorders>
                  <w:shd w:val="clear" w:color="auto" w:fill="auto"/>
                  <w:vAlign w:val="center"/>
                </w:tcPr>
                <w:p w14:paraId="21FD0C56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bottom w:val="single" w:sz="6" w:space="0" w:color="D9D9D9" w:themeColor="background1" w:themeShade="D9"/>
                  </w:tcBorders>
                  <w:shd w:val="clear" w:color="auto" w:fill="auto"/>
                  <w:vAlign w:val="center"/>
                </w:tcPr>
                <w:p w14:paraId="03CEF738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727D7162" w14:textId="77777777" w:rsidTr="00B45F83">
              <w:trPr>
                <w:trHeight w:hRule="exact" w:val="397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14:paraId="244BC8C9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0A62855D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00A2F90F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B45F83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073977BD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42B3457C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4990B059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5173C233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60EDF345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239A889E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7A77D41C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621137A5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412BBEF9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4ECA2664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3C2F9EEC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09F0A059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6F443D49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27F01A40" w14:textId="77777777" w:rsidR="00B45F83" w:rsidRPr="00B45F83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</w:tbl>
          <w:p w14:paraId="2C5DAA8F" w14:textId="77777777" w:rsidR="00B45F83" w:rsidRPr="005853DE" w:rsidRDefault="00B45F83" w:rsidP="00B45F83">
            <w:pPr>
              <w:spacing w:after="120"/>
              <w:rPr>
                <w:noProof/>
              </w:rPr>
            </w:pPr>
          </w:p>
        </w:tc>
        <w:tc>
          <w:tcPr>
            <w:tcW w:w="425" w:type="dxa"/>
          </w:tcPr>
          <w:p w14:paraId="2064F58F" w14:textId="74D2F1EB" w:rsidR="00B45F83" w:rsidRPr="005853DE" w:rsidRDefault="00B45F83" w:rsidP="00B45F83">
            <w:pPr>
              <w:pStyle w:val="berschrift4"/>
              <w:rPr>
                <w:noProof/>
              </w:rPr>
            </w:pPr>
            <w:r>
              <w:rPr>
                <w:noProof/>
              </w:rPr>
              <w:t>b)</w:t>
            </w:r>
          </w:p>
        </w:tc>
        <w:tc>
          <w:tcPr>
            <w:tcW w:w="4394" w:type="dxa"/>
          </w:tcPr>
          <w:tbl>
            <w:tblPr>
              <w:tblW w:w="0" w:type="auto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B45F83" w:rsidRPr="005853DE" w14:paraId="5F6B2C26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18FF3275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13F671B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48633DEA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·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224B224F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3770048B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</w:tr>
            <w:tr w:rsidR="00B45F83" w:rsidRPr="005853DE" w14:paraId="637B96E0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2D899DF9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137E3014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6B0721D7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8</w:t>
                  </w: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0BAA2640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198A235E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599785BE" w14:textId="77777777" w:rsidTr="00B45F83">
              <w:trPr>
                <w:trHeight w:hRule="exact" w:val="397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14:paraId="17580564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26D38407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14:paraId="1B7CCAF3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  <w:vAlign w:val="center"/>
                </w:tcPr>
                <w:p w14:paraId="1D828DEB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FFFFFF"/>
                  <w:vAlign w:val="center"/>
                </w:tcPr>
                <w:p w14:paraId="348B2858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7</w:t>
                  </w:r>
                </w:p>
              </w:tc>
            </w:tr>
            <w:tr w:rsidR="00B45F83" w:rsidRPr="005853DE" w14:paraId="5E969C97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24F2B8B2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0EA44302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4EAB5BFF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1EF52F4A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3F23E1B4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04BDE77F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530243C4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18EE9A29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149CD636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5FD29BC0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2DADEF31" w14:textId="77777777" w:rsidR="00B45F83" w:rsidRPr="005853DE" w:rsidRDefault="00B45F83" w:rsidP="00B45F83">
                  <w:pPr>
                    <w:rPr>
                      <w:rFonts w:ascii="Comic Sans MS" w:hAnsi="Comic Sans MS"/>
                      <w:noProof/>
                    </w:rPr>
                  </w:pPr>
                </w:p>
              </w:tc>
            </w:tr>
          </w:tbl>
          <w:p w14:paraId="1334E99B" w14:textId="52DE11CC" w:rsidR="00B45F83" w:rsidRPr="005853DE" w:rsidRDefault="00B45F83" w:rsidP="00B45F83">
            <w:pPr>
              <w:spacing w:after="120"/>
              <w:rPr>
                <w:noProof/>
              </w:rPr>
            </w:pPr>
          </w:p>
        </w:tc>
      </w:tr>
      <w:tr w:rsidR="00B45F83" w:rsidRPr="00B70C16" w14:paraId="2D011980" w14:textId="77777777" w:rsidTr="00B45F83">
        <w:tc>
          <w:tcPr>
            <w:tcW w:w="610" w:type="dxa"/>
            <w:vAlign w:val="bottom"/>
          </w:tcPr>
          <w:p w14:paraId="3A06DB0A" w14:textId="77777777" w:rsidR="00B45F83" w:rsidRDefault="00B45F83" w:rsidP="00B45F83"/>
        </w:tc>
        <w:tc>
          <w:tcPr>
            <w:tcW w:w="383" w:type="dxa"/>
          </w:tcPr>
          <w:p w14:paraId="340DE39A" w14:textId="77777777" w:rsidR="00B45F83" w:rsidRDefault="00B45F83" w:rsidP="00B45F83">
            <w:pPr>
              <w:rPr>
                <w:noProof/>
              </w:rPr>
            </w:pPr>
          </w:p>
        </w:tc>
        <w:tc>
          <w:tcPr>
            <w:tcW w:w="3260" w:type="dxa"/>
          </w:tcPr>
          <w:p w14:paraId="13E1640A" w14:textId="77777777" w:rsidR="00B45F83" w:rsidRPr="00B45F83" w:rsidRDefault="00B45F83" w:rsidP="00B45F83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425" w:type="dxa"/>
          </w:tcPr>
          <w:p w14:paraId="48C785FC" w14:textId="77777777" w:rsidR="00B45F83" w:rsidRDefault="00B45F83" w:rsidP="00B45F83">
            <w:pPr>
              <w:rPr>
                <w:noProof/>
              </w:rPr>
            </w:pPr>
          </w:p>
        </w:tc>
        <w:tc>
          <w:tcPr>
            <w:tcW w:w="4394" w:type="dxa"/>
          </w:tcPr>
          <w:p w14:paraId="296BF0C9" w14:textId="77777777" w:rsidR="00B45F83" w:rsidRPr="005853DE" w:rsidRDefault="00B45F83" w:rsidP="00B45F83">
            <w:pPr>
              <w:rPr>
                <w:rFonts w:ascii="Comic Sans MS" w:hAnsi="Comic Sans MS"/>
                <w:noProof/>
              </w:rPr>
            </w:pPr>
          </w:p>
        </w:tc>
      </w:tr>
      <w:tr w:rsidR="00B45F83" w:rsidRPr="00B70C16" w14:paraId="4572D919" w14:textId="77777777" w:rsidTr="00B45F83">
        <w:tc>
          <w:tcPr>
            <w:tcW w:w="610" w:type="dxa"/>
            <w:vAlign w:val="bottom"/>
          </w:tcPr>
          <w:p w14:paraId="7E8B9226" w14:textId="77777777" w:rsidR="00B45F83" w:rsidRDefault="00B45F83" w:rsidP="00B45F83"/>
        </w:tc>
        <w:tc>
          <w:tcPr>
            <w:tcW w:w="383" w:type="dxa"/>
          </w:tcPr>
          <w:p w14:paraId="4B72A561" w14:textId="1FE623DC" w:rsidR="00B45F83" w:rsidRDefault="00B45F83" w:rsidP="00B45F83">
            <w:pPr>
              <w:pStyle w:val="berschrift4"/>
              <w:rPr>
                <w:noProof/>
              </w:rPr>
            </w:pPr>
            <w:r>
              <w:rPr>
                <w:noProof/>
              </w:rPr>
              <w:t>c)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B45F83" w:rsidRPr="005853DE" w14:paraId="5EE64307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65381A6E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BFBFBF"/>
                  <w:vAlign w:val="center"/>
                </w:tcPr>
                <w:p w14:paraId="345AE5D9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1E30814A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·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45DCA3FD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3C8BEBEA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7</w:t>
                  </w:r>
                </w:p>
              </w:tc>
            </w:tr>
            <w:tr w:rsidR="00B45F83" w:rsidRPr="005853DE" w14:paraId="17B868D9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42A64746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00091935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right w:val="single" w:sz="6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7818B262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6805947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64EDF40C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0DC1B667" w14:textId="77777777" w:rsidTr="00B45F83">
              <w:trPr>
                <w:trHeight w:hRule="exact" w:val="397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14:paraId="189B034F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FFFFFF"/>
                  <w:vAlign w:val="center"/>
                </w:tcPr>
                <w:p w14:paraId="0DDAA334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shd w:val="clear" w:color="auto" w:fill="FFFFFF"/>
                  <w:vAlign w:val="center"/>
                </w:tcPr>
                <w:p w14:paraId="17B3A988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FFFFFF"/>
                  <w:vAlign w:val="center"/>
                </w:tcPr>
                <w:p w14:paraId="627B7D41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FFFFFF"/>
                  <w:vAlign w:val="center"/>
                </w:tcPr>
                <w:p w14:paraId="3680FEF4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  <w:r w:rsidRPr="005853DE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</w:tr>
            <w:tr w:rsidR="00B45F83" w:rsidRPr="005853DE" w14:paraId="126F8076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5B7F4623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3CB299D0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2AC38606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29F95645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5D6F507C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  <w:tr w:rsidR="00B45F83" w:rsidRPr="005853DE" w14:paraId="78719FA7" w14:textId="77777777" w:rsidTr="00B45F83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5A9FF96B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463073CF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4BD7A24B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2A79E5C6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21709E32" w14:textId="77777777" w:rsidR="00B45F83" w:rsidRPr="005853DE" w:rsidRDefault="00B45F83" w:rsidP="00B45F83">
                  <w:pPr>
                    <w:jc w:val="center"/>
                    <w:rPr>
                      <w:rFonts w:ascii="Comic Sans MS" w:hAnsi="Comic Sans MS"/>
                      <w:noProof/>
                    </w:rPr>
                  </w:pPr>
                </w:p>
              </w:tc>
            </w:tr>
          </w:tbl>
          <w:p w14:paraId="083F5189" w14:textId="77777777" w:rsidR="00B45F83" w:rsidRPr="00B45F83" w:rsidRDefault="00B45F83" w:rsidP="00B45F83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425" w:type="dxa"/>
          </w:tcPr>
          <w:p w14:paraId="00279957" w14:textId="7BC796AB" w:rsidR="00B45F83" w:rsidRDefault="00B45F83" w:rsidP="00B45F83">
            <w:pPr>
              <w:pStyle w:val="berschrift4"/>
              <w:rPr>
                <w:noProof/>
              </w:rPr>
            </w:pPr>
            <w:r>
              <w:rPr>
                <w:noProof/>
              </w:rPr>
              <w:t>d)</w:t>
            </w:r>
          </w:p>
        </w:tc>
        <w:tc>
          <w:tcPr>
            <w:tcW w:w="4394" w:type="dxa"/>
          </w:tcPr>
          <w:tbl>
            <w:tblPr>
              <w:tblW w:w="0" w:type="auto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B45F83" w:rsidRPr="005853DE" w14:paraId="634FF6C3" w14:textId="77777777" w:rsidTr="00B45F83">
              <w:trPr>
                <w:trHeight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089CC0AF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5853DE">
                    <w:rPr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0098AA0F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7BC0A290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5853DE">
                    <w:rPr>
                      <w:noProof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28297975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5853DE">
                    <w:rPr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A254835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B45F83" w:rsidRPr="005853DE" w14:paraId="4E960D28" w14:textId="77777777" w:rsidTr="00B45F83">
              <w:trPr>
                <w:trHeight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0DBA8B0F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4875675C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B0B1501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331A65F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32C870A4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B45F83" w:rsidRPr="005853DE" w14:paraId="76A96011" w14:textId="77777777" w:rsidTr="00B45F83">
              <w:trPr>
                <w:trHeight w:val="397"/>
              </w:trPr>
              <w:tc>
                <w:tcPr>
                  <w:tcW w:w="397" w:type="dxa"/>
                  <w:tcBorders>
                    <w:bottom w:val="single" w:sz="6" w:space="0" w:color="D9D9D9" w:themeColor="background1" w:themeShade="D9"/>
                  </w:tcBorders>
                  <w:shd w:val="clear" w:color="auto" w:fill="auto"/>
                  <w:vAlign w:val="center"/>
                </w:tcPr>
                <w:p w14:paraId="6D839F9B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6" w:space="0" w:color="D9D9D9" w:themeColor="background1" w:themeShade="D9"/>
                  </w:tcBorders>
                  <w:shd w:val="clear" w:color="auto" w:fill="FFFFFF"/>
                  <w:vAlign w:val="center"/>
                </w:tcPr>
                <w:p w14:paraId="6D8EE29C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6" w:space="0" w:color="D9D9D9" w:themeColor="background1" w:themeShade="D9"/>
                  </w:tcBorders>
                  <w:shd w:val="clear" w:color="auto" w:fill="FFFFFF"/>
                  <w:vAlign w:val="center"/>
                </w:tcPr>
                <w:p w14:paraId="1D986AB1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6" w:space="0" w:color="D9D9D9" w:themeColor="background1" w:themeShade="D9"/>
                  </w:tcBorders>
                  <w:shd w:val="clear" w:color="auto" w:fill="FFFFFF"/>
                  <w:vAlign w:val="center"/>
                </w:tcPr>
                <w:p w14:paraId="7B41D10E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5853DE">
                    <w:rPr>
                      <w:noProof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7" w:type="dxa"/>
                  <w:tcBorders>
                    <w:bottom w:val="single" w:sz="6" w:space="0" w:color="D9D9D9" w:themeColor="background1" w:themeShade="D9"/>
                  </w:tcBorders>
                  <w:shd w:val="clear" w:color="auto" w:fill="FFFFFF"/>
                  <w:vAlign w:val="center"/>
                </w:tcPr>
                <w:p w14:paraId="26FDEE3D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5853DE">
                    <w:rPr>
                      <w:noProof/>
                      <w:sz w:val="24"/>
                      <w:szCs w:val="24"/>
                    </w:rPr>
                    <w:t>6</w:t>
                  </w:r>
                </w:p>
              </w:tc>
            </w:tr>
            <w:tr w:rsidR="00B45F83" w:rsidRPr="005853DE" w14:paraId="510FB329" w14:textId="77777777" w:rsidTr="00B45F83">
              <w:trPr>
                <w:trHeight w:val="397"/>
              </w:trPr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5AD75812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125A99F6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38D129AA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4B383A8B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472AD3E4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B45F83" w:rsidRPr="005853DE" w14:paraId="59CAAB43" w14:textId="77777777" w:rsidTr="00B45F83">
              <w:trPr>
                <w:trHeight w:val="397"/>
              </w:trPr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auto"/>
                  <w:vAlign w:val="center"/>
                </w:tcPr>
                <w:p w14:paraId="625903DC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  <w:shd w:val="clear" w:color="auto" w:fill="FFFFFF"/>
                  <w:vAlign w:val="center"/>
                </w:tcPr>
                <w:p w14:paraId="0BF5F235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75598237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  <w:righ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05E56335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  <w:left w:val="single" w:sz="6" w:space="0" w:color="F2F2F2" w:themeColor="background1" w:themeShade="F2"/>
                  </w:tcBorders>
                  <w:shd w:val="clear" w:color="auto" w:fill="D9D9D9" w:themeFill="background1" w:themeFillShade="D9"/>
                  <w:vAlign w:val="center"/>
                </w:tcPr>
                <w:p w14:paraId="4C1B9908" w14:textId="77777777" w:rsidR="00B45F83" w:rsidRPr="005853DE" w:rsidRDefault="00B45F83" w:rsidP="00B45F83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0A32444C" w14:textId="4290A76F" w:rsidR="00B45F83" w:rsidRPr="005853DE" w:rsidRDefault="00B45F83" w:rsidP="00B45F83">
            <w:pPr>
              <w:rPr>
                <w:rFonts w:ascii="Comic Sans MS" w:hAnsi="Comic Sans MS"/>
                <w:noProof/>
              </w:rPr>
            </w:pPr>
          </w:p>
        </w:tc>
      </w:tr>
    </w:tbl>
    <w:p w14:paraId="68DDBD67" w14:textId="77777777" w:rsidR="00C02BC2" w:rsidRDefault="00C02BC2"/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425"/>
        <w:gridCol w:w="8037"/>
      </w:tblGrid>
      <w:tr w:rsidR="00656F42" w:rsidRPr="00E0758C" w14:paraId="27EB3A5A" w14:textId="77777777" w:rsidTr="006D7B90">
        <w:trPr>
          <w:trHeight w:val="567"/>
        </w:trPr>
        <w:tc>
          <w:tcPr>
            <w:tcW w:w="610" w:type="dxa"/>
          </w:tcPr>
          <w:p w14:paraId="77186129" w14:textId="38E679CC" w:rsidR="00656F42" w:rsidRPr="00E0758C" w:rsidRDefault="00F3111A" w:rsidP="00656F42">
            <w:pPr>
              <w:pStyle w:val="berschrift2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  <w:tc>
          <w:tcPr>
            <w:tcW w:w="8462" w:type="dxa"/>
            <w:gridSpan w:val="2"/>
          </w:tcPr>
          <w:p w14:paraId="7D54591A" w14:textId="10BE4176" w:rsidR="00656F42" w:rsidRPr="00E0758C" w:rsidRDefault="00EA1658" w:rsidP="00656F42">
            <w:pPr>
              <w:pStyle w:val="berschrift2"/>
            </w:pPr>
            <w:r w:rsidRPr="00ED644E">
              <w:t>Schriftlich</w:t>
            </w:r>
            <w:r>
              <w:rPr>
                <w:color w:val="70BCC9" w:themeColor="text2" w:themeTint="99"/>
                <w:spacing w:val="-2"/>
              </w:rPr>
              <w:t xml:space="preserve"> </w:t>
            </w:r>
            <w:r w:rsidR="00882CFD" w:rsidRPr="00882CFD">
              <w:t xml:space="preserve">Multiplizieren mit </w:t>
            </w:r>
            <w:r w:rsidR="00C02BC2">
              <w:t>Null</w:t>
            </w:r>
          </w:p>
        </w:tc>
      </w:tr>
      <w:tr w:rsidR="00656F42" w:rsidRPr="00E0758C" w14:paraId="637E39EC" w14:textId="77777777" w:rsidTr="006D7B90">
        <w:trPr>
          <w:trHeight w:val="567"/>
        </w:trPr>
        <w:tc>
          <w:tcPr>
            <w:tcW w:w="610" w:type="dxa"/>
          </w:tcPr>
          <w:p w14:paraId="062A4493" w14:textId="462B1198" w:rsidR="00656F42" w:rsidRDefault="00AB3CB9" w:rsidP="00656F42">
            <w:pPr>
              <w:pStyle w:val="berschrift3"/>
              <w:rPr>
                <w:noProof/>
              </w:rPr>
            </w:pPr>
            <w:r>
              <w:rPr>
                <w:noProof/>
              </w:rPr>
              <w:t>3</w:t>
            </w:r>
            <w:r w:rsidR="00656F42">
              <w:rPr>
                <w:noProof/>
              </w:rPr>
              <w:t>.1</w:t>
            </w:r>
          </w:p>
        </w:tc>
        <w:tc>
          <w:tcPr>
            <w:tcW w:w="8462" w:type="dxa"/>
            <w:gridSpan w:val="2"/>
          </w:tcPr>
          <w:p w14:paraId="1E955F85" w14:textId="24784B46" w:rsidR="00656F42" w:rsidRPr="000767D4" w:rsidRDefault="00882CFD" w:rsidP="00656F42">
            <w:pPr>
              <w:pStyle w:val="berschrift3"/>
            </w:pPr>
            <w:r w:rsidRPr="00882CFD">
              <w:t>Rechenwege vergleichen</w:t>
            </w:r>
          </w:p>
        </w:tc>
      </w:tr>
      <w:tr w:rsidR="00656F42" w:rsidRPr="00E0758C" w14:paraId="2CDB88BF" w14:textId="77777777" w:rsidTr="006D7B90">
        <w:trPr>
          <w:trHeight w:val="68"/>
        </w:trPr>
        <w:tc>
          <w:tcPr>
            <w:tcW w:w="610" w:type="dxa"/>
          </w:tcPr>
          <w:p w14:paraId="5FCB3AA5" w14:textId="79602B25" w:rsidR="00656F42" w:rsidRPr="00E0758C" w:rsidRDefault="00FF4183" w:rsidP="00656F42">
            <w:pPr>
              <w:spacing w:line="240" w:lineRule="atLeast"/>
            </w:pPr>
            <w:r w:rsidRPr="00E0758C">
              <w:rPr>
                <w:noProof/>
              </w:rPr>
              <w:drawing>
                <wp:inline distT="0" distB="0" distL="0" distR="0" wp14:anchorId="796421E0" wp14:editId="7B07FB38">
                  <wp:extent cx="360000" cy="272386"/>
                  <wp:effectExtent l="0" t="0" r="2540" b="0"/>
                  <wp:docPr id="180" name="Grafik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329C7D0A" wp14:editId="3EC7334E">
                      <wp:simplePos x="0" y="0"/>
                      <wp:positionH relativeFrom="column">
                        <wp:posOffset>159482</wp:posOffset>
                      </wp:positionH>
                      <wp:positionV relativeFrom="paragraph">
                        <wp:posOffset>855101</wp:posOffset>
                      </wp:positionV>
                      <wp:extent cx="555171" cy="732769"/>
                      <wp:effectExtent l="0" t="0" r="0" b="4445"/>
                      <wp:wrapNone/>
                      <wp:docPr id="1908425394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171" cy="732769"/>
                                <a:chOff x="32293" y="-10143"/>
                                <a:chExt cx="555244" cy="7330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7780758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2293" y="-10143"/>
                                  <a:ext cx="555244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7346520" name="Textfeld 12"/>
                              <wps:cNvSpPr txBox="1"/>
                              <wps:spPr>
                                <a:xfrm>
                                  <a:off x="124874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BC2CAF" w14:textId="77777777" w:rsidR="00FF4183" w:rsidRPr="008D5126" w:rsidRDefault="00FF4183" w:rsidP="00FF4183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9C7D0A" id="_x0000_s1087" style="position:absolute;margin-left:12.55pt;margin-top:67.35pt;width:43.7pt;height:57.7pt;z-index:251915264;mso-width-relative:margin;mso-height-relative:margin" coordorigin="322,-101" coordsize="5552,73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">
                      <v:shape id="Grafik 4" o:spid="_x0000_s1088" type="#_x0000_t75" style="position:absolute;left:322;top:-101;width:5553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">
                        <v:imagedata r:id="rId20" o:title="" chromakey="white"/>
                      </v:shape>
                      <v:shape id="Textfeld 12" o:spid="_x0000_s1089" type="#_x0000_t202" style="position:absolute;left:1248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" filled="f" stroked="f" strokeweight=".5pt">
                        <v:textbox inset="0,0,0,0">
                          <w:txbxContent>
                            <w:p w14:paraId="14BC2CAF" w14:textId="77777777" w:rsidR="00FF4183" w:rsidRPr="008D5126" w:rsidRDefault="00FF4183" w:rsidP="00FF4183">
                              <w:pPr>
                                <w:pStyle w:val="Transcript"/>
                              </w:pPr>
                              <w:r>
                                <w:t>Jonas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14:paraId="1295B1B2" w14:textId="2EACF90B" w:rsidR="00656F42" w:rsidRPr="00E0758C" w:rsidRDefault="00656F42" w:rsidP="00656F42">
            <w:pPr>
              <w:pStyle w:val="Nummerierung"/>
            </w:pPr>
            <w:r>
              <w:t>a</w:t>
            </w:r>
            <w:r w:rsidRPr="00E0758C">
              <w:t>)</w:t>
            </w:r>
          </w:p>
        </w:tc>
        <w:tc>
          <w:tcPr>
            <w:tcW w:w="8037" w:type="dxa"/>
          </w:tcPr>
          <w:p w14:paraId="0F76A626" w14:textId="13AF30E2" w:rsidR="00882CFD" w:rsidRDefault="00882CFD" w:rsidP="00882CFD">
            <w:r>
              <w:t xml:space="preserve">Emily und Jonas rechnen die Aufgabe </w:t>
            </w:r>
            <w:r w:rsidRPr="001F1D79">
              <w:rPr>
                <w:b/>
                <w:bCs/>
              </w:rPr>
              <w:t>16 · 2</w:t>
            </w:r>
            <w:r w:rsidR="00C02BC2" w:rsidRPr="001F1D79">
              <w:rPr>
                <w:b/>
                <w:bCs/>
              </w:rPr>
              <w:t>04</w:t>
            </w:r>
            <w:r>
              <w:t xml:space="preserve">. </w:t>
            </w:r>
          </w:p>
          <w:p w14:paraId="763F77F7" w14:textId="20925141" w:rsidR="00656F42" w:rsidRDefault="00882CFD" w:rsidP="00882CFD">
            <w:r>
              <w:t>Beschreib</w:t>
            </w:r>
            <w:r w:rsidR="007652ED">
              <w:t>t</w:t>
            </w:r>
            <w:r>
              <w:t xml:space="preserve"> die beiden Rechenwege.</w:t>
            </w:r>
          </w:p>
          <w:p w14:paraId="0698C957" w14:textId="77777777" w:rsidR="00882CFD" w:rsidRDefault="00882CFD" w:rsidP="00882CFD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8"/>
              <w:gridCol w:w="4009"/>
            </w:tblGrid>
            <w:tr w:rsidR="00882CFD" w14:paraId="11D089CF" w14:textId="77777777" w:rsidTr="00F3111A">
              <w:tc>
                <w:tcPr>
                  <w:tcW w:w="4008" w:type="dxa"/>
                  <w:tcBorders>
                    <w:right w:val="nil"/>
                  </w:tcBorders>
                </w:tcPr>
                <w:p w14:paraId="2385F242" w14:textId="038349D5" w:rsidR="00882CFD" w:rsidRDefault="00882CFD" w:rsidP="00882CFD">
                  <w:r>
                    <w:t xml:space="preserve">Jonas </w:t>
                  </w:r>
                  <w:r w:rsidR="00FF4183">
                    <w:t xml:space="preserve">rechnet mit </w:t>
                  </w:r>
                  <w:proofErr w:type="spellStart"/>
                  <w:r w:rsidR="00FF4183">
                    <w:t>Malkreuz</w:t>
                  </w:r>
                  <w:proofErr w:type="spellEnd"/>
                  <w:r>
                    <w:t>:</w:t>
                  </w:r>
                </w:p>
                <w:p w14:paraId="64AB8AD1" w14:textId="77777777" w:rsidR="00882CFD" w:rsidRDefault="00882CFD" w:rsidP="00882CFD"/>
                <w:tbl>
                  <w:tblPr>
                    <w:tblpPr w:leftFromText="141" w:rightFromText="141" w:vertAnchor="text" w:tblpY="1"/>
                    <w:tblOverlap w:val="never"/>
                    <w:tblW w:w="38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  <w:gridCol w:w="850"/>
                    <w:gridCol w:w="851"/>
                    <w:gridCol w:w="283"/>
                    <w:gridCol w:w="992"/>
                  </w:tblGrid>
                  <w:tr w:rsidR="001F1D79" w:rsidRPr="001F1D79" w14:paraId="2426BFE2" w14:textId="77777777" w:rsidTr="003427A5">
                    <w:tc>
                      <w:tcPr>
                        <w:tcW w:w="880" w:type="dxa"/>
                        <w:tcBorders>
                          <w:top w:val="nil"/>
                          <w:left w:val="nil"/>
                        </w:tcBorders>
                      </w:tcPr>
                      <w:p w14:paraId="23F960A6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30FD8949" w14:textId="1C8FB3A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200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bottom w:val="single" w:sz="18" w:space="0" w:color="auto"/>
                        </w:tcBorders>
                      </w:tcPr>
                      <w:p w14:paraId="09888C37" w14:textId="259F149C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677D386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FAA8B3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</w:p>
                    </w:tc>
                  </w:tr>
                  <w:tr w:rsidR="001F1D79" w:rsidRPr="001F1D79" w14:paraId="32CF68A2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7D9C074E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 xml:space="preserve"> 10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65D1431B" w14:textId="565FC610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80841BF" w14:textId="75CE75CA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40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5FCEF52E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1A0D9C7" w14:textId="75D7EEB6" w:rsidR="00882CFD" w:rsidRPr="001F1D79" w:rsidRDefault="00795B4F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2040</w:t>
                        </w:r>
                      </w:p>
                    </w:tc>
                  </w:tr>
                  <w:tr w:rsidR="001F1D79" w:rsidRPr="001F1D79" w14:paraId="322AD20F" w14:textId="77777777" w:rsidTr="003427A5">
                    <w:tc>
                      <w:tcPr>
                        <w:tcW w:w="880" w:type="dxa"/>
                        <w:tcBorders>
                          <w:left w:val="nil"/>
                          <w:right w:val="single" w:sz="18" w:space="0" w:color="auto"/>
                        </w:tcBorders>
                      </w:tcPr>
                      <w:p w14:paraId="59EDD150" w14:textId="3E9EC420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383C853" w14:textId="2616B005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1200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41A8DEF6" w14:textId="04C05B62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24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18" w:space="0" w:color="auto"/>
                          <w:bottom w:val="nil"/>
                          <w:right w:val="nil"/>
                        </w:tcBorders>
                      </w:tcPr>
                      <w:p w14:paraId="067E4FCC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dashSmallGap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</w:tcPr>
                      <w:p w14:paraId="36C80313" w14:textId="1023D684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 xml:space="preserve">+  </w:t>
                        </w:r>
                        <w:r w:rsidR="00795B4F"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1224</w:t>
                        </w:r>
                      </w:p>
                    </w:tc>
                  </w:tr>
                  <w:tr w:rsidR="001F1D79" w:rsidRPr="001F1D79" w14:paraId="6BA06CF1" w14:textId="77777777" w:rsidTr="003427A5">
                    <w:tc>
                      <w:tcPr>
                        <w:tcW w:w="88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FC96157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BA822EA" w14:textId="194C0B8D" w:rsidR="00882CFD" w:rsidRPr="001F1D79" w:rsidRDefault="001F1D79" w:rsidP="001F1D79">
                        <w:pPr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 xml:space="preserve">    </w:t>
                        </w:r>
                        <w:r w:rsidR="00882CFD"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3200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C5062D1" w14:textId="30D1964E" w:rsidR="00882CFD" w:rsidRPr="001F1D79" w:rsidRDefault="00882CFD" w:rsidP="001F1D79">
                        <w:pPr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+    64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18" w:space="0" w:color="auto"/>
                        </w:tcBorders>
                      </w:tcPr>
                      <w:p w14:paraId="12EBD6C7" w14:textId="77777777" w:rsidR="00882CFD" w:rsidRPr="001F1D79" w:rsidRDefault="00882CFD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C9B4484" w14:textId="3DBDE015" w:rsidR="00882CFD" w:rsidRPr="001F1D79" w:rsidRDefault="00795B4F" w:rsidP="00882CFD">
                        <w:pPr>
                          <w:jc w:val="right"/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</w:pPr>
                        <w:r w:rsidRPr="001F1D79">
                          <w:rPr>
                            <w:rFonts w:ascii="Bradley Hand" w:hAnsi="Bradley Hand" w:cs="Cavolini"/>
                            <w:noProof/>
                            <w:color w:val="0070C0"/>
                          </w:rPr>
                          <w:t>3264</w:t>
                        </w:r>
                      </w:p>
                    </w:tc>
                  </w:tr>
                </w:tbl>
                <w:p w14:paraId="4A81988D" w14:textId="77777777" w:rsidR="00882CFD" w:rsidRDefault="00882CFD" w:rsidP="00882CFD"/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</w:tcBorders>
                </w:tcPr>
                <w:p w14:paraId="68C62F17" w14:textId="180FD345" w:rsidR="00882CFD" w:rsidRDefault="00882CFD" w:rsidP="00882CFD">
                  <w:r>
                    <w:t>Emily</w:t>
                  </w:r>
                  <w:r w:rsidR="00FF4183">
                    <w:t xml:space="preserve"> rechnet schriftlich</w:t>
                  </w:r>
                  <w:r>
                    <w:t>:</w:t>
                  </w:r>
                </w:p>
                <w:p w14:paraId="3E6708FC" w14:textId="3CDAE267" w:rsidR="00882CFD" w:rsidRDefault="00FF4183" w:rsidP="00F3111A">
                  <w:r>
                    <w:rPr>
                      <w:noProof/>
                      <w14:ligatures w14:val="standardContextua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916288" behindDoc="0" locked="0" layoutInCell="1" allowOverlap="1" wp14:anchorId="17F7960A" wp14:editId="01052E20">
                            <wp:simplePos x="0" y="0"/>
                            <wp:positionH relativeFrom="column">
                              <wp:posOffset>1388452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626745" cy="772795"/>
                            <wp:effectExtent l="0" t="0" r="0" b="1905"/>
                            <wp:wrapNone/>
                            <wp:docPr id="1519519136" name="Gruppieren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26745" cy="772795"/>
                                      <a:chOff x="-19536" y="-26137"/>
                                      <a:chExt cx="627018" cy="7732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818038" name="Grafik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clrChange>
                                          <a:clrFrom>
                                            <a:srgbClr val="FFFFFF">
                                              <a:alpha val="0"/>
                                            </a:srgbClr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-19536" y="-26137"/>
                                        <a:ext cx="627018" cy="629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4656857" name="Textfeld 12"/>
                                    <wps:cNvSpPr txBox="1"/>
                                    <wps:spPr>
                                      <a:xfrm>
                                        <a:off x="161127" y="600201"/>
                                        <a:ext cx="349885" cy="1468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20AF378" w14:textId="77777777" w:rsidR="00FF4183" w:rsidRPr="008D5126" w:rsidRDefault="00FF4183" w:rsidP="00FF4183">
                                          <w:pPr>
                                            <w:pStyle w:val="Transcript"/>
                                          </w:pPr>
                                          <w:r w:rsidRPr="00846BA4">
                                            <w:t>Emily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7F7960A" id="_x0000_s1090" style="position:absolute;margin-left:109.35pt;margin-top:5.1pt;width:49.35pt;height:60.85pt;z-index:251916288;mso-width-relative:margin;mso-height-relative:margin" coordorigin="-195,-261" coordsize="6270,77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">
                            <v:shape id="Grafik 3" o:spid="_x0000_s1091" type="#_x0000_t75" style="position:absolute;left:-195;top:-261;width:6269;height:6298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">
                              <v:imagedata r:id="rId17" o:title="" chromakey="white"/>
                            </v:shape>
                            <v:shape id="Textfeld 12" o:spid="_x0000_s1092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" filled="f" stroked="f" strokeweight=".5pt">
                              <v:textbox inset="0,0,0,0">
                                <w:txbxContent>
                                  <w:p w14:paraId="120AF378" w14:textId="77777777" w:rsidR="00FF4183" w:rsidRPr="008D5126" w:rsidRDefault="00FF4183" w:rsidP="00FF4183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F3111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 wp14:anchorId="47FE4FBC" wp14:editId="675B26A7">
                            <wp:simplePos x="0" y="0"/>
                            <wp:positionH relativeFrom="column">
                              <wp:posOffset>350224</wp:posOffset>
                            </wp:positionH>
                            <wp:positionV relativeFrom="paragraph">
                              <wp:posOffset>102409</wp:posOffset>
                            </wp:positionV>
                            <wp:extent cx="805661" cy="845202"/>
                            <wp:effectExtent l="88900" t="25400" r="20320" b="94615"/>
                            <wp:wrapNone/>
                            <wp:docPr id="583349505" name="Textfeld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05661" cy="84520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>
                                      <a:outerShdw blurRad="50800" dist="38100" dir="8100000" algn="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5284BFFD" w14:textId="0DD44D40" w:rsidR="00C02BC2" w:rsidRPr="004E7C22" w:rsidRDefault="00C02BC2" w:rsidP="00C02BC2">
                                        <w:pPr>
                                          <w:pStyle w:val="SprechbaseBeschreibung"/>
                                          <w:rPr>
                                            <w:color w:val="0070C0"/>
                                          </w:rPr>
                                        </w:pPr>
                                        <w:r w:rsidRPr="004E7C22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>1</w:t>
                                        </w:r>
                                        <w:r w:rsidR="00F3111A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>6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 xml:space="preserve"> · </w:t>
                                        </w:r>
                                        <w:r w:rsidR="00F3111A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>204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 xml:space="preserve">     </w:t>
                                        </w:r>
                                        <w:r w:rsidRPr="004E7C22">
                                          <w:rPr>
                                            <w:color w:val="FFFFFF" w:themeColor="background1"/>
                                            <w:u w:val="single"/>
                                          </w:rPr>
                                          <w:t>.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</w:rPr>
                                          <w:t xml:space="preserve">    </w:t>
                                        </w:r>
                                        <w:r w:rsidR="00F3111A">
                                          <w:rPr>
                                            <w:color w:val="0070C0"/>
                                          </w:rPr>
                                          <w:t>3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</w:rPr>
                                          <w:t>2</w:t>
                                        </w:r>
                                      </w:p>
                                      <w:p w14:paraId="49C626AD" w14:textId="12CC024F" w:rsidR="00C02BC2" w:rsidRPr="004E7C22" w:rsidRDefault="00C02BC2" w:rsidP="00C02BC2">
                                        <w:pPr>
                                          <w:pStyle w:val="SprechbaseBeschreibung"/>
                                          <w:rPr>
                                            <w:color w:val="0070C0"/>
                                          </w:rPr>
                                        </w:pPr>
                                        <w:r w:rsidRPr="004E7C22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 xml:space="preserve">        </w:t>
                                        </w:r>
                                        <w:r w:rsidR="007652ED">
                                          <w:rPr>
                                            <w:color w:val="0070C0"/>
                                            <w:sz w:val="10"/>
                                            <w:szCs w:val="10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>6</w:t>
                                        </w:r>
                                        <w:r w:rsidR="00F3111A">
                                          <w:rPr>
                                            <w:color w:val="0070C0"/>
                                            <w:u w:val="single"/>
                                          </w:rPr>
                                          <w:t>4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</w:rPr>
                                          <w:br/>
                                          <w:t xml:space="preserve">   </w:t>
                                        </w:r>
                                        <w:r w:rsidR="00F3111A">
                                          <w:rPr>
                                            <w:color w:val="0070C0"/>
                                          </w:rPr>
                                          <w:t xml:space="preserve"> </w:t>
                                        </w:r>
                                        <w:r w:rsidRPr="004E7C22">
                                          <w:rPr>
                                            <w:color w:val="0070C0"/>
                                          </w:rPr>
                                          <w:t xml:space="preserve"> </w:t>
                                        </w:r>
                                        <w:r w:rsidR="00F3111A">
                                          <w:rPr>
                                            <w:color w:val="0070C0"/>
                                          </w:rPr>
                                          <w:t>3264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FE4FBC" id="_x0000_s1093" type="#_x0000_t202" style="position:absolute;margin-left:27.6pt;margin-top:8.05pt;width:63.45pt;height:66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" fillcolor="#f2f2f2 [3052]" stroked="f" strokeweight=".5pt">
                            <v:shadow on="t" color="black" opacity="26214f" origin=".5,-.5" offset="-.74836mm,.74836mm"/>
                            <v:textbox>
                              <w:txbxContent>
                                <w:p w14:paraId="5284BFFD" w14:textId="0DD44D40" w:rsidR="00C02BC2" w:rsidRPr="004E7C22" w:rsidRDefault="00C02BC2" w:rsidP="00C02BC2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>1</w:t>
                                  </w:r>
                                  <w:r w:rsidR="00F3111A">
                                    <w:rPr>
                                      <w:color w:val="0070C0"/>
                                      <w:u w:val="single"/>
                                    </w:rPr>
                                    <w:t>6</w:t>
                                  </w: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 · </w:t>
                                  </w:r>
                                  <w:r w:rsidR="00F3111A">
                                    <w:rPr>
                                      <w:color w:val="0070C0"/>
                                      <w:u w:val="single"/>
                                    </w:rPr>
                                    <w:t>204</w:t>
                                  </w: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     </w:t>
                                  </w:r>
                                  <w:r w:rsidRPr="004E7C22">
                                    <w:rPr>
                                      <w:color w:val="FFFFFF" w:themeColor="background1"/>
                                      <w:u w:val="single"/>
                                    </w:rPr>
                                    <w:t>.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t xml:space="preserve">    </w:t>
                                  </w:r>
                                  <w:r w:rsidR="00F3111A">
                                    <w:rPr>
                                      <w:color w:val="0070C0"/>
                                    </w:rPr>
                                    <w:t>3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t>2</w:t>
                                  </w:r>
                                </w:p>
                                <w:p w14:paraId="49C626AD" w14:textId="12CC024F" w:rsidR="00C02BC2" w:rsidRPr="004E7C22" w:rsidRDefault="00C02BC2" w:rsidP="00C02BC2">
                                  <w:pPr>
                                    <w:pStyle w:val="SprechbaseBeschreibung"/>
                                    <w:rPr>
                                      <w:color w:val="0070C0"/>
                                    </w:rPr>
                                  </w:pP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 xml:space="preserve">        </w:t>
                                  </w:r>
                                  <w:r w:rsidR="007652ED">
                                    <w:rPr>
                                      <w:color w:val="0070C0"/>
                                      <w:sz w:val="10"/>
                                      <w:szCs w:val="10"/>
                                      <w:u w:val="single"/>
                                    </w:rPr>
                                    <w:t xml:space="preserve"> </w:t>
                                  </w:r>
                                  <w:r w:rsidRPr="004E7C22">
                                    <w:rPr>
                                      <w:color w:val="0070C0"/>
                                      <w:u w:val="single"/>
                                    </w:rPr>
                                    <w:t>6</w:t>
                                  </w:r>
                                  <w:r w:rsidR="00F3111A">
                                    <w:rPr>
                                      <w:color w:val="0070C0"/>
                                      <w:u w:val="single"/>
                                    </w:rPr>
                                    <w:t>4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br/>
                                    <w:t xml:space="preserve">   </w:t>
                                  </w:r>
                                  <w:r w:rsidR="00F3111A">
                                    <w:rPr>
                                      <w:color w:val="0070C0"/>
                                    </w:rPr>
                                    <w:t xml:space="preserve"> </w:t>
                                  </w:r>
                                  <w:r w:rsidRPr="004E7C22">
                                    <w:rPr>
                                      <w:color w:val="0070C0"/>
                                    </w:rPr>
                                    <w:t xml:space="preserve"> </w:t>
                                  </w:r>
                                  <w:r w:rsidR="00F3111A">
                                    <w:rPr>
                                      <w:color w:val="0070C0"/>
                                    </w:rPr>
                                    <w:t>3264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EAC2384" w14:textId="5FFFDFF4" w:rsidR="00882CFD" w:rsidRPr="00E0758C" w:rsidRDefault="00882CFD" w:rsidP="00882CFD"/>
        </w:tc>
      </w:tr>
      <w:tr w:rsidR="007C7467" w:rsidRPr="00E0758C" w14:paraId="2C8B553B" w14:textId="77777777" w:rsidTr="006D7B90">
        <w:tc>
          <w:tcPr>
            <w:tcW w:w="610" w:type="dxa"/>
          </w:tcPr>
          <w:p w14:paraId="7058EB53" w14:textId="77777777" w:rsidR="007C7467" w:rsidRPr="00E0758C" w:rsidRDefault="007C7467" w:rsidP="00656F42">
            <w:pPr>
              <w:spacing w:line="240" w:lineRule="atLeast"/>
              <w:rPr>
                <w:noProof/>
              </w:rPr>
            </w:pPr>
          </w:p>
        </w:tc>
        <w:tc>
          <w:tcPr>
            <w:tcW w:w="425" w:type="dxa"/>
          </w:tcPr>
          <w:p w14:paraId="1E48D580" w14:textId="77777777" w:rsidR="007C7467" w:rsidRDefault="007C7467" w:rsidP="00656F42">
            <w:pPr>
              <w:pStyle w:val="Nummerierung"/>
            </w:pPr>
          </w:p>
        </w:tc>
        <w:tc>
          <w:tcPr>
            <w:tcW w:w="8037" w:type="dxa"/>
          </w:tcPr>
          <w:p w14:paraId="6B335D33" w14:textId="77777777" w:rsidR="007C7467" w:rsidRDefault="007C7467" w:rsidP="009A6AC5"/>
        </w:tc>
      </w:tr>
      <w:tr w:rsidR="00656F42" w:rsidRPr="00E0758C" w14:paraId="56952D18" w14:textId="77777777" w:rsidTr="006D7B90">
        <w:tc>
          <w:tcPr>
            <w:tcW w:w="610" w:type="dxa"/>
          </w:tcPr>
          <w:p w14:paraId="7D19E2B9" w14:textId="262549C1" w:rsidR="00656F42" w:rsidRPr="00E0758C" w:rsidRDefault="00FF4183" w:rsidP="00656F42">
            <w:pPr>
              <w:spacing w:line="240" w:lineRule="atLeast"/>
            </w:pPr>
            <w:r w:rsidRPr="00E0758C">
              <w:rPr>
                <w:noProof/>
              </w:rPr>
              <w:drawing>
                <wp:inline distT="0" distB="0" distL="0" distR="0" wp14:anchorId="7F8B4375" wp14:editId="0F9FD042">
                  <wp:extent cx="360000" cy="272386"/>
                  <wp:effectExtent l="0" t="0" r="2540" b="0"/>
                  <wp:docPr id="1505641986" name="Grafik 1505641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51BBD27" w14:textId="77777777" w:rsidR="00656F42" w:rsidRPr="00E0758C" w:rsidRDefault="00656F42" w:rsidP="00656F42">
            <w:pPr>
              <w:pStyle w:val="Nummerierung"/>
            </w:pPr>
            <w:r>
              <w:t>b</w:t>
            </w:r>
            <w:r w:rsidRPr="00E0758C">
              <w:t>)</w:t>
            </w:r>
          </w:p>
        </w:tc>
        <w:tc>
          <w:tcPr>
            <w:tcW w:w="8037" w:type="dxa"/>
          </w:tcPr>
          <w:p w14:paraId="6F488A23" w14:textId="4B86BE91" w:rsidR="00656F42" w:rsidRDefault="009A6AC5" w:rsidP="009A6AC5">
            <w:r>
              <w:t>Markier</w:t>
            </w:r>
            <w:r w:rsidR="00566FAD">
              <w:t>t</w:t>
            </w:r>
            <w:r>
              <w:t xml:space="preserve"> die Einer in </w:t>
            </w:r>
            <w:r w:rsidR="00A775D6">
              <w:t>Gelb</w:t>
            </w:r>
            <w:r>
              <w:t xml:space="preserve">, die Zehner in </w:t>
            </w:r>
            <w:r w:rsidR="00A775D6">
              <w:t>Rot</w:t>
            </w:r>
            <w:r>
              <w:t xml:space="preserve">, die Hunderter in </w:t>
            </w:r>
            <w:r w:rsidR="00A775D6">
              <w:t xml:space="preserve">Grün </w:t>
            </w:r>
            <w:r>
              <w:t xml:space="preserve">und die Tausender </w:t>
            </w:r>
            <w:r w:rsidR="00A775D6">
              <w:br/>
            </w:r>
            <w:r>
              <w:t xml:space="preserve">in </w:t>
            </w:r>
            <w:r w:rsidR="00A775D6">
              <w:t>Blau</w:t>
            </w:r>
            <w:r>
              <w:t>. Vergleich</w:t>
            </w:r>
            <w:r w:rsidR="00A96BA8">
              <w:t>t</w:t>
            </w:r>
            <w:r>
              <w:t xml:space="preserve"> die Rechenwege.</w:t>
            </w:r>
            <w:r w:rsidR="007652ED">
              <w:t xml:space="preserve"> </w:t>
            </w:r>
            <w:r>
              <w:t>Was ist gleich? Was ist verschieden?</w:t>
            </w:r>
          </w:p>
          <w:p w14:paraId="4C14D751" w14:textId="2ED01D4D" w:rsidR="00F3111A" w:rsidRPr="00E0758C" w:rsidRDefault="00F3111A" w:rsidP="009A6AC5"/>
        </w:tc>
      </w:tr>
      <w:tr w:rsidR="00A96BA8" w:rsidRPr="00E0758C" w14:paraId="58C0D397" w14:textId="77777777" w:rsidTr="006D7B90">
        <w:tc>
          <w:tcPr>
            <w:tcW w:w="610" w:type="dxa"/>
          </w:tcPr>
          <w:p w14:paraId="6A2B9A38" w14:textId="2E239559" w:rsidR="00A96BA8" w:rsidRPr="00E0758C" w:rsidRDefault="00A96BA8" w:rsidP="00656F42">
            <w:pPr>
              <w:spacing w:line="240" w:lineRule="atLeast"/>
              <w:rPr>
                <w:noProof/>
              </w:rPr>
            </w:pPr>
          </w:p>
        </w:tc>
        <w:tc>
          <w:tcPr>
            <w:tcW w:w="425" w:type="dxa"/>
          </w:tcPr>
          <w:p w14:paraId="25C8367B" w14:textId="0B2D7722" w:rsidR="00A96BA8" w:rsidRDefault="00A96BA8" w:rsidP="00656F42">
            <w:pPr>
              <w:pStyle w:val="Nummerierung"/>
            </w:pPr>
            <w:r>
              <w:t>c)</w:t>
            </w:r>
          </w:p>
        </w:tc>
        <w:tc>
          <w:tcPr>
            <w:tcW w:w="8037" w:type="dxa"/>
          </w:tcPr>
          <w:p w14:paraId="0CDEC1E3" w14:textId="00AEBBCE" w:rsidR="00A96BA8" w:rsidRDefault="00A96BA8" w:rsidP="009A6AC5">
            <w:r>
              <w:t xml:space="preserve">Statt 3200 steht in Emilys Rechnung 32. Was </w:t>
            </w:r>
            <w:r w:rsidR="006E028E">
              <w:t>bedeutet die 32?</w:t>
            </w:r>
          </w:p>
        </w:tc>
      </w:tr>
    </w:tbl>
    <w:p w14:paraId="1EA50CD8" w14:textId="6D451973" w:rsidR="00AB3CB9" w:rsidRDefault="00AB3CB9"/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425"/>
        <w:gridCol w:w="8037"/>
      </w:tblGrid>
      <w:tr w:rsidR="00656F42" w14:paraId="46F6ED4C" w14:textId="77777777" w:rsidTr="006D7B90">
        <w:tc>
          <w:tcPr>
            <w:tcW w:w="610" w:type="dxa"/>
          </w:tcPr>
          <w:p w14:paraId="33EFD66C" w14:textId="749BF8CF" w:rsidR="00656F42" w:rsidRPr="00230A99" w:rsidRDefault="00AB3CB9" w:rsidP="00656F42">
            <w:pPr>
              <w:pStyle w:val="berschrift3"/>
            </w:pPr>
            <w:r>
              <w:t>3</w:t>
            </w:r>
            <w:r w:rsidR="00656F42" w:rsidRPr="00230A99">
              <w:t>.2</w:t>
            </w:r>
          </w:p>
        </w:tc>
        <w:tc>
          <w:tcPr>
            <w:tcW w:w="8462" w:type="dxa"/>
            <w:gridSpan w:val="2"/>
          </w:tcPr>
          <w:p w14:paraId="1301CBDF" w14:textId="37B9FDD9" w:rsidR="00656F42" w:rsidRPr="00230A99" w:rsidRDefault="009A6AC5" w:rsidP="00656F42">
            <w:pPr>
              <w:pStyle w:val="berschrift3"/>
            </w:pPr>
            <w:r w:rsidRPr="009A6AC5">
              <w:t>Fehler erklären</w:t>
            </w:r>
          </w:p>
        </w:tc>
      </w:tr>
      <w:tr w:rsidR="00656F42" w14:paraId="7F4FDDA4" w14:textId="77777777" w:rsidTr="006D7B90">
        <w:tc>
          <w:tcPr>
            <w:tcW w:w="610" w:type="dxa"/>
          </w:tcPr>
          <w:p w14:paraId="09FA5ACC" w14:textId="01293271" w:rsidR="00656F42" w:rsidRDefault="0036233E" w:rsidP="00656F42">
            <w:pPr>
              <w:spacing w:line="240" w:lineRule="atLeast"/>
              <w:rPr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2480D299" wp14:editId="12F9AE49">
                  <wp:extent cx="360000" cy="272386"/>
                  <wp:effectExtent l="0" t="0" r="2540" b="0"/>
                  <wp:docPr id="22290" name="Grafik 22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47A03F2" w14:textId="40F8F383" w:rsidR="00656F42" w:rsidRPr="00230A99" w:rsidRDefault="00656F42" w:rsidP="00656F42">
            <w:pPr>
              <w:pStyle w:val="Nummerierung"/>
            </w:pPr>
          </w:p>
        </w:tc>
        <w:tc>
          <w:tcPr>
            <w:tcW w:w="8037" w:type="dxa"/>
          </w:tcPr>
          <w:p w14:paraId="6CD20385" w14:textId="1ABD3215" w:rsidR="009A6AC5" w:rsidRDefault="007C7467" w:rsidP="009A6AC5">
            <w:pPr>
              <w:spacing w:line="240" w:lineRule="auto"/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77FBB9D1" wp14:editId="30ED198B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94248</wp:posOffset>
                      </wp:positionV>
                      <wp:extent cx="702945" cy="775261"/>
                      <wp:effectExtent l="0" t="0" r="0" b="0"/>
                      <wp:wrapNone/>
                      <wp:docPr id="1696666549" name="Gruppi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945" cy="775261"/>
                                <a:chOff x="0" y="0"/>
                                <a:chExt cx="702945" cy="7752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7144900" name="Grafi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94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46905238" name="Textfeld 12"/>
                              <wps:cNvSpPr txBox="1"/>
                              <wps:spPr>
                                <a:xfrm>
                                  <a:off x="197382" y="628399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9426DD" w14:textId="77777777" w:rsidR="00E728C9" w:rsidRPr="008D5126" w:rsidRDefault="00E728C9" w:rsidP="00E728C9">
                                    <w:pPr>
                                      <w:pStyle w:val="Zitat1"/>
                                    </w:pPr>
                                    <w:r w:rsidRPr="00846BA4">
                                      <w:t>Dilara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BB9D1" id="_x0000_s1094" style="position:absolute;margin-left:334.8pt;margin-top:7.4pt;width:55.35pt;height:61.05pt;z-index:251892736" coordsize="7029,77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">
                      <v:shape id="Grafik 1" o:spid="_x0000_s1095" type="#_x0000_t75" style="position:absolute;width:702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">
                        <v:imagedata r:id="rId24" o:title="" chromakey="white"/>
                      </v:shape>
                      <v:shape id="Textfeld 12" o:spid="_x0000_s1096" type="#_x0000_t202" style="position:absolute;left:1973;top:6283;width:3499;height:1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" filled="f" stroked="f" strokeweight=".5pt">
                        <v:textbox inset="0,0,0,0">
                          <w:txbxContent>
                            <w:p w14:paraId="129426DD" w14:textId="77777777" w:rsidR="00E728C9" w:rsidRPr="008D5126" w:rsidRDefault="00E728C9" w:rsidP="00E728C9">
                              <w:pPr>
                                <w:pStyle w:val="Zitat1"/>
                              </w:pPr>
                              <w:r w:rsidRPr="00846BA4">
                                <w:t>Dilara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6AC5">
              <w:t>Dilara will Emilys Rechenweg ausprobieren und macht dabei Fehler.</w:t>
            </w:r>
          </w:p>
          <w:p w14:paraId="7ECCB0C3" w14:textId="673705BA" w:rsidR="00AB3CB9" w:rsidRDefault="007C7467" w:rsidP="00AB3C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C79700E" wp14:editId="3BD82FE7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101258</wp:posOffset>
                      </wp:positionV>
                      <wp:extent cx="911718" cy="845202"/>
                      <wp:effectExtent l="88900" t="50800" r="15875" b="56515"/>
                      <wp:wrapNone/>
                      <wp:docPr id="1113014789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1718" cy="8452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12F533D" w14:textId="23073147" w:rsidR="00AB3CB9" w:rsidRPr="007712FF" w:rsidRDefault="00AB3CB9" w:rsidP="00AB3CB9">
                                  <w:pPr>
                                    <w:pStyle w:val="SprechbaseBeschreibung"/>
                                    <w:rPr>
                                      <w:color w:val="7030A0"/>
                                    </w:rPr>
                                  </w:pPr>
                                  <w:r w:rsidRPr="007712FF">
                                    <w:rPr>
                                      <w:color w:val="7030A0"/>
                                      <w:u w:val="single"/>
                                    </w:rPr>
                                    <w:t>16 · 2</w:t>
                                  </w:r>
                                  <w:r>
                                    <w:rPr>
                                      <w:color w:val="7030A0"/>
                                      <w:u w:val="single"/>
                                    </w:rPr>
                                    <w:t>04</w:t>
                                  </w:r>
                                  <w:r w:rsidRPr="007712FF">
                                    <w:rPr>
                                      <w:color w:val="7030A0"/>
                                      <w:u w:val="single"/>
                                    </w:rPr>
                                    <w:t xml:space="preserve">     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br/>
                                    <w:t xml:space="preserve">    32</w:t>
                                  </w:r>
                                  <w:r w:rsidRPr="007712FF">
                                    <w:rPr>
                                      <w:color w:val="7030A0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7030A0"/>
                                      <w:u w:val="single"/>
                                    </w:rPr>
                                    <w:br/>
                                    <w:t xml:space="preserve">      64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br/>
                                  </w:r>
                                  <w:r>
                                    <w:rPr>
                                      <w:color w:val="7030A0"/>
                                    </w:rPr>
                                    <w:t xml:space="preserve">  </w:t>
                                  </w:r>
                                  <w:r w:rsidRPr="007712FF">
                                    <w:rPr>
                                      <w:color w:val="7030A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030A0"/>
                                    </w:rPr>
                                    <w:t xml:space="preserve"> 384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9700E" id="_x0000_s1097" type="#_x0000_t202" style="position:absolute;margin-left:286.85pt;margin-top:7.95pt;width:71.8pt;height:66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" fillcolor="#f2f2f2 [3052]" stroked="f" strokeweight=".5pt">
                      <v:shadow on="t" color="black" opacity="26214f" origin=".5" offset="-3pt,0"/>
                      <v:textbox>
                        <w:txbxContent>
                          <w:p w14:paraId="412F533D" w14:textId="23073147" w:rsidR="00AB3CB9" w:rsidRPr="007712FF" w:rsidRDefault="00AB3CB9" w:rsidP="00AB3CB9">
                            <w:pPr>
                              <w:pStyle w:val="SprechbaseBeschreibung"/>
                              <w:rPr>
                                <w:color w:val="7030A0"/>
                              </w:rPr>
                            </w:pPr>
                            <w:r w:rsidRPr="007712FF">
                              <w:rPr>
                                <w:color w:val="7030A0"/>
                                <w:u w:val="single"/>
                              </w:rPr>
                              <w:t>16 · 2</w:t>
                            </w:r>
                            <w:r>
                              <w:rPr>
                                <w:color w:val="7030A0"/>
                                <w:u w:val="single"/>
                              </w:rPr>
                              <w:t>04</w:t>
                            </w:r>
                            <w:r w:rsidRPr="007712FF">
                              <w:rPr>
                                <w:color w:val="7030A0"/>
                                <w:u w:val="single"/>
                              </w:rPr>
                              <w:t xml:space="preserve">     </w:t>
                            </w:r>
                            <w:r w:rsidRPr="007712FF">
                              <w:rPr>
                                <w:color w:val="7030A0"/>
                              </w:rPr>
                              <w:t xml:space="preserve">        </w:t>
                            </w:r>
                            <w:r>
                              <w:rPr>
                                <w:color w:val="7030A0"/>
                              </w:rPr>
                              <w:t xml:space="preserve">  </w:t>
                            </w:r>
                            <w:r>
                              <w:rPr>
                                <w:color w:val="7030A0"/>
                              </w:rPr>
                              <w:br/>
                              <w:t xml:space="preserve">    32</w:t>
                            </w:r>
                            <w:r w:rsidRPr="007712FF">
                              <w:rPr>
                                <w:color w:val="7030A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color w:val="7030A0"/>
                                <w:u w:val="single"/>
                              </w:rPr>
                              <w:br/>
                              <w:t xml:space="preserve">      64</w:t>
                            </w:r>
                            <w:r w:rsidRPr="007712FF">
                              <w:rPr>
                                <w:color w:val="7030A0"/>
                              </w:rPr>
                              <w:br/>
                            </w:r>
                            <w:r>
                              <w:rPr>
                                <w:color w:val="7030A0"/>
                              </w:rPr>
                              <w:t xml:space="preserve">  </w:t>
                            </w:r>
                            <w:r w:rsidRPr="007712FF">
                              <w:rPr>
                                <w:color w:val="7030A0"/>
                              </w:rPr>
                              <w:t xml:space="preserve">  </w:t>
                            </w:r>
                            <w:r>
                              <w:rPr>
                                <w:color w:val="7030A0"/>
                              </w:rPr>
                              <w:t xml:space="preserve"> 384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6AC5">
              <w:t xml:space="preserve">Sie rechnet die Aufgabe </w:t>
            </w:r>
            <w:r w:rsidR="009A6AC5" w:rsidRPr="001F1D79">
              <w:rPr>
                <w:b/>
                <w:bCs/>
              </w:rPr>
              <w:t>16 · 204</w:t>
            </w:r>
            <w:r w:rsidR="009A6AC5">
              <w:t xml:space="preserve"> so:</w:t>
            </w:r>
            <w:r w:rsidR="009A6AC5">
              <w:rPr>
                <w:noProof/>
              </w:rPr>
              <w:tab/>
            </w:r>
          </w:p>
          <w:p w14:paraId="3C4A6841" w14:textId="274FDAD7" w:rsidR="00AB3CB9" w:rsidRDefault="0036233E" w:rsidP="00AB3CB9">
            <w:pPr>
              <w:pStyle w:val="Listenabsatz"/>
              <w:rPr>
                <w:noProof/>
              </w:rPr>
            </w:pPr>
            <w:r w:rsidRPr="0036233E">
              <w:rPr>
                <w:noProof/>
              </w:rPr>
              <w:t xml:space="preserve">Erkläre, was Dilara falsch gemacht hat. </w:t>
            </w:r>
          </w:p>
          <w:p w14:paraId="70BF8B4C" w14:textId="0DA634F6" w:rsidR="009A6AC5" w:rsidRPr="00057FAC" w:rsidRDefault="0036233E" w:rsidP="00AB3CB9">
            <w:pPr>
              <w:pStyle w:val="Listenabsatz"/>
              <w:rPr>
                <w:noProof/>
              </w:rPr>
            </w:pPr>
            <w:r w:rsidRPr="0036233E">
              <w:rPr>
                <w:noProof/>
              </w:rPr>
              <w:t>Schreibe den Rechenweg richtig ins Heft.</w:t>
            </w:r>
            <w:r w:rsidR="00AB3CB9">
              <w:rPr>
                <w:noProof/>
              </w:rPr>
              <w:t xml:space="preserve"> </w:t>
            </w:r>
          </w:p>
        </w:tc>
      </w:tr>
      <w:tr w:rsidR="00AB3CB9" w14:paraId="2D969FEF" w14:textId="77777777" w:rsidTr="006D7B90">
        <w:tc>
          <w:tcPr>
            <w:tcW w:w="610" w:type="dxa"/>
          </w:tcPr>
          <w:p w14:paraId="02D401F9" w14:textId="77777777" w:rsidR="00AB3CB9" w:rsidRPr="00E0758C" w:rsidRDefault="00AB3CB9" w:rsidP="00656F42">
            <w:pPr>
              <w:spacing w:line="240" w:lineRule="atLeast"/>
              <w:rPr>
                <w:noProof/>
              </w:rPr>
            </w:pPr>
          </w:p>
        </w:tc>
        <w:tc>
          <w:tcPr>
            <w:tcW w:w="425" w:type="dxa"/>
          </w:tcPr>
          <w:p w14:paraId="1A5C5A7E" w14:textId="77777777" w:rsidR="00AB3CB9" w:rsidRPr="00230A99" w:rsidRDefault="00AB3CB9" w:rsidP="00656F42">
            <w:pPr>
              <w:pStyle w:val="Nummerierung"/>
            </w:pPr>
          </w:p>
        </w:tc>
        <w:tc>
          <w:tcPr>
            <w:tcW w:w="8037" w:type="dxa"/>
          </w:tcPr>
          <w:p w14:paraId="64084D9E" w14:textId="63D7ED5B" w:rsidR="00AB3CB9" w:rsidRDefault="00AB3CB9" w:rsidP="009A6AC5">
            <w:pPr>
              <w:spacing w:line="240" w:lineRule="auto"/>
              <w:rPr>
                <w:noProof/>
              </w:rPr>
            </w:pPr>
          </w:p>
        </w:tc>
      </w:tr>
      <w:tr w:rsidR="009A6AC5" w14:paraId="51BB683F" w14:textId="77777777" w:rsidTr="006D7B90">
        <w:tc>
          <w:tcPr>
            <w:tcW w:w="610" w:type="dxa"/>
          </w:tcPr>
          <w:p w14:paraId="35F6CBB3" w14:textId="0C4303A7" w:rsidR="009A6AC5" w:rsidRDefault="00AB3CB9" w:rsidP="009A6AC5">
            <w:pPr>
              <w:pStyle w:val="berschrift3"/>
              <w:rPr>
                <w:noProof/>
              </w:rPr>
            </w:pPr>
            <w:r>
              <w:rPr>
                <w:noProof/>
              </w:rPr>
              <w:t>3</w:t>
            </w:r>
            <w:r w:rsidR="009A6AC5">
              <w:rPr>
                <w:noProof/>
              </w:rPr>
              <w:t>.3</w:t>
            </w:r>
          </w:p>
        </w:tc>
        <w:tc>
          <w:tcPr>
            <w:tcW w:w="8462" w:type="dxa"/>
            <w:gridSpan w:val="2"/>
          </w:tcPr>
          <w:p w14:paraId="036B9839" w14:textId="70A3C0A4" w:rsidR="009A6AC5" w:rsidRPr="00057FAC" w:rsidRDefault="009A6AC5" w:rsidP="009A6AC5">
            <w:pPr>
              <w:pStyle w:val="berschrift3"/>
            </w:pPr>
            <w:r w:rsidRPr="009A6AC5">
              <w:t>Rechenwege ausprobieren</w:t>
            </w:r>
          </w:p>
        </w:tc>
      </w:tr>
      <w:tr w:rsidR="00656F42" w14:paraId="6F9E42EC" w14:textId="77777777" w:rsidTr="006D7B90">
        <w:tc>
          <w:tcPr>
            <w:tcW w:w="610" w:type="dxa"/>
          </w:tcPr>
          <w:p w14:paraId="1D9B12CE" w14:textId="77777777" w:rsidR="00656F42" w:rsidRPr="00E0758C" w:rsidRDefault="00656F42" w:rsidP="00656F42">
            <w:pPr>
              <w:spacing w:line="240" w:lineRule="atLeast"/>
              <w:rPr>
                <w:noProof/>
              </w:rPr>
            </w:pPr>
          </w:p>
        </w:tc>
        <w:tc>
          <w:tcPr>
            <w:tcW w:w="425" w:type="dxa"/>
          </w:tcPr>
          <w:p w14:paraId="612D1B1C" w14:textId="28862F34" w:rsidR="00656F42" w:rsidRDefault="00656F42" w:rsidP="00656F42">
            <w:pPr>
              <w:pStyle w:val="Nummerierung"/>
            </w:pPr>
          </w:p>
        </w:tc>
        <w:tc>
          <w:tcPr>
            <w:tcW w:w="8037" w:type="dxa"/>
          </w:tcPr>
          <w:p w14:paraId="3D0BB77E" w14:textId="604BFFA6" w:rsidR="00E728C9" w:rsidRDefault="0036233E" w:rsidP="0036233E">
            <w:pPr>
              <w:spacing w:line="240" w:lineRule="auto"/>
              <w:outlineLvl w:val="2"/>
              <w:rPr>
                <w:noProof/>
              </w:rPr>
            </w:pPr>
            <w:r w:rsidRPr="00AF7159">
              <w:rPr>
                <w:noProof/>
              </w:rPr>
              <w:t xml:space="preserve">Rechne </w:t>
            </w:r>
            <w:r w:rsidR="00E728C9">
              <w:rPr>
                <w:noProof/>
              </w:rPr>
              <w:t>se</w:t>
            </w:r>
            <w:r w:rsidR="007C7467">
              <w:rPr>
                <w:noProof/>
              </w:rPr>
              <w:t>l</w:t>
            </w:r>
            <w:r w:rsidR="00E728C9">
              <w:rPr>
                <w:noProof/>
              </w:rPr>
              <w:t xml:space="preserve">bst diese Aufgaben: </w:t>
            </w:r>
          </w:p>
          <w:p w14:paraId="237BD7AB" w14:textId="77777777" w:rsidR="007C7467" w:rsidRDefault="007C7467" w:rsidP="0036233E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  <w:tbl>
            <w:tblPr>
              <w:tblStyle w:val="Tabellenraster"/>
              <w:tblW w:w="0" w:type="auto"/>
              <w:tblBorders>
                <w:top w:val="single" w:sz="6" w:space="0" w:color="D9D9D9" w:themeColor="background1" w:themeShade="D9"/>
                <w:left w:val="single" w:sz="6" w:space="0" w:color="D9D9D9" w:themeColor="background1" w:themeShade="D9"/>
                <w:bottom w:val="single" w:sz="6" w:space="0" w:color="D9D9D9" w:themeColor="background1" w:themeShade="D9"/>
                <w:right w:val="single" w:sz="6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C7467" w14:paraId="4478AB43" w14:textId="1B8FA444" w:rsidTr="007C7467">
              <w:trPr>
                <w:trHeight w:val="39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228AA929" w14:textId="49D3DCB7" w:rsidR="007C7467" w:rsidRPr="007C7467" w:rsidRDefault="007C7467" w:rsidP="007C7467">
                  <w:pPr>
                    <w:pStyle w:val="berschrift4"/>
                    <w:rPr>
                      <w:noProof/>
                    </w:rPr>
                  </w:pPr>
                  <w:r>
                    <w:rPr>
                      <w:noProof/>
                    </w:rPr>
                    <w:t>a)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2DE8D78B" w14:textId="4D21BE34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 w:rsidRPr="007C7467">
                    <w:rPr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58A1ABE3" w14:textId="598E928A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 w:rsidRPr="007C7467">
                    <w:rPr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4D4C0CBD" w14:textId="4D9897BE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 w:rsidRPr="007C7467">
                    <w:rPr>
                      <w:noProof/>
                      <w:sz w:val="28"/>
                      <w:szCs w:val="28"/>
                    </w:rPr>
                    <w:t>·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7991905D" w14:textId="7202252B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 w:rsidRPr="007C7467">
                    <w:rPr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605C3A97" w14:textId="5758D7F5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 w:rsidRPr="007C7467">
                    <w:rPr>
                      <w:noProof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4D40A7F8" w14:textId="0661BD15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 w:rsidRPr="007C7467">
                    <w:rPr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2A5DE661" w14:textId="77777777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70882F8D" w14:textId="7C648567" w:rsidR="007C7467" w:rsidRPr="007C7467" w:rsidRDefault="007C7467" w:rsidP="007C7467">
                  <w:pPr>
                    <w:pStyle w:val="berschrift4"/>
                    <w:rPr>
                      <w:noProof/>
                    </w:rPr>
                  </w:pPr>
                  <w:r>
                    <w:rPr>
                      <w:noProof/>
                    </w:rPr>
                    <w:t>b)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6AF7248E" w14:textId="5703F8AF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53405104" w14:textId="4E683BD2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6570F0A0" w14:textId="19FE7B29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· 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38CC12BA" w14:textId="52C78113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709D9420" w14:textId="4AAFA40C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68487E24" w14:textId="4F353AA6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bottom w:val="single" w:sz="12" w:space="0" w:color="000000" w:themeColor="text1"/>
                  </w:tcBorders>
                </w:tcPr>
                <w:p w14:paraId="401C2849" w14:textId="4817C76C" w:rsidR="007C7467" w:rsidRPr="007C7467" w:rsidRDefault="007C7467" w:rsidP="0036233E">
                  <w:pPr>
                    <w:spacing w:line="240" w:lineRule="auto"/>
                    <w:outlineLvl w:val="2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5</w:t>
                  </w:r>
                </w:p>
              </w:tc>
            </w:tr>
            <w:tr w:rsidR="007C7467" w14:paraId="16522EC8" w14:textId="13424001" w:rsidTr="007C7467">
              <w:trPr>
                <w:trHeight w:val="39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517EF8FE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644EFED5" w14:textId="3C883C52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459314E2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36950455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0DD40FBE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1B6C9DDA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30F08605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332B75BC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7B7C88A0" w14:textId="6F5BE34A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560DFC80" w14:textId="3395236B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31698145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3790FF5F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50A1A80B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6F9E24C7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20F5CBE6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000000" w:themeColor="text1"/>
                  </w:tcBorders>
                </w:tcPr>
                <w:p w14:paraId="109BF5B9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  <w:tr w:rsidR="007C7467" w14:paraId="7678A3CA" w14:textId="4A2E7267" w:rsidTr="007C7467">
              <w:trPr>
                <w:trHeight w:val="39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4FE9439E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9D974A3" w14:textId="0F2314FF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65C8414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3643DE90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4BE1858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BB8E698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2F735460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1BF2EBAF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4E384BB3" w14:textId="25507DB2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202CF12F" w14:textId="73924A46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542F9CC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4575CB85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30D80EF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2E7BC19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3F27ED63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9CAD4CA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  <w:tr w:rsidR="007C7467" w14:paraId="407422FE" w14:textId="755243D0" w:rsidTr="007C7467">
              <w:trPr>
                <w:trHeight w:val="39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5488E143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0D307013" w14:textId="42D3DB1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6484DC4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EDC08E7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0A4E88AC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01DDE09E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37FEAE5E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609CBDBC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4D691606" w14:textId="51486021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21561F46" w14:textId="60BCFDFF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63FDE5A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3B421E8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29AEABA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0007B1F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D803824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AF69BD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  <w:tr w:rsidR="007C7467" w14:paraId="6D0CBEF7" w14:textId="77777777" w:rsidTr="007C7467">
              <w:trPr>
                <w:trHeight w:val="39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0F035972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0E8B16E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08FB3188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27A7E10F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E71CE32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F003486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5EBC2C8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209C6526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2AE12B43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B45759F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2BE04CA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ECAA3C8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EFA06C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8E3A376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002E086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196C5BDC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  <w:tr w:rsidR="007C7467" w14:paraId="5E1FC8A7" w14:textId="01C63E83" w:rsidTr="007C7467">
              <w:trPr>
                <w:trHeight w:val="397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27B21247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426F48C2" w14:textId="2236B45D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42471630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3C2B15D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5BF2A4B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06A6BE41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45DD840D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  <w:right w:val="nil"/>
                  </w:tcBorders>
                </w:tcPr>
                <w:p w14:paraId="269BD633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</w:tcPr>
                <w:p w14:paraId="40411801" w14:textId="7827B6C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4939FA8D" w14:textId="537EBDB8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6036E67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CAF6AF0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70A66D40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2D58D72C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44437393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  <w:tc>
                <w:tcPr>
                  <w:tcW w:w="397" w:type="dxa"/>
                </w:tcPr>
                <w:p w14:paraId="6AB5AEE8" w14:textId="77777777" w:rsidR="007C7467" w:rsidRDefault="007C7467" w:rsidP="0036233E">
                  <w:pPr>
                    <w:spacing w:line="240" w:lineRule="auto"/>
                    <w:outlineLvl w:val="2"/>
                    <w:rPr>
                      <w:noProof/>
                    </w:rPr>
                  </w:pPr>
                </w:p>
              </w:tc>
            </w:tr>
          </w:tbl>
          <w:p w14:paraId="5BB9527C" w14:textId="46F0E59C" w:rsidR="00656F42" w:rsidRPr="00AE5B16" w:rsidRDefault="00656F42" w:rsidP="00656F42">
            <w:pPr>
              <w:spacing w:line="240" w:lineRule="auto"/>
            </w:pPr>
          </w:p>
        </w:tc>
      </w:tr>
      <w:tr w:rsidR="00413C95" w14:paraId="1A1E0C1D" w14:textId="77777777" w:rsidTr="006D7B90">
        <w:tc>
          <w:tcPr>
            <w:tcW w:w="610" w:type="dxa"/>
          </w:tcPr>
          <w:p w14:paraId="56C3974F" w14:textId="2DCBBDC7" w:rsidR="00413C95" w:rsidRPr="00E0758C" w:rsidRDefault="00AB3CB9" w:rsidP="00413C95">
            <w:pPr>
              <w:pStyle w:val="berschrift3"/>
              <w:rPr>
                <w:noProof/>
              </w:rPr>
            </w:pPr>
            <w:r>
              <w:rPr>
                <w:noProof/>
              </w:rPr>
              <w:t>3</w:t>
            </w:r>
            <w:r w:rsidR="00413C95">
              <w:rPr>
                <w:noProof/>
              </w:rPr>
              <w:t>.4</w:t>
            </w:r>
          </w:p>
        </w:tc>
        <w:tc>
          <w:tcPr>
            <w:tcW w:w="8462" w:type="dxa"/>
            <w:gridSpan w:val="2"/>
          </w:tcPr>
          <w:p w14:paraId="4FC6D674" w14:textId="7787B04F" w:rsidR="00413C95" w:rsidRPr="00AF7159" w:rsidRDefault="00EA2F49" w:rsidP="00413C95">
            <w:pPr>
              <w:pStyle w:val="berschrift3"/>
              <w:rPr>
                <w:noProof/>
              </w:rPr>
            </w:pPr>
            <w:r>
              <w:rPr>
                <w:noProof/>
              </w:rPr>
              <w:t xml:space="preserve">Muster suchen in </w:t>
            </w:r>
            <w:r w:rsidR="00413C95">
              <w:rPr>
                <w:noProof/>
              </w:rPr>
              <w:t>Päckchen</w:t>
            </w:r>
          </w:p>
        </w:tc>
      </w:tr>
      <w:tr w:rsidR="00413C95" w14:paraId="63DB9B63" w14:textId="77777777" w:rsidTr="006D7B90">
        <w:tc>
          <w:tcPr>
            <w:tcW w:w="610" w:type="dxa"/>
          </w:tcPr>
          <w:p w14:paraId="0B4CF8EB" w14:textId="77777777" w:rsidR="00413C95" w:rsidRPr="00E0758C" w:rsidRDefault="00413C95" w:rsidP="00656F42">
            <w:pPr>
              <w:spacing w:line="240" w:lineRule="atLeast"/>
              <w:rPr>
                <w:noProof/>
              </w:rPr>
            </w:pPr>
          </w:p>
        </w:tc>
        <w:tc>
          <w:tcPr>
            <w:tcW w:w="425" w:type="dxa"/>
          </w:tcPr>
          <w:p w14:paraId="22F5F5BD" w14:textId="6405DD8F" w:rsidR="00413C95" w:rsidRPr="00413C95" w:rsidRDefault="00413C95" w:rsidP="00413C95">
            <w:pPr>
              <w:pStyle w:val="Nummerierung"/>
            </w:pPr>
          </w:p>
        </w:tc>
        <w:tc>
          <w:tcPr>
            <w:tcW w:w="8037" w:type="dxa"/>
          </w:tcPr>
          <w:p w14:paraId="26925F55" w14:textId="0EB566CD" w:rsidR="00413C95" w:rsidRDefault="00413C95" w:rsidP="00413C95">
            <w:pPr>
              <w:spacing w:line="240" w:lineRule="auto"/>
              <w:outlineLvl w:val="2"/>
              <w:rPr>
                <w:noProof/>
              </w:rPr>
            </w:pPr>
            <w:r>
              <w:rPr>
                <w:noProof/>
              </w:rPr>
              <w:t>Rechne aus. Schreibe die Rechnungen in dein Heft.</w:t>
            </w:r>
            <w:r w:rsidR="00DC0E3E" w:rsidRPr="00413C95">
              <w:rPr>
                <w:noProof/>
              </w:rPr>
              <w:t xml:space="preserve"> Was fällt dir auf?</w:t>
            </w:r>
          </w:p>
          <w:p w14:paraId="4494A89B" w14:textId="77777777" w:rsidR="00AB3CB9" w:rsidRDefault="00AB3CB9" w:rsidP="00413C95">
            <w:pPr>
              <w:spacing w:line="240" w:lineRule="auto"/>
              <w:outlineLvl w:val="2"/>
              <w:rPr>
                <w:noProof/>
              </w:rPr>
            </w:pPr>
          </w:p>
          <w:tbl>
            <w:tblPr>
              <w:tblStyle w:val="Tabellenraster"/>
              <w:tblW w:w="7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080"/>
              <w:gridCol w:w="560"/>
              <w:gridCol w:w="2080"/>
              <w:gridCol w:w="560"/>
              <w:gridCol w:w="2080"/>
            </w:tblGrid>
            <w:tr w:rsidR="00413C95" w14:paraId="633D738E" w14:textId="77777777" w:rsidTr="003427A5">
              <w:trPr>
                <w:trHeight w:val="441"/>
              </w:trPr>
              <w:tc>
                <w:tcPr>
                  <w:tcW w:w="560" w:type="dxa"/>
                </w:tcPr>
                <w:p w14:paraId="1655E3D3" w14:textId="0231A0E6" w:rsidR="00413C95" w:rsidRPr="00AB3CB9" w:rsidRDefault="00E728C9" w:rsidP="00E728C9">
                  <w:pPr>
                    <w:pStyle w:val="berschrift4"/>
                  </w:pPr>
                  <w:r>
                    <w:t>a</w:t>
                  </w:r>
                  <w:r w:rsidR="00AB3CB9" w:rsidRPr="00AB3CB9">
                    <w:t>)</w:t>
                  </w:r>
                </w:p>
              </w:tc>
              <w:tc>
                <w:tcPr>
                  <w:tcW w:w="2080" w:type="dxa"/>
                </w:tcPr>
                <w:p w14:paraId="69CD259E" w14:textId="33D27578" w:rsidR="00413C95" w:rsidRDefault="00413C95" w:rsidP="00413C95">
                  <w:r>
                    <w:t>3 · 74 074</w:t>
                  </w:r>
                </w:p>
                <w:p w14:paraId="7E29148F" w14:textId="2BF144C0" w:rsidR="00413C95" w:rsidRDefault="00413C95" w:rsidP="00413C95">
                  <w:r>
                    <w:t>6 · 74 074</w:t>
                  </w:r>
                </w:p>
                <w:p w14:paraId="7811C06F" w14:textId="09069CF3" w:rsidR="00413C95" w:rsidRDefault="00413C95" w:rsidP="00413C95">
                  <w:r>
                    <w:t>9 · 74 074</w:t>
                  </w:r>
                </w:p>
              </w:tc>
              <w:tc>
                <w:tcPr>
                  <w:tcW w:w="560" w:type="dxa"/>
                </w:tcPr>
                <w:p w14:paraId="5C1057A9" w14:textId="5E495122" w:rsidR="00413C95" w:rsidRPr="006D7B90" w:rsidRDefault="00E728C9" w:rsidP="00E728C9">
                  <w:pPr>
                    <w:pStyle w:val="berschrift4"/>
                  </w:pPr>
                  <w:r>
                    <w:t>b</w:t>
                  </w:r>
                  <w:r w:rsidR="00AB3CB9">
                    <w:t>)</w:t>
                  </w:r>
                </w:p>
              </w:tc>
              <w:tc>
                <w:tcPr>
                  <w:tcW w:w="2080" w:type="dxa"/>
                </w:tcPr>
                <w:p w14:paraId="0A5A97AB" w14:textId="2F0935BD" w:rsidR="00413C95" w:rsidRPr="0026247B" w:rsidRDefault="00413C95" w:rsidP="00413C95">
                  <w:pPr>
                    <w:rPr>
                      <w:noProof/>
                    </w:rPr>
                  </w:pPr>
                  <w:r w:rsidRPr="0026247B">
                    <w:rPr>
                      <w:noProof/>
                    </w:rPr>
                    <w:t>121 · 10 101</w:t>
                  </w:r>
                </w:p>
                <w:p w14:paraId="50794347" w14:textId="0F5F4D6F" w:rsidR="00413C95" w:rsidRPr="0026247B" w:rsidRDefault="00413C95" w:rsidP="00413C95">
                  <w:pPr>
                    <w:rPr>
                      <w:noProof/>
                    </w:rPr>
                  </w:pPr>
                  <w:r w:rsidRPr="0026247B">
                    <w:rPr>
                      <w:noProof/>
                    </w:rPr>
                    <w:t>242 · 10 101</w:t>
                  </w:r>
                </w:p>
                <w:p w14:paraId="79FFD99D" w14:textId="562A6786" w:rsidR="00413C95" w:rsidRDefault="00413C95" w:rsidP="00413C95">
                  <w:pPr>
                    <w:rPr>
                      <w:noProof/>
                    </w:rPr>
                  </w:pPr>
                  <w:r w:rsidRPr="0026247B">
                    <w:rPr>
                      <w:noProof/>
                    </w:rPr>
                    <w:t>363 · 10 101</w:t>
                  </w:r>
                </w:p>
              </w:tc>
              <w:tc>
                <w:tcPr>
                  <w:tcW w:w="560" w:type="dxa"/>
                </w:tcPr>
                <w:p w14:paraId="674C5977" w14:textId="3822F177" w:rsidR="00413C95" w:rsidRPr="00AB3CB9" w:rsidRDefault="00E728C9" w:rsidP="006D7B90">
                  <w:pPr>
                    <w:pStyle w:val="Nummerierung"/>
                  </w:pPr>
                  <w:r>
                    <w:t>c</w:t>
                  </w:r>
                  <w:r w:rsidR="00AB3CB9" w:rsidRPr="00AB3CB9">
                    <w:t>)</w:t>
                  </w:r>
                </w:p>
              </w:tc>
              <w:tc>
                <w:tcPr>
                  <w:tcW w:w="2080" w:type="dxa"/>
                </w:tcPr>
                <w:p w14:paraId="0949FE9F" w14:textId="77777777" w:rsidR="00413C95" w:rsidRPr="0026247B" w:rsidRDefault="00413C95" w:rsidP="00413C95">
                  <w:pPr>
                    <w:rPr>
                      <w:noProof/>
                    </w:rPr>
                  </w:pPr>
                  <w:r w:rsidRPr="0026247B">
                    <w:rPr>
                      <w:noProof/>
                    </w:rPr>
                    <w:t>909 · 33</w:t>
                  </w:r>
                </w:p>
                <w:p w14:paraId="76B9D447" w14:textId="01BC4755" w:rsidR="00413C95" w:rsidRPr="0026247B" w:rsidRDefault="00413C95" w:rsidP="00413C95">
                  <w:pPr>
                    <w:rPr>
                      <w:noProof/>
                    </w:rPr>
                  </w:pPr>
                  <w:r w:rsidRPr="0026247B">
                    <w:rPr>
                      <w:noProof/>
                    </w:rPr>
                    <w:t>909 · 44</w:t>
                  </w:r>
                </w:p>
                <w:p w14:paraId="771106C4" w14:textId="5211A2AD" w:rsidR="00413C95" w:rsidRDefault="00413C95" w:rsidP="00413C95">
                  <w:r w:rsidRPr="0026247B">
                    <w:rPr>
                      <w:noProof/>
                    </w:rPr>
                    <w:t>909 · 55</w:t>
                  </w:r>
                </w:p>
              </w:tc>
            </w:tr>
          </w:tbl>
          <w:p w14:paraId="50E10723" w14:textId="74A5C3CF" w:rsidR="00413C95" w:rsidRPr="00AF7159" w:rsidRDefault="00413C95" w:rsidP="00413C95">
            <w:pPr>
              <w:spacing w:line="240" w:lineRule="auto"/>
              <w:outlineLvl w:val="2"/>
              <w:rPr>
                <w:noProof/>
              </w:rPr>
            </w:pPr>
          </w:p>
        </w:tc>
      </w:tr>
    </w:tbl>
    <w:p w14:paraId="6A2A16BF" w14:textId="3785A58A" w:rsidR="00EA1658" w:rsidRDefault="00EA1658" w:rsidP="006D7B90">
      <w:pPr>
        <w:spacing w:after="200" w:line="276" w:lineRule="auto"/>
      </w:pP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88"/>
        <w:gridCol w:w="1844"/>
        <w:gridCol w:w="1848"/>
        <w:gridCol w:w="831"/>
        <w:gridCol w:w="3553"/>
        <w:gridCol w:w="18"/>
      </w:tblGrid>
      <w:tr w:rsidR="00EA1658" w:rsidRPr="00911328" w14:paraId="13753884" w14:textId="77777777" w:rsidTr="00ED644E">
        <w:trPr>
          <w:gridAfter w:val="1"/>
          <w:wAfter w:w="18" w:type="dxa"/>
          <w:trHeight w:val="17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F639818" w14:textId="584E9D4B" w:rsidR="00EA1658" w:rsidRPr="00E0758C" w:rsidRDefault="00EA1658" w:rsidP="00593000">
            <w:pPr>
              <w:pStyle w:val="berschrift2"/>
            </w:pPr>
            <w:r>
              <w:lastRenderedPageBreak/>
              <w:t>4</w:t>
            </w:r>
          </w:p>
        </w:tc>
        <w:tc>
          <w:tcPr>
            <w:tcW w:w="8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CE9D4B" w14:textId="191D0D40" w:rsidR="00EA1658" w:rsidRPr="00232534" w:rsidRDefault="00EA1658" w:rsidP="00593000">
            <w:pPr>
              <w:pStyle w:val="berschrift2"/>
              <w:rPr>
                <w:color w:val="0000FF"/>
              </w:rPr>
            </w:pPr>
            <w:r w:rsidRPr="00ED644E">
              <w:t xml:space="preserve">Schriftlich </w:t>
            </w:r>
            <w:r>
              <w:t>Dividieren</w:t>
            </w:r>
          </w:p>
        </w:tc>
      </w:tr>
      <w:tr w:rsidR="00EA1658" w:rsidRPr="00911328" w14:paraId="541E9805" w14:textId="77777777" w:rsidTr="00ED644E">
        <w:trPr>
          <w:gridAfter w:val="1"/>
          <w:wAfter w:w="18" w:type="dxa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305D395" w14:textId="6E50033E" w:rsidR="00EA1658" w:rsidRPr="00E0758C" w:rsidRDefault="00EA1658" w:rsidP="00593000">
            <w:pPr>
              <w:pStyle w:val="berschrift3"/>
              <w:spacing w:before="0"/>
            </w:pPr>
            <w:r>
              <w:t>4.1</w:t>
            </w:r>
          </w:p>
        </w:tc>
        <w:tc>
          <w:tcPr>
            <w:tcW w:w="8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92B45F" w14:textId="52E335BE" w:rsidR="00EA1658" w:rsidRPr="00911328" w:rsidRDefault="00EA1658" w:rsidP="00593000">
            <w:pPr>
              <w:pStyle w:val="berschrift3"/>
              <w:spacing w:before="0"/>
            </w:pPr>
            <w:r>
              <w:t xml:space="preserve">Multiplizieren </w:t>
            </w:r>
            <w:r w:rsidR="00ED644E">
              <w:t xml:space="preserve">und Subtrahieren </w:t>
            </w:r>
            <w:r>
              <w:t>nutzen zum Dividieren</w:t>
            </w:r>
          </w:p>
        </w:tc>
      </w:tr>
      <w:tr w:rsidR="00EA1658" w:rsidRPr="000E639A" w14:paraId="182F3949" w14:textId="77777777" w:rsidTr="00ED644E">
        <w:trPr>
          <w:gridAfter w:val="1"/>
          <w:wAfter w:w="18" w:type="dxa"/>
          <w:trHeight w:val="64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4BAED28" w14:textId="3AEFFA22" w:rsidR="00EA1658" w:rsidRPr="00E0758C" w:rsidRDefault="00566BEC" w:rsidP="00593000">
            <w:pPr>
              <w:spacing w:line="240" w:lineRule="atLeast"/>
            </w:pPr>
            <w:r>
              <w:rPr>
                <w:noProof/>
              </w:rPr>
              <w:drawing>
                <wp:inline distT="0" distB="0" distL="0" distR="0" wp14:anchorId="235BB103" wp14:editId="3FA17AB4">
                  <wp:extent cx="360000" cy="272386"/>
                  <wp:effectExtent l="0" t="0" r="2540" b="0"/>
                  <wp:docPr id="549353953" name="Grafik 549353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228DC3F" w14:textId="77777777" w:rsidR="00EA1658" w:rsidRDefault="00EA1658" w:rsidP="00593000">
            <w:pPr>
              <w:pStyle w:val="Nummerierung"/>
            </w:pPr>
            <w:r>
              <w:t>a)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495FFA7" w14:textId="77777777" w:rsidR="00EA1658" w:rsidRPr="00115E26" w:rsidRDefault="00EA1658" w:rsidP="0059300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1610</w:t>
            </w:r>
            <w:r w:rsidRPr="00115E2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: 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14 = </w:t>
            </w:r>
            <w:r w:rsidRPr="00115E2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?</w:t>
            </w:r>
          </w:p>
          <w:p w14:paraId="397D8E4D" w14:textId="77777777" w:rsidR="00EA1658" w:rsidRPr="005249B3" w:rsidRDefault="00EA1658" w:rsidP="00593000">
            <w:pPr>
              <w:rPr>
                <w:rFonts w:ascii="Comic Sans MS" w:hAnsi="Comic Sans MS"/>
                <w:color w:val="0070C0"/>
                <w:sz w:val="10"/>
                <w:szCs w:val="10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5"/>
              <w:gridCol w:w="944"/>
            </w:tblGrid>
            <w:tr w:rsidR="00EA1658" w:rsidRPr="00115E26" w14:paraId="19E276C6" w14:textId="77777777" w:rsidTr="00593000">
              <w:tc>
                <w:tcPr>
                  <w:tcW w:w="845" w:type="dxa"/>
                  <w:shd w:val="clear" w:color="auto" w:fill="auto"/>
                  <w:vAlign w:val="center"/>
                </w:tcPr>
                <w:p w14:paraId="20C8E848" w14:textId="77777777" w:rsidR="00EA1658" w:rsidRPr="00115E26" w:rsidRDefault="00EA1658" w:rsidP="00593000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14</w:t>
                  </w: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00 =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5683D07F" w14:textId="77777777" w:rsidR="00EA1658" w:rsidRPr="00115E26" w:rsidRDefault="00EA1658" w:rsidP="00593000">
                  <w:pP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</w:t>
                  </w: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00 · </w:t>
                  </w: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14</w:t>
                  </w:r>
                </w:p>
              </w:tc>
            </w:tr>
            <w:tr w:rsidR="00EA1658" w:rsidRPr="00115E26" w14:paraId="3CC6D276" w14:textId="77777777" w:rsidTr="00593000">
              <w:tc>
                <w:tcPr>
                  <w:tcW w:w="845" w:type="dxa"/>
                  <w:shd w:val="clear" w:color="auto" w:fill="auto"/>
                  <w:vAlign w:val="center"/>
                </w:tcPr>
                <w:p w14:paraId="1FF34D38" w14:textId="77777777" w:rsidR="00EA1658" w:rsidRDefault="00EA1658" w:rsidP="00593000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140 =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53E6152A" w14:textId="77777777" w:rsidR="00EA1658" w:rsidRPr="00115E26" w:rsidRDefault="00EA1658" w:rsidP="00593000">
                  <w:pP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  10</w:t>
                  </w: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· </w:t>
                  </w: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14</w:t>
                  </w:r>
                </w:p>
              </w:tc>
            </w:tr>
            <w:tr w:rsidR="00EA1658" w:rsidRPr="00115E26" w14:paraId="639D538B" w14:textId="77777777" w:rsidTr="00593000">
              <w:tc>
                <w:tcPr>
                  <w:tcW w:w="845" w:type="dxa"/>
                  <w:shd w:val="clear" w:color="auto" w:fill="auto"/>
                  <w:vAlign w:val="center"/>
                </w:tcPr>
                <w:p w14:paraId="3284C96B" w14:textId="77777777" w:rsidR="00EA1658" w:rsidRDefault="00EA1658" w:rsidP="00593000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70</w:t>
                  </w: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=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2B2FCB77" w14:textId="77777777" w:rsidR="00EA1658" w:rsidRPr="00115E26" w:rsidRDefault="00EA1658" w:rsidP="00593000">
                  <w:pP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  5</w:t>
                  </w:r>
                  <w:r w:rsidRPr="00115E26"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· </w:t>
                  </w: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14</w:t>
                  </w:r>
                </w:p>
              </w:tc>
            </w:tr>
            <w:tr w:rsidR="00EA1658" w:rsidRPr="00115E26" w14:paraId="478D8A2C" w14:textId="77777777" w:rsidTr="00593000">
              <w:tc>
                <w:tcPr>
                  <w:tcW w:w="845" w:type="dxa"/>
                  <w:shd w:val="clear" w:color="auto" w:fill="auto"/>
                  <w:vAlign w:val="center"/>
                </w:tcPr>
                <w:p w14:paraId="259AE7FF" w14:textId="77777777" w:rsidR="00EA1658" w:rsidRPr="00115E26" w:rsidRDefault="00EA1658" w:rsidP="00593000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42C2D5B6" w14:textId="67A3EB80" w:rsidR="00EA1658" w:rsidRPr="00115E26" w:rsidRDefault="00EA1658" w:rsidP="00593000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BFA98C5" w14:textId="77777777" w:rsidR="00EA1658" w:rsidRDefault="00EA1658" w:rsidP="00593000"/>
        </w:tc>
        <w:tc>
          <w:tcPr>
            <w:tcW w:w="6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pPr w:leftFromText="141" w:rightFromText="141" w:vertAnchor="text" w:horzAnchor="margin" w:tblpY="542"/>
              <w:tblOverlap w:val="never"/>
              <w:tblW w:w="3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1136"/>
              <w:gridCol w:w="1136"/>
            </w:tblGrid>
            <w:tr w:rsidR="00ED644E" w:rsidRPr="00115E26" w14:paraId="6DF36D0F" w14:textId="77777777" w:rsidTr="00ED644E">
              <w:trPr>
                <w:trHeight w:val="249"/>
              </w:trPr>
              <w:tc>
                <w:tcPr>
                  <w:tcW w:w="1136" w:type="dxa"/>
                  <w:vAlign w:val="center"/>
                </w:tcPr>
                <w:p w14:paraId="17E14576" w14:textId="77777777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14:paraId="383275BE" w14:textId="3D9C9CC5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    1610 –</w:t>
                  </w:r>
                </w:p>
              </w:tc>
              <w:tc>
                <w:tcPr>
                  <w:tcW w:w="1136" w:type="dxa"/>
                </w:tcPr>
                <w:p w14:paraId="02DBC482" w14:textId="1F849D64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1400 = 210</w:t>
                  </w:r>
                </w:p>
              </w:tc>
            </w:tr>
            <w:tr w:rsidR="00ED644E" w:rsidRPr="00115E26" w14:paraId="314FD4C9" w14:textId="77777777" w:rsidTr="00ED644E">
              <w:trPr>
                <w:trHeight w:val="259"/>
              </w:trPr>
              <w:tc>
                <w:tcPr>
                  <w:tcW w:w="1136" w:type="dxa"/>
                  <w:vAlign w:val="center"/>
                </w:tcPr>
                <w:p w14:paraId="745842CF" w14:textId="77777777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14:paraId="7907E459" w14:textId="23732C59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     210 –</w:t>
                  </w:r>
                </w:p>
              </w:tc>
              <w:tc>
                <w:tcPr>
                  <w:tcW w:w="1136" w:type="dxa"/>
                </w:tcPr>
                <w:p w14:paraId="3ED032C7" w14:textId="5A8D04E3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 xml:space="preserve">  140 =  70 </w:t>
                  </w:r>
                </w:p>
              </w:tc>
            </w:tr>
            <w:tr w:rsidR="00ED644E" w:rsidRPr="00115E26" w14:paraId="62C5B6FA" w14:textId="77777777" w:rsidTr="001B4632">
              <w:trPr>
                <w:trHeight w:val="249"/>
              </w:trPr>
              <w:tc>
                <w:tcPr>
                  <w:tcW w:w="1136" w:type="dxa"/>
                  <w:vAlign w:val="center"/>
                </w:tcPr>
                <w:p w14:paraId="22287749" w14:textId="77777777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bottom w:val="single" w:sz="4" w:space="0" w:color="0070C0"/>
                  </w:tcBorders>
                </w:tcPr>
                <w:p w14:paraId="0574F87A" w14:textId="77777777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bottom w:val="single" w:sz="4" w:space="0" w:color="0070C0"/>
                  </w:tcBorders>
                </w:tcPr>
                <w:p w14:paraId="736D0256" w14:textId="6F01518D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0070C0"/>
                      <w:sz w:val="20"/>
                      <w:szCs w:val="20"/>
                    </w:rPr>
                    <w:t>0</w:t>
                  </w:r>
                </w:p>
              </w:tc>
            </w:tr>
            <w:tr w:rsidR="00ED644E" w:rsidRPr="00115E26" w14:paraId="469299F3" w14:textId="77777777" w:rsidTr="001B4632">
              <w:trPr>
                <w:trHeight w:val="249"/>
              </w:trPr>
              <w:tc>
                <w:tcPr>
                  <w:tcW w:w="1136" w:type="dxa"/>
                  <w:vAlign w:val="center"/>
                </w:tcPr>
                <w:p w14:paraId="61345398" w14:textId="20A28D4E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>a</w:t>
                  </w:r>
                  <w:r w:rsidRPr="00115E26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>lso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70C0"/>
                  </w:tcBorders>
                  <w:vAlign w:val="center"/>
                </w:tcPr>
                <w:p w14:paraId="2F77DF36" w14:textId="17139F36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70C0"/>
                  </w:tcBorders>
                  <w:vAlign w:val="center"/>
                </w:tcPr>
                <w:p w14:paraId="24BAF129" w14:textId="66CFA518" w:rsidR="00ED644E" w:rsidRPr="00115E26" w:rsidRDefault="00ED644E" w:rsidP="00ED644E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Pr="00115E26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>14</w:t>
                  </w:r>
                  <w:r w:rsidRPr="00115E26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  <w:t>115</w:t>
                  </w:r>
                </w:p>
              </w:tc>
            </w:tr>
            <w:tr w:rsidR="001B4632" w:rsidRPr="00115E26" w14:paraId="132B1B0B" w14:textId="77777777" w:rsidTr="001B4632">
              <w:trPr>
                <w:trHeight w:val="249"/>
              </w:trPr>
              <w:tc>
                <w:tcPr>
                  <w:tcW w:w="1136" w:type="dxa"/>
                  <w:vAlign w:val="center"/>
                </w:tcPr>
                <w:p w14:paraId="3C94B98A" w14:textId="77777777" w:rsidR="001B4632" w:rsidRDefault="001B4632" w:rsidP="00ED644E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vAlign w:val="center"/>
                </w:tcPr>
                <w:p w14:paraId="309EAA04" w14:textId="77777777" w:rsidR="001B4632" w:rsidRDefault="001B4632" w:rsidP="00ED644E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vAlign w:val="center"/>
                </w:tcPr>
                <w:p w14:paraId="51ED2ED9" w14:textId="77777777" w:rsidR="001B4632" w:rsidRDefault="001B4632" w:rsidP="00ED644E">
                  <w:pPr>
                    <w:jc w:val="right"/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128E03D" w14:textId="77777777" w:rsidR="00EA1658" w:rsidRPr="000E639A" w:rsidRDefault="00EA1658" w:rsidP="00593000"/>
        </w:tc>
      </w:tr>
      <w:tr w:rsidR="00EA1658" w:rsidRPr="000E639A" w14:paraId="51CC4655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6B5770A" w14:textId="463277D4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A4B7F3" w14:textId="19C55F85" w:rsidR="00EA1658" w:rsidRDefault="00EA1658" w:rsidP="00593000">
            <w:pPr>
              <w:pStyle w:val="Nummerierung"/>
            </w:pP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1CA6D" w14:textId="77777777" w:rsidR="00EA1658" w:rsidRDefault="00EA1658" w:rsidP="00593000">
            <w:r>
              <w:t>Erklärt Leonies Vorgehen. Was meint Leonie mit „210 bleiben übrig.“?</w:t>
            </w:r>
          </w:p>
          <w:p w14:paraId="1D2FC00B" w14:textId="77777777" w:rsidR="00EA1658" w:rsidRDefault="00EA1658" w:rsidP="0059300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2A5B5E7F" wp14:editId="65A680A1">
                      <wp:simplePos x="0" y="0"/>
                      <wp:positionH relativeFrom="column">
                        <wp:posOffset>4417651</wp:posOffset>
                      </wp:positionH>
                      <wp:positionV relativeFrom="paragraph">
                        <wp:posOffset>97155</wp:posOffset>
                      </wp:positionV>
                      <wp:extent cx="645795" cy="722630"/>
                      <wp:effectExtent l="0" t="0" r="0" b="1270"/>
                      <wp:wrapNone/>
                      <wp:docPr id="1655448550" name="Gruppieren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" cy="722630"/>
                                <a:chOff x="0" y="0"/>
                                <a:chExt cx="645795" cy="722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9272281" name="Grafik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79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84790498" name="Textfeld 12"/>
                              <wps:cNvSpPr txBox="1"/>
                              <wps:spPr>
                                <a:xfrm>
                                  <a:off x="140987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372D20" w14:textId="77777777" w:rsidR="00EA1658" w:rsidRPr="008D5126" w:rsidRDefault="00EA1658" w:rsidP="00EA1658">
                                    <w:pPr>
                                      <w:pStyle w:val="Transcript"/>
                                    </w:pPr>
                                    <w:r>
                                      <w:t>Leonie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B5E7F" id="Gruppieren 18" o:spid="_x0000_s1098" style="position:absolute;margin-left:347.85pt;margin-top:7.65pt;width:50.85pt;height:56.9pt;z-index:251918336" coordsize="6457,72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">
                      <v:shape id="Grafik 6" o:spid="_x0000_s1099" type="#_x0000_t75" style="position:absolute;width:6457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">
                        <v:imagedata r:id="rId28" o:title="" chromakey="white"/>
                      </v:shape>
                      <v:shape id="Textfeld 12" o:spid="_x0000_s1100" type="#_x0000_t202" style="position:absolute;left:1409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00372D20" w14:textId="77777777" w:rsidR="00EA1658" w:rsidRPr="008D5126" w:rsidRDefault="00EA1658" w:rsidP="00EA1658">
                              <w:pPr>
                                <w:pStyle w:val="Transcript"/>
                              </w:pPr>
                              <w:r>
                                <w:t>Leonie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t>Vervollständigt ihre Erklärung für den dritten Schritt.</w:t>
            </w:r>
          </w:p>
          <w:p w14:paraId="4BE736FE" w14:textId="77777777" w:rsidR="00EA1658" w:rsidRDefault="00EA1658" w:rsidP="0059300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772A8F7" wp14:editId="3EC5ECA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93340</wp:posOffset>
                      </wp:positionV>
                      <wp:extent cx="3026738" cy="684325"/>
                      <wp:effectExtent l="0" t="0" r="224790" b="14605"/>
                      <wp:wrapNone/>
                      <wp:docPr id="839592800" name="Rechteckige Legende 2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6738" cy="684325"/>
                              </a:xfrm>
                              <a:prstGeom prst="wedgeRoundRectCallout">
                                <a:avLst>
                                  <a:gd name="adj1" fmla="val 56730"/>
                                  <a:gd name="adj2" fmla="val -1624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0B2BE" w14:textId="77777777" w:rsidR="00EA1658" w:rsidRPr="00F628A7" w:rsidRDefault="00EA1658" w:rsidP="00EA1658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 w:rsidRPr="00B5138A">
                                    <w:rPr>
                                      <w:sz w:val="19"/>
                                      <w:szCs w:val="19"/>
                                    </w:rPr>
                                    <w:t xml:space="preserve">ie oft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passt </w:t>
                                  </w:r>
                                  <w:r w:rsidRPr="00B5138A">
                                    <w:rPr>
                                      <w:sz w:val="19"/>
                                      <w:szCs w:val="19"/>
                                    </w:rPr>
                                    <w:t>die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14 in die 1610</w:t>
                                  </w: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? Ich zerlege die 1610.</w:t>
                                  </w: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br/>
                                    <w:t xml:space="preserve">In 1400 passen hundert 14er. 210 bleiben übrig. </w:t>
                                  </w: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br/>
                                    <w:t>In 140 passen zehn 14er. 70 bleiben übrig.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2A8F7" id="_x0000_s1101" type="#_x0000_t62" style="position:absolute;margin-left:109.5pt;margin-top:7.35pt;width:238.35pt;height:53.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" adj="23054,7292" fillcolor="white [3201]" strokecolor="#bfbfbf [2412]" strokeweight="1pt">
                      <v:textbox inset="2mm,2mm,2mm,2mm">
                        <w:txbxContent>
                          <w:p w14:paraId="0380B2BE" w14:textId="77777777" w:rsidR="00EA1658" w:rsidRPr="00F628A7" w:rsidRDefault="00EA1658" w:rsidP="00EA1658">
                            <w:pPr>
                              <w:spacing w:line="240" w:lineRule="auto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 w:rsidRPr="00B5138A">
                              <w:rPr>
                                <w:sz w:val="19"/>
                                <w:szCs w:val="19"/>
                              </w:rPr>
                              <w:t xml:space="preserve">ie oft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passt </w:t>
                            </w:r>
                            <w:r w:rsidRPr="00B5138A">
                              <w:rPr>
                                <w:sz w:val="19"/>
                                <w:szCs w:val="19"/>
                              </w:rPr>
                              <w:t>die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14 in die 1610</w:t>
                            </w: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? Ich zerlege die 1610.</w:t>
                            </w: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  <w:t xml:space="preserve">In 1400 passen hundert 14er. 210 bleiben übrig. </w:t>
                            </w: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  <w:t>In 140 passen zehn 14er. 70 bleiben übrig. 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3595AE" w14:textId="77777777" w:rsidR="00EA1658" w:rsidRDefault="00EA1658" w:rsidP="0059300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  <w:p w14:paraId="22BBDACD" w14:textId="77777777" w:rsidR="00EA1658" w:rsidRDefault="00EA1658" w:rsidP="0059300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  <w:p w14:paraId="1BC5B2DB" w14:textId="77777777" w:rsidR="00EA1658" w:rsidRDefault="00EA1658" w:rsidP="00593000"/>
          <w:p w14:paraId="0A6B4F42" w14:textId="77777777" w:rsidR="00EA1658" w:rsidRDefault="00EA1658" w:rsidP="00593000">
            <w:pPr>
              <w:rPr>
                <w:noProof/>
              </w:rPr>
            </w:pPr>
          </w:p>
        </w:tc>
      </w:tr>
      <w:tr w:rsidR="00EA1658" w:rsidRPr="000E639A" w14:paraId="0E493440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3CC813A" w14:textId="68BA0F3D" w:rsidR="00EA1658" w:rsidRDefault="00EA1658" w:rsidP="00593000">
            <w:pPr>
              <w:pStyle w:val="berschrift3"/>
              <w:rPr>
                <w:noProof/>
              </w:rPr>
            </w:pPr>
            <w:r>
              <w:rPr>
                <w:noProof/>
              </w:rPr>
              <w:t>4.2</w:t>
            </w:r>
          </w:p>
        </w:tc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66C5E" w14:textId="77777777" w:rsidR="00EA1658" w:rsidRPr="0005424B" w:rsidRDefault="00EA1658" w:rsidP="00593000">
            <w:pPr>
              <w:pStyle w:val="berschrift3"/>
            </w:pPr>
            <w:r>
              <w:t>Große schrittweise Divisionen aufschreiben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82FA9" w14:textId="77777777" w:rsidR="00EA1658" w:rsidRDefault="00EA1658" w:rsidP="00593000">
            <w:pPr>
              <w:rPr>
                <w:noProof/>
              </w:rPr>
            </w:pPr>
          </w:p>
        </w:tc>
      </w:tr>
      <w:tr w:rsidR="00EA1658" w:rsidRPr="000E639A" w14:paraId="0736AB86" w14:textId="77777777" w:rsidTr="00ED644E">
        <w:trPr>
          <w:gridAfter w:val="1"/>
          <w:wAfter w:w="18" w:type="dxa"/>
          <w:trHeight w:val="21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966242A" w14:textId="77777777" w:rsidR="00EA1658" w:rsidRPr="00E0758C" w:rsidRDefault="00EA1658" w:rsidP="00593000">
            <w:pPr>
              <w:pStyle w:val="berschrift3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E86197A" w14:textId="77777777" w:rsidR="00EA1658" w:rsidRPr="00C81065" w:rsidRDefault="00EA1658" w:rsidP="00593000">
            <w:pPr>
              <w:pStyle w:val="berschrift4"/>
            </w:pPr>
            <w:r w:rsidRPr="00C81065">
              <w:t>a)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C3C55" w14:textId="012F8064" w:rsidR="00EA1658" w:rsidRPr="003A46FD" w:rsidRDefault="00EA1658" w:rsidP="00593000">
            <w:r>
              <w:rPr>
                <w:lang w:eastAsia="de-DE"/>
              </w:rPr>
              <w:t xml:space="preserve">Leonie will </w:t>
            </w:r>
            <w:r w:rsidRPr="00E010F1">
              <w:rPr>
                <w:b/>
                <w:bCs/>
                <w:lang w:eastAsia="de-DE"/>
              </w:rPr>
              <w:t>1065 : 15</w:t>
            </w:r>
            <w:r>
              <w:rPr>
                <w:b/>
                <w:bCs/>
                <w:lang w:eastAsia="de-DE"/>
              </w:rPr>
              <w:t xml:space="preserve"> </w:t>
            </w:r>
            <w:r w:rsidRPr="00B5138A">
              <w:rPr>
                <w:lang w:eastAsia="de-DE"/>
              </w:rPr>
              <w:t>rechnen.</w:t>
            </w:r>
            <w:r>
              <w:rPr>
                <w:b/>
                <w:bCs/>
                <w:lang w:eastAsia="de-DE"/>
              </w:rPr>
              <w:t xml:space="preserve"> </w:t>
            </w:r>
            <w:r w:rsidRPr="003A46FD">
              <w:t xml:space="preserve">Dazu </w:t>
            </w:r>
            <w:r>
              <w:t>notiert</w:t>
            </w:r>
            <w:r w:rsidRPr="003A46FD">
              <w:t xml:space="preserve"> </w:t>
            </w:r>
            <w:r>
              <w:t xml:space="preserve">sie </w:t>
            </w:r>
            <w:r w:rsidRPr="003A46FD">
              <w:t>schrittweise, wie oft 15 in die 1065 passt.</w:t>
            </w:r>
          </w:p>
          <w:p w14:paraId="63F348A4" w14:textId="77777777" w:rsidR="00EA1658" w:rsidRPr="000E639A" w:rsidRDefault="00EA1658" w:rsidP="00593000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So schreibt sie ihre Rechenschritte kürzer in eine Tabelle: </w:t>
            </w:r>
          </w:p>
        </w:tc>
      </w:tr>
      <w:tr w:rsidR="00EA1658" w:rsidRPr="000E639A" w14:paraId="246308B4" w14:textId="77777777" w:rsidTr="00ED644E">
        <w:trPr>
          <w:gridAfter w:val="1"/>
          <w:wAfter w:w="18" w:type="dxa"/>
          <w:trHeight w:val="21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75EF564" w14:textId="77777777" w:rsidR="00EA1658" w:rsidRPr="00E0758C" w:rsidRDefault="00EA1658" w:rsidP="00593000">
            <w:pPr>
              <w:pStyle w:val="berschrift3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0F8E2A1" w14:textId="77777777" w:rsidR="00EA1658" w:rsidRPr="00C81065" w:rsidRDefault="00EA1658" w:rsidP="00593000">
            <w:pPr>
              <w:pStyle w:val="berschrift4"/>
            </w:pPr>
          </w:p>
        </w:tc>
        <w:tc>
          <w:tcPr>
            <w:tcW w:w="1844" w:type="dxa"/>
            <w:tcBorders>
              <w:top w:val="nil"/>
              <w:left w:val="nil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171B2A82" w14:textId="77777777" w:rsidR="00EA1658" w:rsidRDefault="00EA1658" w:rsidP="00593000">
            <w:pPr>
              <w:rPr>
                <w:lang w:eastAsia="de-DE"/>
              </w:rPr>
            </w:pPr>
            <w:r>
              <w:t>G</w:t>
            </w:r>
            <w:r w:rsidRPr="007611BE">
              <w:t xml:space="preserve">rößte Zahl, </w:t>
            </w:r>
            <w:r>
              <w:t>f</w:t>
            </w:r>
            <w:r w:rsidRPr="007611BE">
              <w:t>ür die ich weiß, wie oft 15 reinpasst</w:t>
            </w:r>
          </w:p>
        </w:tc>
        <w:tc>
          <w:tcPr>
            <w:tcW w:w="1848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083A85FC" w14:textId="77777777" w:rsidR="00EA1658" w:rsidRDefault="00EA1658" w:rsidP="00593000">
            <w:pPr>
              <w:rPr>
                <w:lang w:eastAsia="de-DE"/>
              </w:rPr>
            </w:pPr>
            <w:r>
              <w:t xml:space="preserve">  </w:t>
            </w:r>
            <w:r w:rsidRPr="00EA4090">
              <w:t xml:space="preserve">Wie oft passt 15 </w:t>
            </w:r>
            <w:r>
              <w:br/>
              <w:t xml:space="preserve">  </w:t>
            </w:r>
            <w:r w:rsidRPr="00EA4090">
              <w:t>in diese Zahl?</w:t>
            </w:r>
          </w:p>
        </w:tc>
        <w:tc>
          <w:tcPr>
            <w:tcW w:w="4384" w:type="dxa"/>
            <w:gridSpan w:val="2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nil"/>
            </w:tcBorders>
            <w:vAlign w:val="bottom"/>
          </w:tcPr>
          <w:p w14:paraId="4832D655" w14:textId="77777777" w:rsidR="00EA1658" w:rsidRDefault="00EA1658" w:rsidP="00593000">
            <w:r>
              <w:t xml:space="preserve"> Wie viel bleibt übrig? Und was kommt heraus?</w:t>
            </w:r>
          </w:p>
          <w:p w14:paraId="61556726" w14:textId="77777777" w:rsidR="00EA1658" w:rsidRDefault="00EA1658" w:rsidP="00593000">
            <w:pPr>
              <w:rPr>
                <w:lang w:eastAsia="de-DE"/>
              </w:rPr>
            </w:pPr>
          </w:p>
        </w:tc>
      </w:tr>
      <w:tr w:rsidR="00EA1658" w:rsidRPr="000E639A" w14:paraId="6407A601" w14:textId="77777777" w:rsidTr="00ED644E">
        <w:trPr>
          <w:gridAfter w:val="1"/>
          <w:wAfter w:w="18" w:type="dxa"/>
          <w:trHeight w:val="21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651AA73" w14:textId="77777777" w:rsidR="00EA1658" w:rsidRPr="00E0758C" w:rsidRDefault="00EA1658" w:rsidP="00593000">
            <w:pPr>
              <w:pStyle w:val="berschrift3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604B514" w14:textId="77777777" w:rsidR="00EA1658" w:rsidRPr="00C81065" w:rsidRDefault="00EA1658" w:rsidP="00593000">
            <w:pPr>
              <w:pStyle w:val="berschrift4"/>
            </w:pPr>
          </w:p>
        </w:tc>
        <w:tc>
          <w:tcPr>
            <w:tcW w:w="1844" w:type="dxa"/>
            <w:tcBorders>
              <w:top w:val="dashSmallGap" w:sz="2" w:space="0" w:color="BFBFBF" w:themeColor="background1" w:themeShade="BF"/>
              <w:left w:val="nil"/>
              <w:bottom w:val="nil"/>
              <w:right w:val="dashSmallGap" w:sz="2" w:space="0" w:color="BFBFBF" w:themeColor="background1" w:themeShade="BF"/>
            </w:tcBorders>
          </w:tcPr>
          <w:p w14:paraId="7DA375B0" w14:textId="77777777" w:rsidR="00EA1658" w:rsidRPr="002B4551" w:rsidRDefault="00EA1658" w:rsidP="0059300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</w:p>
          <w:p w14:paraId="02E6CE56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Pr="002B4551">
              <w:rPr>
                <w:rFonts w:ascii="Comic Sans MS" w:hAnsi="Comic Sans MS"/>
                <w:sz w:val="18"/>
                <w:szCs w:val="18"/>
              </w:rPr>
              <w:t>00 =</w:t>
            </w:r>
          </w:p>
          <w:p w14:paraId="6B867435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sz w:val="18"/>
                <w:szCs w:val="18"/>
              </w:rPr>
            </w:pPr>
          </w:p>
          <w:p w14:paraId="20251396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Pr="002B4551">
              <w:rPr>
                <w:rFonts w:ascii="Comic Sans MS" w:hAnsi="Comic Sans MS"/>
                <w:sz w:val="18"/>
                <w:szCs w:val="18"/>
              </w:rPr>
              <w:t>00 =</w:t>
            </w:r>
          </w:p>
          <w:p w14:paraId="496D3556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sz w:val="18"/>
                <w:szCs w:val="18"/>
              </w:rPr>
            </w:pPr>
          </w:p>
          <w:p w14:paraId="7DA407E5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2B4551">
              <w:rPr>
                <w:rFonts w:ascii="Comic Sans MS" w:hAnsi="Comic Sans MS"/>
                <w:sz w:val="18"/>
                <w:szCs w:val="18"/>
              </w:rPr>
              <w:t>150 =</w:t>
            </w:r>
          </w:p>
          <w:p w14:paraId="18CFCC5D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sz w:val="18"/>
                <w:szCs w:val="18"/>
              </w:rPr>
            </w:pPr>
          </w:p>
          <w:p w14:paraId="76DFBC1C" w14:textId="77777777" w:rsidR="00EA1658" w:rsidRPr="002B4551" w:rsidRDefault="00EA1658" w:rsidP="001B4632">
            <w:pPr>
              <w:ind w:right="113"/>
              <w:jc w:val="right"/>
              <w:rPr>
                <w:sz w:val="18"/>
                <w:szCs w:val="18"/>
              </w:rPr>
            </w:pPr>
            <w:r w:rsidRPr="002B4551">
              <w:rPr>
                <w:rFonts w:ascii="Comic Sans MS" w:hAnsi="Comic Sans MS"/>
                <w:sz w:val="18"/>
                <w:szCs w:val="18"/>
              </w:rPr>
              <w:t>15 =</w:t>
            </w:r>
          </w:p>
        </w:tc>
        <w:tc>
          <w:tcPr>
            <w:tcW w:w="1848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  <w:vAlign w:val="bottom"/>
          </w:tcPr>
          <w:p w14:paraId="00408473" w14:textId="77777777" w:rsidR="00EA1658" w:rsidRPr="002B4551" w:rsidRDefault="00EA1658" w:rsidP="00593000">
            <w:pPr>
              <w:rPr>
                <w:rFonts w:ascii="Comic Sans MS" w:hAnsi="Comic Sans MS"/>
                <w:color w:val="00B0F0"/>
                <w:sz w:val="18"/>
                <w:szCs w:val="18"/>
              </w:rPr>
            </w:pPr>
          </w:p>
          <w:p w14:paraId="4625D012" w14:textId="77777777" w:rsidR="00EA1658" w:rsidRPr="002B4551" w:rsidRDefault="00EA1658" w:rsidP="005930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B0F0"/>
                <w:sz w:val="18"/>
                <w:szCs w:val="18"/>
              </w:rPr>
              <w:t>4</w:t>
            </w:r>
            <w:r w:rsidRPr="002B4551">
              <w:rPr>
                <w:rFonts w:ascii="Comic Sans MS" w:hAnsi="Comic Sans MS"/>
                <w:color w:val="00B0F0"/>
                <w:sz w:val="18"/>
                <w:szCs w:val="18"/>
              </w:rPr>
              <w:t>0</w:t>
            </w:r>
            <w:r w:rsidRPr="002B4551">
              <w:rPr>
                <w:rFonts w:ascii="Comic Sans MS" w:hAnsi="Comic Sans MS"/>
                <w:sz w:val="18"/>
                <w:szCs w:val="18"/>
              </w:rPr>
              <w:t xml:space="preserve"> · 15 </w:t>
            </w:r>
          </w:p>
          <w:p w14:paraId="33AC2765" w14:textId="77777777" w:rsidR="00EA1658" w:rsidRPr="00DF4EE9" w:rsidRDefault="00EA1658" w:rsidP="00593000">
            <w:pPr>
              <w:rPr>
                <w:rFonts w:ascii="Comic Sans MS" w:hAnsi="Comic Sans MS"/>
                <w:color w:val="FFC000"/>
                <w:sz w:val="18"/>
                <w:szCs w:val="18"/>
              </w:rPr>
            </w:pPr>
          </w:p>
          <w:p w14:paraId="6E702248" w14:textId="77777777" w:rsidR="00EA1658" w:rsidRPr="00DF4EE9" w:rsidRDefault="00EA1658" w:rsidP="0059300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>2</w:t>
            </w:r>
            <w:r w:rsidRPr="00DF4EE9">
              <w:rPr>
                <w:rFonts w:ascii="Comic Sans MS" w:hAnsi="Comic Sans MS"/>
                <w:color w:val="FFC000"/>
                <w:sz w:val="18"/>
                <w:szCs w:val="18"/>
              </w:rPr>
              <w:t>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· 15</w:t>
            </w:r>
          </w:p>
          <w:p w14:paraId="5EE02721" w14:textId="77777777" w:rsidR="00EA1658" w:rsidRPr="00DF4EE9" w:rsidRDefault="00EA1658" w:rsidP="0059300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4A0A4F" w14:textId="77777777" w:rsidR="00EA1658" w:rsidRPr="00DF4EE9" w:rsidRDefault="00EA1658" w:rsidP="00593000">
            <w:pPr>
              <w:rPr>
                <w:rFonts w:ascii="Comic Sans MS" w:hAnsi="Comic Sans MS"/>
                <w:sz w:val="18"/>
                <w:szCs w:val="18"/>
              </w:rPr>
            </w:pPr>
            <w:r w:rsidRPr="00DF4EE9">
              <w:rPr>
                <w:rFonts w:ascii="Comic Sans MS" w:hAnsi="Comic Sans MS"/>
                <w:color w:val="00B050"/>
                <w:sz w:val="18"/>
                <w:szCs w:val="18"/>
              </w:rPr>
              <w:t>10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· 15</w:t>
            </w:r>
          </w:p>
          <w:p w14:paraId="2B7A5310" w14:textId="77777777" w:rsidR="00EA1658" w:rsidRPr="00DF4EE9" w:rsidRDefault="00EA1658" w:rsidP="0059300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D168E7" w14:textId="77777777" w:rsidR="00EA1658" w:rsidRPr="00DF4EE9" w:rsidRDefault="00EA1658" w:rsidP="00593000">
            <w:pPr>
              <w:rPr>
                <w:rFonts w:ascii="Comic Sans MS" w:hAnsi="Comic Sans MS"/>
                <w:sz w:val="18"/>
                <w:szCs w:val="18"/>
              </w:rPr>
            </w:pPr>
            <w:r w:rsidRPr="00DF4EE9">
              <w:rPr>
                <w:rFonts w:ascii="Comic Sans MS" w:hAnsi="Comic Sans MS"/>
                <w:color w:val="7030A0"/>
                <w:sz w:val="18"/>
                <w:szCs w:val="18"/>
              </w:rPr>
              <w:t>1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· 15</w:t>
            </w:r>
          </w:p>
          <w:p w14:paraId="12B22277" w14:textId="77777777" w:rsidR="00EA1658" w:rsidRPr="00AB719F" w:rsidRDefault="00EA1658" w:rsidP="00593000">
            <w:pPr>
              <w:rPr>
                <w:sz w:val="18"/>
                <w:szCs w:val="18"/>
              </w:rPr>
            </w:pPr>
            <w:r>
              <w:rPr>
                <w:rFonts w:ascii="Comic Sans MS" w:hAnsi="Comic Sans MS"/>
                <w:color w:val="00B0F0"/>
                <w:sz w:val="18"/>
                <w:szCs w:val="18"/>
              </w:rPr>
              <w:t>4</w:t>
            </w:r>
            <w:r w:rsidRPr="00AB719F">
              <w:rPr>
                <w:rFonts w:ascii="Comic Sans MS" w:hAnsi="Comic Sans MS"/>
                <w:color w:val="00B0F0"/>
                <w:sz w:val="18"/>
                <w:szCs w:val="18"/>
              </w:rPr>
              <w:t>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>
              <w:rPr>
                <w:rFonts w:ascii="Comic Sans MS" w:hAnsi="Comic Sans MS"/>
                <w:color w:val="FFC000"/>
                <w:sz w:val="18"/>
                <w:szCs w:val="18"/>
              </w:rPr>
              <w:t>2</w:t>
            </w:r>
            <w:r w:rsidRPr="00AB719F">
              <w:rPr>
                <w:rFonts w:ascii="Comic Sans MS" w:hAnsi="Comic Sans MS"/>
                <w:color w:val="FFC000"/>
                <w:sz w:val="18"/>
                <w:szCs w:val="18"/>
              </w:rPr>
              <w:t>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 w:rsidRPr="002B4551">
              <w:rPr>
                <w:rFonts w:ascii="Comic Sans MS" w:hAnsi="Comic Sans MS"/>
                <w:color w:val="00B050"/>
                <w:sz w:val="18"/>
                <w:szCs w:val="18"/>
              </w:rPr>
              <w:t>10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 w:rsidRPr="00AB719F">
              <w:rPr>
                <w:rFonts w:ascii="Comic Sans MS" w:hAnsi="Comic Sans MS"/>
                <w:color w:val="7030A0"/>
                <w:sz w:val="18"/>
                <w:szCs w:val="18"/>
              </w:rPr>
              <w:t>1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= 71</w:t>
            </w:r>
          </w:p>
        </w:tc>
        <w:tc>
          <w:tcPr>
            <w:tcW w:w="4384" w:type="dxa"/>
            <w:gridSpan w:val="2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nil"/>
            </w:tcBorders>
            <w:vAlign w:val="bottom"/>
          </w:tcPr>
          <w:p w14:paraId="56E0D9B7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 w:rsidRPr="00DF4EE9">
              <w:rPr>
                <w:rFonts w:ascii="Comic Sans MS" w:hAnsi="Comic Sans MS"/>
                <w:noProof/>
                <w:sz w:val="18"/>
                <w:szCs w:val="18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921408" behindDoc="0" locked="0" layoutInCell="1" allowOverlap="1" wp14:anchorId="3353B1D3" wp14:editId="48404BBE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-156845</wp:posOffset>
                      </wp:positionV>
                      <wp:extent cx="645795" cy="722630"/>
                      <wp:effectExtent l="0" t="0" r="0" b="1270"/>
                      <wp:wrapNone/>
                      <wp:docPr id="1068504356" name="Gruppieren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" cy="722630"/>
                                <a:chOff x="0" y="0"/>
                                <a:chExt cx="645795" cy="722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9441874" name="Grafik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79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907477" name="Textfeld 12"/>
                              <wps:cNvSpPr txBox="1"/>
                              <wps:spPr>
                                <a:xfrm>
                                  <a:off x="140987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34E59A" w14:textId="77777777" w:rsidR="00EA1658" w:rsidRPr="008D5126" w:rsidRDefault="00EA1658" w:rsidP="00EA1658">
                                    <w:pPr>
                                      <w:pStyle w:val="Transcript"/>
                                    </w:pPr>
                                    <w:r>
                                      <w:t>Leonie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53B1D3" id="_x0000_s1102" style="position:absolute;left:0;text-align:left;margin-left:164.9pt;margin-top:-12.35pt;width:50.85pt;height:56.9pt;z-index:251921408;mso-width-relative:margin;mso-height-relative:margin" coordsize="6457,72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">
                      <v:shape id="Grafik 6" o:spid="_x0000_s1103" type="#_x0000_t75" style="position:absolute;width:6457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">
                        <v:imagedata r:id="rId28" o:title="" chromakey="white"/>
                      </v:shape>
                      <v:shape id="Textfeld 12" o:spid="_x0000_s1104" type="#_x0000_t202" style="position:absolute;left:1409;top:5760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" filled="f" stroked="f" strokeweight=".5pt">
                        <v:textbox inset="0,0,0,0">
                          <w:txbxContent>
                            <w:p w14:paraId="2934E59A" w14:textId="77777777" w:rsidR="00EA1658" w:rsidRPr="008D5126" w:rsidRDefault="00EA1658" w:rsidP="00EA1658">
                              <w:pPr>
                                <w:pStyle w:val="Transcript"/>
                              </w:pPr>
                              <w:r>
                                <w:t>Leonie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B4551">
              <w:rPr>
                <w:rFonts w:ascii="Comic Sans MS" w:hAnsi="Comic Sans MS"/>
                <w:sz w:val="18"/>
                <w:szCs w:val="18"/>
              </w:rPr>
              <w:t xml:space="preserve">  1065 : 15 = </w:t>
            </w:r>
            <w:r>
              <w:rPr>
                <w:rFonts w:ascii="Comic Sans MS" w:hAnsi="Comic Sans MS"/>
                <w:color w:val="00B0F0"/>
                <w:sz w:val="18"/>
                <w:szCs w:val="18"/>
              </w:rPr>
              <w:t>4</w:t>
            </w:r>
            <w:r w:rsidRPr="002B4551">
              <w:rPr>
                <w:rFonts w:ascii="Comic Sans MS" w:hAnsi="Comic Sans MS"/>
                <w:color w:val="00B0F0"/>
                <w:sz w:val="18"/>
                <w:szCs w:val="18"/>
              </w:rPr>
              <w:t>0</w:t>
            </w:r>
            <w:r w:rsidRPr="002B4551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>
              <w:rPr>
                <w:rFonts w:ascii="Comic Sans MS" w:hAnsi="Comic Sans MS"/>
                <w:color w:val="FFC000"/>
                <w:sz w:val="18"/>
                <w:szCs w:val="18"/>
              </w:rPr>
              <w:t>2</w:t>
            </w:r>
            <w:r w:rsidRPr="002B4551">
              <w:rPr>
                <w:rFonts w:ascii="Comic Sans MS" w:hAnsi="Comic Sans MS"/>
                <w:color w:val="FFC000"/>
                <w:sz w:val="18"/>
                <w:szCs w:val="18"/>
              </w:rPr>
              <w:t>0</w:t>
            </w:r>
            <w:r w:rsidRPr="002B4551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 w:rsidRPr="002B4551">
              <w:rPr>
                <w:rFonts w:ascii="Comic Sans MS" w:hAnsi="Comic Sans MS"/>
                <w:color w:val="00B050"/>
                <w:sz w:val="18"/>
                <w:szCs w:val="18"/>
              </w:rPr>
              <w:t xml:space="preserve">10 </w:t>
            </w:r>
            <w:r w:rsidRPr="002B4551">
              <w:rPr>
                <w:rFonts w:ascii="Comic Sans MS" w:hAnsi="Comic Sans MS"/>
                <w:color w:val="000000" w:themeColor="text1"/>
                <w:sz w:val="18"/>
                <w:szCs w:val="18"/>
              </w:rPr>
              <w:t>+</w:t>
            </w:r>
            <w:r w:rsidRPr="002B4551">
              <w:rPr>
                <w:rFonts w:ascii="Comic Sans MS" w:hAnsi="Comic Sans MS"/>
                <w:color w:val="00B050"/>
                <w:sz w:val="18"/>
                <w:szCs w:val="18"/>
              </w:rPr>
              <w:t xml:space="preserve"> </w:t>
            </w:r>
            <w:r w:rsidRPr="002B4551">
              <w:rPr>
                <w:rFonts w:ascii="Comic Sans MS" w:hAnsi="Comic Sans MS"/>
                <w:color w:val="7030A0"/>
                <w:sz w:val="18"/>
                <w:szCs w:val="18"/>
              </w:rPr>
              <w:t>1</w:t>
            </w:r>
            <w:r w:rsidRPr="002B4551">
              <w:rPr>
                <w:rFonts w:ascii="Comic Sans MS" w:hAnsi="Comic Sans MS"/>
                <w:sz w:val="18"/>
                <w:szCs w:val="18"/>
              </w:rPr>
              <w:t xml:space="preserve"> = 71</w:t>
            </w:r>
          </w:p>
          <w:p w14:paraId="0B0D1AF3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B4551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 xml:space="preserve">-  </w:t>
            </w:r>
            <w:r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6</w:t>
            </w:r>
            <w:r w:rsidRPr="002B4551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00</w:t>
            </w:r>
          </w:p>
          <w:p w14:paraId="10CF8B1C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B4551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4</w:t>
            </w:r>
            <w:r w:rsidRPr="002B4551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65</w:t>
            </w:r>
          </w:p>
          <w:p w14:paraId="051878CF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</w:pPr>
            <w:r w:rsidRPr="002B4551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8BC8CFB" wp14:editId="3479560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130175</wp:posOffset>
                      </wp:positionV>
                      <wp:extent cx="2442845" cy="849630"/>
                      <wp:effectExtent l="0" t="279400" r="8255" b="13970"/>
                      <wp:wrapNone/>
                      <wp:docPr id="1511230111" name="Rechteckige Legende 2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845" cy="849630"/>
                              </a:xfrm>
                              <a:prstGeom prst="wedgeRoundRectCallout">
                                <a:avLst>
                                  <a:gd name="adj1" fmla="val 15050"/>
                                  <a:gd name="adj2" fmla="val -81588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1F2A1" w14:textId="77777777" w:rsidR="00EA1658" w:rsidRPr="00C34A35" w:rsidRDefault="00EA1658" w:rsidP="00EA1658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Ich weiß direkt: In 600 passen vierzig 15er. </w:t>
                                  </w: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br/>
                                    <w:t>Die 600 ziehe ich von 1065 ab.</w:t>
                                  </w:r>
                                  <w:r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br/>
                                    <w:t xml:space="preserve">465 bleiben übrig. Dann muss ich mir für die 465 überlegen, wie viele 15er reinpassen. </w:t>
                                  </w:r>
                                </w:p>
                                <w:p w14:paraId="5615C54E" w14:textId="77777777" w:rsidR="00EA1658" w:rsidRPr="00C34A35" w:rsidRDefault="00EA1658" w:rsidP="00EA1658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C8CFB" id="_x0000_s1105" type="#_x0000_t62" style="position:absolute;left:0;text-align:left;margin-left:36pt;margin-top:10.25pt;width:192.35pt;height:66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" adj="14051,-6823" fillcolor="white [3201]" strokecolor="#bfbfbf [2412]" strokeweight="1pt">
                      <v:textbox inset="2mm,2mm,2mm,2mm">
                        <w:txbxContent>
                          <w:p w14:paraId="0C91F2A1" w14:textId="77777777" w:rsidR="00EA1658" w:rsidRPr="00C34A35" w:rsidRDefault="00EA1658" w:rsidP="00EA1658">
                            <w:pPr>
                              <w:spacing w:line="240" w:lineRule="auto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Ich weiß direkt: In 600 passen vierzig 15er. </w:t>
                            </w: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  <w:t>Die 600 ziehe ich von 1065 ab.</w:t>
                            </w:r>
                            <w: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  <w:t xml:space="preserve">465 bleiben übrig. Dann muss ich mir für die 465 überlegen, wie viele 15er reinpassen. </w:t>
                            </w:r>
                          </w:p>
                          <w:p w14:paraId="5615C54E" w14:textId="77777777" w:rsidR="00EA1658" w:rsidRPr="00C34A35" w:rsidRDefault="00EA1658" w:rsidP="00EA1658">
                            <w:pPr>
                              <w:spacing w:line="240" w:lineRule="auto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4551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 xml:space="preserve">-  </w:t>
            </w:r>
            <w:r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3</w:t>
            </w:r>
            <w:r w:rsidRPr="002B4551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00</w:t>
            </w:r>
          </w:p>
          <w:p w14:paraId="16DF4331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2B4551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   165</w:t>
            </w:r>
          </w:p>
          <w:p w14:paraId="0E2165CD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</w:pPr>
            <w:r w:rsidRPr="002B4551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-   150</w:t>
            </w:r>
          </w:p>
          <w:p w14:paraId="324B2963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B4551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    </w:t>
            </w:r>
            <w:r w:rsidRPr="002B4551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15</w:t>
            </w:r>
          </w:p>
          <w:p w14:paraId="087F927C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B4551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-     15</w:t>
            </w:r>
          </w:p>
          <w:p w14:paraId="21235885" w14:textId="77777777" w:rsidR="00EA1658" w:rsidRPr="002B4551" w:rsidRDefault="00EA1658" w:rsidP="00593000">
            <w:pPr>
              <w:rPr>
                <w:sz w:val="18"/>
                <w:szCs w:val="18"/>
              </w:rPr>
            </w:pPr>
            <w:r w:rsidRPr="002B4551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      0</w:t>
            </w:r>
          </w:p>
        </w:tc>
      </w:tr>
      <w:tr w:rsidR="00EA1658" w:rsidRPr="000E639A" w14:paraId="38B2AB93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4785D57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8A19870" w14:textId="77777777" w:rsidR="00EA1658" w:rsidRDefault="00EA1658" w:rsidP="00593000">
            <w:pPr>
              <w:pStyle w:val="Nummerierung"/>
            </w:pP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1E59E" w14:textId="77777777" w:rsidR="00EA1658" w:rsidRDefault="00EA1658" w:rsidP="00593000"/>
        </w:tc>
      </w:tr>
      <w:tr w:rsidR="00EA1658" w:rsidRPr="000E639A" w14:paraId="504F1623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96D03B0" w14:textId="77777777" w:rsidR="00EA1658" w:rsidRDefault="00EA1658" w:rsidP="00593000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E5D9AE" wp14:editId="0DC48C1F">
                  <wp:extent cx="360000" cy="272386"/>
                  <wp:effectExtent l="0" t="0" r="2540" b="0"/>
                  <wp:docPr id="1012173383" name="Grafik 1012173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6335640" w14:textId="77777777" w:rsidR="00EA1658" w:rsidRDefault="00EA1658" w:rsidP="00593000">
            <w:pPr>
              <w:pStyle w:val="Nummerierung"/>
            </w:pPr>
            <w:r>
              <w:t>b)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808A87" w14:textId="77777777" w:rsidR="00EA1658" w:rsidRDefault="00EA1658" w:rsidP="00593000">
            <w:pPr>
              <w:rPr>
                <w:noProof/>
              </w:rPr>
            </w:pPr>
            <w:r>
              <w:t>Erklärt die nächsten Rechenschritte wie Leonie.</w:t>
            </w:r>
          </w:p>
        </w:tc>
      </w:tr>
      <w:tr w:rsidR="00EA1658" w:rsidRPr="000E639A" w14:paraId="3CC56708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511264B" w14:textId="77777777" w:rsidR="00EA1658" w:rsidRDefault="00EA1658" w:rsidP="00593000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4712D4" wp14:editId="38436D4A">
                  <wp:extent cx="360000" cy="272386"/>
                  <wp:effectExtent l="0" t="0" r="2540" b="0"/>
                  <wp:docPr id="477330909" name="Grafik 477330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DF6BC19" w14:textId="77777777" w:rsidR="00EA1658" w:rsidRDefault="00EA1658" w:rsidP="00593000">
            <w:pPr>
              <w:pStyle w:val="Nummerierung"/>
            </w:pPr>
            <w:r>
              <w:t>c)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9AF567" w14:textId="77777777" w:rsidR="00EA1658" w:rsidRDefault="00EA1658" w:rsidP="00593000">
            <w:r>
              <w:t>Welche Fehler hat Dilara gemacht? Erklärt und korrigiert.</w:t>
            </w:r>
          </w:p>
        </w:tc>
      </w:tr>
      <w:tr w:rsidR="00EA1658" w:rsidRPr="000E639A" w14:paraId="7DA1C571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C0E660F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F6E4A94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nil"/>
              <w:left w:val="nil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552FF6A4" w14:textId="77777777" w:rsidR="00EA1658" w:rsidRDefault="00EA1658" w:rsidP="00593000">
            <w:r>
              <w:t>G</w:t>
            </w:r>
            <w:r w:rsidRPr="007611BE">
              <w:t xml:space="preserve">rößte Zahl, </w:t>
            </w:r>
            <w:r>
              <w:t>f</w:t>
            </w:r>
            <w:r w:rsidRPr="007611BE">
              <w:t>ür die ich weiß, wie oft 1</w:t>
            </w:r>
            <w:r>
              <w:t>3</w:t>
            </w:r>
            <w:r w:rsidRPr="007611BE">
              <w:t xml:space="preserve"> reinpasst</w:t>
            </w:r>
          </w:p>
        </w:tc>
        <w:tc>
          <w:tcPr>
            <w:tcW w:w="1848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2C15DA7B" w14:textId="77777777" w:rsidR="00EA1658" w:rsidRDefault="00EA1658" w:rsidP="00593000">
            <w:r w:rsidRPr="00EA4090">
              <w:t>Wie oft passt 1</w:t>
            </w:r>
            <w:r>
              <w:t>3</w:t>
            </w:r>
            <w:r w:rsidRPr="00EA4090">
              <w:t xml:space="preserve"> in diese Zahl?</w:t>
            </w:r>
          </w:p>
        </w:tc>
        <w:tc>
          <w:tcPr>
            <w:tcW w:w="4384" w:type="dxa"/>
            <w:gridSpan w:val="2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nil"/>
            </w:tcBorders>
            <w:vAlign w:val="bottom"/>
          </w:tcPr>
          <w:p w14:paraId="5D6B5F8C" w14:textId="77777777" w:rsidR="00EA1658" w:rsidRDefault="00EA1658" w:rsidP="00593000">
            <w:r>
              <w:t xml:space="preserve">Wie viel bleibt übrig? </w:t>
            </w:r>
          </w:p>
          <w:p w14:paraId="7B3D66E8" w14:textId="77777777" w:rsidR="00EA1658" w:rsidRDefault="00EA1658" w:rsidP="00593000"/>
        </w:tc>
      </w:tr>
      <w:tr w:rsidR="00EA1658" w14:paraId="77305EC7" w14:textId="77777777" w:rsidTr="00ED644E">
        <w:trPr>
          <w:gridAfter w:val="1"/>
          <w:wAfter w:w="18" w:type="dxa"/>
          <w:trHeight w:val="562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220874C" w14:textId="77777777" w:rsidR="00EA1658" w:rsidRDefault="00EA1658" w:rsidP="00593000">
            <w:pPr>
              <w:pStyle w:val="berschrift3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4F34333" w14:textId="77777777" w:rsidR="00EA1658" w:rsidRDefault="00EA1658" w:rsidP="00593000">
            <w:pPr>
              <w:pStyle w:val="berschrift4"/>
            </w:pPr>
          </w:p>
        </w:tc>
        <w:tc>
          <w:tcPr>
            <w:tcW w:w="1844" w:type="dxa"/>
            <w:tcBorders>
              <w:top w:val="dashSmallGap" w:sz="2" w:space="0" w:color="BFBFBF" w:themeColor="background1" w:themeShade="BF"/>
              <w:left w:val="nil"/>
              <w:bottom w:val="nil"/>
              <w:right w:val="dashSmallGap" w:sz="2" w:space="0" w:color="BFBFBF" w:themeColor="background1" w:themeShade="BF"/>
            </w:tcBorders>
          </w:tcPr>
          <w:p w14:paraId="3365FE81" w14:textId="77777777" w:rsidR="00EA1658" w:rsidRPr="00DF4EE9" w:rsidRDefault="00EA1658" w:rsidP="00593000">
            <w:pPr>
              <w:ind w:left="284" w:hanging="284"/>
              <w:jc w:val="right"/>
              <w:rPr>
                <w:rFonts w:ascii="Comic Sans MS" w:hAnsi="Comic Sans MS"/>
                <w:sz w:val="18"/>
                <w:szCs w:val="18"/>
              </w:rPr>
            </w:pPr>
          </w:p>
          <w:p w14:paraId="6AE161D1" w14:textId="77777777" w:rsidR="00EA1658" w:rsidRPr="00DF4EE9" w:rsidRDefault="00EA1658" w:rsidP="001B4632">
            <w:pPr>
              <w:ind w:left="284" w:right="113" w:hanging="284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13</w:t>
            </w:r>
            <w:r w:rsidRPr="00DF4EE9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00 = </w:t>
            </w:r>
          </w:p>
          <w:p w14:paraId="63728FA7" w14:textId="77777777" w:rsidR="00EA1658" w:rsidRPr="00DF4EE9" w:rsidRDefault="00EA1658" w:rsidP="001B4632">
            <w:pPr>
              <w:ind w:left="284" w:right="113" w:hanging="284"/>
              <w:jc w:val="right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3CFDD5C1" w14:textId="77777777" w:rsidR="00EA1658" w:rsidRPr="00DF4EE9" w:rsidRDefault="00EA1658" w:rsidP="001B4632">
            <w:pPr>
              <w:ind w:left="284" w:right="113" w:hanging="284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780</w:t>
            </w:r>
            <w:r w:rsidRPr="00DF4EE9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= </w:t>
            </w:r>
          </w:p>
          <w:p w14:paraId="70FE3004" w14:textId="77777777" w:rsidR="00EA1658" w:rsidRPr="00DF4EE9" w:rsidRDefault="00EA1658" w:rsidP="001B4632">
            <w:pPr>
              <w:ind w:left="284" w:right="113" w:hanging="284"/>
              <w:jc w:val="right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</w:p>
          <w:p w14:paraId="628500AA" w14:textId="77777777" w:rsidR="00EA1658" w:rsidRPr="002B4551" w:rsidRDefault="00EA1658" w:rsidP="001B4632">
            <w:pPr>
              <w:ind w:right="113"/>
              <w:jc w:val="right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280</w:t>
            </w:r>
            <w:r w:rsidRPr="00DF4EE9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=</w:t>
            </w:r>
          </w:p>
        </w:tc>
        <w:tc>
          <w:tcPr>
            <w:tcW w:w="1848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14:paraId="2377534D" w14:textId="77777777" w:rsidR="00EA1658" w:rsidRDefault="00EA1658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 w:rsidRPr="00DF4EE9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33C366C6" w14:textId="77777777" w:rsidR="00EA1658" w:rsidRDefault="00EA1658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B0F0"/>
                <w:sz w:val="18"/>
                <w:szCs w:val="18"/>
              </w:rPr>
              <w:t>1</w:t>
            </w:r>
            <w:r w:rsidRPr="00DF4EE9">
              <w:rPr>
                <w:rFonts w:ascii="Comic Sans MS" w:hAnsi="Comic Sans MS"/>
                <w:color w:val="00B0F0"/>
                <w:sz w:val="18"/>
                <w:szCs w:val="18"/>
              </w:rPr>
              <w:t>00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· 13</w:t>
            </w:r>
          </w:p>
          <w:p w14:paraId="6A4A7D70" w14:textId="77777777" w:rsidR="00EA1658" w:rsidRDefault="00EA1658" w:rsidP="00593000">
            <w:pPr>
              <w:ind w:left="284" w:hanging="284"/>
              <w:rPr>
                <w:sz w:val="18"/>
                <w:szCs w:val="18"/>
              </w:rPr>
            </w:pPr>
          </w:p>
          <w:p w14:paraId="46BB24C7" w14:textId="77777777" w:rsidR="00EA1658" w:rsidRDefault="00EA1658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</w:rPr>
              <w:t xml:space="preserve">  60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· 13</w:t>
            </w:r>
          </w:p>
          <w:p w14:paraId="147EC023" w14:textId="77777777" w:rsidR="00EA1658" w:rsidRDefault="00EA1658" w:rsidP="00593000">
            <w:pPr>
              <w:ind w:left="284" w:hanging="284"/>
              <w:rPr>
                <w:sz w:val="18"/>
                <w:szCs w:val="18"/>
              </w:rPr>
            </w:pPr>
          </w:p>
          <w:p w14:paraId="5D9DAA06" w14:textId="77777777" w:rsidR="00EA1658" w:rsidRDefault="00EA1658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B050"/>
                <w:sz w:val="18"/>
                <w:szCs w:val="18"/>
              </w:rPr>
              <w:t xml:space="preserve">  21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· 13</w:t>
            </w:r>
          </w:p>
          <w:p w14:paraId="04908193" w14:textId="77777777" w:rsidR="00EA1658" w:rsidRPr="002B4551" w:rsidRDefault="00EA1658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00B0F0"/>
                <w:sz w:val="18"/>
                <w:szCs w:val="18"/>
              </w:rPr>
              <w:t>10</w:t>
            </w:r>
            <w:r w:rsidRPr="00AB719F">
              <w:rPr>
                <w:rFonts w:ascii="Comic Sans MS" w:hAnsi="Comic Sans MS"/>
                <w:color w:val="00B0F0"/>
                <w:sz w:val="18"/>
                <w:szCs w:val="18"/>
              </w:rPr>
              <w:t>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>
              <w:rPr>
                <w:rFonts w:ascii="Comic Sans MS" w:hAnsi="Comic Sans MS"/>
                <w:color w:val="FFC000"/>
                <w:sz w:val="18"/>
                <w:szCs w:val="18"/>
              </w:rPr>
              <w:t>6</w:t>
            </w:r>
            <w:r w:rsidRPr="00AB719F">
              <w:rPr>
                <w:rFonts w:ascii="Comic Sans MS" w:hAnsi="Comic Sans MS"/>
                <w:color w:val="FFC000"/>
                <w:sz w:val="18"/>
                <w:szCs w:val="18"/>
              </w:rPr>
              <w:t>0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>
              <w:rPr>
                <w:rFonts w:ascii="Comic Sans MS" w:hAnsi="Comic Sans MS"/>
                <w:color w:val="00B050"/>
                <w:sz w:val="18"/>
                <w:szCs w:val="18"/>
              </w:rPr>
              <w:t>21</w:t>
            </w:r>
            <w:r w:rsidRPr="00DF4EE9">
              <w:rPr>
                <w:rFonts w:ascii="Comic Sans MS" w:hAnsi="Comic Sans MS"/>
                <w:sz w:val="18"/>
                <w:szCs w:val="18"/>
              </w:rPr>
              <w:t xml:space="preserve"> = </w:t>
            </w:r>
            <w:r>
              <w:rPr>
                <w:rFonts w:ascii="Comic Sans MS" w:hAnsi="Comic Sans MS"/>
                <w:sz w:val="18"/>
                <w:szCs w:val="18"/>
              </w:rPr>
              <w:t>181</w:t>
            </w:r>
          </w:p>
        </w:tc>
        <w:tc>
          <w:tcPr>
            <w:tcW w:w="4384" w:type="dxa"/>
            <w:gridSpan w:val="2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nil"/>
            </w:tcBorders>
          </w:tcPr>
          <w:p w14:paraId="36C78C44" w14:textId="4EDE0F5A" w:rsidR="00EA1658" w:rsidRPr="00DF4EE9" w:rsidRDefault="00E138B3" w:rsidP="00593000">
            <w:pPr>
              <w:ind w:left="284" w:hanging="284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EA1658">
              <w:rPr>
                <w:rFonts w:ascii="Comic Sans MS" w:hAnsi="Comic Sans MS"/>
                <w:sz w:val="18"/>
                <w:szCs w:val="18"/>
              </w:rPr>
              <w:t>2236</w:t>
            </w:r>
            <w:r w:rsidR="00EA1658" w:rsidRPr="00DF4EE9">
              <w:rPr>
                <w:rFonts w:ascii="Comic Sans MS" w:hAnsi="Comic Sans MS"/>
                <w:sz w:val="18"/>
                <w:szCs w:val="18"/>
              </w:rPr>
              <w:t xml:space="preserve"> : 13 = </w:t>
            </w:r>
            <w:r w:rsidR="00EA1658">
              <w:rPr>
                <w:rFonts w:ascii="Comic Sans MS" w:hAnsi="Comic Sans MS"/>
                <w:color w:val="00B0F0"/>
                <w:sz w:val="18"/>
                <w:szCs w:val="18"/>
              </w:rPr>
              <w:t>1</w:t>
            </w:r>
            <w:r w:rsidR="00EA1658" w:rsidRPr="00DF4EE9">
              <w:rPr>
                <w:rFonts w:ascii="Comic Sans MS" w:hAnsi="Comic Sans MS"/>
                <w:color w:val="00B0F0"/>
                <w:sz w:val="18"/>
                <w:szCs w:val="18"/>
              </w:rPr>
              <w:t>00</w:t>
            </w:r>
            <w:r w:rsidR="00EA1658"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 w:rsidR="00EA1658">
              <w:rPr>
                <w:rFonts w:ascii="Comic Sans MS" w:hAnsi="Comic Sans MS"/>
                <w:color w:val="FFC000"/>
                <w:sz w:val="18"/>
                <w:szCs w:val="18"/>
              </w:rPr>
              <w:t>6</w:t>
            </w:r>
            <w:r w:rsidR="00EA1658" w:rsidRPr="00DF4EE9">
              <w:rPr>
                <w:rFonts w:ascii="Comic Sans MS" w:hAnsi="Comic Sans MS"/>
                <w:color w:val="FFC000"/>
                <w:sz w:val="18"/>
                <w:szCs w:val="18"/>
              </w:rPr>
              <w:t>0</w:t>
            </w:r>
            <w:r w:rsidR="00EA1658" w:rsidRPr="00DF4EE9">
              <w:rPr>
                <w:rFonts w:ascii="Comic Sans MS" w:hAnsi="Comic Sans MS"/>
                <w:sz w:val="18"/>
                <w:szCs w:val="18"/>
              </w:rPr>
              <w:t xml:space="preserve"> + </w:t>
            </w:r>
            <w:r w:rsidR="00EA1658">
              <w:rPr>
                <w:rFonts w:ascii="Comic Sans MS" w:hAnsi="Comic Sans MS"/>
                <w:color w:val="00B050"/>
                <w:sz w:val="18"/>
                <w:szCs w:val="18"/>
              </w:rPr>
              <w:t>21</w:t>
            </w:r>
            <w:r w:rsidR="00EA1658" w:rsidRPr="00DF4EE9">
              <w:rPr>
                <w:rFonts w:ascii="Comic Sans MS" w:hAnsi="Comic Sans MS"/>
                <w:sz w:val="18"/>
                <w:szCs w:val="18"/>
              </w:rPr>
              <w:t xml:space="preserve"> = </w:t>
            </w:r>
            <w:r w:rsidR="00EA1658">
              <w:rPr>
                <w:rFonts w:ascii="Comic Sans MS" w:hAnsi="Comic Sans MS"/>
                <w:sz w:val="18"/>
                <w:szCs w:val="18"/>
              </w:rPr>
              <w:t>181</w:t>
            </w:r>
          </w:p>
          <w:p w14:paraId="205CD875" w14:textId="77777777" w:rsidR="00EA1658" w:rsidRPr="00DF4EE9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DF4EE9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13</w:t>
            </w:r>
            <w:r w:rsidRPr="00DF4EE9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00</w:t>
            </w:r>
          </w:p>
          <w:p w14:paraId="24E8CC7C" w14:textId="77777777" w:rsidR="00EA1658" w:rsidRPr="00184D5D" w:rsidRDefault="00EA1658" w:rsidP="00593000">
            <w:pPr>
              <w:ind w:left="284" w:hanging="284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DF4EE9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</w:t>
            </w:r>
            <w:r w:rsidRPr="00184D5D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10</w:t>
            </w:r>
            <w: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60</w:t>
            </w:r>
          </w:p>
          <w:p w14:paraId="11F96B92" w14:textId="77777777" w:rsidR="00EA1658" w:rsidRPr="00DF4EE9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</w:pPr>
            <w:r w:rsidRPr="00DF4EE9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 xml:space="preserve">-  </w:t>
            </w:r>
            <w:r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780</w:t>
            </w:r>
          </w:p>
          <w:p w14:paraId="28A06E32" w14:textId="77777777" w:rsidR="00EA1658" w:rsidRPr="00DF4EE9" w:rsidRDefault="00EA1658" w:rsidP="00593000">
            <w:pPr>
              <w:ind w:left="284" w:hanging="284"/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DF4EE9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280</w:t>
            </w:r>
          </w:p>
          <w:p w14:paraId="2DB049CF" w14:textId="77777777" w:rsidR="00EA1658" w:rsidRPr="00DF4EE9" w:rsidRDefault="00EA1658" w:rsidP="00593000">
            <w:pPr>
              <w:ind w:left="284" w:hanging="284"/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</w:pPr>
            <w:r w:rsidRPr="00DF4EE9"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 xml:space="preserve">-  </w:t>
            </w:r>
            <w:r>
              <w:rPr>
                <w:rFonts w:ascii="Comic Sans MS" w:hAnsi="Comic Sans MS"/>
                <w:color w:val="0070C0"/>
                <w:sz w:val="18"/>
                <w:szCs w:val="18"/>
                <w:u w:val="single"/>
              </w:rPr>
              <w:t>280</w:t>
            </w:r>
          </w:p>
          <w:p w14:paraId="5F0C5547" w14:textId="77777777" w:rsidR="00EA1658" w:rsidRPr="00184D5D" w:rsidRDefault="00EA1658" w:rsidP="00593000">
            <w:pPr>
              <w:ind w:left="284" w:hanging="284"/>
              <w:rPr>
                <w:b/>
                <w:bCs/>
                <w:sz w:val="18"/>
                <w:szCs w:val="18"/>
              </w:rPr>
            </w:pPr>
            <w:r w:rsidRPr="00DF4EE9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0</w:t>
            </w:r>
          </w:p>
        </w:tc>
      </w:tr>
      <w:tr w:rsidR="00EA1658" w:rsidRPr="000E639A" w14:paraId="122C452C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5B0FE45" w14:textId="1A22C262" w:rsidR="00EA1658" w:rsidRDefault="00EA1658" w:rsidP="00593000">
            <w:pPr>
              <w:pStyle w:val="berschrift3"/>
              <w:rPr>
                <w:noProof/>
              </w:rPr>
            </w:pPr>
            <w:r>
              <w:rPr>
                <w:noProof/>
              </w:rPr>
              <w:lastRenderedPageBreak/>
              <w:t>4.3</w:t>
            </w:r>
          </w:p>
        </w:tc>
        <w:tc>
          <w:tcPr>
            <w:tcW w:w="8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1747DA" w14:textId="77777777" w:rsidR="00EA1658" w:rsidRDefault="00EA1658" w:rsidP="00593000">
            <w:pPr>
              <w:pStyle w:val="berschrift3"/>
            </w:pPr>
            <w:r>
              <w:t>Große schrittweise Divisionen aufschreiben</w:t>
            </w:r>
          </w:p>
        </w:tc>
      </w:tr>
      <w:tr w:rsidR="00ED644E" w14:paraId="29C37C26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A7A1EFD" w14:textId="77777777" w:rsidR="00ED644E" w:rsidRDefault="00ED644E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A03B66A" w14:textId="77777777" w:rsidR="00ED644E" w:rsidRDefault="00ED644E" w:rsidP="00593000">
            <w:pPr>
              <w:pStyle w:val="Nummerierung"/>
            </w:pPr>
            <w:r>
              <w:t>a)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9C691" w14:textId="350DD127" w:rsidR="00ED644E" w:rsidRDefault="00ED644E" w:rsidP="00593000">
            <w:r>
              <w:t xml:space="preserve">Löse und notiere die Aufgabe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528</w:t>
            </w:r>
            <w:r w:rsidRPr="00637D2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: 4</w:t>
            </w:r>
            <w:r w:rsidRPr="00637D24">
              <w:rPr>
                <w:sz w:val="20"/>
                <w:szCs w:val="20"/>
              </w:rPr>
              <w:t xml:space="preserve"> </w:t>
            </w:r>
            <w:r>
              <w:t xml:space="preserve">schrittweise wie Leonie in Aufgabe </w:t>
            </w:r>
            <w:r w:rsidRPr="00ED644E">
              <w:rPr>
                <w:rStyle w:val="berschrift3Zchn"/>
              </w:rPr>
              <w:t>4.1</w:t>
            </w:r>
            <w:r>
              <w:t>.</w:t>
            </w:r>
          </w:p>
        </w:tc>
      </w:tr>
      <w:tr w:rsidR="00ED644E" w14:paraId="160C33C6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B7E7E9E" w14:textId="77777777" w:rsidR="00ED644E" w:rsidRDefault="00ED644E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ECC51CF" w14:textId="77777777" w:rsidR="00ED644E" w:rsidRDefault="00ED644E" w:rsidP="00593000">
            <w:pPr>
              <w:pStyle w:val="Nummerierung"/>
            </w:pPr>
          </w:p>
        </w:tc>
        <w:tc>
          <w:tcPr>
            <w:tcW w:w="1844" w:type="dxa"/>
            <w:tcBorders>
              <w:top w:val="nil"/>
              <w:left w:val="nil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0F6B46F2" w14:textId="6E1DA7FF" w:rsidR="00ED644E" w:rsidRDefault="00ED644E" w:rsidP="00593000">
            <w:r>
              <w:t>G</w:t>
            </w:r>
            <w:r w:rsidRPr="007611BE">
              <w:t xml:space="preserve">rößte Zahl, </w:t>
            </w:r>
            <w:r>
              <w:t>f</w:t>
            </w:r>
            <w:r w:rsidRPr="007611BE">
              <w:t xml:space="preserve">ür </w:t>
            </w:r>
            <w:r>
              <w:br/>
            </w:r>
            <w:r w:rsidRPr="007611BE">
              <w:t xml:space="preserve">die ich weiß, </w:t>
            </w:r>
            <w:r>
              <w:br/>
            </w:r>
            <w:r w:rsidRPr="007611BE">
              <w:t xml:space="preserve">wie oft </w:t>
            </w:r>
            <w:r>
              <w:t>4</w:t>
            </w:r>
            <w:r w:rsidRPr="007611BE">
              <w:t xml:space="preserve"> reinpasst</w:t>
            </w:r>
          </w:p>
        </w:tc>
        <w:tc>
          <w:tcPr>
            <w:tcW w:w="1848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218D761A" w14:textId="36026AFF" w:rsidR="00ED644E" w:rsidRDefault="00ED644E" w:rsidP="00593000">
            <w:r>
              <w:t xml:space="preserve">  </w:t>
            </w:r>
            <w:r w:rsidRPr="00EA4090">
              <w:t xml:space="preserve">Wie oft passt </w:t>
            </w:r>
            <w:r>
              <w:t>4</w:t>
            </w:r>
            <w:r w:rsidRPr="00EA4090">
              <w:t xml:space="preserve"> </w:t>
            </w:r>
            <w:r>
              <w:br/>
              <w:t xml:space="preserve">  </w:t>
            </w:r>
            <w:r w:rsidRPr="00EA4090">
              <w:t>in diese Zahl?</w:t>
            </w:r>
          </w:p>
        </w:tc>
        <w:tc>
          <w:tcPr>
            <w:tcW w:w="4384" w:type="dxa"/>
            <w:gridSpan w:val="2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nil"/>
            </w:tcBorders>
            <w:vAlign w:val="bottom"/>
          </w:tcPr>
          <w:p w14:paraId="4AF88229" w14:textId="2D7876D4" w:rsidR="00ED644E" w:rsidRDefault="001B4632" w:rsidP="00593000">
            <w:r>
              <w:t xml:space="preserve"> </w:t>
            </w:r>
            <w:r w:rsidR="00ED644E">
              <w:t>Wie viel bleibt übrig? Und was kommt heraus?</w:t>
            </w:r>
          </w:p>
          <w:p w14:paraId="3AA63A02" w14:textId="77777777" w:rsidR="00ED644E" w:rsidRDefault="00ED644E" w:rsidP="00593000"/>
        </w:tc>
      </w:tr>
      <w:tr w:rsidR="00ED644E" w:rsidRPr="00AA4F5D" w14:paraId="5F7F8ABB" w14:textId="77777777" w:rsidTr="00ED644E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D2AEC9F" w14:textId="77777777" w:rsidR="00ED644E" w:rsidRDefault="00ED644E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C48AB9" w14:textId="77777777" w:rsidR="00ED644E" w:rsidRDefault="00ED644E" w:rsidP="00593000">
            <w:pPr>
              <w:pStyle w:val="Nummerierung"/>
            </w:pPr>
          </w:p>
        </w:tc>
        <w:tc>
          <w:tcPr>
            <w:tcW w:w="1844" w:type="dxa"/>
            <w:tcBorders>
              <w:top w:val="dashSmallGap" w:sz="2" w:space="0" w:color="BFBFBF" w:themeColor="background1" w:themeShade="BF"/>
              <w:left w:val="nil"/>
              <w:bottom w:val="nil"/>
              <w:right w:val="dashSmallGap" w:sz="2" w:space="0" w:color="BFBFBF" w:themeColor="background1" w:themeShade="BF"/>
            </w:tcBorders>
          </w:tcPr>
          <w:p w14:paraId="690A9187" w14:textId="77777777" w:rsidR="00ED644E" w:rsidRPr="008976B1" w:rsidRDefault="00ED644E" w:rsidP="00593000">
            <w:pPr>
              <w:jc w:val="right"/>
              <w:rPr>
                <w:rFonts w:cstheme="minorHAnsi"/>
              </w:rPr>
            </w:pPr>
          </w:p>
          <w:p w14:paraId="557DDC55" w14:textId="4CB1AE3C" w:rsidR="00ED644E" w:rsidRPr="008976B1" w:rsidRDefault="00ED644E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 xml:space="preserve"> =</w:t>
            </w:r>
            <w:r w:rsidR="001B4632">
              <w:rPr>
                <w:rFonts w:cstheme="minorHAnsi"/>
              </w:rPr>
              <w:t xml:space="preserve"> </w:t>
            </w:r>
          </w:p>
          <w:p w14:paraId="587A7F1F" w14:textId="77777777" w:rsidR="00ED644E" w:rsidRPr="008976B1" w:rsidRDefault="00ED644E" w:rsidP="001B4632">
            <w:pPr>
              <w:ind w:right="113"/>
              <w:jc w:val="right"/>
              <w:rPr>
                <w:rFonts w:cstheme="minorHAnsi"/>
              </w:rPr>
            </w:pPr>
          </w:p>
          <w:p w14:paraId="6E6BA4B9" w14:textId="77777777" w:rsidR="00ED644E" w:rsidRPr="008976B1" w:rsidRDefault="00ED644E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>=</w:t>
            </w:r>
          </w:p>
          <w:p w14:paraId="329B2C98" w14:textId="77777777" w:rsidR="00ED644E" w:rsidRPr="008976B1" w:rsidRDefault="00ED644E" w:rsidP="001B4632">
            <w:pPr>
              <w:ind w:right="113"/>
              <w:jc w:val="right"/>
              <w:rPr>
                <w:rFonts w:cstheme="minorHAnsi"/>
              </w:rPr>
            </w:pPr>
          </w:p>
          <w:p w14:paraId="060A7F8A" w14:textId="77777777" w:rsidR="00ED644E" w:rsidRPr="00AA4F5D" w:rsidRDefault="00ED644E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>=</w:t>
            </w:r>
          </w:p>
        </w:tc>
        <w:tc>
          <w:tcPr>
            <w:tcW w:w="1848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14:paraId="5BCB8D13" w14:textId="77777777" w:rsidR="00ED644E" w:rsidRPr="008976B1" w:rsidRDefault="00ED644E" w:rsidP="00593000">
            <w:pPr>
              <w:rPr>
                <w:rFonts w:cstheme="minorHAnsi"/>
                <w:color w:val="00B0F0"/>
              </w:rPr>
            </w:pPr>
            <w:r w:rsidRPr="008976B1">
              <w:rPr>
                <w:rFonts w:cstheme="minorHAnsi"/>
                <w:color w:val="00B0F0"/>
              </w:rPr>
              <w:t xml:space="preserve">  </w:t>
            </w:r>
          </w:p>
          <w:p w14:paraId="2AEFF7BB" w14:textId="02C2D1E2" w:rsidR="00ED644E" w:rsidRPr="008976B1" w:rsidRDefault="00ED644E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</w:t>
            </w:r>
            <w:r w:rsidRPr="008976B1">
              <w:rPr>
                <w:rFonts w:cstheme="minorHAnsi"/>
              </w:rPr>
              <w:t xml:space="preserve">    · 4</w:t>
            </w:r>
          </w:p>
          <w:p w14:paraId="52FF9501" w14:textId="77777777" w:rsidR="00ED644E" w:rsidRPr="008976B1" w:rsidRDefault="00ED644E" w:rsidP="00593000">
            <w:pPr>
              <w:rPr>
                <w:rFonts w:cstheme="minorHAnsi"/>
              </w:rPr>
            </w:pPr>
          </w:p>
          <w:p w14:paraId="32041990" w14:textId="06FA8254" w:rsidR="00ED644E" w:rsidRPr="008976B1" w:rsidRDefault="00ED644E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  <w:color w:val="FFFFFF" w:themeColor="background1"/>
              </w:rPr>
              <w:t>.</w:t>
            </w:r>
            <w:r w:rsidRPr="008976B1">
              <w:rPr>
                <w:rFonts w:cstheme="minorHAnsi"/>
                <w:color w:val="FFC000"/>
              </w:rPr>
              <w:t xml:space="preserve">      </w:t>
            </w:r>
            <w:r w:rsidRPr="008976B1">
              <w:rPr>
                <w:rFonts w:cstheme="minorHAnsi"/>
                <w:color w:val="FFFFFF" w:themeColor="background1"/>
              </w:rPr>
              <w:t>.</w:t>
            </w:r>
            <w:r w:rsidRPr="008976B1">
              <w:rPr>
                <w:rFonts w:cstheme="minorHAnsi"/>
              </w:rPr>
              <w:t xml:space="preserve"> · 4</w:t>
            </w:r>
          </w:p>
          <w:p w14:paraId="625566C0" w14:textId="77777777" w:rsidR="00ED644E" w:rsidRPr="008976B1" w:rsidRDefault="00ED644E" w:rsidP="00593000">
            <w:pPr>
              <w:rPr>
                <w:rFonts w:cstheme="minorHAnsi"/>
              </w:rPr>
            </w:pPr>
          </w:p>
          <w:p w14:paraId="0153D1DC" w14:textId="53667EF9" w:rsidR="00ED644E" w:rsidRPr="008976B1" w:rsidRDefault="00ED644E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  <w:r w:rsidRPr="008976B1">
              <w:rPr>
                <w:rFonts w:cstheme="minorHAnsi"/>
                <w:color w:val="00B050"/>
              </w:rPr>
              <w:t xml:space="preserve">      </w:t>
            </w:r>
            <w:r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  <w:r w:rsidRPr="008976B1">
              <w:rPr>
                <w:rFonts w:cstheme="minorHAnsi"/>
              </w:rPr>
              <w:t xml:space="preserve"> · 4</w:t>
            </w:r>
          </w:p>
          <w:p w14:paraId="07A68CF0" w14:textId="77777777" w:rsidR="00ED644E" w:rsidRPr="00AA4F5D" w:rsidRDefault="00ED644E" w:rsidP="00593000">
            <w:pPr>
              <w:rPr>
                <w:rFonts w:cstheme="minorHAnsi"/>
              </w:rPr>
            </w:pPr>
          </w:p>
        </w:tc>
        <w:tc>
          <w:tcPr>
            <w:tcW w:w="4384" w:type="dxa"/>
            <w:gridSpan w:val="2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nil"/>
            </w:tcBorders>
          </w:tcPr>
          <w:p w14:paraId="1B798684" w14:textId="4397EA40" w:rsidR="00ED644E" w:rsidRPr="008976B1" w:rsidRDefault="00ED644E" w:rsidP="00593000">
            <w:pPr>
              <w:ind w:left="284" w:hanging="284"/>
              <w:rPr>
                <w:rFonts w:cstheme="minorHAnsi"/>
                <w:color w:val="FFC000"/>
                <w:u w:val="single"/>
              </w:rPr>
            </w:pPr>
            <w:r w:rsidRPr="008976B1"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5</w:t>
            </w:r>
            <w:r w:rsidR="008304E4">
              <w:rPr>
                <w:rFonts w:cstheme="minorHAnsi"/>
              </w:rPr>
              <w:t>2</w:t>
            </w:r>
            <w:r>
              <w:rPr>
                <w:rFonts w:cstheme="minorHAnsi"/>
              </w:rPr>
              <w:t>8</w:t>
            </w:r>
            <w:r w:rsidRPr="008976B1">
              <w:rPr>
                <w:rFonts w:cstheme="minorHAnsi"/>
              </w:rPr>
              <w:t xml:space="preserve"> :</w:t>
            </w:r>
            <w:proofErr w:type="gramEnd"/>
            <w:r w:rsidRPr="008976B1">
              <w:rPr>
                <w:rFonts w:cstheme="minorHAnsi"/>
              </w:rPr>
              <w:t xml:space="preserve"> </w:t>
            </w:r>
            <w:r w:rsidR="008304E4">
              <w:rPr>
                <w:rFonts w:cstheme="minorHAnsi"/>
              </w:rPr>
              <w:t>4</w:t>
            </w:r>
            <w:r w:rsidRPr="008976B1">
              <w:rPr>
                <w:rFonts w:cstheme="minorHAnsi"/>
              </w:rPr>
              <w:t xml:space="preserve"> </w:t>
            </w:r>
            <w:proofErr w:type="gramStart"/>
            <w:r w:rsidRPr="008976B1">
              <w:rPr>
                <w:rFonts w:cstheme="minorHAnsi"/>
              </w:rPr>
              <w:t>=</w:t>
            </w:r>
            <w:r w:rsidRPr="008976B1">
              <w:rPr>
                <w:rFonts w:cstheme="minorHAnsi"/>
                <w:color w:val="FFFFFF" w:themeColor="background1"/>
                <w:u w:val="single"/>
              </w:rPr>
              <w:t>..</w:t>
            </w:r>
            <w:proofErr w:type="gramEnd"/>
            <w:r w:rsidRPr="008976B1">
              <w:rPr>
                <w:rFonts w:cstheme="minorHAnsi"/>
                <w:color w:val="FFFFFF" w:themeColor="background1"/>
                <w:u w:val="single"/>
              </w:rPr>
              <w:t xml:space="preserve"> </w:t>
            </w:r>
            <w:r w:rsidRPr="008976B1">
              <w:rPr>
                <w:rFonts w:cstheme="minorHAnsi"/>
                <w:color w:val="FFC000"/>
                <w:u w:val="single"/>
              </w:rPr>
              <w:t xml:space="preserve">  </w:t>
            </w:r>
          </w:p>
          <w:p w14:paraId="202A4531" w14:textId="1045A433" w:rsidR="00ED644E" w:rsidRPr="008976B1" w:rsidRDefault="001B4632" w:rsidP="00593000">
            <w:pPr>
              <w:ind w:left="284" w:hanging="284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="00ED644E" w:rsidRPr="008976B1">
              <w:rPr>
                <w:rFonts w:cstheme="minorHAnsi"/>
                <w:color w:val="000000" w:themeColor="text1"/>
                <w:u w:val="single"/>
              </w:rPr>
              <w:t xml:space="preserve">-         </w:t>
            </w:r>
            <w:r w:rsidR="00ED644E"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</w:p>
          <w:p w14:paraId="10AD32B9" w14:textId="77777777" w:rsidR="00ED644E" w:rsidRPr="00AA4F5D" w:rsidRDefault="00ED644E" w:rsidP="00593000">
            <w:pPr>
              <w:ind w:left="284" w:hanging="284"/>
              <w:rPr>
                <w:rFonts w:cstheme="minorHAnsi"/>
              </w:rPr>
            </w:pPr>
          </w:p>
        </w:tc>
      </w:tr>
      <w:tr w:rsidR="00ED644E" w14:paraId="186BC22A" w14:textId="77777777" w:rsidTr="00ED644E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AFA0DE0" w14:textId="77777777" w:rsidR="00ED644E" w:rsidRDefault="00ED644E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5F315C1" w14:textId="77777777" w:rsidR="00ED644E" w:rsidRDefault="00ED644E" w:rsidP="00593000">
            <w:pPr>
              <w:pStyle w:val="Nummerierung"/>
            </w:pPr>
          </w:p>
        </w:tc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965C9C" w14:textId="77777777" w:rsidR="00ED644E" w:rsidRDefault="00ED644E" w:rsidP="00593000"/>
        </w:tc>
      </w:tr>
      <w:tr w:rsidR="00EA1658" w:rsidRPr="000E639A" w14:paraId="673B488A" w14:textId="77777777" w:rsidTr="00593000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7666DB2" w14:textId="3D22020D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F8B0ECB" w14:textId="47EC63CE" w:rsidR="00EA1658" w:rsidRDefault="00ED644E" w:rsidP="00593000">
            <w:pPr>
              <w:pStyle w:val="Nummerierung"/>
            </w:pPr>
            <w:r>
              <w:t>b</w:t>
            </w:r>
            <w:r w:rsidR="00EA1658">
              <w:t>)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C36660" w14:textId="575686A6" w:rsidR="00EA1658" w:rsidRDefault="00EA1658" w:rsidP="00593000">
            <w:r>
              <w:t xml:space="preserve">Löse und notiere die Aufgabe </w:t>
            </w:r>
            <w:r w:rsidRPr="00637D24">
              <w:rPr>
                <w:rFonts w:ascii="Comic Sans MS" w:hAnsi="Comic Sans MS"/>
                <w:b/>
                <w:bCs/>
                <w:sz w:val="20"/>
                <w:szCs w:val="20"/>
              </w:rPr>
              <w:t>784 : 14</w:t>
            </w:r>
            <w:r w:rsidRPr="00637D24">
              <w:rPr>
                <w:sz w:val="20"/>
                <w:szCs w:val="20"/>
              </w:rPr>
              <w:t xml:space="preserve"> </w:t>
            </w:r>
            <w:r>
              <w:t>schrittweise wie Leonie</w:t>
            </w:r>
            <w:r w:rsidR="00ED644E">
              <w:t xml:space="preserve"> in Aufgabe </w:t>
            </w:r>
            <w:r w:rsidR="00ED644E" w:rsidRPr="00ED644E">
              <w:rPr>
                <w:rStyle w:val="berschrift3Zchn"/>
              </w:rPr>
              <w:t>4.1</w:t>
            </w:r>
            <w:r w:rsidR="00ED644E">
              <w:t>.</w:t>
            </w:r>
          </w:p>
        </w:tc>
      </w:tr>
      <w:tr w:rsidR="00EA1658" w:rsidRPr="000E639A" w14:paraId="3927EABE" w14:textId="77777777" w:rsidTr="00593000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85AC3E7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D1A52BA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nil"/>
              <w:left w:val="nil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75E4934B" w14:textId="77777777" w:rsidR="00EA1658" w:rsidRDefault="00EA1658" w:rsidP="00593000">
            <w:r>
              <w:t>G</w:t>
            </w:r>
            <w:r w:rsidRPr="007611BE">
              <w:t xml:space="preserve">rößte Zahl, </w:t>
            </w:r>
            <w:r>
              <w:t>f</w:t>
            </w:r>
            <w:r w:rsidRPr="007611BE">
              <w:t xml:space="preserve">ür </w:t>
            </w:r>
            <w:r>
              <w:br/>
            </w:r>
            <w:r w:rsidRPr="007611BE">
              <w:t xml:space="preserve">die ich weiß, </w:t>
            </w:r>
            <w:r>
              <w:br/>
            </w:r>
            <w:r w:rsidRPr="007611BE">
              <w:t>wie oft 1</w:t>
            </w:r>
            <w:r>
              <w:t>4</w:t>
            </w:r>
            <w:r w:rsidRPr="007611BE">
              <w:t xml:space="preserve"> reinpasst</w:t>
            </w:r>
          </w:p>
        </w:tc>
        <w:tc>
          <w:tcPr>
            <w:tcW w:w="1848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5CF38979" w14:textId="77777777" w:rsidR="00EA1658" w:rsidRDefault="00EA1658" w:rsidP="00593000">
            <w:r>
              <w:t xml:space="preserve">  </w:t>
            </w:r>
            <w:r w:rsidRPr="00EA4090">
              <w:t>Wie oft passt 1</w:t>
            </w:r>
            <w:r>
              <w:t>4</w:t>
            </w:r>
            <w:r w:rsidRPr="00EA4090">
              <w:t xml:space="preserve"> </w:t>
            </w:r>
            <w:r>
              <w:br/>
              <w:t xml:space="preserve">  </w:t>
            </w:r>
            <w:r w:rsidRPr="00EA4090">
              <w:t>in diese Zahl?</w:t>
            </w:r>
          </w:p>
        </w:tc>
        <w:tc>
          <w:tcPr>
            <w:tcW w:w="4384" w:type="dxa"/>
            <w:gridSpan w:val="2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nil"/>
            </w:tcBorders>
            <w:vAlign w:val="bottom"/>
          </w:tcPr>
          <w:p w14:paraId="05EDD016" w14:textId="01735DC3" w:rsidR="00EA1658" w:rsidRDefault="001B4632" w:rsidP="00593000">
            <w:r>
              <w:t xml:space="preserve"> </w:t>
            </w:r>
            <w:r w:rsidR="00EA1658">
              <w:t>Wie viel bleibt übrig? Und was kommt heraus?</w:t>
            </w:r>
          </w:p>
          <w:p w14:paraId="0F548967" w14:textId="77777777" w:rsidR="00EA1658" w:rsidRDefault="00EA1658" w:rsidP="00593000"/>
        </w:tc>
      </w:tr>
      <w:tr w:rsidR="00EA1658" w:rsidRPr="000E639A" w14:paraId="6659F5DD" w14:textId="77777777" w:rsidTr="00593000">
        <w:trPr>
          <w:gridAfter w:val="1"/>
          <w:wAfter w:w="18" w:type="dxa"/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4B6548F3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7AC6886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dashSmallGap" w:sz="2" w:space="0" w:color="BFBFBF" w:themeColor="background1" w:themeShade="BF"/>
              <w:left w:val="nil"/>
              <w:bottom w:val="nil"/>
              <w:right w:val="dashSmallGap" w:sz="2" w:space="0" w:color="BFBFBF" w:themeColor="background1" w:themeShade="BF"/>
            </w:tcBorders>
          </w:tcPr>
          <w:p w14:paraId="7C3292C6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</w:p>
          <w:p w14:paraId="3B35BBAD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 xml:space="preserve"> =</w:t>
            </w:r>
          </w:p>
          <w:p w14:paraId="176DBE88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</w:p>
          <w:p w14:paraId="68332359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>=</w:t>
            </w:r>
          </w:p>
          <w:p w14:paraId="0CDFF32A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</w:p>
          <w:p w14:paraId="06803FF8" w14:textId="77777777" w:rsidR="00EA1658" w:rsidRPr="00AA4F5D" w:rsidRDefault="00EA1658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>=</w:t>
            </w:r>
          </w:p>
        </w:tc>
        <w:tc>
          <w:tcPr>
            <w:tcW w:w="1848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14:paraId="0122B8EE" w14:textId="77777777" w:rsidR="00EA1658" w:rsidRPr="008976B1" w:rsidRDefault="00EA1658" w:rsidP="00593000">
            <w:pPr>
              <w:rPr>
                <w:rFonts w:cstheme="minorHAnsi"/>
                <w:color w:val="00B0F0"/>
              </w:rPr>
            </w:pPr>
            <w:r w:rsidRPr="008976B1">
              <w:rPr>
                <w:rFonts w:cstheme="minorHAnsi"/>
                <w:color w:val="00B0F0"/>
              </w:rPr>
              <w:t xml:space="preserve">  </w:t>
            </w:r>
          </w:p>
          <w:p w14:paraId="2C1D3FE7" w14:textId="77777777" w:rsidR="00EA1658" w:rsidRPr="008976B1" w:rsidRDefault="00EA1658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</w:t>
            </w:r>
            <w:r w:rsidRPr="008976B1">
              <w:rPr>
                <w:rFonts w:cstheme="minorHAnsi"/>
              </w:rPr>
              <w:t xml:space="preserve">    · 14</w:t>
            </w:r>
          </w:p>
          <w:p w14:paraId="792958A8" w14:textId="77777777" w:rsidR="00EA1658" w:rsidRPr="008976B1" w:rsidRDefault="00EA1658" w:rsidP="00593000">
            <w:pPr>
              <w:rPr>
                <w:rFonts w:cstheme="minorHAnsi"/>
              </w:rPr>
            </w:pPr>
          </w:p>
          <w:p w14:paraId="423B2545" w14:textId="77777777" w:rsidR="00EA1658" w:rsidRPr="008976B1" w:rsidRDefault="00EA1658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  <w:color w:val="FFFFFF" w:themeColor="background1"/>
              </w:rPr>
              <w:t>.</w:t>
            </w:r>
            <w:r w:rsidRPr="008976B1">
              <w:rPr>
                <w:rFonts w:cstheme="minorHAnsi"/>
                <w:color w:val="FFC000"/>
              </w:rPr>
              <w:t xml:space="preserve">      </w:t>
            </w:r>
            <w:r w:rsidRPr="008976B1">
              <w:rPr>
                <w:rFonts w:cstheme="minorHAnsi"/>
                <w:color w:val="FFFFFF" w:themeColor="background1"/>
              </w:rPr>
              <w:t>.</w:t>
            </w:r>
            <w:r w:rsidRPr="008976B1">
              <w:rPr>
                <w:rFonts w:cstheme="minorHAnsi"/>
              </w:rPr>
              <w:t xml:space="preserve"> · 14</w:t>
            </w:r>
          </w:p>
          <w:p w14:paraId="7211B070" w14:textId="77777777" w:rsidR="00EA1658" w:rsidRPr="008976B1" w:rsidRDefault="00EA1658" w:rsidP="00593000">
            <w:pPr>
              <w:rPr>
                <w:rFonts w:cstheme="minorHAnsi"/>
              </w:rPr>
            </w:pPr>
          </w:p>
          <w:p w14:paraId="2BAAB9DE" w14:textId="77777777" w:rsidR="00EA1658" w:rsidRPr="008976B1" w:rsidRDefault="00EA1658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  <w:r w:rsidRPr="008976B1">
              <w:rPr>
                <w:rFonts w:cstheme="minorHAnsi"/>
                <w:color w:val="00B050"/>
              </w:rPr>
              <w:t xml:space="preserve">      </w:t>
            </w:r>
            <w:r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  <w:r w:rsidRPr="008976B1">
              <w:rPr>
                <w:rFonts w:cstheme="minorHAnsi"/>
              </w:rPr>
              <w:t xml:space="preserve"> · 14</w:t>
            </w:r>
          </w:p>
          <w:p w14:paraId="4FA932D1" w14:textId="77777777" w:rsidR="00EA1658" w:rsidRPr="00AA4F5D" w:rsidRDefault="00EA1658" w:rsidP="00593000">
            <w:pPr>
              <w:rPr>
                <w:rFonts w:cstheme="minorHAnsi"/>
              </w:rPr>
            </w:pPr>
          </w:p>
        </w:tc>
        <w:tc>
          <w:tcPr>
            <w:tcW w:w="4384" w:type="dxa"/>
            <w:gridSpan w:val="2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nil"/>
            </w:tcBorders>
          </w:tcPr>
          <w:p w14:paraId="290F6C78" w14:textId="77777777" w:rsidR="00EA1658" w:rsidRPr="008976B1" w:rsidRDefault="00EA1658" w:rsidP="00593000">
            <w:pPr>
              <w:ind w:left="284" w:hanging="284"/>
              <w:rPr>
                <w:rFonts w:cstheme="minorHAnsi"/>
                <w:color w:val="FFC000"/>
                <w:u w:val="single"/>
              </w:rPr>
            </w:pPr>
            <w:r w:rsidRPr="008976B1">
              <w:rPr>
                <w:rFonts w:cstheme="minorHAnsi"/>
              </w:rPr>
              <w:t xml:space="preserve">  </w:t>
            </w:r>
            <w:proofErr w:type="gramStart"/>
            <w:r w:rsidRPr="008976B1">
              <w:rPr>
                <w:rFonts w:cstheme="minorHAnsi"/>
              </w:rPr>
              <w:t>784 :</w:t>
            </w:r>
            <w:proofErr w:type="gramEnd"/>
            <w:r w:rsidRPr="008976B1">
              <w:rPr>
                <w:rFonts w:cstheme="minorHAnsi"/>
              </w:rPr>
              <w:t xml:space="preserve"> 14 </w:t>
            </w:r>
            <w:proofErr w:type="gramStart"/>
            <w:r w:rsidRPr="008976B1">
              <w:rPr>
                <w:rFonts w:cstheme="minorHAnsi"/>
              </w:rPr>
              <w:t>=</w:t>
            </w:r>
            <w:r w:rsidRPr="008976B1">
              <w:rPr>
                <w:rFonts w:cstheme="minorHAnsi"/>
                <w:color w:val="FFFFFF" w:themeColor="background1"/>
                <w:u w:val="single"/>
              </w:rPr>
              <w:t>..</w:t>
            </w:r>
            <w:proofErr w:type="gramEnd"/>
            <w:r w:rsidRPr="008976B1">
              <w:rPr>
                <w:rFonts w:cstheme="minorHAnsi"/>
                <w:color w:val="FFFFFF" w:themeColor="background1"/>
                <w:u w:val="single"/>
              </w:rPr>
              <w:t xml:space="preserve"> </w:t>
            </w:r>
            <w:r w:rsidRPr="008976B1">
              <w:rPr>
                <w:rFonts w:cstheme="minorHAnsi"/>
                <w:color w:val="FFC000"/>
                <w:u w:val="single"/>
              </w:rPr>
              <w:t xml:space="preserve">  </w:t>
            </w:r>
          </w:p>
          <w:p w14:paraId="4FC10AB0" w14:textId="169FECA1" w:rsidR="00EA1658" w:rsidRPr="008976B1" w:rsidRDefault="001B4632" w:rsidP="00593000">
            <w:pPr>
              <w:ind w:left="284" w:hanging="284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="00EA1658" w:rsidRPr="008976B1">
              <w:rPr>
                <w:rFonts w:cstheme="minorHAnsi"/>
                <w:color w:val="000000" w:themeColor="text1"/>
                <w:u w:val="single"/>
              </w:rPr>
              <w:t xml:space="preserve">-         </w:t>
            </w:r>
            <w:r w:rsidR="00EA1658"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</w:p>
          <w:p w14:paraId="3BC3ECA3" w14:textId="77777777" w:rsidR="00EA1658" w:rsidRPr="00AA4F5D" w:rsidRDefault="00EA1658" w:rsidP="00593000">
            <w:pPr>
              <w:ind w:left="284" w:hanging="284"/>
              <w:rPr>
                <w:rFonts w:cstheme="minorHAnsi"/>
              </w:rPr>
            </w:pPr>
          </w:p>
        </w:tc>
      </w:tr>
      <w:tr w:rsidR="00EA1658" w14:paraId="11375E30" w14:textId="77777777" w:rsidTr="00593000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43A1885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3CB7C1C" w14:textId="77777777" w:rsidR="00EA1658" w:rsidRDefault="00EA1658" w:rsidP="00593000">
            <w:pPr>
              <w:pStyle w:val="Nummerierung"/>
            </w:pPr>
          </w:p>
        </w:tc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651731" w14:textId="77777777" w:rsidR="00EA1658" w:rsidRDefault="00EA1658" w:rsidP="00593000"/>
        </w:tc>
      </w:tr>
      <w:tr w:rsidR="00EA1658" w14:paraId="413A83D0" w14:textId="77777777" w:rsidTr="00593000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425116F" w14:textId="77777777" w:rsidR="00EA1658" w:rsidRDefault="00EA1658" w:rsidP="00593000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B4ADD1" wp14:editId="51B217AF">
                  <wp:extent cx="360000" cy="272386"/>
                  <wp:effectExtent l="0" t="0" r="2540" b="0"/>
                  <wp:docPr id="252633760" name="Grafik 252633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D1A996D" w14:textId="43A52A36" w:rsidR="00EA1658" w:rsidRDefault="00ED644E" w:rsidP="00593000">
            <w:pPr>
              <w:pStyle w:val="Nummerierung"/>
            </w:pPr>
            <w:r>
              <w:t>c</w:t>
            </w:r>
            <w:r w:rsidR="00EA1658">
              <w:t>)</w:t>
            </w:r>
          </w:p>
        </w:tc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7CDD17" w14:textId="77777777" w:rsidR="00EA1658" w:rsidRDefault="00EA1658" w:rsidP="00593000">
            <w:r>
              <w:t xml:space="preserve">Löse und notiere die Aufgabe </w:t>
            </w:r>
            <w:r w:rsidRPr="00637D24">
              <w:rPr>
                <w:rFonts w:ascii="Comic Sans MS" w:hAnsi="Comic Sans MS"/>
                <w:b/>
                <w:bCs/>
                <w:sz w:val="21"/>
                <w:szCs w:val="21"/>
              </w:rPr>
              <w:t>4048 : 16</w:t>
            </w:r>
            <w:r>
              <w:t xml:space="preserve"> schrittweise wie Leonie.</w:t>
            </w:r>
          </w:p>
        </w:tc>
      </w:tr>
      <w:tr w:rsidR="00EA1658" w14:paraId="6334F9B7" w14:textId="77777777" w:rsidTr="00593000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CDF8ED6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777A480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nil"/>
              <w:left w:val="nil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33EE869C" w14:textId="49BD0E4C" w:rsidR="00EA1658" w:rsidRDefault="00EA1658" w:rsidP="00593000">
            <w:r>
              <w:t>G</w:t>
            </w:r>
            <w:r w:rsidRPr="007611BE">
              <w:t xml:space="preserve">rößte Zahl, </w:t>
            </w:r>
            <w:r>
              <w:t>f</w:t>
            </w:r>
            <w:r w:rsidRPr="007611BE">
              <w:t xml:space="preserve">ür </w:t>
            </w:r>
            <w:r>
              <w:br/>
            </w:r>
            <w:r w:rsidRPr="007611BE">
              <w:t xml:space="preserve">die ich weiß, </w:t>
            </w:r>
            <w:r>
              <w:br/>
            </w:r>
            <w:r w:rsidRPr="007611BE">
              <w:t>wie oft 1</w:t>
            </w:r>
            <w:r w:rsidR="008304E4">
              <w:t>6</w:t>
            </w:r>
            <w:r w:rsidRPr="007611BE">
              <w:t xml:space="preserve"> reinpasst</w:t>
            </w:r>
          </w:p>
        </w:tc>
        <w:tc>
          <w:tcPr>
            <w:tcW w:w="1848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vAlign w:val="bottom"/>
          </w:tcPr>
          <w:p w14:paraId="60AEECC8" w14:textId="02022F0A" w:rsidR="00EA1658" w:rsidRDefault="00EA1658" w:rsidP="00593000">
            <w:r>
              <w:t xml:space="preserve">  </w:t>
            </w:r>
            <w:r w:rsidRPr="00EA4090">
              <w:t>Wie oft passt 1</w:t>
            </w:r>
            <w:r w:rsidR="008304E4">
              <w:t>6</w:t>
            </w:r>
            <w:r w:rsidRPr="00EA4090">
              <w:t xml:space="preserve"> </w:t>
            </w:r>
            <w:r>
              <w:br/>
              <w:t xml:space="preserve">  </w:t>
            </w:r>
            <w:r w:rsidRPr="00EA4090">
              <w:t>in diese Zahl?</w:t>
            </w:r>
          </w:p>
        </w:tc>
        <w:tc>
          <w:tcPr>
            <w:tcW w:w="4402" w:type="dxa"/>
            <w:gridSpan w:val="3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nil"/>
            </w:tcBorders>
            <w:vAlign w:val="bottom"/>
          </w:tcPr>
          <w:p w14:paraId="31BE93E4" w14:textId="41E0C4E7" w:rsidR="00EA1658" w:rsidRDefault="001B4632" w:rsidP="00593000">
            <w:r>
              <w:t xml:space="preserve"> </w:t>
            </w:r>
            <w:r w:rsidR="00EA1658">
              <w:t>Wie viel bleibt übrig? Und was kommt heraus?</w:t>
            </w:r>
          </w:p>
          <w:p w14:paraId="773C667E" w14:textId="77777777" w:rsidR="00EA1658" w:rsidRDefault="00EA1658" w:rsidP="00593000"/>
        </w:tc>
      </w:tr>
      <w:tr w:rsidR="00EA1658" w:rsidRPr="00AA4F5D" w14:paraId="72C45D73" w14:textId="77777777" w:rsidTr="001B4632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25CCAC2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CDB2FD2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dashSmallGap" w:sz="2" w:space="0" w:color="BFBFBF" w:themeColor="background1" w:themeShade="BF"/>
              <w:left w:val="nil"/>
              <w:bottom w:val="nil"/>
              <w:right w:val="dashSmallGap" w:sz="2" w:space="0" w:color="BFBFBF" w:themeColor="background1" w:themeShade="BF"/>
            </w:tcBorders>
          </w:tcPr>
          <w:p w14:paraId="3FC65FBC" w14:textId="77777777" w:rsidR="00EA1658" w:rsidRPr="008976B1" w:rsidRDefault="00EA1658" w:rsidP="00593000">
            <w:pPr>
              <w:jc w:val="right"/>
              <w:rPr>
                <w:rFonts w:cstheme="minorHAnsi"/>
              </w:rPr>
            </w:pPr>
          </w:p>
          <w:p w14:paraId="385394FA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 xml:space="preserve"> =</w:t>
            </w:r>
          </w:p>
          <w:p w14:paraId="798700F3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</w:p>
          <w:p w14:paraId="4B3C6B14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>=</w:t>
            </w:r>
          </w:p>
          <w:p w14:paraId="67E4C165" w14:textId="77777777" w:rsidR="00EA1658" w:rsidRPr="008976B1" w:rsidRDefault="00EA1658" w:rsidP="001B4632">
            <w:pPr>
              <w:ind w:right="113"/>
              <w:jc w:val="right"/>
              <w:rPr>
                <w:rFonts w:cstheme="minorHAnsi"/>
              </w:rPr>
            </w:pPr>
          </w:p>
          <w:p w14:paraId="4DDC2572" w14:textId="77777777" w:rsidR="00EA1658" w:rsidRPr="00AA4F5D" w:rsidRDefault="00EA1658" w:rsidP="001B4632">
            <w:pPr>
              <w:ind w:right="113"/>
              <w:jc w:val="right"/>
              <w:rPr>
                <w:rFonts w:cstheme="minorHAnsi"/>
              </w:rPr>
            </w:pPr>
            <w:r w:rsidRPr="008976B1">
              <w:rPr>
                <w:rFonts w:cstheme="minorHAnsi"/>
              </w:rPr>
              <w:t>=</w:t>
            </w:r>
          </w:p>
        </w:tc>
        <w:tc>
          <w:tcPr>
            <w:tcW w:w="1848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14:paraId="11955385" w14:textId="77777777" w:rsidR="00EA1658" w:rsidRPr="008976B1" w:rsidRDefault="00EA1658" w:rsidP="00593000">
            <w:pPr>
              <w:rPr>
                <w:rFonts w:cstheme="minorHAnsi"/>
                <w:color w:val="00B0F0"/>
              </w:rPr>
            </w:pPr>
            <w:r w:rsidRPr="008976B1">
              <w:rPr>
                <w:rFonts w:cstheme="minorHAnsi"/>
                <w:color w:val="00B0F0"/>
              </w:rPr>
              <w:t xml:space="preserve">  </w:t>
            </w:r>
          </w:p>
          <w:p w14:paraId="28B1C546" w14:textId="4328EB90" w:rsidR="00EA1658" w:rsidRPr="008976B1" w:rsidRDefault="00EA1658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</w:t>
            </w:r>
            <w:r w:rsidRPr="008976B1">
              <w:rPr>
                <w:rFonts w:cstheme="minorHAnsi"/>
              </w:rPr>
              <w:t xml:space="preserve">    · 1</w:t>
            </w:r>
            <w:r w:rsidR="008304E4">
              <w:rPr>
                <w:rFonts w:cstheme="minorHAnsi"/>
              </w:rPr>
              <w:t>6</w:t>
            </w:r>
          </w:p>
          <w:p w14:paraId="46E9CB7F" w14:textId="77777777" w:rsidR="00EA1658" w:rsidRPr="008976B1" w:rsidRDefault="00EA1658" w:rsidP="00593000">
            <w:pPr>
              <w:rPr>
                <w:rFonts w:cstheme="minorHAnsi"/>
              </w:rPr>
            </w:pPr>
          </w:p>
          <w:p w14:paraId="1230A267" w14:textId="57B36C69" w:rsidR="00EA1658" w:rsidRPr="008976B1" w:rsidRDefault="00EA1658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  <w:color w:val="FFFFFF" w:themeColor="background1"/>
              </w:rPr>
              <w:t>.</w:t>
            </w:r>
            <w:r w:rsidRPr="008976B1">
              <w:rPr>
                <w:rFonts w:cstheme="minorHAnsi"/>
                <w:color w:val="FFC000"/>
              </w:rPr>
              <w:t xml:space="preserve">      </w:t>
            </w:r>
            <w:r w:rsidRPr="008976B1">
              <w:rPr>
                <w:rFonts w:cstheme="minorHAnsi"/>
                <w:color w:val="FFFFFF" w:themeColor="background1"/>
              </w:rPr>
              <w:t>.</w:t>
            </w:r>
            <w:r w:rsidRPr="008976B1">
              <w:rPr>
                <w:rFonts w:cstheme="minorHAnsi"/>
              </w:rPr>
              <w:t xml:space="preserve"> · 1</w:t>
            </w:r>
            <w:r w:rsidR="008304E4">
              <w:rPr>
                <w:rFonts w:cstheme="minorHAnsi"/>
              </w:rPr>
              <w:t>6</w:t>
            </w:r>
          </w:p>
          <w:p w14:paraId="6ED30608" w14:textId="77777777" w:rsidR="00EA1658" w:rsidRPr="008976B1" w:rsidRDefault="00EA1658" w:rsidP="00593000">
            <w:pPr>
              <w:rPr>
                <w:rFonts w:cstheme="minorHAnsi"/>
              </w:rPr>
            </w:pPr>
          </w:p>
          <w:p w14:paraId="309B5F16" w14:textId="18F2865C" w:rsidR="00EA1658" w:rsidRPr="008976B1" w:rsidRDefault="00EA1658" w:rsidP="00593000">
            <w:pPr>
              <w:rPr>
                <w:rFonts w:cstheme="minorHAnsi"/>
              </w:rPr>
            </w:pPr>
            <w:r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  <w:r w:rsidRPr="008976B1">
              <w:rPr>
                <w:rFonts w:cstheme="minorHAnsi"/>
                <w:color w:val="00B050"/>
              </w:rPr>
              <w:t xml:space="preserve">      </w:t>
            </w:r>
            <w:r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  <w:r w:rsidRPr="008976B1">
              <w:rPr>
                <w:rFonts w:cstheme="minorHAnsi"/>
              </w:rPr>
              <w:t xml:space="preserve"> · 1</w:t>
            </w:r>
            <w:r w:rsidR="008304E4">
              <w:rPr>
                <w:rFonts w:cstheme="minorHAnsi"/>
              </w:rPr>
              <w:t>6</w:t>
            </w:r>
          </w:p>
          <w:p w14:paraId="539BA456" w14:textId="77777777" w:rsidR="00EA1658" w:rsidRPr="00AA4F5D" w:rsidRDefault="00EA1658" w:rsidP="00593000">
            <w:pPr>
              <w:rPr>
                <w:rFonts w:cstheme="minorHAnsi"/>
              </w:rPr>
            </w:pPr>
          </w:p>
        </w:tc>
        <w:tc>
          <w:tcPr>
            <w:tcW w:w="4402" w:type="dxa"/>
            <w:gridSpan w:val="3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nil"/>
            </w:tcBorders>
          </w:tcPr>
          <w:p w14:paraId="14FC4CD0" w14:textId="198AC39A" w:rsidR="00EA1658" w:rsidRPr="008976B1" w:rsidRDefault="00EA1658" w:rsidP="00593000">
            <w:pPr>
              <w:ind w:left="284" w:hanging="284"/>
              <w:rPr>
                <w:rFonts w:cstheme="minorHAnsi"/>
                <w:color w:val="FFC000"/>
                <w:u w:val="single"/>
              </w:rPr>
            </w:pPr>
            <w:r w:rsidRPr="008976B1">
              <w:rPr>
                <w:rFonts w:cstheme="minorHAnsi"/>
              </w:rPr>
              <w:t xml:space="preserve">  </w:t>
            </w:r>
            <w:proofErr w:type="gramStart"/>
            <w:r w:rsidR="008304E4">
              <w:rPr>
                <w:rFonts w:cstheme="minorHAnsi"/>
              </w:rPr>
              <w:t>4048</w:t>
            </w:r>
            <w:r w:rsidRPr="008976B1">
              <w:rPr>
                <w:rFonts w:cstheme="minorHAnsi"/>
              </w:rPr>
              <w:t xml:space="preserve"> :</w:t>
            </w:r>
            <w:proofErr w:type="gramEnd"/>
            <w:r w:rsidRPr="008976B1">
              <w:rPr>
                <w:rFonts w:cstheme="minorHAnsi"/>
              </w:rPr>
              <w:t xml:space="preserve"> 1</w:t>
            </w:r>
            <w:r w:rsidR="008304E4">
              <w:rPr>
                <w:rFonts w:cstheme="minorHAnsi"/>
              </w:rPr>
              <w:t>6</w:t>
            </w:r>
            <w:r w:rsidRPr="008976B1">
              <w:rPr>
                <w:rFonts w:cstheme="minorHAnsi"/>
              </w:rPr>
              <w:t xml:space="preserve"> </w:t>
            </w:r>
            <w:proofErr w:type="gramStart"/>
            <w:r w:rsidRPr="008976B1">
              <w:rPr>
                <w:rFonts w:cstheme="minorHAnsi"/>
              </w:rPr>
              <w:t>=</w:t>
            </w:r>
            <w:r w:rsidRPr="008976B1">
              <w:rPr>
                <w:rFonts w:cstheme="minorHAnsi"/>
                <w:color w:val="FFFFFF" w:themeColor="background1"/>
                <w:u w:val="single"/>
              </w:rPr>
              <w:t>..</w:t>
            </w:r>
            <w:proofErr w:type="gramEnd"/>
            <w:r w:rsidRPr="008976B1">
              <w:rPr>
                <w:rFonts w:cstheme="minorHAnsi"/>
                <w:color w:val="FFFFFF" w:themeColor="background1"/>
                <w:u w:val="single"/>
              </w:rPr>
              <w:t xml:space="preserve"> </w:t>
            </w:r>
            <w:r w:rsidRPr="008976B1">
              <w:rPr>
                <w:rFonts w:cstheme="minorHAnsi"/>
                <w:color w:val="FFC000"/>
                <w:u w:val="single"/>
              </w:rPr>
              <w:t xml:space="preserve">  </w:t>
            </w:r>
          </w:p>
          <w:p w14:paraId="2E1B8BAC" w14:textId="77B93129" w:rsidR="00EA1658" w:rsidRPr="008976B1" w:rsidRDefault="001B4632" w:rsidP="00593000">
            <w:pPr>
              <w:ind w:left="284" w:hanging="284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000000" w:themeColor="text1"/>
                <w:u w:val="single"/>
              </w:rPr>
              <w:t xml:space="preserve"> </w:t>
            </w:r>
            <w:r w:rsidR="00EA1658" w:rsidRPr="008976B1">
              <w:rPr>
                <w:rFonts w:cstheme="minorHAnsi"/>
                <w:color w:val="000000" w:themeColor="text1"/>
                <w:u w:val="single"/>
              </w:rPr>
              <w:t xml:space="preserve">-         </w:t>
            </w:r>
            <w:r w:rsidR="00EA1658" w:rsidRPr="008976B1">
              <w:rPr>
                <w:rFonts w:cstheme="minorHAnsi"/>
                <w:color w:val="FFFFFF" w:themeColor="background1"/>
                <w:u w:val="single"/>
              </w:rPr>
              <w:t>.</w:t>
            </w:r>
          </w:p>
          <w:p w14:paraId="71CA2397" w14:textId="77777777" w:rsidR="00EA1658" w:rsidRPr="00AA4F5D" w:rsidRDefault="00EA1658" w:rsidP="00593000">
            <w:pPr>
              <w:ind w:left="284" w:hanging="284"/>
              <w:rPr>
                <w:rFonts w:cstheme="minorHAnsi"/>
              </w:rPr>
            </w:pPr>
          </w:p>
        </w:tc>
      </w:tr>
      <w:tr w:rsidR="00EA1658" w:rsidRPr="00AA4F5D" w14:paraId="5E874B41" w14:textId="77777777" w:rsidTr="001B4632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03C8488" w14:textId="0C1D701F" w:rsidR="00EA1658" w:rsidRDefault="002F0781" w:rsidP="00593000">
            <w:pPr>
              <w:spacing w:line="24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630B5C" wp14:editId="3EC61F78">
                  <wp:extent cx="360000" cy="272386"/>
                  <wp:effectExtent l="0" t="0" r="2540" b="0"/>
                  <wp:docPr id="1476966050" name="Grafik 1476966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CB51F4A" w14:textId="2EEFC1BA" w:rsidR="00EA1658" w:rsidRDefault="008304E4" w:rsidP="00593000">
            <w:pPr>
              <w:pStyle w:val="Nummerierung"/>
            </w:pPr>
            <w:r>
              <w:t>d</w:t>
            </w:r>
            <w:r w:rsidR="00EA1658">
              <w:t>)</w:t>
            </w:r>
          </w:p>
        </w:tc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E111A" w14:textId="77777777" w:rsidR="00EA1658" w:rsidRDefault="00EA1658" w:rsidP="00593000">
            <w:r>
              <w:t xml:space="preserve">Vergleicht eure Rechenwege für Aufgabe </w:t>
            </w:r>
            <w:r w:rsidRPr="005249B3">
              <w:rPr>
                <w:b/>
                <w:bCs/>
                <w:color w:val="327A86" w:themeColor="text2"/>
              </w:rPr>
              <w:t>b).</w:t>
            </w:r>
            <w:r>
              <w:t xml:space="preserve"> </w:t>
            </w:r>
          </w:p>
          <w:p w14:paraId="5E630DA0" w14:textId="77777777" w:rsidR="00EA1658" w:rsidRDefault="00EA1658" w:rsidP="00EA1658">
            <w:pPr>
              <w:pStyle w:val="Listenabsatz"/>
              <w:ind w:left="429" w:hanging="360"/>
            </w:pPr>
            <w:r>
              <w:t>Was habt ihr gleich gerechnet, was anders?</w:t>
            </w:r>
          </w:p>
          <w:p w14:paraId="190EA4A5" w14:textId="3326D208" w:rsidR="00EA1658" w:rsidRDefault="00EA1658" w:rsidP="00EA1658">
            <w:pPr>
              <w:pStyle w:val="Listenabsatz"/>
              <w:ind w:left="429" w:hanging="360"/>
            </w:pPr>
            <w:r>
              <w:t xml:space="preserve">Rechnet </w:t>
            </w:r>
            <w:r w:rsidR="002F0781">
              <w:t xml:space="preserve">ihr </w:t>
            </w:r>
            <w:r>
              <w:t>lieber mit möglichst wenigen Schritten oder mit sicheren Schritten?</w:t>
            </w:r>
          </w:p>
          <w:p w14:paraId="61CF0889" w14:textId="77777777" w:rsidR="00EA1658" w:rsidRPr="008976B1" w:rsidRDefault="00EA1658" w:rsidP="00EA1658">
            <w:pPr>
              <w:pStyle w:val="Listenabsatz"/>
              <w:ind w:left="429" w:hanging="360"/>
            </w:pPr>
            <w:r>
              <w:t>Wie könnt ihr eure Ergebnisse kontrollieren?</w:t>
            </w:r>
          </w:p>
        </w:tc>
      </w:tr>
      <w:tr w:rsidR="00EA1658" w:rsidRPr="00AA4F5D" w14:paraId="74AC7BE0" w14:textId="77777777" w:rsidTr="001B4632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75EF481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0D69DF3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476701C" w14:textId="77777777" w:rsidR="00EA1658" w:rsidRPr="008976B1" w:rsidRDefault="00EA1658" w:rsidP="00593000">
            <w:pPr>
              <w:jc w:val="right"/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6EB7AD2C" w14:textId="77777777" w:rsidR="00EA1658" w:rsidRPr="008976B1" w:rsidRDefault="00EA1658" w:rsidP="00593000">
            <w:pPr>
              <w:rPr>
                <w:rFonts w:cstheme="minorHAnsi"/>
                <w:color w:val="00B0F0"/>
              </w:rPr>
            </w:pPr>
          </w:p>
        </w:tc>
        <w:tc>
          <w:tcPr>
            <w:tcW w:w="4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B6A5F" w14:textId="77777777" w:rsidR="00EA1658" w:rsidRPr="008976B1" w:rsidRDefault="00EA1658" w:rsidP="00593000">
            <w:pPr>
              <w:ind w:left="284" w:hanging="284"/>
              <w:rPr>
                <w:rFonts w:cstheme="minorHAnsi"/>
              </w:rPr>
            </w:pPr>
          </w:p>
        </w:tc>
      </w:tr>
      <w:tr w:rsidR="00EA1658" w14:paraId="786BCE56" w14:textId="77777777" w:rsidTr="00593000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8193784" w14:textId="2C3DA19F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A736F17" w14:textId="5B30F8D2" w:rsidR="00EA1658" w:rsidRDefault="008304E4" w:rsidP="00593000">
            <w:pPr>
              <w:pStyle w:val="Nummerierung"/>
            </w:pPr>
            <w:r>
              <w:t>e</w:t>
            </w:r>
            <w:r w:rsidR="00EA1658">
              <w:t>)</w:t>
            </w:r>
          </w:p>
        </w:tc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139A2C" w14:textId="77777777" w:rsidR="00EA1658" w:rsidRDefault="00EA1658" w:rsidP="00ED644E">
            <w:r>
              <w:t>Löse folgenden Aufgaben</w:t>
            </w:r>
            <w:r w:rsidR="00ED644E">
              <w:t xml:space="preserve"> wie Leonie. </w:t>
            </w:r>
            <w:r w:rsidR="002F0781">
              <w:t xml:space="preserve">Du darfst </w:t>
            </w:r>
            <w:r w:rsidR="00ED644E">
              <w:t xml:space="preserve">die ersten zwei Spalten </w:t>
            </w:r>
            <w:r w:rsidR="002F0781">
              <w:t xml:space="preserve">auch </w:t>
            </w:r>
            <w:r w:rsidR="001B4632">
              <w:br/>
            </w:r>
            <w:r w:rsidR="00ED4DD6">
              <w:t>nur im Kopf nutzen, wenn du möchtest.</w:t>
            </w:r>
            <w:r w:rsidR="00ED644E">
              <w:t xml:space="preserve"> </w:t>
            </w:r>
          </w:p>
          <w:p w14:paraId="1067C7E1" w14:textId="5AB8E57C" w:rsidR="001B4632" w:rsidRDefault="001B4632" w:rsidP="00ED644E"/>
        </w:tc>
      </w:tr>
      <w:tr w:rsidR="00EA1658" w14:paraId="45FB269D" w14:textId="77777777" w:rsidTr="00593000">
        <w:trPr>
          <w:trHeight w:val="32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AD7C402" w14:textId="77777777" w:rsidR="00EA1658" w:rsidRDefault="00EA1658" w:rsidP="00593000">
            <w:pPr>
              <w:spacing w:line="240" w:lineRule="atLeast"/>
              <w:rPr>
                <w:noProof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28769DA" w14:textId="77777777" w:rsidR="00EA1658" w:rsidRDefault="00EA1658" w:rsidP="00593000">
            <w:pPr>
              <w:pStyle w:val="Nummerierung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dashSmallGap" w:sz="2" w:space="0" w:color="BFBFBF" w:themeColor="background1" w:themeShade="BF"/>
            </w:tcBorders>
            <w:vAlign w:val="bottom"/>
          </w:tcPr>
          <w:p w14:paraId="3FF4A3F7" w14:textId="77777777" w:rsidR="00EA1658" w:rsidRDefault="00EA1658" w:rsidP="00593000">
            <w:r>
              <w:t>(1) 782 : 23</w:t>
            </w:r>
          </w:p>
          <w:p w14:paraId="2743176B" w14:textId="77777777" w:rsidR="00EA1658" w:rsidRDefault="00EA1658" w:rsidP="00593000">
            <w:r>
              <w:t>(2) 7820 : 230</w:t>
            </w:r>
          </w:p>
        </w:tc>
        <w:tc>
          <w:tcPr>
            <w:tcW w:w="1848" w:type="dxa"/>
            <w:tcBorders>
              <w:top w:val="nil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  <w:vAlign w:val="bottom"/>
          </w:tcPr>
          <w:p w14:paraId="53E631CC" w14:textId="77777777" w:rsidR="00EA1658" w:rsidRDefault="00EA1658" w:rsidP="00593000">
            <w:r>
              <w:t>(3) 5635 : 23</w:t>
            </w:r>
          </w:p>
          <w:p w14:paraId="4111355A" w14:textId="77777777" w:rsidR="00EA1658" w:rsidRDefault="00EA1658" w:rsidP="00593000">
            <w:r>
              <w:t>(4) 563500 : 2300</w:t>
            </w:r>
          </w:p>
        </w:tc>
        <w:tc>
          <w:tcPr>
            <w:tcW w:w="4402" w:type="dxa"/>
            <w:gridSpan w:val="3"/>
            <w:tcBorders>
              <w:top w:val="nil"/>
              <w:left w:val="dashSmallGap" w:sz="2" w:space="0" w:color="BFBFBF" w:themeColor="background1" w:themeShade="BF"/>
              <w:bottom w:val="nil"/>
              <w:right w:val="nil"/>
            </w:tcBorders>
            <w:vAlign w:val="bottom"/>
          </w:tcPr>
          <w:p w14:paraId="4C389A28" w14:textId="77777777" w:rsidR="00EA1658" w:rsidRDefault="00EA1658" w:rsidP="00593000">
            <w:r>
              <w:t>(5) 8400 : 150</w:t>
            </w:r>
          </w:p>
          <w:p w14:paraId="327ECFEB" w14:textId="77777777" w:rsidR="00EA1658" w:rsidRDefault="00EA1658" w:rsidP="00593000">
            <w:r>
              <w:t>(6) 840000 : 150</w:t>
            </w:r>
          </w:p>
        </w:tc>
      </w:tr>
    </w:tbl>
    <w:p w14:paraId="497563E2" w14:textId="77777777" w:rsidR="00C02BC2" w:rsidRDefault="00C02BC2" w:rsidP="006D7B90">
      <w:pPr>
        <w:spacing w:after="200" w:line="276" w:lineRule="auto"/>
      </w:pPr>
    </w:p>
    <w:sectPr w:rsidR="00C02BC2" w:rsidSect="00C02BC2">
      <w:headerReference w:type="default" r:id="rId29"/>
      <w:type w:val="continuous"/>
      <w:pgSz w:w="11906" w:h="16838"/>
      <w:pgMar w:top="1474" w:right="1418" w:bottom="1418" w:left="1418" w:header="284" w:footer="567" w:gutter="0"/>
      <w:pgNumType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E7F1" w14:textId="77777777" w:rsidR="00DE772A" w:rsidRDefault="00DE772A" w:rsidP="00F56440">
      <w:r>
        <w:separator/>
      </w:r>
    </w:p>
    <w:p w14:paraId="5BCCF412" w14:textId="77777777" w:rsidR="00DE772A" w:rsidRDefault="00DE772A" w:rsidP="00F56440"/>
    <w:p w14:paraId="60BC498D" w14:textId="77777777" w:rsidR="00DE772A" w:rsidRDefault="00DE772A" w:rsidP="00F56440"/>
    <w:p w14:paraId="325E9F75" w14:textId="77777777" w:rsidR="00DE772A" w:rsidRDefault="00DE772A" w:rsidP="00F56440"/>
    <w:p w14:paraId="7318214B" w14:textId="77777777" w:rsidR="00DE772A" w:rsidRDefault="00DE772A"/>
    <w:p w14:paraId="7FC2399F" w14:textId="77777777" w:rsidR="00DE772A" w:rsidRDefault="00DE772A"/>
    <w:p w14:paraId="592980DF" w14:textId="77777777" w:rsidR="00DE772A" w:rsidRDefault="00DE772A"/>
  </w:endnote>
  <w:endnote w:type="continuationSeparator" w:id="0">
    <w:p w14:paraId="7F26A57C" w14:textId="77777777" w:rsidR="00DE772A" w:rsidRDefault="00DE772A" w:rsidP="00F56440">
      <w:r>
        <w:continuationSeparator/>
      </w:r>
    </w:p>
    <w:p w14:paraId="08A7746C" w14:textId="77777777" w:rsidR="00DE772A" w:rsidRDefault="00DE772A" w:rsidP="00F56440"/>
    <w:p w14:paraId="1B29F5C7" w14:textId="77777777" w:rsidR="00DE772A" w:rsidRDefault="00DE772A" w:rsidP="00F56440"/>
    <w:p w14:paraId="33C6A305" w14:textId="77777777" w:rsidR="00DE772A" w:rsidRDefault="00DE772A" w:rsidP="00F56440"/>
    <w:p w14:paraId="6668B47B" w14:textId="77777777" w:rsidR="00DE772A" w:rsidRDefault="00DE772A"/>
    <w:p w14:paraId="59E0BF54" w14:textId="77777777" w:rsidR="00DE772A" w:rsidRDefault="00DE772A"/>
    <w:p w14:paraId="1E18E1E5" w14:textId="77777777" w:rsidR="00DE772A" w:rsidRDefault="00DE7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75BD" w14:textId="77777777" w:rsidR="00DE772A" w:rsidRDefault="00DE772A" w:rsidP="00F56440">
      <w:r>
        <w:separator/>
      </w:r>
    </w:p>
    <w:p w14:paraId="57CEA781" w14:textId="77777777" w:rsidR="00DE772A" w:rsidRDefault="00DE772A" w:rsidP="00F56440"/>
    <w:p w14:paraId="2DFCE385" w14:textId="77777777" w:rsidR="00DE772A" w:rsidRDefault="00DE772A" w:rsidP="00F56440"/>
    <w:p w14:paraId="59B12F1F" w14:textId="77777777" w:rsidR="00DE772A" w:rsidRDefault="00DE772A" w:rsidP="00F56440"/>
    <w:p w14:paraId="7D698EE0" w14:textId="77777777" w:rsidR="00DE772A" w:rsidRDefault="00DE772A"/>
    <w:p w14:paraId="559B26AD" w14:textId="77777777" w:rsidR="00DE772A" w:rsidRDefault="00DE772A"/>
    <w:p w14:paraId="3C27AC11" w14:textId="77777777" w:rsidR="00DE772A" w:rsidRDefault="00DE772A"/>
  </w:footnote>
  <w:footnote w:type="continuationSeparator" w:id="0">
    <w:p w14:paraId="0ECF48F4" w14:textId="77777777" w:rsidR="00DE772A" w:rsidRDefault="00DE772A" w:rsidP="00F56440">
      <w:r>
        <w:continuationSeparator/>
      </w:r>
    </w:p>
    <w:p w14:paraId="412E624D" w14:textId="77777777" w:rsidR="00DE772A" w:rsidRDefault="00DE772A" w:rsidP="00F56440"/>
    <w:p w14:paraId="2B7DFD83" w14:textId="77777777" w:rsidR="00DE772A" w:rsidRDefault="00DE772A" w:rsidP="00F56440"/>
    <w:p w14:paraId="1B7366C1" w14:textId="77777777" w:rsidR="00DE772A" w:rsidRDefault="00DE772A" w:rsidP="00F56440"/>
    <w:p w14:paraId="3539BDA0" w14:textId="77777777" w:rsidR="00DE772A" w:rsidRDefault="00DE772A"/>
    <w:p w14:paraId="032C6FDB" w14:textId="77777777" w:rsidR="00DE772A" w:rsidRDefault="00DE772A"/>
    <w:p w14:paraId="5ACBD808" w14:textId="77777777" w:rsidR="00DE772A" w:rsidRDefault="00DE7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F950" w14:textId="77777777" w:rsidR="007575CB" w:rsidRPr="00E0758C" w:rsidRDefault="007575CB" w:rsidP="00E0758C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7575CB" w:rsidRPr="00E0758C" w14:paraId="63C6AC28" w14:textId="77777777" w:rsidTr="003F0902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6DA834BF" w14:textId="77777777" w:rsidR="007575CB" w:rsidRPr="00E0758C" w:rsidRDefault="007575CB" w:rsidP="00E0758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68FC768D" w14:textId="77777777" w:rsidR="007575CB" w:rsidRPr="00E0758C" w:rsidRDefault="007575C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385CE01B" w14:textId="77777777" w:rsidR="007575CB" w:rsidRPr="00E0758C" w:rsidRDefault="007575C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5E0E4054" w14:textId="77777777" w:rsidR="007575CB" w:rsidRPr="00E0758C" w:rsidRDefault="007575C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57C76BF9" w14:textId="77777777" w:rsidR="007575CB" w:rsidRPr="00E17AE8" w:rsidRDefault="007575CB" w:rsidP="0084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8B81" w14:textId="6ECD131F" w:rsidR="007575CB" w:rsidRDefault="00E4256C" w:rsidP="003C704E">
    <w:r>
      <w:rPr>
        <w:noProof/>
        <w:color w:val="706F6F"/>
        <w:sz w:val="20"/>
        <w:szCs w:val="20"/>
      </w:rPr>
      <w:drawing>
        <wp:anchor distT="0" distB="0" distL="114300" distR="114300" simplePos="0" relativeHeight="251661312" behindDoc="0" locked="0" layoutInCell="1" allowOverlap="1" wp14:anchorId="45AE8871" wp14:editId="61AF5D9F">
          <wp:simplePos x="0" y="0"/>
          <wp:positionH relativeFrom="column">
            <wp:posOffset>-177800</wp:posOffset>
          </wp:positionH>
          <wp:positionV relativeFrom="paragraph">
            <wp:posOffset>240567</wp:posOffset>
          </wp:positionV>
          <wp:extent cx="580292" cy="290146"/>
          <wp:effectExtent l="0" t="0" r="0" b="2540"/>
          <wp:wrapNone/>
          <wp:docPr id="526980422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80422" name="Grafik 526980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92" cy="290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439A15" wp14:editId="5FAFE1D0">
          <wp:extent cx="5759450" cy="2882900"/>
          <wp:effectExtent l="0" t="0" r="0" b="0"/>
          <wp:docPr id="259763844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763844" name="Grafik 259763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88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469" w:type="dxa"/>
      <w:jc w:val="center"/>
      <w:tblCellMar>
        <w:top w:w="57" w:type="dxa"/>
        <w:left w:w="57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851"/>
      <w:gridCol w:w="6696"/>
      <w:gridCol w:w="1003"/>
      <w:gridCol w:w="919"/>
    </w:tblGrid>
    <w:tr w:rsidR="001C1FA9" w:rsidRPr="00E0758C" w14:paraId="591D5F8D" w14:textId="77777777" w:rsidTr="001C1FA9">
      <w:trPr>
        <w:trHeight w:val="510"/>
        <w:jc w:val="center"/>
      </w:trPr>
      <w:tc>
        <w:tcPr>
          <w:tcW w:w="851" w:type="dxa"/>
          <w:tcBorders>
            <w:bottom w:val="single" w:sz="18" w:space="0" w:color="327A86" w:themeColor="accent1"/>
          </w:tcBorders>
          <w:shd w:val="clear" w:color="auto" w:fill="B8DFE6"/>
          <w:vAlign w:val="center"/>
        </w:tcPr>
        <w:p w14:paraId="35B97E93" w14:textId="26859C62" w:rsidR="007575CB" w:rsidRPr="00E0758C" w:rsidRDefault="007575CB" w:rsidP="003E26A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</w:p>
      </w:tc>
      <w:tc>
        <w:tcPr>
          <w:tcW w:w="6696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8399569" w14:textId="2115979A" w:rsidR="007575CB" w:rsidRPr="00E0758C" w:rsidRDefault="001C1FA9" w:rsidP="003E26A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>
            <w:rPr>
              <w:color w:val="706F6F"/>
              <w:sz w:val="20"/>
              <w:szCs w:val="20"/>
            </w:rPr>
            <w:t>Standortbestimmung N8</w:t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4425A5FA" w14:textId="5D974515" w:rsidR="007575CB" w:rsidRPr="00E0758C" w:rsidRDefault="007575CB" w:rsidP="003E26A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735D3093" w14:textId="77777777" w:rsidR="007575CB" w:rsidRPr="00E0758C" w:rsidRDefault="007575CB" w:rsidP="003E26A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53FB8828" wp14:editId="73A35798">
                <wp:extent cx="337235" cy="324000"/>
                <wp:effectExtent l="0" t="0" r="5715" b="0"/>
                <wp:docPr id="5806215" name="Grafik 5806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6E790A5" w14:textId="2E74405A" w:rsidR="007575CB" w:rsidRDefault="007575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E11E" w14:textId="5BB93F04" w:rsidR="00D9043A" w:rsidRDefault="00D9043A" w:rsidP="003C704E"/>
  <w:tbl>
    <w:tblPr>
      <w:tblW w:w="9469" w:type="dxa"/>
      <w:jc w:val="center"/>
      <w:tblCellMar>
        <w:top w:w="57" w:type="dxa"/>
        <w:left w:w="57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851"/>
      <w:gridCol w:w="6696"/>
      <w:gridCol w:w="1003"/>
      <w:gridCol w:w="919"/>
    </w:tblGrid>
    <w:tr w:rsidR="00D9043A" w:rsidRPr="00E0758C" w14:paraId="0F4D9934" w14:textId="77777777" w:rsidTr="00B569F7">
      <w:trPr>
        <w:trHeight w:val="510"/>
        <w:jc w:val="center"/>
      </w:trPr>
      <w:tc>
        <w:tcPr>
          <w:tcW w:w="851" w:type="dxa"/>
          <w:tcBorders>
            <w:bottom w:val="single" w:sz="18" w:space="0" w:color="327A86" w:themeColor="accent1"/>
          </w:tcBorders>
          <w:shd w:val="clear" w:color="auto" w:fill="auto"/>
          <w:vAlign w:val="center"/>
        </w:tcPr>
        <w:p w14:paraId="6C4BE6AE" w14:textId="5BEBFC8A" w:rsidR="00D9043A" w:rsidRPr="00E0758C" w:rsidRDefault="00E4256C" w:rsidP="003E26A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  <w:r>
            <w:rPr>
              <w:noProof/>
              <w:color w:val="7F7F7F" w:themeColor="text1" w:themeTint="80"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69B3CFE7" wp14:editId="5A7F7C74">
                <wp:simplePos x="0" y="0"/>
                <wp:positionH relativeFrom="column">
                  <wp:posOffset>-48260</wp:posOffset>
                </wp:positionH>
                <wp:positionV relativeFrom="paragraph">
                  <wp:posOffset>28575</wp:posOffset>
                </wp:positionV>
                <wp:extent cx="570230" cy="285115"/>
                <wp:effectExtent l="0" t="0" r="0" b="0"/>
                <wp:wrapNone/>
                <wp:docPr id="350093219" name="Grafi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93219" name="Grafik 3500932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230" cy="285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96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36DD968D" w14:textId="15115C30" w:rsidR="00D9043A" w:rsidRPr="00E0758C" w:rsidRDefault="00D9043A" w:rsidP="003E26A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B569F7">
            <w:rPr>
              <w:color w:val="7F7F7F" w:themeColor="text1" w:themeTint="80"/>
              <w:sz w:val="20"/>
              <w:szCs w:val="20"/>
            </w:rPr>
            <w:t xml:space="preserve">Ich kann schriftlich multiplizieren und </w:t>
          </w:r>
          <w:r w:rsidR="00EA1658">
            <w:rPr>
              <w:color w:val="7F7F7F" w:themeColor="text1" w:themeTint="80"/>
              <w:sz w:val="20"/>
              <w:szCs w:val="20"/>
            </w:rPr>
            <w:t>dividieren und die Verfahren erklären</w:t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6DE56414" w14:textId="121F6A34" w:rsidR="00D9043A" w:rsidRPr="00E0758C" w:rsidRDefault="00B569F7" w:rsidP="00B569F7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>
            <w:rPr>
              <w:color w:val="706F6F"/>
              <w:sz w:val="20"/>
              <w:szCs w:val="20"/>
            </w:rPr>
            <w:t>N8A</w:t>
          </w:r>
          <w:r w:rsidRPr="00B569F7">
            <w:rPr>
              <w:color w:val="706F6F"/>
              <w:sz w:val="20"/>
              <w:szCs w:val="20"/>
            </w:rPr>
            <w:t>-</w:t>
          </w:r>
          <w:r w:rsidRPr="00B569F7">
            <w:rPr>
              <w:color w:val="706F6F"/>
              <w:sz w:val="20"/>
              <w:szCs w:val="20"/>
            </w:rPr>
            <w:fldChar w:fldCharType="begin"/>
          </w:r>
          <w:r w:rsidRPr="00B569F7">
            <w:rPr>
              <w:color w:val="706F6F"/>
              <w:sz w:val="20"/>
              <w:szCs w:val="20"/>
            </w:rPr>
            <w:instrText xml:space="preserve"> PAGE  \* Arabic  \* MERGEFORMAT </w:instrText>
          </w:r>
          <w:r w:rsidRPr="00B569F7">
            <w:rPr>
              <w:color w:val="706F6F"/>
              <w:sz w:val="20"/>
              <w:szCs w:val="20"/>
            </w:rPr>
            <w:fldChar w:fldCharType="separate"/>
          </w:r>
          <w:r w:rsidRPr="00B569F7">
            <w:rPr>
              <w:color w:val="706F6F"/>
              <w:sz w:val="20"/>
              <w:szCs w:val="20"/>
            </w:rPr>
            <w:t>1</w:t>
          </w:r>
          <w:r w:rsidRPr="00B569F7">
            <w:rPr>
              <w:color w:val="706F6F"/>
              <w:sz w:val="20"/>
              <w:szCs w:val="20"/>
            </w:rPr>
            <w:fldChar w:fldCharType="end"/>
          </w:r>
        </w:p>
      </w:tc>
      <w:tc>
        <w:tcPr>
          <w:tcW w:w="91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43D50B3" w14:textId="77777777" w:rsidR="00D9043A" w:rsidRPr="00E0758C" w:rsidRDefault="00D9043A" w:rsidP="003E26A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6D785E4C" wp14:editId="3DC66F10">
                <wp:extent cx="337235" cy="324000"/>
                <wp:effectExtent l="0" t="0" r="5715" b="0"/>
                <wp:docPr id="625313388" name="Grafik 625313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EFB1FE1" w14:textId="77777777" w:rsidR="00D9043A" w:rsidRDefault="00D904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C23"/>
    <w:multiLevelType w:val="hybridMultilevel"/>
    <w:tmpl w:val="7BC49EB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DC3"/>
    <w:multiLevelType w:val="hybridMultilevel"/>
    <w:tmpl w:val="D960EC4C"/>
    <w:lvl w:ilvl="0" w:tplc="B4BE6B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63C3"/>
    <w:multiLevelType w:val="hybridMultilevel"/>
    <w:tmpl w:val="FAFC4244"/>
    <w:lvl w:ilvl="0" w:tplc="7E585ED6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3C06"/>
    <w:multiLevelType w:val="hybridMultilevel"/>
    <w:tmpl w:val="D7A212C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C0756"/>
    <w:multiLevelType w:val="hybridMultilevel"/>
    <w:tmpl w:val="D0501056"/>
    <w:lvl w:ilvl="0" w:tplc="1DACC342">
      <w:start w:val="1"/>
      <w:numFmt w:val="decimal"/>
      <w:pStyle w:val="Verzeichnis1"/>
      <w:lvlText w:val="(%1)"/>
      <w:lvlJc w:val="left"/>
      <w:pPr>
        <w:ind w:left="720" w:hanging="360"/>
      </w:pPr>
      <w:rPr>
        <w:rFonts w:hint="default"/>
        <w:b w:val="0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B2201"/>
    <w:multiLevelType w:val="hybridMultilevel"/>
    <w:tmpl w:val="D960EC4C"/>
    <w:lvl w:ilvl="0" w:tplc="B4BE6B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9053">
    <w:abstractNumId w:val="2"/>
  </w:num>
  <w:num w:numId="2" w16cid:durableId="1578981061">
    <w:abstractNumId w:val="4"/>
  </w:num>
  <w:num w:numId="3" w16cid:durableId="1712073509">
    <w:abstractNumId w:val="5"/>
  </w:num>
  <w:num w:numId="4" w16cid:durableId="805584654">
    <w:abstractNumId w:val="1"/>
  </w:num>
  <w:num w:numId="5" w16cid:durableId="1457479240">
    <w:abstractNumId w:val="0"/>
  </w:num>
  <w:num w:numId="6" w16cid:durableId="18571857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A9"/>
    <w:rsid w:val="00001908"/>
    <w:rsid w:val="00004F79"/>
    <w:rsid w:val="000052CA"/>
    <w:rsid w:val="00007887"/>
    <w:rsid w:val="00010863"/>
    <w:rsid w:val="00011C8C"/>
    <w:rsid w:val="00013060"/>
    <w:rsid w:val="00020370"/>
    <w:rsid w:val="00021B05"/>
    <w:rsid w:val="00024CED"/>
    <w:rsid w:val="00026500"/>
    <w:rsid w:val="00026823"/>
    <w:rsid w:val="00026F34"/>
    <w:rsid w:val="00030B49"/>
    <w:rsid w:val="000358FA"/>
    <w:rsid w:val="0003654F"/>
    <w:rsid w:val="000369C2"/>
    <w:rsid w:val="000425FD"/>
    <w:rsid w:val="00042F87"/>
    <w:rsid w:val="000441F0"/>
    <w:rsid w:val="00045C57"/>
    <w:rsid w:val="00047413"/>
    <w:rsid w:val="0005096B"/>
    <w:rsid w:val="0005153C"/>
    <w:rsid w:val="00057FAC"/>
    <w:rsid w:val="00061836"/>
    <w:rsid w:val="00074816"/>
    <w:rsid w:val="00076180"/>
    <w:rsid w:val="000767D4"/>
    <w:rsid w:val="00076A10"/>
    <w:rsid w:val="00080ED5"/>
    <w:rsid w:val="00081AEE"/>
    <w:rsid w:val="00085A82"/>
    <w:rsid w:val="00091B11"/>
    <w:rsid w:val="0009400B"/>
    <w:rsid w:val="00094901"/>
    <w:rsid w:val="00095D18"/>
    <w:rsid w:val="000970F9"/>
    <w:rsid w:val="00097784"/>
    <w:rsid w:val="000A2473"/>
    <w:rsid w:val="000A412F"/>
    <w:rsid w:val="000A496C"/>
    <w:rsid w:val="000B7134"/>
    <w:rsid w:val="000C56AC"/>
    <w:rsid w:val="000C7083"/>
    <w:rsid w:val="000D30D1"/>
    <w:rsid w:val="000D488F"/>
    <w:rsid w:val="000D77A4"/>
    <w:rsid w:val="000E1DE9"/>
    <w:rsid w:val="000E2765"/>
    <w:rsid w:val="000E28C2"/>
    <w:rsid w:val="000F13CD"/>
    <w:rsid w:val="000F1545"/>
    <w:rsid w:val="000F32C4"/>
    <w:rsid w:val="000F3516"/>
    <w:rsid w:val="000F7F6B"/>
    <w:rsid w:val="00101357"/>
    <w:rsid w:val="001029C2"/>
    <w:rsid w:val="00104F4B"/>
    <w:rsid w:val="00112BD0"/>
    <w:rsid w:val="00114F3B"/>
    <w:rsid w:val="001156B8"/>
    <w:rsid w:val="00120536"/>
    <w:rsid w:val="00120E67"/>
    <w:rsid w:val="0012488A"/>
    <w:rsid w:val="001312A6"/>
    <w:rsid w:val="00133C95"/>
    <w:rsid w:val="00133CDA"/>
    <w:rsid w:val="00140BC5"/>
    <w:rsid w:val="00144863"/>
    <w:rsid w:val="001452C4"/>
    <w:rsid w:val="0014695C"/>
    <w:rsid w:val="00146ED1"/>
    <w:rsid w:val="00146F2A"/>
    <w:rsid w:val="001471C8"/>
    <w:rsid w:val="00150886"/>
    <w:rsid w:val="0015476F"/>
    <w:rsid w:val="00154D87"/>
    <w:rsid w:val="001559BE"/>
    <w:rsid w:val="001610F3"/>
    <w:rsid w:val="001662C7"/>
    <w:rsid w:val="00170589"/>
    <w:rsid w:val="00173015"/>
    <w:rsid w:val="001735AF"/>
    <w:rsid w:val="00177A63"/>
    <w:rsid w:val="00180775"/>
    <w:rsid w:val="00180EC4"/>
    <w:rsid w:val="00183265"/>
    <w:rsid w:val="00183926"/>
    <w:rsid w:val="0018492B"/>
    <w:rsid w:val="001853AA"/>
    <w:rsid w:val="001858C2"/>
    <w:rsid w:val="0018699D"/>
    <w:rsid w:val="00192D9F"/>
    <w:rsid w:val="001948F0"/>
    <w:rsid w:val="001A1780"/>
    <w:rsid w:val="001A7F59"/>
    <w:rsid w:val="001B249B"/>
    <w:rsid w:val="001B3139"/>
    <w:rsid w:val="001B43D2"/>
    <w:rsid w:val="001B4632"/>
    <w:rsid w:val="001C0814"/>
    <w:rsid w:val="001C0C6A"/>
    <w:rsid w:val="001C1FA9"/>
    <w:rsid w:val="001C3EE1"/>
    <w:rsid w:val="001C4682"/>
    <w:rsid w:val="001C6C3A"/>
    <w:rsid w:val="001C72F0"/>
    <w:rsid w:val="001D3660"/>
    <w:rsid w:val="001D6674"/>
    <w:rsid w:val="001D7B44"/>
    <w:rsid w:val="001E08C7"/>
    <w:rsid w:val="001E0D8B"/>
    <w:rsid w:val="001E402C"/>
    <w:rsid w:val="001E4845"/>
    <w:rsid w:val="001E7430"/>
    <w:rsid w:val="001F1D79"/>
    <w:rsid w:val="001F2A76"/>
    <w:rsid w:val="001F6F57"/>
    <w:rsid w:val="00202DAA"/>
    <w:rsid w:val="00204695"/>
    <w:rsid w:val="002061FE"/>
    <w:rsid w:val="00206256"/>
    <w:rsid w:val="00206AA9"/>
    <w:rsid w:val="0021237C"/>
    <w:rsid w:val="002150E8"/>
    <w:rsid w:val="002274BA"/>
    <w:rsid w:val="00227E81"/>
    <w:rsid w:val="00230A99"/>
    <w:rsid w:val="002330F5"/>
    <w:rsid w:val="00235B6C"/>
    <w:rsid w:val="00240CAD"/>
    <w:rsid w:val="00243737"/>
    <w:rsid w:val="00252562"/>
    <w:rsid w:val="00252CBD"/>
    <w:rsid w:val="00261CE3"/>
    <w:rsid w:val="0026471B"/>
    <w:rsid w:val="00264D79"/>
    <w:rsid w:val="00273BC7"/>
    <w:rsid w:val="00273C8A"/>
    <w:rsid w:val="00276E7E"/>
    <w:rsid w:val="00281B10"/>
    <w:rsid w:val="00281CCB"/>
    <w:rsid w:val="002869C0"/>
    <w:rsid w:val="002969B0"/>
    <w:rsid w:val="00297993"/>
    <w:rsid w:val="002A3358"/>
    <w:rsid w:val="002A69A9"/>
    <w:rsid w:val="002A7EB5"/>
    <w:rsid w:val="002B7422"/>
    <w:rsid w:val="002C0CBB"/>
    <w:rsid w:val="002C1315"/>
    <w:rsid w:val="002C381B"/>
    <w:rsid w:val="002C4090"/>
    <w:rsid w:val="002C7839"/>
    <w:rsid w:val="002D1257"/>
    <w:rsid w:val="002D1886"/>
    <w:rsid w:val="002D27B3"/>
    <w:rsid w:val="002D3D06"/>
    <w:rsid w:val="002D4885"/>
    <w:rsid w:val="002D4E2A"/>
    <w:rsid w:val="002E0053"/>
    <w:rsid w:val="002E0815"/>
    <w:rsid w:val="002E55B9"/>
    <w:rsid w:val="002E6140"/>
    <w:rsid w:val="002E66D3"/>
    <w:rsid w:val="002F0781"/>
    <w:rsid w:val="002F28B1"/>
    <w:rsid w:val="002F2B43"/>
    <w:rsid w:val="002F4885"/>
    <w:rsid w:val="003006A2"/>
    <w:rsid w:val="0030347F"/>
    <w:rsid w:val="00303593"/>
    <w:rsid w:val="00305887"/>
    <w:rsid w:val="003079FB"/>
    <w:rsid w:val="003105B6"/>
    <w:rsid w:val="00310E13"/>
    <w:rsid w:val="00315877"/>
    <w:rsid w:val="0032057B"/>
    <w:rsid w:val="0032289E"/>
    <w:rsid w:val="00324169"/>
    <w:rsid w:val="003244CA"/>
    <w:rsid w:val="00332BA3"/>
    <w:rsid w:val="00333312"/>
    <w:rsid w:val="00335B6E"/>
    <w:rsid w:val="0033677C"/>
    <w:rsid w:val="0034350A"/>
    <w:rsid w:val="00352164"/>
    <w:rsid w:val="00353BDB"/>
    <w:rsid w:val="00354A18"/>
    <w:rsid w:val="00354D8C"/>
    <w:rsid w:val="00357895"/>
    <w:rsid w:val="00357CE4"/>
    <w:rsid w:val="00360B13"/>
    <w:rsid w:val="00360EAA"/>
    <w:rsid w:val="0036197D"/>
    <w:rsid w:val="0036233E"/>
    <w:rsid w:val="00362FA9"/>
    <w:rsid w:val="003654EE"/>
    <w:rsid w:val="003655ED"/>
    <w:rsid w:val="00365D85"/>
    <w:rsid w:val="00367D3E"/>
    <w:rsid w:val="0037445F"/>
    <w:rsid w:val="00376C2F"/>
    <w:rsid w:val="00381AAA"/>
    <w:rsid w:val="00383D98"/>
    <w:rsid w:val="00386976"/>
    <w:rsid w:val="00386A12"/>
    <w:rsid w:val="00387E4E"/>
    <w:rsid w:val="00387E96"/>
    <w:rsid w:val="003908B0"/>
    <w:rsid w:val="00391BC6"/>
    <w:rsid w:val="00393206"/>
    <w:rsid w:val="003A2147"/>
    <w:rsid w:val="003A591E"/>
    <w:rsid w:val="003A744F"/>
    <w:rsid w:val="003B03AF"/>
    <w:rsid w:val="003B04ED"/>
    <w:rsid w:val="003B04FD"/>
    <w:rsid w:val="003B3169"/>
    <w:rsid w:val="003B54C2"/>
    <w:rsid w:val="003B5F33"/>
    <w:rsid w:val="003B6076"/>
    <w:rsid w:val="003B6095"/>
    <w:rsid w:val="003C3680"/>
    <w:rsid w:val="003C704E"/>
    <w:rsid w:val="003C7B7B"/>
    <w:rsid w:val="003D17F3"/>
    <w:rsid w:val="003D2DC6"/>
    <w:rsid w:val="003D3CF9"/>
    <w:rsid w:val="003D5798"/>
    <w:rsid w:val="003D5C26"/>
    <w:rsid w:val="003E26AC"/>
    <w:rsid w:val="003E29D4"/>
    <w:rsid w:val="003E5AF3"/>
    <w:rsid w:val="003E6872"/>
    <w:rsid w:val="003F00BC"/>
    <w:rsid w:val="003F0902"/>
    <w:rsid w:val="003F3BD6"/>
    <w:rsid w:val="003F625D"/>
    <w:rsid w:val="003F6BF5"/>
    <w:rsid w:val="003F7237"/>
    <w:rsid w:val="00400483"/>
    <w:rsid w:val="004041C4"/>
    <w:rsid w:val="00404CFB"/>
    <w:rsid w:val="00405B3A"/>
    <w:rsid w:val="00406E9D"/>
    <w:rsid w:val="00412AD9"/>
    <w:rsid w:val="00413C95"/>
    <w:rsid w:val="00415ECC"/>
    <w:rsid w:val="00417557"/>
    <w:rsid w:val="00421399"/>
    <w:rsid w:val="00421559"/>
    <w:rsid w:val="004221C0"/>
    <w:rsid w:val="00423B88"/>
    <w:rsid w:val="00427CE9"/>
    <w:rsid w:val="004410FB"/>
    <w:rsid w:val="00441287"/>
    <w:rsid w:val="004430E4"/>
    <w:rsid w:val="004443AB"/>
    <w:rsid w:val="00444FED"/>
    <w:rsid w:val="00445D70"/>
    <w:rsid w:val="00450EDC"/>
    <w:rsid w:val="004629EB"/>
    <w:rsid w:val="00463F5D"/>
    <w:rsid w:val="00467290"/>
    <w:rsid w:val="00473B71"/>
    <w:rsid w:val="00477539"/>
    <w:rsid w:val="004806B4"/>
    <w:rsid w:val="0048537F"/>
    <w:rsid w:val="00485714"/>
    <w:rsid w:val="004A1C89"/>
    <w:rsid w:val="004A2630"/>
    <w:rsid w:val="004A42F8"/>
    <w:rsid w:val="004B006A"/>
    <w:rsid w:val="004B1E4C"/>
    <w:rsid w:val="004B43D8"/>
    <w:rsid w:val="004B4F6B"/>
    <w:rsid w:val="004B4FB7"/>
    <w:rsid w:val="004B66BA"/>
    <w:rsid w:val="004B7226"/>
    <w:rsid w:val="004C0FF9"/>
    <w:rsid w:val="004D01A4"/>
    <w:rsid w:val="004D033C"/>
    <w:rsid w:val="004D0BBC"/>
    <w:rsid w:val="004D5108"/>
    <w:rsid w:val="004D537D"/>
    <w:rsid w:val="004E07B3"/>
    <w:rsid w:val="004E0B0F"/>
    <w:rsid w:val="004E1347"/>
    <w:rsid w:val="004E5545"/>
    <w:rsid w:val="004E5F18"/>
    <w:rsid w:val="004E6E5D"/>
    <w:rsid w:val="004E7C22"/>
    <w:rsid w:val="004E7EF5"/>
    <w:rsid w:val="004F6B97"/>
    <w:rsid w:val="004F797A"/>
    <w:rsid w:val="004F7D54"/>
    <w:rsid w:val="00506BFA"/>
    <w:rsid w:val="0051143E"/>
    <w:rsid w:val="00512E4A"/>
    <w:rsid w:val="0051318E"/>
    <w:rsid w:val="005131AB"/>
    <w:rsid w:val="0051334C"/>
    <w:rsid w:val="00513F2E"/>
    <w:rsid w:val="00516206"/>
    <w:rsid w:val="0052085C"/>
    <w:rsid w:val="005256C6"/>
    <w:rsid w:val="00525E77"/>
    <w:rsid w:val="0053007E"/>
    <w:rsid w:val="005306EE"/>
    <w:rsid w:val="00530B72"/>
    <w:rsid w:val="00533B76"/>
    <w:rsid w:val="0053554B"/>
    <w:rsid w:val="00536918"/>
    <w:rsid w:val="00536F5D"/>
    <w:rsid w:val="00545929"/>
    <w:rsid w:val="0054734D"/>
    <w:rsid w:val="00550488"/>
    <w:rsid w:val="005513D5"/>
    <w:rsid w:val="00551D37"/>
    <w:rsid w:val="00553FDA"/>
    <w:rsid w:val="005551AE"/>
    <w:rsid w:val="005570FE"/>
    <w:rsid w:val="00557355"/>
    <w:rsid w:val="00557A27"/>
    <w:rsid w:val="0056041E"/>
    <w:rsid w:val="00560A32"/>
    <w:rsid w:val="00561F03"/>
    <w:rsid w:val="00561FC1"/>
    <w:rsid w:val="00563011"/>
    <w:rsid w:val="00564563"/>
    <w:rsid w:val="005659A1"/>
    <w:rsid w:val="0056638C"/>
    <w:rsid w:val="00566BEC"/>
    <w:rsid w:val="00566FAD"/>
    <w:rsid w:val="00567265"/>
    <w:rsid w:val="00575518"/>
    <w:rsid w:val="0057597F"/>
    <w:rsid w:val="0057608C"/>
    <w:rsid w:val="00576703"/>
    <w:rsid w:val="00577C8D"/>
    <w:rsid w:val="00577DDC"/>
    <w:rsid w:val="00582922"/>
    <w:rsid w:val="005853DE"/>
    <w:rsid w:val="00587F2C"/>
    <w:rsid w:val="00590E1F"/>
    <w:rsid w:val="005948D3"/>
    <w:rsid w:val="00596FF7"/>
    <w:rsid w:val="005A07C0"/>
    <w:rsid w:val="005A1B94"/>
    <w:rsid w:val="005A256B"/>
    <w:rsid w:val="005A4199"/>
    <w:rsid w:val="005B066B"/>
    <w:rsid w:val="005B0745"/>
    <w:rsid w:val="005B080D"/>
    <w:rsid w:val="005B181B"/>
    <w:rsid w:val="005B2620"/>
    <w:rsid w:val="005C24F6"/>
    <w:rsid w:val="005C26AF"/>
    <w:rsid w:val="005C3AB9"/>
    <w:rsid w:val="005C56C1"/>
    <w:rsid w:val="005D1C13"/>
    <w:rsid w:val="005D3569"/>
    <w:rsid w:val="005D3B6F"/>
    <w:rsid w:val="005D410F"/>
    <w:rsid w:val="005D794B"/>
    <w:rsid w:val="005E0251"/>
    <w:rsid w:val="005E619C"/>
    <w:rsid w:val="005F08BF"/>
    <w:rsid w:val="005F0A6D"/>
    <w:rsid w:val="005F22E4"/>
    <w:rsid w:val="005F52E1"/>
    <w:rsid w:val="005F772D"/>
    <w:rsid w:val="006015F6"/>
    <w:rsid w:val="00605734"/>
    <w:rsid w:val="00610220"/>
    <w:rsid w:val="00614F05"/>
    <w:rsid w:val="00617C84"/>
    <w:rsid w:val="00624F74"/>
    <w:rsid w:val="006259AD"/>
    <w:rsid w:val="00626205"/>
    <w:rsid w:val="006347EC"/>
    <w:rsid w:val="0063560B"/>
    <w:rsid w:val="00636D7F"/>
    <w:rsid w:val="00637B96"/>
    <w:rsid w:val="006410D6"/>
    <w:rsid w:val="00643F9F"/>
    <w:rsid w:val="006440D8"/>
    <w:rsid w:val="00644F56"/>
    <w:rsid w:val="00647092"/>
    <w:rsid w:val="00651822"/>
    <w:rsid w:val="006518F9"/>
    <w:rsid w:val="00656F42"/>
    <w:rsid w:val="00661A9A"/>
    <w:rsid w:val="0066281B"/>
    <w:rsid w:val="00662B5B"/>
    <w:rsid w:val="00664421"/>
    <w:rsid w:val="00667BB0"/>
    <w:rsid w:val="006708D6"/>
    <w:rsid w:val="00671BE6"/>
    <w:rsid w:val="00675072"/>
    <w:rsid w:val="0067534A"/>
    <w:rsid w:val="00681F02"/>
    <w:rsid w:val="00684FB9"/>
    <w:rsid w:val="00685B0E"/>
    <w:rsid w:val="00685B7A"/>
    <w:rsid w:val="00686C67"/>
    <w:rsid w:val="00686FC0"/>
    <w:rsid w:val="00692301"/>
    <w:rsid w:val="006967B8"/>
    <w:rsid w:val="00696B7F"/>
    <w:rsid w:val="006A253B"/>
    <w:rsid w:val="006A7431"/>
    <w:rsid w:val="006B1E07"/>
    <w:rsid w:val="006B5344"/>
    <w:rsid w:val="006C1E61"/>
    <w:rsid w:val="006C3DDC"/>
    <w:rsid w:val="006C7499"/>
    <w:rsid w:val="006D13AE"/>
    <w:rsid w:val="006D25D9"/>
    <w:rsid w:val="006D3390"/>
    <w:rsid w:val="006D7968"/>
    <w:rsid w:val="006D7B90"/>
    <w:rsid w:val="006E028E"/>
    <w:rsid w:val="006E162A"/>
    <w:rsid w:val="006E5DEC"/>
    <w:rsid w:val="006E700D"/>
    <w:rsid w:val="006F0F14"/>
    <w:rsid w:val="006F362B"/>
    <w:rsid w:val="006F3B1C"/>
    <w:rsid w:val="006F3F4C"/>
    <w:rsid w:val="006F5451"/>
    <w:rsid w:val="00700B74"/>
    <w:rsid w:val="00705357"/>
    <w:rsid w:val="007053C3"/>
    <w:rsid w:val="00705633"/>
    <w:rsid w:val="00705AE4"/>
    <w:rsid w:val="0070705A"/>
    <w:rsid w:val="0071032F"/>
    <w:rsid w:val="00711A37"/>
    <w:rsid w:val="00712580"/>
    <w:rsid w:val="0071456D"/>
    <w:rsid w:val="00720DA1"/>
    <w:rsid w:val="00723E53"/>
    <w:rsid w:val="00724BEB"/>
    <w:rsid w:val="00724F8D"/>
    <w:rsid w:val="00727114"/>
    <w:rsid w:val="007306C0"/>
    <w:rsid w:val="00734981"/>
    <w:rsid w:val="0073796D"/>
    <w:rsid w:val="00737D8D"/>
    <w:rsid w:val="00740CAE"/>
    <w:rsid w:val="0074113F"/>
    <w:rsid w:val="00750506"/>
    <w:rsid w:val="00751A89"/>
    <w:rsid w:val="00753498"/>
    <w:rsid w:val="00753CFE"/>
    <w:rsid w:val="00757487"/>
    <w:rsid w:val="007575CB"/>
    <w:rsid w:val="00757F0F"/>
    <w:rsid w:val="007610A9"/>
    <w:rsid w:val="00761338"/>
    <w:rsid w:val="0076139C"/>
    <w:rsid w:val="00764711"/>
    <w:rsid w:val="00765286"/>
    <w:rsid w:val="007652ED"/>
    <w:rsid w:val="0076674D"/>
    <w:rsid w:val="007674C3"/>
    <w:rsid w:val="007712FF"/>
    <w:rsid w:val="007723C1"/>
    <w:rsid w:val="007751B1"/>
    <w:rsid w:val="0077619D"/>
    <w:rsid w:val="00776C43"/>
    <w:rsid w:val="007812B5"/>
    <w:rsid w:val="00782287"/>
    <w:rsid w:val="00784962"/>
    <w:rsid w:val="00786812"/>
    <w:rsid w:val="00787F27"/>
    <w:rsid w:val="00790F21"/>
    <w:rsid w:val="00791C77"/>
    <w:rsid w:val="00792FE3"/>
    <w:rsid w:val="0079448E"/>
    <w:rsid w:val="0079477A"/>
    <w:rsid w:val="00795B4F"/>
    <w:rsid w:val="00795F88"/>
    <w:rsid w:val="0079608D"/>
    <w:rsid w:val="007A0104"/>
    <w:rsid w:val="007A149C"/>
    <w:rsid w:val="007A1C42"/>
    <w:rsid w:val="007A605F"/>
    <w:rsid w:val="007A6CB2"/>
    <w:rsid w:val="007A7B97"/>
    <w:rsid w:val="007B19C9"/>
    <w:rsid w:val="007B2454"/>
    <w:rsid w:val="007B726E"/>
    <w:rsid w:val="007C2369"/>
    <w:rsid w:val="007C3B5B"/>
    <w:rsid w:val="007C7467"/>
    <w:rsid w:val="007D3998"/>
    <w:rsid w:val="007D5598"/>
    <w:rsid w:val="007D62DE"/>
    <w:rsid w:val="007D723D"/>
    <w:rsid w:val="007E2ED3"/>
    <w:rsid w:val="007E4B82"/>
    <w:rsid w:val="007E6AC7"/>
    <w:rsid w:val="007F025F"/>
    <w:rsid w:val="008026EF"/>
    <w:rsid w:val="00803F58"/>
    <w:rsid w:val="00807CF4"/>
    <w:rsid w:val="00811D2D"/>
    <w:rsid w:val="00812B0E"/>
    <w:rsid w:val="00814EAA"/>
    <w:rsid w:val="00816151"/>
    <w:rsid w:val="00816C34"/>
    <w:rsid w:val="00824C43"/>
    <w:rsid w:val="00824E78"/>
    <w:rsid w:val="00825CEC"/>
    <w:rsid w:val="0082727E"/>
    <w:rsid w:val="008304E4"/>
    <w:rsid w:val="00830DD1"/>
    <w:rsid w:val="00831AC3"/>
    <w:rsid w:val="008323EB"/>
    <w:rsid w:val="0083575B"/>
    <w:rsid w:val="00835983"/>
    <w:rsid w:val="00835C0B"/>
    <w:rsid w:val="008368C8"/>
    <w:rsid w:val="008375C5"/>
    <w:rsid w:val="00837609"/>
    <w:rsid w:val="00837AEE"/>
    <w:rsid w:val="00841EB1"/>
    <w:rsid w:val="008440FF"/>
    <w:rsid w:val="00844A02"/>
    <w:rsid w:val="008454DC"/>
    <w:rsid w:val="008456A0"/>
    <w:rsid w:val="00846684"/>
    <w:rsid w:val="00846EE1"/>
    <w:rsid w:val="0084766C"/>
    <w:rsid w:val="00851046"/>
    <w:rsid w:val="00851CEC"/>
    <w:rsid w:val="00853EBF"/>
    <w:rsid w:val="00854D4E"/>
    <w:rsid w:val="00855393"/>
    <w:rsid w:val="008616E5"/>
    <w:rsid w:val="008619E9"/>
    <w:rsid w:val="00861A8A"/>
    <w:rsid w:val="00861D69"/>
    <w:rsid w:val="00867A6B"/>
    <w:rsid w:val="00871C2C"/>
    <w:rsid w:val="008738EB"/>
    <w:rsid w:val="00880305"/>
    <w:rsid w:val="00882CFD"/>
    <w:rsid w:val="00895250"/>
    <w:rsid w:val="0089704E"/>
    <w:rsid w:val="008A17D3"/>
    <w:rsid w:val="008B083A"/>
    <w:rsid w:val="008B08C3"/>
    <w:rsid w:val="008B09F8"/>
    <w:rsid w:val="008C4891"/>
    <w:rsid w:val="008C6480"/>
    <w:rsid w:val="008C689D"/>
    <w:rsid w:val="008C6C14"/>
    <w:rsid w:val="008C767A"/>
    <w:rsid w:val="008D269F"/>
    <w:rsid w:val="008D58E3"/>
    <w:rsid w:val="008D6498"/>
    <w:rsid w:val="008D6BF7"/>
    <w:rsid w:val="008D7103"/>
    <w:rsid w:val="008E0035"/>
    <w:rsid w:val="008E1743"/>
    <w:rsid w:val="008E2563"/>
    <w:rsid w:val="008E408B"/>
    <w:rsid w:val="008E6EEC"/>
    <w:rsid w:val="008F06F9"/>
    <w:rsid w:val="008F360B"/>
    <w:rsid w:val="008F4B5F"/>
    <w:rsid w:val="008F521D"/>
    <w:rsid w:val="008F63E9"/>
    <w:rsid w:val="00906263"/>
    <w:rsid w:val="009073CA"/>
    <w:rsid w:val="00911328"/>
    <w:rsid w:val="009117E0"/>
    <w:rsid w:val="00911EDF"/>
    <w:rsid w:val="00914E01"/>
    <w:rsid w:val="009150A1"/>
    <w:rsid w:val="009178D9"/>
    <w:rsid w:val="0092067B"/>
    <w:rsid w:val="009270B6"/>
    <w:rsid w:val="0092716D"/>
    <w:rsid w:val="00927D4F"/>
    <w:rsid w:val="00934DCC"/>
    <w:rsid w:val="009351AF"/>
    <w:rsid w:val="0093552E"/>
    <w:rsid w:val="00937676"/>
    <w:rsid w:val="0094004C"/>
    <w:rsid w:val="009409A9"/>
    <w:rsid w:val="00942DC5"/>
    <w:rsid w:val="00944924"/>
    <w:rsid w:val="009453BF"/>
    <w:rsid w:val="00950ED3"/>
    <w:rsid w:val="00951D37"/>
    <w:rsid w:val="00960613"/>
    <w:rsid w:val="00963993"/>
    <w:rsid w:val="00963E89"/>
    <w:rsid w:val="00963FC5"/>
    <w:rsid w:val="00964380"/>
    <w:rsid w:val="00964E33"/>
    <w:rsid w:val="009701AC"/>
    <w:rsid w:val="009743BF"/>
    <w:rsid w:val="00974ACA"/>
    <w:rsid w:val="00983C41"/>
    <w:rsid w:val="0099425F"/>
    <w:rsid w:val="009A660E"/>
    <w:rsid w:val="009A6AC5"/>
    <w:rsid w:val="009A767B"/>
    <w:rsid w:val="009B1745"/>
    <w:rsid w:val="009C07AB"/>
    <w:rsid w:val="009C2627"/>
    <w:rsid w:val="009C4E47"/>
    <w:rsid w:val="009D30C8"/>
    <w:rsid w:val="009D47D3"/>
    <w:rsid w:val="009E1238"/>
    <w:rsid w:val="009E2ABB"/>
    <w:rsid w:val="009E30AB"/>
    <w:rsid w:val="009E5BBF"/>
    <w:rsid w:val="009E5DC5"/>
    <w:rsid w:val="009F0699"/>
    <w:rsid w:val="009F0C21"/>
    <w:rsid w:val="009F3D5F"/>
    <w:rsid w:val="009F555C"/>
    <w:rsid w:val="00A00AC8"/>
    <w:rsid w:val="00A00F20"/>
    <w:rsid w:val="00A04869"/>
    <w:rsid w:val="00A04F85"/>
    <w:rsid w:val="00A05FEB"/>
    <w:rsid w:val="00A06C41"/>
    <w:rsid w:val="00A07BB3"/>
    <w:rsid w:val="00A07FE3"/>
    <w:rsid w:val="00A147B9"/>
    <w:rsid w:val="00A1590E"/>
    <w:rsid w:val="00A161B2"/>
    <w:rsid w:val="00A2208A"/>
    <w:rsid w:val="00A27870"/>
    <w:rsid w:val="00A27BA3"/>
    <w:rsid w:val="00A32041"/>
    <w:rsid w:val="00A34C62"/>
    <w:rsid w:val="00A41D05"/>
    <w:rsid w:val="00A42FF1"/>
    <w:rsid w:val="00A47116"/>
    <w:rsid w:val="00A51ADC"/>
    <w:rsid w:val="00A53FD1"/>
    <w:rsid w:val="00A561C8"/>
    <w:rsid w:val="00A563F1"/>
    <w:rsid w:val="00A565E3"/>
    <w:rsid w:val="00A57412"/>
    <w:rsid w:val="00A6056F"/>
    <w:rsid w:val="00A614C9"/>
    <w:rsid w:val="00A6279D"/>
    <w:rsid w:val="00A637F6"/>
    <w:rsid w:val="00A6622F"/>
    <w:rsid w:val="00A66931"/>
    <w:rsid w:val="00A678FC"/>
    <w:rsid w:val="00A709C2"/>
    <w:rsid w:val="00A72E24"/>
    <w:rsid w:val="00A73563"/>
    <w:rsid w:val="00A775D6"/>
    <w:rsid w:val="00A77C0C"/>
    <w:rsid w:val="00A81604"/>
    <w:rsid w:val="00A82B32"/>
    <w:rsid w:val="00A83021"/>
    <w:rsid w:val="00A862D3"/>
    <w:rsid w:val="00A955F6"/>
    <w:rsid w:val="00A96BA8"/>
    <w:rsid w:val="00AA0750"/>
    <w:rsid w:val="00AA0AF3"/>
    <w:rsid w:val="00AA1F9C"/>
    <w:rsid w:val="00AA2AFA"/>
    <w:rsid w:val="00AA62B5"/>
    <w:rsid w:val="00AA6944"/>
    <w:rsid w:val="00AA7BE7"/>
    <w:rsid w:val="00AB041C"/>
    <w:rsid w:val="00AB04F8"/>
    <w:rsid w:val="00AB3CB9"/>
    <w:rsid w:val="00AB4553"/>
    <w:rsid w:val="00AB4734"/>
    <w:rsid w:val="00AC7674"/>
    <w:rsid w:val="00AC7FD8"/>
    <w:rsid w:val="00AD027D"/>
    <w:rsid w:val="00AD13C3"/>
    <w:rsid w:val="00AD1C72"/>
    <w:rsid w:val="00AD1ED2"/>
    <w:rsid w:val="00AD21D0"/>
    <w:rsid w:val="00AD623E"/>
    <w:rsid w:val="00AD791E"/>
    <w:rsid w:val="00AE3E32"/>
    <w:rsid w:val="00AE4B56"/>
    <w:rsid w:val="00AE5B16"/>
    <w:rsid w:val="00AE6358"/>
    <w:rsid w:val="00AF7159"/>
    <w:rsid w:val="00B00EE2"/>
    <w:rsid w:val="00B00F42"/>
    <w:rsid w:val="00B01E3A"/>
    <w:rsid w:val="00B055C4"/>
    <w:rsid w:val="00B0709F"/>
    <w:rsid w:val="00B114AE"/>
    <w:rsid w:val="00B126D2"/>
    <w:rsid w:val="00B13013"/>
    <w:rsid w:val="00B1324A"/>
    <w:rsid w:val="00B20B30"/>
    <w:rsid w:val="00B21930"/>
    <w:rsid w:val="00B2197A"/>
    <w:rsid w:val="00B2327C"/>
    <w:rsid w:val="00B24DE1"/>
    <w:rsid w:val="00B262C5"/>
    <w:rsid w:val="00B27756"/>
    <w:rsid w:val="00B30199"/>
    <w:rsid w:val="00B3542D"/>
    <w:rsid w:val="00B37647"/>
    <w:rsid w:val="00B4123E"/>
    <w:rsid w:val="00B41FF9"/>
    <w:rsid w:val="00B427B8"/>
    <w:rsid w:val="00B45F83"/>
    <w:rsid w:val="00B53DD7"/>
    <w:rsid w:val="00B54EF4"/>
    <w:rsid w:val="00B569F7"/>
    <w:rsid w:val="00B56F51"/>
    <w:rsid w:val="00B577E2"/>
    <w:rsid w:val="00B60530"/>
    <w:rsid w:val="00B66771"/>
    <w:rsid w:val="00B70C16"/>
    <w:rsid w:val="00B70CFD"/>
    <w:rsid w:val="00B737CE"/>
    <w:rsid w:val="00B74344"/>
    <w:rsid w:val="00B74A3E"/>
    <w:rsid w:val="00B76542"/>
    <w:rsid w:val="00B843D5"/>
    <w:rsid w:val="00B849BA"/>
    <w:rsid w:val="00B84D5A"/>
    <w:rsid w:val="00B953E6"/>
    <w:rsid w:val="00B9573D"/>
    <w:rsid w:val="00BA119B"/>
    <w:rsid w:val="00BA2A29"/>
    <w:rsid w:val="00BB05E4"/>
    <w:rsid w:val="00BB2DC4"/>
    <w:rsid w:val="00BB456F"/>
    <w:rsid w:val="00BB4735"/>
    <w:rsid w:val="00BB543D"/>
    <w:rsid w:val="00BB6FAC"/>
    <w:rsid w:val="00BB762D"/>
    <w:rsid w:val="00BC2170"/>
    <w:rsid w:val="00BC35DB"/>
    <w:rsid w:val="00BD1B41"/>
    <w:rsid w:val="00BD4139"/>
    <w:rsid w:val="00BD5277"/>
    <w:rsid w:val="00BE1EF5"/>
    <w:rsid w:val="00BE336E"/>
    <w:rsid w:val="00BE43DC"/>
    <w:rsid w:val="00BE6AC7"/>
    <w:rsid w:val="00BF0B52"/>
    <w:rsid w:val="00BF309C"/>
    <w:rsid w:val="00BF43AC"/>
    <w:rsid w:val="00BF62C0"/>
    <w:rsid w:val="00BF7225"/>
    <w:rsid w:val="00C02BC2"/>
    <w:rsid w:val="00C05056"/>
    <w:rsid w:val="00C056A1"/>
    <w:rsid w:val="00C06056"/>
    <w:rsid w:val="00C06312"/>
    <w:rsid w:val="00C069FF"/>
    <w:rsid w:val="00C06E18"/>
    <w:rsid w:val="00C10D64"/>
    <w:rsid w:val="00C12B19"/>
    <w:rsid w:val="00C12D86"/>
    <w:rsid w:val="00C153B2"/>
    <w:rsid w:val="00C2193A"/>
    <w:rsid w:val="00C25120"/>
    <w:rsid w:val="00C31EC7"/>
    <w:rsid w:val="00C34EDC"/>
    <w:rsid w:val="00C37BC0"/>
    <w:rsid w:val="00C43751"/>
    <w:rsid w:val="00C4398E"/>
    <w:rsid w:val="00C46951"/>
    <w:rsid w:val="00C506B3"/>
    <w:rsid w:val="00C507AD"/>
    <w:rsid w:val="00C51BE4"/>
    <w:rsid w:val="00C66483"/>
    <w:rsid w:val="00C67509"/>
    <w:rsid w:val="00C67E25"/>
    <w:rsid w:val="00C7750B"/>
    <w:rsid w:val="00C80E7B"/>
    <w:rsid w:val="00C8286F"/>
    <w:rsid w:val="00C82C61"/>
    <w:rsid w:val="00C83338"/>
    <w:rsid w:val="00C836CF"/>
    <w:rsid w:val="00C83C21"/>
    <w:rsid w:val="00C84303"/>
    <w:rsid w:val="00C90693"/>
    <w:rsid w:val="00C9163F"/>
    <w:rsid w:val="00C938C5"/>
    <w:rsid w:val="00C94274"/>
    <w:rsid w:val="00CA03D2"/>
    <w:rsid w:val="00CA387B"/>
    <w:rsid w:val="00CB1226"/>
    <w:rsid w:val="00CB2196"/>
    <w:rsid w:val="00CB3A6B"/>
    <w:rsid w:val="00CB673F"/>
    <w:rsid w:val="00CB72F3"/>
    <w:rsid w:val="00CC77F0"/>
    <w:rsid w:val="00CD338A"/>
    <w:rsid w:val="00CD4FD7"/>
    <w:rsid w:val="00CD70B2"/>
    <w:rsid w:val="00CD7D00"/>
    <w:rsid w:val="00CD7EA4"/>
    <w:rsid w:val="00CE7433"/>
    <w:rsid w:val="00CF2749"/>
    <w:rsid w:val="00CF28DA"/>
    <w:rsid w:val="00CF2F07"/>
    <w:rsid w:val="00CF3F6C"/>
    <w:rsid w:val="00CF7CEC"/>
    <w:rsid w:val="00D10355"/>
    <w:rsid w:val="00D12349"/>
    <w:rsid w:val="00D1727F"/>
    <w:rsid w:val="00D35B2E"/>
    <w:rsid w:val="00D4245A"/>
    <w:rsid w:val="00D47BA6"/>
    <w:rsid w:val="00D5145C"/>
    <w:rsid w:val="00D521C6"/>
    <w:rsid w:val="00D52946"/>
    <w:rsid w:val="00D53628"/>
    <w:rsid w:val="00D53CEA"/>
    <w:rsid w:val="00D67EB7"/>
    <w:rsid w:val="00D75894"/>
    <w:rsid w:val="00D75C5A"/>
    <w:rsid w:val="00D86395"/>
    <w:rsid w:val="00D9043A"/>
    <w:rsid w:val="00D90FD1"/>
    <w:rsid w:val="00D919CC"/>
    <w:rsid w:val="00D92625"/>
    <w:rsid w:val="00D92F05"/>
    <w:rsid w:val="00DA1AD4"/>
    <w:rsid w:val="00DA581C"/>
    <w:rsid w:val="00DA7DEA"/>
    <w:rsid w:val="00DB0C59"/>
    <w:rsid w:val="00DB28DE"/>
    <w:rsid w:val="00DB2E8D"/>
    <w:rsid w:val="00DC0E3E"/>
    <w:rsid w:val="00DC2350"/>
    <w:rsid w:val="00DC4264"/>
    <w:rsid w:val="00DC60D7"/>
    <w:rsid w:val="00DD1212"/>
    <w:rsid w:val="00DD5F0C"/>
    <w:rsid w:val="00DE01CB"/>
    <w:rsid w:val="00DE31E6"/>
    <w:rsid w:val="00DE56BE"/>
    <w:rsid w:val="00DE772A"/>
    <w:rsid w:val="00DF084E"/>
    <w:rsid w:val="00DF140D"/>
    <w:rsid w:val="00E012B4"/>
    <w:rsid w:val="00E022BD"/>
    <w:rsid w:val="00E0515E"/>
    <w:rsid w:val="00E0758C"/>
    <w:rsid w:val="00E07631"/>
    <w:rsid w:val="00E076C1"/>
    <w:rsid w:val="00E077E2"/>
    <w:rsid w:val="00E138B3"/>
    <w:rsid w:val="00E14506"/>
    <w:rsid w:val="00E14F0A"/>
    <w:rsid w:val="00E17AE8"/>
    <w:rsid w:val="00E22D64"/>
    <w:rsid w:val="00E24481"/>
    <w:rsid w:val="00E3056F"/>
    <w:rsid w:val="00E3244B"/>
    <w:rsid w:val="00E34202"/>
    <w:rsid w:val="00E34AD9"/>
    <w:rsid w:val="00E3630C"/>
    <w:rsid w:val="00E36C86"/>
    <w:rsid w:val="00E403B6"/>
    <w:rsid w:val="00E4256C"/>
    <w:rsid w:val="00E44ED6"/>
    <w:rsid w:val="00E456FD"/>
    <w:rsid w:val="00E57471"/>
    <w:rsid w:val="00E61159"/>
    <w:rsid w:val="00E6633C"/>
    <w:rsid w:val="00E6658B"/>
    <w:rsid w:val="00E7003F"/>
    <w:rsid w:val="00E704D4"/>
    <w:rsid w:val="00E71967"/>
    <w:rsid w:val="00E71F93"/>
    <w:rsid w:val="00E728C9"/>
    <w:rsid w:val="00E7596F"/>
    <w:rsid w:val="00E75FBC"/>
    <w:rsid w:val="00E76BB7"/>
    <w:rsid w:val="00E855E8"/>
    <w:rsid w:val="00E91C8C"/>
    <w:rsid w:val="00E93343"/>
    <w:rsid w:val="00E9566F"/>
    <w:rsid w:val="00E96B43"/>
    <w:rsid w:val="00EA153E"/>
    <w:rsid w:val="00EA1658"/>
    <w:rsid w:val="00EA2F49"/>
    <w:rsid w:val="00EA4189"/>
    <w:rsid w:val="00EA578E"/>
    <w:rsid w:val="00EB0F6A"/>
    <w:rsid w:val="00EB0FED"/>
    <w:rsid w:val="00EB5E35"/>
    <w:rsid w:val="00EB64BA"/>
    <w:rsid w:val="00EC0A91"/>
    <w:rsid w:val="00EC1D0E"/>
    <w:rsid w:val="00EC2020"/>
    <w:rsid w:val="00EC3730"/>
    <w:rsid w:val="00EC4FB2"/>
    <w:rsid w:val="00EC77DE"/>
    <w:rsid w:val="00ED4B91"/>
    <w:rsid w:val="00ED4DD6"/>
    <w:rsid w:val="00ED644E"/>
    <w:rsid w:val="00ED64A0"/>
    <w:rsid w:val="00ED678B"/>
    <w:rsid w:val="00EE2D5D"/>
    <w:rsid w:val="00EE7B18"/>
    <w:rsid w:val="00EF2EED"/>
    <w:rsid w:val="00EF6C83"/>
    <w:rsid w:val="00F02F68"/>
    <w:rsid w:val="00F05E24"/>
    <w:rsid w:val="00F06E17"/>
    <w:rsid w:val="00F10ADA"/>
    <w:rsid w:val="00F138ED"/>
    <w:rsid w:val="00F167F1"/>
    <w:rsid w:val="00F16823"/>
    <w:rsid w:val="00F209BF"/>
    <w:rsid w:val="00F21620"/>
    <w:rsid w:val="00F3111A"/>
    <w:rsid w:val="00F378CB"/>
    <w:rsid w:val="00F40330"/>
    <w:rsid w:val="00F4325B"/>
    <w:rsid w:val="00F43A93"/>
    <w:rsid w:val="00F453C2"/>
    <w:rsid w:val="00F4622D"/>
    <w:rsid w:val="00F5002D"/>
    <w:rsid w:val="00F515D5"/>
    <w:rsid w:val="00F51F4A"/>
    <w:rsid w:val="00F52123"/>
    <w:rsid w:val="00F56440"/>
    <w:rsid w:val="00F67251"/>
    <w:rsid w:val="00F70D1B"/>
    <w:rsid w:val="00F7120E"/>
    <w:rsid w:val="00F72E0B"/>
    <w:rsid w:val="00F73335"/>
    <w:rsid w:val="00F73FFC"/>
    <w:rsid w:val="00F754B6"/>
    <w:rsid w:val="00F7629B"/>
    <w:rsid w:val="00F776E7"/>
    <w:rsid w:val="00F80DC9"/>
    <w:rsid w:val="00F828FE"/>
    <w:rsid w:val="00F86491"/>
    <w:rsid w:val="00F86BCD"/>
    <w:rsid w:val="00F86E63"/>
    <w:rsid w:val="00F93689"/>
    <w:rsid w:val="00F94E7E"/>
    <w:rsid w:val="00F96B1A"/>
    <w:rsid w:val="00F97093"/>
    <w:rsid w:val="00F97E59"/>
    <w:rsid w:val="00FA176D"/>
    <w:rsid w:val="00FA3E8E"/>
    <w:rsid w:val="00FA7568"/>
    <w:rsid w:val="00FB0762"/>
    <w:rsid w:val="00FB188E"/>
    <w:rsid w:val="00FB40B8"/>
    <w:rsid w:val="00FB47AA"/>
    <w:rsid w:val="00FB4BBD"/>
    <w:rsid w:val="00FB5B67"/>
    <w:rsid w:val="00FB62FC"/>
    <w:rsid w:val="00FC1570"/>
    <w:rsid w:val="00FC65F8"/>
    <w:rsid w:val="00FD0D2F"/>
    <w:rsid w:val="00FD2D28"/>
    <w:rsid w:val="00FD59BF"/>
    <w:rsid w:val="00FD6552"/>
    <w:rsid w:val="00FE078E"/>
    <w:rsid w:val="00FE27F5"/>
    <w:rsid w:val="00FE2CD3"/>
    <w:rsid w:val="00FE3616"/>
    <w:rsid w:val="00FE6AD8"/>
    <w:rsid w:val="00FF087C"/>
    <w:rsid w:val="00FF12B3"/>
    <w:rsid w:val="00FF155A"/>
    <w:rsid w:val="00FF39FA"/>
    <w:rsid w:val="00FF4183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8CA4"/>
  <w15:chartTrackingRefBased/>
  <w15:docId w15:val="{B6D47ACF-5CB9-4D68-8F82-7193181D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C95"/>
    <w:pPr>
      <w:spacing w:after="0" w:line="28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C368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3680"/>
    <w:pPr>
      <w:keepLines/>
      <w:spacing w:before="240" w:after="240" w:line="240" w:lineRule="auto"/>
      <w:outlineLvl w:val="1"/>
    </w:pPr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3680"/>
    <w:pPr>
      <w:keepLines/>
      <w:spacing w:before="240" w:after="120" w:line="240" w:lineRule="auto"/>
      <w:outlineLvl w:val="2"/>
    </w:pPr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0763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07631"/>
    <w:pPr>
      <w:keepNext/>
      <w:keepLines/>
      <w:outlineLvl w:val="4"/>
    </w:pPr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berschrift6">
    <w:name w:val="heading 6"/>
    <w:basedOn w:val="Nummerierung"/>
    <w:next w:val="Standard"/>
    <w:link w:val="berschrift6Zchn"/>
    <w:uiPriority w:val="9"/>
    <w:semiHidden/>
    <w:rsid w:val="00441287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A49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83C42" w:themeColor="accent1" w:themeShade="7F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2B74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680"/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680"/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680"/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3AA"/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3AA"/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7534A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706F6F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7534A"/>
    <w:rPr>
      <w:color w:val="706F6F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50488"/>
    <w:pPr>
      <w:tabs>
        <w:tab w:val="center" w:pos="4536"/>
        <w:tab w:val="right" w:pos="9072"/>
      </w:tabs>
      <w:spacing w:line="240" w:lineRule="auto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AB041C"/>
    <w:rPr>
      <w:noProof/>
    </w:rPr>
  </w:style>
  <w:style w:type="paragraph" w:customStyle="1" w:styleId="Quelle">
    <w:name w:val="Quelle"/>
    <w:basedOn w:val="Standard"/>
    <w:link w:val="QuelleZchn"/>
    <w:qFormat/>
    <w:rsid w:val="005659A1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808080" w:themeColor="background1" w:themeShade="80"/>
      <w:sz w:val="15"/>
      <w:szCs w:val="15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B456F"/>
    <w:pPr>
      <w:numPr>
        <w:numId w:val="1"/>
      </w:numPr>
      <w:ind w:left="284" w:hanging="284"/>
      <w:contextualSpacing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BB456F"/>
  </w:style>
  <w:style w:type="paragraph" w:styleId="Zitat">
    <w:name w:val="Quote"/>
    <w:basedOn w:val="Standard"/>
    <w:next w:val="Standard"/>
    <w:link w:val="ZitatZchn"/>
    <w:uiPriority w:val="29"/>
    <w:rsid w:val="00AD027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AD027D"/>
    <w:rPr>
      <w:i/>
    </w:rPr>
  </w:style>
  <w:style w:type="table" w:styleId="EinfacheTabelle4">
    <w:name w:val="Plain Table 4"/>
    <w:basedOn w:val="NormaleTabelle"/>
    <w:uiPriority w:val="44"/>
    <w:rsid w:val="00824E78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mpressum">
    <w:name w:val="Impressum"/>
    <w:basedOn w:val="Standard"/>
    <w:link w:val="ImpressumZchn"/>
    <w:qFormat/>
    <w:rsid w:val="0084766C"/>
    <w:pPr>
      <w:spacing w:line="220" w:lineRule="exact"/>
      <w:jc w:val="both"/>
    </w:pPr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character" w:customStyle="1" w:styleId="ImpressumZchn">
    <w:name w:val="Impressum Zchn"/>
    <w:basedOn w:val="Absatz-Standardschriftart"/>
    <w:link w:val="Impressum"/>
    <w:rsid w:val="0084766C"/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B4734"/>
    <w:pPr>
      <w:spacing w:after="120" w:line="240" w:lineRule="auto"/>
    </w:pPr>
    <w:rPr>
      <w:b/>
      <w:color w:val="327A86" w:themeColor="text2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B4734"/>
    <w:rPr>
      <w:b/>
      <w:color w:val="327A86" w:themeColor="text2"/>
      <w:sz w:val="56"/>
      <w:szCs w:val="56"/>
      <w:lang w:eastAsia="de-DE"/>
    </w:rPr>
  </w:style>
  <w:style w:type="table" w:styleId="Tabellenraster">
    <w:name w:val="Table Grid"/>
    <w:basedOn w:val="NormaleTabelle"/>
    <w:uiPriority w:val="59"/>
    <w:rsid w:val="00AD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flltext">
    <w:name w:val="Ausfülltext"/>
    <w:basedOn w:val="Standard"/>
    <w:link w:val="AusflltextZchn"/>
    <w:qFormat/>
    <w:rsid w:val="00AC7674"/>
    <w:pPr>
      <w:spacing w:line="360" w:lineRule="auto"/>
    </w:pPr>
  </w:style>
  <w:style w:type="character" w:customStyle="1" w:styleId="AusflltextZchn">
    <w:name w:val="Ausfülltext Zchn"/>
    <w:basedOn w:val="Absatz-Standardschriftart"/>
    <w:link w:val="Ausflltext"/>
    <w:rsid w:val="00AC7674"/>
  </w:style>
  <w:style w:type="character" w:customStyle="1" w:styleId="QuelleZchn">
    <w:name w:val="Quelle Zchn"/>
    <w:basedOn w:val="Absatz-Standardschriftart"/>
    <w:link w:val="Quelle"/>
    <w:rsid w:val="005659A1"/>
    <w:rPr>
      <w:color w:val="808080" w:themeColor="background1" w:themeShade="80"/>
      <w:sz w:val="15"/>
      <w:szCs w:val="15"/>
    </w:rPr>
  </w:style>
  <w:style w:type="paragraph" w:customStyle="1" w:styleId="Nummerierung">
    <w:name w:val="Nummerierung"/>
    <w:basedOn w:val="Standard"/>
    <w:link w:val="NummerierungZchn"/>
    <w:qFormat/>
    <w:rsid w:val="007A149C"/>
    <w:rPr>
      <w:b/>
      <w:color w:val="327A86" w:themeColor="text2"/>
    </w:rPr>
  </w:style>
  <w:style w:type="character" w:customStyle="1" w:styleId="NummerierungZchn">
    <w:name w:val="Nummerierung Zchn"/>
    <w:basedOn w:val="Absatz-Standardschriftart"/>
    <w:link w:val="Nummerierung"/>
    <w:rsid w:val="007A149C"/>
    <w:rPr>
      <w:b/>
      <w:color w:val="327A86" w:themeColor="text2"/>
    </w:rPr>
  </w:style>
  <w:style w:type="character" w:styleId="Fett">
    <w:name w:val="Strong"/>
    <w:basedOn w:val="Absatz-Standardschriftart"/>
    <w:uiPriority w:val="22"/>
    <w:rsid w:val="0034350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56C6"/>
    <w:pPr>
      <w:tabs>
        <w:tab w:val="left" w:pos="198"/>
      </w:tabs>
      <w:spacing w:line="240" w:lineRule="auto"/>
      <w:ind w:left="198" w:hanging="198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B04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3CF9"/>
    <w:rPr>
      <w:vertAlign w:val="superscript"/>
    </w:rPr>
  </w:style>
  <w:style w:type="paragraph" w:customStyle="1" w:styleId="SprechbaseBeschreibung">
    <w:name w:val="Sprechbase/Beschreibung"/>
    <w:basedOn w:val="Standard"/>
    <w:link w:val="SprechbaseBeschreibungZchn"/>
    <w:qFormat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character" w:customStyle="1" w:styleId="SprechbaseBeschreibungZchn">
    <w:name w:val="Sprechbase/Beschreibung Zchn"/>
    <w:basedOn w:val="Absatz-Standardschriftart"/>
    <w:link w:val="SprechbaseBeschreibung"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paragraph" w:customStyle="1" w:styleId="bershrift5">
    <w:name w:val="Übershrift 5"/>
    <w:basedOn w:val="berschrift5"/>
    <w:semiHidden/>
    <w:rsid w:val="009A767B"/>
    <w:rPr>
      <w:color w:val="auto"/>
      <w:sz w:val="14"/>
      <w:szCs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0F13CD"/>
    <w:pPr>
      <w:numPr>
        <w:numId w:val="2"/>
      </w:numPr>
      <w:tabs>
        <w:tab w:val="left" w:pos="442"/>
        <w:tab w:val="right" w:pos="9072"/>
      </w:tabs>
      <w:spacing w:before="120" w:line="240" w:lineRule="exact"/>
      <w:ind w:left="340" w:hanging="340"/>
    </w:pPr>
    <w:rPr>
      <w:noProof/>
      <w:color w:val="000000" w:themeColor="text1"/>
      <w:sz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DB28DE"/>
    <w:pPr>
      <w:tabs>
        <w:tab w:val="left" w:pos="0"/>
        <w:tab w:val="right" w:leader="dot" w:pos="9070"/>
      </w:tabs>
      <w:ind w:left="340" w:hanging="340"/>
    </w:pPr>
    <w:rPr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206AA9"/>
    <w:rPr>
      <w:color w:val="327A86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rsid w:val="008C6C14"/>
    <w:pPr>
      <w:tabs>
        <w:tab w:val="left" w:pos="442"/>
        <w:tab w:val="right" w:leader="dot" w:pos="4536"/>
      </w:tabs>
      <w:spacing w:after="120" w:line="240" w:lineRule="exact"/>
      <w:ind w:left="680" w:hanging="340"/>
      <w:contextualSpacing/>
    </w:pPr>
    <w:rPr>
      <w:rFonts w:eastAsiaTheme="minorEastAsia" w:cs="Times New Roman"/>
      <w:sz w:val="18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rsid w:val="006A253B"/>
    <w:pPr>
      <w:spacing w:after="100"/>
      <w:ind w:left="6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66771"/>
    <w:pPr>
      <w:spacing w:after="100"/>
      <w:ind w:left="17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04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48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48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8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869"/>
    <w:rPr>
      <w:rFonts w:ascii="Segoe UI" w:hAnsi="Segoe UI" w:cs="Segoe UI"/>
      <w:sz w:val="18"/>
      <w:szCs w:val="18"/>
    </w:rPr>
  </w:style>
  <w:style w:type="table" w:customStyle="1" w:styleId="EinfacheTabelle41">
    <w:name w:val="Einfache Tabelle 41"/>
    <w:basedOn w:val="NormaleTabelle"/>
    <w:next w:val="EinfacheTabelle4"/>
    <w:uiPriority w:val="44"/>
    <w:rsid w:val="00387E96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EA578E"/>
    <w:pPr>
      <w:spacing w:after="0" w:line="240" w:lineRule="auto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3AA"/>
    <w:rPr>
      <w:b/>
      <w:color w:val="327A86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3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MSKTabelle">
    <w:name w:val="MSK_Tabelle"/>
    <w:basedOn w:val="NormaleTabelle"/>
    <w:uiPriority w:val="99"/>
    <w:rsid w:val="001E402C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</w:style>
  <w:style w:type="table" w:styleId="TabellemithellemGitternetz">
    <w:name w:val="Grid Table Light"/>
    <w:basedOn w:val="NormaleTabelle"/>
    <w:uiPriority w:val="40"/>
    <w:rsid w:val="008F63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">
    <w:name w:val="Text"/>
    <w:basedOn w:val="Standard"/>
    <w:qFormat/>
    <w:rsid w:val="00656F42"/>
    <w:pPr>
      <w:spacing w:line="240" w:lineRule="auto"/>
    </w:pPr>
    <w:rPr>
      <w:rFonts w:ascii="Cambria" w:eastAsia="Calibri" w:hAnsi="Cambria" w:cs="Times New Roman"/>
      <w:color w:val="000000"/>
      <w:szCs w:val="20"/>
      <w:lang w:eastAsia="de-DE"/>
    </w:rPr>
  </w:style>
  <w:style w:type="paragraph" w:customStyle="1" w:styleId="DialogAufgabeNummerV">
    <w:name w:val="Dialog_Aufgabe_Nummer_V"/>
    <w:link w:val="DialogAufgabeNummerVZchn"/>
    <w:uiPriority w:val="99"/>
    <w:rsid w:val="00882CFD"/>
    <w:pPr>
      <w:spacing w:after="0" w:line="270" w:lineRule="atLeast"/>
    </w:pPr>
    <w:rPr>
      <w:rFonts w:ascii="Times New Roman" w:eastAsia="Times New Roman" w:hAnsi="Times New Roman" w:cs="Times New Roman"/>
      <w:b/>
      <w:bCs/>
      <w:color w:val="008000"/>
      <w:szCs w:val="20"/>
      <w:lang w:eastAsia="de-DE"/>
    </w:rPr>
  </w:style>
  <w:style w:type="character" w:customStyle="1" w:styleId="DialogAufgabeNummerVZchn">
    <w:name w:val="Dialog_Aufgabe_Nummer_V Zchn"/>
    <w:link w:val="DialogAufgabeNummerV"/>
    <w:uiPriority w:val="99"/>
    <w:locked/>
    <w:rsid w:val="00882CFD"/>
    <w:rPr>
      <w:rFonts w:ascii="Times New Roman" w:eastAsia="Times New Roman" w:hAnsi="Times New Roman" w:cs="Times New Roman"/>
      <w:b/>
      <w:bCs/>
      <w:color w:val="008000"/>
      <w:szCs w:val="20"/>
      <w:lang w:eastAsia="de-DE"/>
    </w:rPr>
  </w:style>
  <w:style w:type="paragraph" w:customStyle="1" w:styleId="TextSprechblasen">
    <w:name w:val="Text_Sprechblasen"/>
    <w:basedOn w:val="Standard"/>
    <w:next w:val="Standard"/>
    <w:qFormat/>
    <w:rsid w:val="007712FF"/>
    <w:pPr>
      <w:spacing w:line="240" w:lineRule="auto"/>
    </w:pPr>
    <w:rPr>
      <w:rFonts w:ascii="Comic Sans MS" w:eastAsia="Calibri" w:hAnsi="Comic Sans MS" w:cs="Times New Roman"/>
      <w:color w:val="000000"/>
      <w:sz w:val="20"/>
      <w:szCs w:val="20"/>
      <w:lang w:eastAsia="de-DE"/>
    </w:rPr>
  </w:style>
  <w:style w:type="paragraph" w:customStyle="1" w:styleId="Transcript">
    <w:name w:val="Transcript"/>
    <w:basedOn w:val="Standard"/>
    <w:qFormat/>
    <w:rsid w:val="00E57471"/>
    <w:p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ascii="Calibri" w:eastAsia="Times New Roman" w:hAnsi="Calibri" w:cs="Times New Roman"/>
      <w:color w:val="000000"/>
      <w:sz w:val="16"/>
      <w:szCs w:val="15"/>
      <w:lang w:eastAsia="de-DE"/>
    </w:rPr>
  </w:style>
  <w:style w:type="paragraph" w:customStyle="1" w:styleId="Zitat1">
    <w:name w:val="Zitat1"/>
    <w:basedOn w:val="Standard"/>
    <w:qFormat/>
    <w:rsid w:val="00E57471"/>
    <w:p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ascii="Calibri" w:eastAsia="Times New Roman" w:hAnsi="Calibri" w:cs="Times New Roman"/>
      <w:color w:val="000000"/>
      <w:sz w:val="16"/>
      <w:szCs w:val="15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A496C"/>
    <w:rPr>
      <w:rFonts w:asciiTheme="majorHAnsi" w:eastAsiaTheme="majorEastAsia" w:hAnsiTheme="majorHAnsi" w:cstheme="majorBidi"/>
      <w:i/>
      <w:iCs/>
      <w:color w:val="183C42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0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8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\Documents\Benutzerdefinierte%20Office-Vorlagen\MSK_Baustein.dotx" TargetMode="External"/></Relationships>
</file>

<file path=word/theme/theme1.xml><?xml version="1.0" encoding="utf-8"?>
<a:theme xmlns:a="http://schemas.openxmlformats.org/drawingml/2006/main" name="Office">
  <a:themeElements>
    <a:clrScheme name="Design_DZLM">
      <a:dk1>
        <a:sysClr val="windowText" lastClr="000000"/>
      </a:dk1>
      <a:lt1>
        <a:srgbClr val="FFFFFF"/>
      </a:lt1>
      <a:dk2>
        <a:srgbClr val="327A86"/>
      </a:dk2>
      <a:lt2>
        <a:srgbClr val="F8B44F"/>
      </a:lt2>
      <a:accent1>
        <a:srgbClr val="327A86"/>
      </a:accent1>
      <a:accent2>
        <a:srgbClr val="F8B44F"/>
      </a:accent2>
      <a:accent3>
        <a:srgbClr val="737373"/>
      </a:accent3>
      <a:accent4>
        <a:srgbClr val="F8B44F"/>
      </a:accent4>
      <a:accent5>
        <a:srgbClr val="A44168"/>
      </a:accent5>
      <a:accent6>
        <a:srgbClr val="FFFFFF"/>
      </a:accent6>
      <a:hlink>
        <a:srgbClr val="327A86"/>
      </a:hlink>
      <a:folHlink>
        <a:srgbClr val="327A86"/>
      </a:folHlink>
    </a:clrScheme>
    <a:fontScheme name="DZLM_Schrif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E85B-E4E5-40E3-9064-113C0138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C:\Users\Marlen\Documents\Benutzerdefinierte Office-Vorlagen\MSK_Baustein.dotx</Template>
  <TotalTime>0</TotalTime>
  <Pages>9</Pages>
  <Words>1342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Susanne Prediger</cp:lastModifiedBy>
  <cp:revision>12</cp:revision>
  <dcterms:created xsi:type="dcterms:W3CDTF">2025-04-07T10:58:00Z</dcterms:created>
  <dcterms:modified xsi:type="dcterms:W3CDTF">2025-04-24T07:40:00Z</dcterms:modified>
</cp:coreProperties>
</file>